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C830E2" w:rsidRDefault="00E02EE9" w:rsidP="00693EF6">
      <w:pPr>
        <w:spacing w:after="40" w:line="280" w:lineRule="exact"/>
        <w:ind w:left="425"/>
        <w:jc w:val="right"/>
      </w:pPr>
      <w:r w:rsidRPr="00C830E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0E2">
        <w:t xml:space="preserve">web: </w:t>
      </w:r>
      <w:hyperlink r:id="rId8" w:history="1">
        <w:r w:rsidRPr="00C830E2">
          <w:rPr>
            <w:rStyle w:val="Hypertextovodkaz"/>
            <w:color w:val="auto"/>
            <w:u w:val="none"/>
          </w:rPr>
          <w:t>www.sups.cz</w:t>
        </w:r>
      </w:hyperlink>
    </w:p>
    <w:p w:rsidR="00E02EE9" w:rsidRPr="00C830E2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C830E2">
        <w:t>e-mail: info@sups.cz</w:t>
      </w:r>
    </w:p>
    <w:p w:rsidR="0047325E" w:rsidRPr="00C830E2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C830E2">
        <w:t>Žižkovo náměstí 1300/1, 130 00 Praha 3</w:t>
      </w:r>
      <w:r w:rsidRPr="00C830E2">
        <w:tab/>
        <w:t xml:space="preserve"> tel.: 226 523 305, 226 523 303</w:t>
      </w:r>
    </w:p>
    <w:p w:rsidR="00E02EE9" w:rsidRPr="00C830E2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C830E2">
        <w:t xml:space="preserve"> </w:t>
      </w:r>
    </w:p>
    <w:p w:rsidR="00DA4AD3" w:rsidRPr="00C830E2" w:rsidRDefault="00DA4AD3" w:rsidP="002C1C3D">
      <w:pPr>
        <w:ind w:left="6120" w:firstLine="360"/>
      </w:pPr>
    </w:p>
    <w:p w:rsidR="00BE3611" w:rsidRPr="00C830E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C830E2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C830E2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3F78FF" w:rsidRPr="00C830E2">
        <w:rPr>
          <w:rFonts w:ascii="Arial Narrow" w:eastAsia="MS Mincho" w:hAnsi="Arial Narrow"/>
          <w:bCs/>
          <w:sz w:val="24"/>
          <w:szCs w:val="24"/>
        </w:rPr>
        <w:t>24. dubna 2024</w:t>
      </w:r>
      <w:r w:rsidR="006E7D5E" w:rsidRPr="00C830E2">
        <w:rPr>
          <w:rFonts w:ascii="Arial Narrow" w:eastAsia="MS Mincho" w:hAnsi="Arial Narrow"/>
          <w:bCs/>
          <w:sz w:val="24"/>
          <w:szCs w:val="24"/>
        </w:rPr>
        <w:tab/>
      </w:r>
      <w:r w:rsidR="00DA0103" w:rsidRPr="00C830E2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3F78FF" w:rsidRPr="00891E6C" w:rsidRDefault="003F78FF" w:rsidP="003F78F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Miloš Stanke</w:t>
                            </w:r>
                          </w:p>
                          <w:p w:rsidR="003F78FF" w:rsidRDefault="003F78FF" w:rsidP="003F78FF">
                            <w:r>
                              <w:t>Stavební a údržbové práce</w:t>
                            </w:r>
                          </w:p>
                          <w:p w:rsidR="003F78FF" w:rsidRDefault="003F78FF" w:rsidP="003F78FF">
                            <w:r>
                              <w:t>Krabčice 164</w:t>
                            </w:r>
                          </w:p>
                          <w:p w:rsidR="003F78FF" w:rsidRPr="00E16B0D" w:rsidRDefault="003F78FF" w:rsidP="003F78FF">
                            <w:r>
                              <w:t>411 87 Krabčice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3F78FF" w:rsidRPr="00891E6C" w:rsidRDefault="003F78FF" w:rsidP="003F78F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Miloš Stanke</w:t>
                      </w:r>
                    </w:p>
                    <w:p w:rsidR="003F78FF" w:rsidRDefault="003F78FF" w:rsidP="003F78FF">
                      <w:r>
                        <w:t xml:space="preserve">Stavební a </w:t>
                      </w:r>
                      <w:r>
                        <w:t>údržbové</w:t>
                      </w:r>
                      <w:r>
                        <w:t xml:space="preserve"> práce</w:t>
                      </w:r>
                    </w:p>
                    <w:p w:rsidR="003F78FF" w:rsidRDefault="003F78FF" w:rsidP="003F78FF">
                      <w:r>
                        <w:t>Krabčice 164</w:t>
                      </w:r>
                    </w:p>
                    <w:p w:rsidR="003F78FF" w:rsidRPr="00E16B0D" w:rsidRDefault="003F78FF" w:rsidP="003F78FF">
                      <w:r>
                        <w:t>411 87 Krabčice</w:t>
                      </w:r>
                      <w:bookmarkStart w:id="1" w:name="_GoBack"/>
                      <w:bookmarkEnd w:id="1"/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Pr="00C830E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C830E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C830E2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3F78FF" w:rsidRPr="00C830E2">
        <w:rPr>
          <w:rFonts w:ascii="Arial Narrow" w:eastAsia="MS Mincho" w:hAnsi="Arial Narrow"/>
          <w:bCs/>
          <w:sz w:val="24"/>
          <w:szCs w:val="24"/>
        </w:rPr>
        <w:t>129/2024</w:t>
      </w:r>
    </w:p>
    <w:p w:rsidR="00750AA3" w:rsidRPr="00C830E2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3F78FF" w:rsidRPr="00C830E2" w:rsidRDefault="003F78F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>Opravu schodů za školním hřištěm na základě Vaší cenové nabídky ze dne 15. ledna 2024.</w:t>
      </w:r>
    </w:p>
    <w:p w:rsidR="003F78FF" w:rsidRPr="00C830E2" w:rsidRDefault="003F78F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F78FF" w:rsidRPr="00C830E2" w:rsidRDefault="003F78FF" w:rsidP="003F78FF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>Finanční limit:</w:t>
      </w:r>
      <w:r w:rsidRPr="00C830E2">
        <w:rPr>
          <w:rFonts w:ascii="Arial Narrow" w:eastAsia="MS Mincho" w:hAnsi="Arial Narrow"/>
          <w:bCs/>
          <w:sz w:val="24"/>
          <w:szCs w:val="24"/>
        </w:rPr>
        <w:tab/>
        <w:t>do 150 000 Kč včetně DPH</w:t>
      </w:r>
    </w:p>
    <w:p w:rsidR="003F78FF" w:rsidRPr="00C830E2" w:rsidRDefault="003F78FF" w:rsidP="003F78FF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C830E2">
        <w:rPr>
          <w:rFonts w:ascii="Arial Narrow" w:eastAsia="MS Mincho" w:hAnsi="Arial Narrow"/>
          <w:bCs/>
          <w:sz w:val="24"/>
          <w:szCs w:val="24"/>
        </w:rPr>
        <w:tab/>
      </w:r>
      <w:r w:rsidRPr="00C830E2">
        <w:rPr>
          <w:rFonts w:ascii="Arial Narrow" w:eastAsia="MS Mincho" w:hAnsi="Arial Narrow"/>
          <w:bCs/>
          <w:sz w:val="24"/>
          <w:szCs w:val="24"/>
          <w:highlight w:val="black"/>
        </w:rPr>
        <w:t>Milan Martiník ak. soch.</w:t>
      </w:r>
    </w:p>
    <w:p w:rsidR="003F78FF" w:rsidRPr="00C830E2" w:rsidRDefault="003F78FF" w:rsidP="003F78FF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ab/>
        <w:t xml:space="preserve">tel.: </w:t>
      </w:r>
      <w:r w:rsidRPr="00C830E2">
        <w:rPr>
          <w:rFonts w:ascii="Arial Narrow" w:eastAsia="MS Mincho" w:hAnsi="Arial Narrow"/>
          <w:bCs/>
          <w:sz w:val="24"/>
          <w:szCs w:val="24"/>
          <w:highlight w:val="black"/>
        </w:rPr>
        <w:t>734 109 298</w:t>
      </w: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3F78FF" w:rsidP="003F78FF">
      <w:pPr>
        <w:pStyle w:val="Prosttext"/>
        <w:tabs>
          <w:tab w:val="left" w:pos="3686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>Termín realizace:</w:t>
      </w:r>
      <w:r w:rsidRPr="00C830E2">
        <w:rPr>
          <w:rFonts w:ascii="Arial Narrow" w:eastAsia="MS Mincho" w:hAnsi="Arial Narrow"/>
          <w:bCs/>
          <w:sz w:val="24"/>
          <w:szCs w:val="24"/>
        </w:rPr>
        <w:tab/>
        <w:t>do 31. srpna 2024</w:t>
      </w:r>
      <w:r w:rsidRPr="00C830E2">
        <w:rPr>
          <w:rFonts w:ascii="Arial Narrow" w:eastAsia="MS Mincho" w:hAnsi="Arial Narrow"/>
          <w:bCs/>
          <w:sz w:val="24"/>
          <w:szCs w:val="24"/>
        </w:rPr>
        <w:tab/>
      </w: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C830E2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C830E2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C830E2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C830E2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C830E2">
        <w:rPr>
          <w:rFonts w:ascii="Arial Narrow" w:eastAsia="MS Mincho" w:hAnsi="Arial Narrow"/>
          <w:bCs/>
          <w:sz w:val="24"/>
          <w:szCs w:val="24"/>
        </w:rPr>
        <w:t>nění v </w:t>
      </w:r>
      <w:r w:rsidRPr="00C830E2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C830E2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C830E2">
        <w:rPr>
          <w:rFonts w:ascii="Arial Narrow" w:eastAsia="MS Mincho" w:hAnsi="Arial Narrow"/>
          <w:bCs/>
          <w:sz w:val="24"/>
          <w:szCs w:val="24"/>
        </w:rPr>
        <w:t>u</w:t>
      </w:r>
      <w:r w:rsidRPr="00C830E2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C830E2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C830E2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C830E2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C830E2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C830E2" w:rsidRPr="00C830E2" w:rsidRDefault="00C830E2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2"/>
          <w:szCs w:val="52"/>
        </w:rPr>
      </w:pPr>
      <w:r w:rsidRPr="00C830E2">
        <w:rPr>
          <w:rFonts w:eastAsia="MS Mincho" w:cs="Courier New"/>
          <w:bCs/>
          <w:sz w:val="52"/>
          <w:szCs w:val="52"/>
        </w:rPr>
        <w:tab/>
      </w:r>
      <w:r w:rsidRPr="00C830E2">
        <w:rPr>
          <w:rFonts w:eastAsia="MS Mincho" w:cs="Courier New"/>
          <w:bCs/>
          <w:sz w:val="52"/>
          <w:szCs w:val="52"/>
          <w:highlight w:val="black"/>
        </w:rPr>
        <w:t>AAAAAAAA</w:t>
      </w:r>
    </w:p>
    <w:p w:rsidR="00750AA3" w:rsidRPr="00C830E2" w:rsidRDefault="00C830E2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C830E2">
        <w:rPr>
          <w:rFonts w:eastAsia="MS Mincho" w:cs="Courier New"/>
          <w:bCs/>
        </w:rPr>
        <w:t>Mgr. Pavel Kovářík</w:t>
      </w:r>
    </w:p>
    <w:p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C830E2">
        <w:rPr>
          <w:rFonts w:eastAsia="MS Mincho" w:cs="Courier New"/>
          <w:bCs/>
          <w:sz w:val="22"/>
          <w:szCs w:val="22"/>
        </w:rPr>
        <w:tab/>
        <w:t>ředitel školy</w:t>
      </w:r>
    </w:p>
    <w:p w:rsidR="00C830E2" w:rsidRDefault="00C830E2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C830E2" w:rsidRPr="00C830E2" w:rsidRDefault="00C830E2" w:rsidP="00C81728">
      <w:pPr>
        <w:tabs>
          <w:tab w:val="center" w:pos="6840"/>
        </w:tabs>
        <w:ind w:right="72" w:firstLine="426"/>
        <w:rPr>
          <w:rFonts w:eastAsia="MS Mincho" w:cs="Courier New"/>
          <w:sz w:val="96"/>
          <w:szCs w:val="96"/>
        </w:rPr>
      </w:pPr>
      <w:r>
        <w:rPr>
          <w:rFonts w:eastAsia="MS Mincho" w:cs="Courier New"/>
          <w:bCs/>
          <w:sz w:val="22"/>
          <w:szCs w:val="22"/>
        </w:rPr>
        <w:tab/>
      </w:r>
      <w:r>
        <w:rPr>
          <w:rFonts w:eastAsia="MS Mincho" w:cs="Courier New"/>
          <w:bCs/>
          <w:sz w:val="96"/>
          <w:szCs w:val="96"/>
          <w:highlight w:val="black"/>
        </w:rPr>
        <w:t>AAAAA</w:t>
      </w:r>
      <w:bookmarkStart w:id="0" w:name="_GoBack"/>
      <w:bookmarkEnd w:id="0"/>
    </w:p>
    <w:sectPr w:rsidR="00C830E2" w:rsidRPr="00C830E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DA" w:rsidRDefault="004160DA" w:rsidP="00740F8C">
      <w:r>
        <w:separator/>
      </w:r>
    </w:p>
  </w:endnote>
  <w:endnote w:type="continuationSeparator" w:id="0">
    <w:p w:rsidR="004160DA" w:rsidRDefault="004160D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DA" w:rsidRDefault="004160DA" w:rsidP="00740F8C">
      <w:r>
        <w:separator/>
      </w:r>
    </w:p>
  </w:footnote>
  <w:footnote w:type="continuationSeparator" w:id="0">
    <w:p w:rsidR="004160DA" w:rsidRDefault="004160DA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FF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3F78FF"/>
    <w:rsid w:val="00411C11"/>
    <w:rsid w:val="004160DA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830E2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469F6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AB39F"/>
  <w15:docId w15:val="{0618FD8D-E2F9-4926-B9BE-C7193E35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E345A-C974-48B2-A25C-5F1827F8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2024-04-24T11:39:00Z</dcterms:created>
  <dcterms:modified xsi:type="dcterms:W3CDTF">2024-04-24T11:39:00Z</dcterms:modified>
</cp:coreProperties>
</file>