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49EB2A49" w14:textId="77777777">
        <w:trPr>
          <w:trHeight w:val="568"/>
        </w:trPr>
        <w:tc>
          <w:tcPr>
            <w:tcW w:w="1678" w:type="dxa"/>
            <w:vAlign w:val="center"/>
          </w:tcPr>
          <w:p w14:paraId="5590FB2F" w14:textId="6CEBE3FE" w:rsidR="00C61485" w:rsidRPr="00E30C8D" w:rsidRDefault="00441E4B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409AD907" wp14:editId="5D152E06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36010C32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613DB700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17A256DD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5DC20FBB" w14:textId="38E488B7" w:rsidR="00C61485" w:rsidRPr="00E30C8D" w:rsidRDefault="00CC05AB" w:rsidP="00CC05AB">
      <w:pPr>
        <w:ind w:left="7788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4CCEB597" wp14:editId="31193CAB">
            <wp:extent cx="1371429" cy="523810"/>
            <wp:effectExtent l="0" t="0" r="635" b="0"/>
            <wp:docPr id="12424223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223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E4B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78F775" wp14:editId="35A0EBD5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684630903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DF662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8F775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left:0;text-align:left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386DF662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15AEA93C" w14:textId="77777777">
        <w:trPr>
          <w:trHeight w:val="1773"/>
        </w:trPr>
        <w:tc>
          <w:tcPr>
            <w:tcW w:w="4754" w:type="dxa"/>
          </w:tcPr>
          <w:p w14:paraId="78E25145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2CDA6D44" w14:textId="77777777" w:rsidR="00510694" w:rsidRPr="00510694" w:rsidRDefault="00510694" w:rsidP="00510694">
            <w:pPr>
              <w:rPr>
                <w:rFonts w:ascii="Verdana" w:hAnsi="Verdana" w:cs="Tahoma"/>
                <w:bCs/>
                <w:noProof/>
              </w:rPr>
            </w:pPr>
            <w:r w:rsidRPr="00510694">
              <w:rPr>
                <w:rFonts w:ascii="Verdana" w:hAnsi="Verdana" w:cs="Tahoma"/>
                <w:bCs/>
                <w:noProof/>
              </w:rPr>
              <w:t>LT engineering s.r.o.</w:t>
            </w:r>
          </w:p>
          <w:p w14:paraId="7F0250EE" w14:textId="386C07DF" w:rsidR="00510694" w:rsidRPr="00510694" w:rsidRDefault="00510694" w:rsidP="00510694">
            <w:pPr>
              <w:rPr>
                <w:rFonts w:ascii="Verdana" w:hAnsi="Verdana" w:cs="Tahoma"/>
                <w:bCs/>
                <w:noProof/>
              </w:rPr>
            </w:pPr>
            <w:r w:rsidRPr="00510694">
              <w:rPr>
                <w:rFonts w:ascii="Verdana" w:hAnsi="Verdana" w:cs="Tahoma"/>
                <w:bCs/>
                <w:noProof/>
              </w:rPr>
              <w:t>Pod kopcem 40/6</w:t>
            </w:r>
            <w:r w:rsidR="004A5623">
              <w:rPr>
                <w:rFonts w:ascii="Verdana" w:hAnsi="Verdana" w:cs="Tahoma"/>
                <w:bCs/>
                <w:noProof/>
              </w:rPr>
              <w:t>, Hodkovičky</w:t>
            </w:r>
          </w:p>
          <w:p w14:paraId="04238CC0" w14:textId="3B247033" w:rsidR="00C61485" w:rsidRPr="00510694" w:rsidRDefault="00510694">
            <w:pPr>
              <w:rPr>
                <w:rFonts w:ascii="Verdana" w:hAnsi="Verdana" w:cs="Tahoma"/>
                <w:bCs/>
              </w:rPr>
            </w:pPr>
            <w:r w:rsidRPr="00510694">
              <w:rPr>
                <w:rFonts w:ascii="Verdana" w:hAnsi="Verdana" w:cs="Tahoma"/>
                <w:bCs/>
                <w:noProof/>
              </w:rPr>
              <w:t xml:space="preserve">147 00 Praha </w:t>
            </w:r>
            <w:r w:rsidR="004A5623">
              <w:rPr>
                <w:rFonts w:ascii="Verdana" w:hAnsi="Verdana" w:cs="Tahoma"/>
                <w:bCs/>
                <w:noProof/>
              </w:rPr>
              <w:t>4</w:t>
            </w:r>
            <w:r w:rsidR="00C61485" w:rsidRPr="00510694">
              <w:rPr>
                <w:rFonts w:ascii="Verdana" w:hAnsi="Verdana" w:cs="Tahoma"/>
                <w:bCs/>
              </w:rPr>
              <w:t xml:space="preserve"> </w:t>
            </w:r>
          </w:p>
          <w:p w14:paraId="62DB6496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145ECEC6" w14:textId="08D7EB5B" w:rsidR="00CC05AB" w:rsidRPr="00CC05AB" w:rsidRDefault="00CC05AB">
      <w:pPr>
        <w:rPr>
          <w:rFonts w:ascii="Verdana" w:hAnsi="Verdana" w:cs="Tahoma"/>
          <w:i/>
          <w:iCs/>
        </w:rPr>
      </w:pPr>
      <w:r>
        <w:rPr>
          <w:rFonts w:ascii="Verdana" w:hAnsi="Verdana" w:cs="Tahoma"/>
        </w:rPr>
        <w:t xml:space="preserve"> </w:t>
      </w:r>
      <w:r w:rsidRPr="00CC05AB">
        <w:rPr>
          <w:rFonts w:ascii="Verdana" w:hAnsi="Verdana" w:cs="Tahoma"/>
          <w:i/>
          <w:iCs/>
        </w:rPr>
        <w:t>Č.j.: MSNS/7685/2024/OMIRR</w:t>
      </w:r>
    </w:p>
    <w:p w14:paraId="31EFBFE3" w14:textId="77777777" w:rsidR="00CC05AB" w:rsidRDefault="00C61485">
      <w:pPr>
        <w:rPr>
          <w:rFonts w:ascii="Verdana" w:hAnsi="Verdana" w:cs="Tahoma"/>
        </w:rPr>
      </w:pPr>
      <w:r w:rsidRPr="00510694">
        <w:rPr>
          <w:rFonts w:ascii="Verdana" w:hAnsi="Verdana" w:cs="Tahoma"/>
        </w:rPr>
        <w:t xml:space="preserve"> </w:t>
      </w:r>
    </w:p>
    <w:p w14:paraId="173D5A93" w14:textId="55A128A7" w:rsidR="00C61485" w:rsidRPr="00510694" w:rsidRDefault="00CC05AB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</w:t>
      </w:r>
      <w:r w:rsidR="00C61485" w:rsidRPr="00510694">
        <w:rPr>
          <w:rFonts w:ascii="Verdana" w:hAnsi="Verdana" w:cs="Tahoma"/>
        </w:rPr>
        <w:t>Dodavatel:</w:t>
      </w:r>
    </w:p>
    <w:p w14:paraId="27C88A67" w14:textId="4F6AEECB" w:rsidR="00C61485" w:rsidRPr="00510694" w:rsidRDefault="00C61485">
      <w:pPr>
        <w:rPr>
          <w:rFonts w:ascii="Verdana" w:hAnsi="Verdana" w:cs="Tahoma"/>
        </w:rPr>
      </w:pPr>
      <w:r w:rsidRPr="00510694">
        <w:rPr>
          <w:rFonts w:ascii="Verdana" w:hAnsi="Verdana" w:cs="Tahoma"/>
        </w:rPr>
        <w:t xml:space="preserve"> IČO: </w:t>
      </w:r>
      <w:r w:rsidR="00510694" w:rsidRPr="00510694">
        <w:rPr>
          <w:rFonts w:ascii="Verdana" w:hAnsi="Verdana" w:cs="Tahoma"/>
          <w:noProof/>
        </w:rPr>
        <w:t>19603282</w:t>
      </w:r>
      <w:r w:rsidRPr="00510694">
        <w:rPr>
          <w:rFonts w:ascii="Verdana" w:hAnsi="Verdana" w:cs="Tahoma"/>
        </w:rPr>
        <w:t xml:space="preserve"> </w:t>
      </w:r>
    </w:p>
    <w:p w14:paraId="0B85BA0F" w14:textId="22A1698F" w:rsidR="00CC05AB" w:rsidRPr="00E30C8D" w:rsidRDefault="00FC3199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Dodavatel není plátce DPH</w:t>
      </w:r>
    </w:p>
    <w:p w14:paraId="0F0D93E3" w14:textId="1FF7508C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510694">
        <w:rPr>
          <w:rFonts w:ascii="Verdana" w:hAnsi="Verdana" w:cs="Tahoma"/>
          <w:b/>
          <w:noProof/>
        </w:rPr>
        <w:t>57/24/02</w:t>
      </w:r>
    </w:p>
    <w:p w14:paraId="16EF30C7" w14:textId="77777777" w:rsidR="00C61485" w:rsidRPr="00E30C8D" w:rsidRDefault="00C61485">
      <w:pPr>
        <w:rPr>
          <w:rFonts w:ascii="Verdana" w:hAnsi="Verdana" w:cs="Tahoma"/>
        </w:rPr>
      </w:pPr>
    </w:p>
    <w:p w14:paraId="31B13713" w14:textId="27778F3B" w:rsidR="00C61485" w:rsidRPr="00E30C8D" w:rsidRDefault="00C61485">
      <w:pPr>
        <w:rPr>
          <w:rFonts w:ascii="Verdana" w:hAnsi="Verdana" w:cs="Tahoma"/>
          <w:u w:val="dotted"/>
        </w:rPr>
      </w:pPr>
      <w:r w:rsidRPr="00E30C8D">
        <w:rPr>
          <w:rFonts w:ascii="Verdana" w:hAnsi="Verdana" w:cs="Tahoma"/>
        </w:rPr>
        <w:t xml:space="preserve"> Popis objednávky: </w:t>
      </w:r>
      <w:r w:rsidR="00510694">
        <w:rPr>
          <w:rFonts w:ascii="Verdana" w:hAnsi="Verdana" w:cs="Tahoma"/>
        </w:rPr>
        <w:t xml:space="preserve"> 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464"/>
      </w:tblGrid>
      <w:tr w:rsidR="00C61485" w:rsidRPr="00E30C8D" w14:paraId="435A8506" w14:textId="77777777" w:rsidTr="00FC3199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769AAEA3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272AA225" w14:textId="27B727E5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299B33E5" w14:textId="1BA86F01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464" w:type="dxa"/>
            <w:tcBorders>
              <w:left w:val="nil"/>
              <w:bottom w:val="single" w:sz="4" w:space="0" w:color="auto"/>
            </w:tcBorders>
          </w:tcPr>
          <w:p w14:paraId="4222927C" w14:textId="30BE9D61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510694" w:rsidRPr="00E30C8D" w14:paraId="4A5A422B" w14:textId="77777777" w:rsidTr="00FC3199">
        <w:trPr>
          <w:trHeight w:val="631"/>
        </w:trPr>
        <w:tc>
          <w:tcPr>
            <w:tcW w:w="10773" w:type="dxa"/>
            <w:gridSpan w:val="6"/>
            <w:tcBorders>
              <w:bottom w:val="thinThickSmallGap" w:sz="24" w:space="0" w:color="auto"/>
            </w:tcBorders>
          </w:tcPr>
          <w:p w14:paraId="25BCB604" w14:textId="77777777" w:rsidR="00441E4B" w:rsidRPr="00441E4B" w:rsidRDefault="00441E4B" w:rsidP="00441E4B">
            <w:pPr>
              <w:rPr>
                <w:rFonts w:ascii="Verdana" w:hAnsi="Verdana" w:cs="Tahoma"/>
                <w:noProof/>
                <w:sz w:val="6"/>
                <w:szCs w:val="6"/>
              </w:rPr>
            </w:pPr>
          </w:p>
          <w:p w14:paraId="2A6C29FE" w14:textId="734E8121" w:rsidR="00441E4B" w:rsidRPr="00441E4B" w:rsidRDefault="00FC3199" w:rsidP="00441E4B">
            <w:pPr>
              <w:rPr>
                <w:rFonts w:ascii="Verdana" w:hAnsi="Verdana" w:cs="Tahoma"/>
                <w:noProof/>
              </w:rPr>
            </w:pPr>
            <w:r w:rsidRPr="00FC3199">
              <w:rPr>
                <w:rFonts w:ascii="Verdana" w:hAnsi="Verdana" w:cs="Tahoma"/>
                <w:noProof/>
              </w:rPr>
              <w:t>Objednáváme u Vá</w:t>
            </w:r>
            <w:r w:rsidR="00441E4B">
              <w:rPr>
                <w:rFonts w:ascii="Verdana" w:hAnsi="Verdana" w:cs="Tahoma"/>
                <w:noProof/>
              </w:rPr>
              <w:t>s</w:t>
            </w:r>
            <w:r w:rsidRPr="00FC3199">
              <w:rPr>
                <w:rFonts w:ascii="Verdana" w:hAnsi="Verdana" w:cs="Tahoma"/>
                <w:noProof/>
              </w:rPr>
              <w:t xml:space="preserve"> vypracování architektonické studie zázemí tenisového klubu ve Světlé nad Sázavou</w:t>
            </w:r>
            <w:r w:rsidR="00441E4B">
              <w:rPr>
                <w:rFonts w:ascii="Verdana" w:hAnsi="Verdana" w:cs="Tahoma"/>
                <w:noProof/>
              </w:rPr>
              <w:t xml:space="preserve"> </w:t>
            </w:r>
            <w:r w:rsidR="00441E4B" w:rsidRPr="00441E4B">
              <w:rPr>
                <w:rFonts w:ascii="Verdana" w:hAnsi="Verdana" w:cs="Tahoma"/>
                <w:noProof/>
              </w:rPr>
              <w:t>v následujícím rozsahu :</w:t>
            </w:r>
          </w:p>
          <w:p w14:paraId="73F69AE3" w14:textId="74D813E8" w:rsidR="00441E4B" w:rsidRPr="00441E4B" w:rsidRDefault="00441E4B" w:rsidP="00441E4B">
            <w:pPr>
              <w:rPr>
                <w:rFonts w:ascii="Verdana" w:hAnsi="Verdana" w:cs="Tahoma"/>
                <w:noProof/>
              </w:rPr>
            </w:pPr>
            <w:r w:rsidRPr="00441E4B">
              <w:rPr>
                <w:rFonts w:ascii="Verdana" w:hAnsi="Verdana" w:cs="Tahoma"/>
                <w:noProof/>
              </w:rPr>
              <w:t xml:space="preserve">- architektonická část </w:t>
            </w:r>
            <w:r>
              <w:rPr>
                <w:rFonts w:ascii="Verdana" w:hAnsi="Verdana" w:cs="Tahoma"/>
                <w:noProof/>
              </w:rPr>
              <w:t xml:space="preserve">- </w:t>
            </w:r>
            <w:r w:rsidRPr="00441E4B">
              <w:rPr>
                <w:rFonts w:ascii="Verdana" w:hAnsi="Verdana" w:cs="Tahoma"/>
                <w:noProof/>
              </w:rPr>
              <w:t>kompletní stavební konstrukce se základním návrhem skladeb podlah,</w:t>
            </w:r>
            <w:r>
              <w:rPr>
                <w:rFonts w:ascii="Verdana" w:hAnsi="Verdana" w:cs="Tahoma"/>
                <w:noProof/>
              </w:rPr>
              <w:t xml:space="preserve"> </w:t>
            </w:r>
            <w:r w:rsidRPr="00441E4B">
              <w:rPr>
                <w:rFonts w:ascii="Verdana" w:hAnsi="Verdana" w:cs="Tahoma"/>
                <w:noProof/>
              </w:rPr>
              <w:t xml:space="preserve">stropů a </w:t>
            </w:r>
            <w:r>
              <w:rPr>
                <w:rFonts w:ascii="Verdana" w:hAnsi="Verdana" w:cs="Tahoma"/>
                <w:noProof/>
              </w:rPr>
              <w:t xml:space="preserve">       </w:t>
            </w:r>
            <w:r w:rsidRPr="00441E4B">
              <w:rPr>
                <w:rFonts w:ascii="Verdana" w:hAnsi="Verdana" w:cs="Tahoma"/>
                <w:noProof/>
              </w:rPr>
              <w:t>střechy </w:t>
            </w:r>
          </w:p>
          <w:p w14:paraId="56A0EF79" w14:textId="77777777" w:rsidR="00441E4B" w:rsidRPr="00441E4B" w:rsidRDefault="00441E4B" w:rsidP="00441E4B">
            <w:pPr>
              <w:rPr>
                <w:rFonts w:ascii="Verdana" w:hAnsi="Verdana" w:cs="Tahoma"/>
                <w:noProof/>
              </w:rPr>
            </w:pPr>
            <w:r w:rsidRPr="00441E4B">
              <w:rPr>
                <w:rFonts w:ascii="Verdana" w:hAnsi="Verdana" w:cs="Tahoma"/>
                <w:noProof/>
              </w:rPr>
              <w:t>- dispozice podlaží ( půdorys, řezy, pohledy )</w:t>
            </w:r>
          </w:p>
          <w:p w14:paraId="770FDC48" w14:textId="77777777" w:rsidR="00441E4B" w:rsidRPr="00441E4B" w:rsidRDefault="00441E4B" w:rsidP="00441E4B">
            <w:pPr>
              <w:rPr>
                <w:rFonts w:ascii="Verdana" w:hAnsi="Verdana" w:cs="Tahoma"/>
                <w:noProof/>
              </w:rPr>
            </w:pPr>
            <w:r w:rsidRPr="00441E4B">
              <w:rPr>
                <w:rFonts w:ascii="Verdana" w:hAnsi="Verdana" w:cs="Tahoma"/>
                <w:noProof/>
              </w:rPr>
              <w:t> - koordinační situace se zakreslením stávajících sítí a jejich předpokládané napojení</w:t>
            </w:r>
          </w:p>
          <w:p w14:paraId="3682A281" w14:textId="77777777" w:rsidR="00441E4B" w:rsidRPr="00441E4B" w:rsidRDefault="00441E4B" w:rsidP="00441E4B">
            <w:pPr>
              <w:rPr>
                <w:rFonts w:ascii="Verdana" w:hAnsi="Verdana" w:cs="Tahoma"/>
                <w:noProof/>
              </w:rPr>
            </w:pPr>
            <w:r w:rsidRPr="00441E4B">
              <w:rPr>
                <w:rFonts w:ascii="Verdana" w:hAnsi="Verdana" w:cs="Tahoma"/>
                <w:noProof/>
              </w:rPr>
              <w:t>- fotorealistické znázornění</w:t>
            </w:r>
          </w:p>
          <w:p w14:paraId="4CA0FB84" w14:textId="77777777" w:rsidR="00441E4B" w:rsidRPr="00441E4B" w:rsidRDefault="00441E4B" w:rsidP="00441E4B">
            <w:pPr>
              <w:rPr>
                <w:rFonts w:ascii="Verdana" w:hAnsi="Verdana" w:cs="Tahoma"/>
                <w:noProof/>
              </w:rPr>
            </w:pPr>
            <w:r w:rsidRPr="00441E4B">
              <w:rPr>
                <w:rFonts w:ascii="Verdana" w:hAnsi="Verdana" w:cs="Tahoma"/>
                <w:noProof/>
              </w:rPr>
              <w:t>- TZ</w:t>
            </w:r>
          </w:p>
          <w:p w14:paraId="0B7CB5E1" w14:textId="4FFB35DF" w:rsidR="00510694" w:rsidRPr="00E30C8D" w:rsidRDefault="00FC3199" w:rsidP="00441E4B">
            <w:pPr>
              <w:rPr>
                <w:rFonts w:ascii="Verdana" w:hAnsi="Verdana" w:cs="Tahoma"/>
              </w:rPr>
            </w:pPr>
            <w:r w:rsidRPr="00FC3199">
              <w:rPr>
                <w:rFonts w:ascii="Verdana" w:hAnsi="Verdana" w:cs="Tahoma"/>
                <w:noProof/>
              </w:rPr>
              <w:t>Odevzdání: elektronicky pdf, dwg, word, v papírové podobě ve 2 vyhotoveních.</w:t>
            </w:r>
          </w:p>
        </w:tc>
      </w:tr>
      <w:tr w:rsidR="00FC3199" w:rsidRPr="00E30C8D" w14:paraId="4CBBDB82" w14:textId="77777777" w:rsidTr="003436CF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03A945C4" w14:textId="0DA8DBF8" w:rsidR="00FC3199" w:rsidRPr="00E30C8D" w:rsidRDefault="00FC3199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</w:t>
            </w:r>
            <w:r>
              <w:rPr>
                <w:rFonts w:ascii="Verdana" w:hAnsi="Verdana" w:cs="Tahoma"/>
              </w:rPr>
              <w:t>ena c</w:t>
            </w:r>
            <w:r w:rsidRPr="00E30C8D">
              <w:rPr>
                <w:rFonts w:ascii="Verdana" w:hAnsi="Verdana" w:cs="Tahoma"/>
              </w:rPr>
              <w:t>elkem</w:t>
            </w:r>
          </w:p>
        </w:tc>
        <w:tc>
          <w:tcPr>
            <w:tcW w:w="5670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7C3307B6" w14:textId="5252F58C" w:rsidR="00FC3199" w:rsidRPr="00E30C8D" w:rsidRDefault="00FC3199" w:rsidP="00FC3199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65 000,00 Kč</w:t>
            </w:r>
          </w:p>
        </w:tc>
      </w:tr>
      <w:tr w:rsidR="00C61485" w:rsidRPr="00E30C8D" w14:paraId="69A55890" w14:textId="77777777" w:rsidTr="00441E4B">
        <w:tblPrEx>
          <w:tblCellMar>
            <w:left w:w="0" w:type="dxa"/>
            <w:right w:w="0" w:type="dxa"/>
          </w:tblCellMar>
        </w:tblPrEx>
        <w:trPr>
          <w:trHeight w:hRule="exact" w:val="474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5DE0F6F2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1A6E9143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1EC767AC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11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62E0EB07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7B3010C7" w14:textId="77777777" w:rsidTr="00FC3199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3712B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944D4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25A6D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3C02C" w14:textId="3F956ECB" w:rsidR="00C61485" w:rsidRPr="00E30C8D" w:rsidRDefault="003C0E6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...</w:t>
            </w:r>
          </w:p>
        </w:tc>
      </w:tr>
      <w:tr w:rsidR="00C61485" w:rsidRPr="00E30C8D" w14:paraId="0D16E82F" w14:textId="77777777" w:rsidTr="00FC3199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00965A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508D5" w14:textId="6519DA16" w:rsidR="00C61485" w:rsidRPr="00E30C8D" w:rsidRDefault="0051069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26.4.2024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0C340" w14:textId="77777777"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05CF2913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77676191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6E332" w14:textId="61D8A1A8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14:paraId="313A230A" w14:textId="77777777" w:rsidR="00441E4B" w:rsidRDefault="00441E4B">
      <w:pPr>
        <w:rPr>
          <w:rFonts w:ascii="Verdana" w:hAnsi="Verdana" w:cs="Tahoma"/>
        </w:rPr>
      </w:pPr>
    </w:p>
    <w:p w14:paraId="675452BF" w14:textId="3A06C82C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510694">
        <w:rPr>
          <w:rFonts w:ascii="Verdana" w:hAnsi="Verdana" w:cs="Tahoma"/>
          <w:noProof/>
        </w:rPr>
        <w:t>10.5.2024</w:t>
      </w:r>
    </w:p>
    <w:p w14:paraId="28F76180" w14:textId="0C8398C6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510694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510694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3564257F" w14:textId="6400A7C4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510694">
        <w:rPr>
          <w:rFonts w:ascii="Verdana" w:hAnsi="Verdana" w:cs="Tahoma"/>
          <w:noProof/>
        </w:rPr>
        <w:t>Město Světlá nad Sázavou</w:t>
      </w:r>
    </w:p>
    <w:p w14:paraId="5DFF433D" w14:textId="2437A6A8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510694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510694">
        <w:rPr>
          <w:rFonts w:ascii="Verdana" w:hAnsi="Verdana" w:cs="Tahoma"/>
          <w:noProof/>
        </w:rPr>
        <w:t>582 91</w:t>
      </w:r>
    </w:p>
    <w:p w14:paraId="24C36DA7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7852681F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0C715FE8" w14:textId="77777777" w:rsidR="00C61485" w:rsidRDefault="00C61485">
      <w:pPr>
        <w:rPr>
          <w:rFonts w:ascii="Verdana" w:hAnsi="Verdana" w:cs="Tahoma"/>
        </w:rPr>
      </w:pPr>
    </w:p>
    <w:p w14:paraId="7D1EE26F" w14:textId="77777777" w:rsidR="00B02560" w:rsidRPr="00E30C8D" w:rsidRDefault="00B02560">
      <w:pPr>
        <w:rPr>
          <w:rFonts w:ascii="Verdana" w:hAnsi="Verdana" w:cs="Tahoma"/>
        </w:rPr>
      </w:pPr>
    </w:p>
    <w:sectPr w:rsidR="00B02560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1DCCD" w14:textId="77777777" w:rsidR="003A0B01" w:rsidRDefault="003A0B01">
      <w:pPr>
        <w:spacing w:after="0"/>
      </w:pPr>
      <w:r>
        <w:separator/>
      </w:r>
    </w:p>
  </w:endnote>
  <w:endnote w:type="continuationSeparator" w:id="0">
    <w:p w14:paraId="1925B2CC" w14:textId="77777777" w:rsidR="003A0B01" w:rsidRDefault="003A0B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1B8B1" w14:textId="77777777" w:rsidR="003A0B01" w:rsidRDefault="003A0B01">
      <w:pPr>
        <w:spacing w:after="0"/>
      </w:pPr>
      <w:r>
        <w:separator/>
      </w:r>
    </w:p>
  </w:footnote>
  <w:footnote w:type="continuationSeparator" w:id="0">
    <w:p w14:paraId="5AC73389" w14:textId="77777777" w:rsidR="003A0B01" w:rsidRDefault="003A0B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94"/>
    <w:rsid w:val="000039FB"/>
    <w:rsid w:val="00034B7C"/>
    <w:rsid w:val="001413BE"/>
    <w:rsid w:val="002B23E9"/>
    <w:rsid w:val="003A0B01"/>
    <w:rsid w:val="003C0E6B"/>
    <w:rsid w:val="00441E4B"/>
    <w:rsid w:val="004A5623"/>
    <w:rsid w:val="004A754C"/>
    <w:rsid w:val="00510694"/>
    <w:rsid w:val="0055075A"/>
    <w:rsid w:val="005B7B70"/>
    <w:rsid w:val="005C5E74"/>
    <w:rsid w:val="00623906"/>
    <w:rsid w:val="00681513"/>
    <w:rsid w:val="007B512B"/>
    <w:rsid w:val="007C0F21"/>
    <w:rsid w:val="009E0BB9"/>
    <w:rsid w:val="00B02560"/>
    <w:rsid w:val="00B336D0"/>
    <w:rsid w:val="00BC5896"/>
    <w:rsid w:val="00C61485"/>
    <w:rsid w:val="00CC05AB"/>
    <w:rsid w:val="00E30C8D"/>
    <w:rsid w:val="00F032A9"/>
    <w:rsid w:val="00F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BD236"/>
  <w15:chartTrackingRefBased/>
  <w15:docId w15:val="{32F8B0EB-8A0C-4A11-B621-2C55AD34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obj-musve.dot</Template>
  <TotalTime>8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3</cp:revision>
  <cp:lastPrinted>2024-04-26T13:17:00Z</cp:lastPrinted>
  <dcterms:created xsi:type="dcterms:W3CDTF">2024-04-26T13:19:00Z</dcterms:created>
  <dcterms:modified xsi:type="dcterms:W3CDTF">2024-04-26T13:27:00Z</dcterms:modified>
</cp:coreProperties>
</file>