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15490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9127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7697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TECHNIK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CZ04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15490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7399</wp:posOffset>
            </wp:positionV>
            <wp:extent cx="982645" cy="1168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645" cy="116896"/>
                    </a:xfrm>
                    <a:custGeom>
                      <a:rect l="l" t="t" r="r" b="b"/>
                      <a:pathLst>
                        <a:path w="982645" h="116896">
                          <a:moveTo>
                            <a:pt x="0" y="116896"/>
                          </a:moveTo>
                          <a:lnTo>
                            <a:pt x="982645" y="116896"/>
                          </a:lnTo>
                          <a:lnTo>
                            <a:pt x="9826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Lochotínská 275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23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10900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Horní 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cholupy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53753</wp:posOffset>
            </wp:positionV>
            <wp:extent cx="756833" cy="1168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833" cy="116896"/>
                    </a:xfrm>
                    <a:custGeom>
                      <a:rect l="l" t="t" r="r" b="b"/>
                      <a:pathLst>
                        <a:path w="756833" h="116896">
                          <a:moveTo>
                            <a:pt x="0" y="116896"/>
                          </a:moveTo>
                          <a:lnTo>
                            <a:pt x="756833" y="116896"/>
                          </a:lnTo>
                          <a:lnTo>
                            <a:pt x="7568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6453733</wp:posOffset>
            </wp:positionH>
            <wp:positionV relativeFrom="line">
              <wp:posOffset>58243</wp:posOffset>
            </wp:positionV>
            <wp:extent cx="208605" cy="11240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8605" cy="112406"/>
                    </a:xfrm>
                    <a:custGeom>
                      <a:rect l="l" t="t" r="r" b="b"/>
                      <a:pathLst>
                        <a:path w="208605" h="112406">
                          <a:moveTo>
                            <a:pt x="0" y="112406"/>
                          </a:moveTo>
                          <a:lnTo>
                            <a:pt x="208605" y="112406"/>
                          </a:lnTo>
                          <a:lnTo>
                            <a:pt x="2086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00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-E3203 LCD monitor FSN 32"full HD SDI 12G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-E3203 LCD monitor FSN 32"full HD SDI 12G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2279904</wp:posOffset>
            </wp:positionH>
            <wp:positionV relativeFrom="line">
              <wp:posOffset>20143</wp:posOffset>
            </wp:positionV>
            <wp:extent cx="706959" cy="11240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6959" cy="112407"/>
                    </a:xfrm>
                    <a:custGeom>
                      <a:rect l="l" t="t" r="r" b="b"/>
                      <a:pathLst>
                        <a:path w="706959" h="112407">
                          <a:moveTo>
                            <a:pt x="0" y="112407"/>
                          </a:moveTo>
                          <a:lnTo>
                            <a:pt x="706959" y="112407"/>
                          </a:lnTo>
                          <a:lnTo>
                            <a:pt x="7069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4535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ástí dodávky je doprava, instalace, školení obsluh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návod v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prohlášení o shod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648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Doba dodání: do 6 týdn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Záruka a servis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096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veškeré komponenty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ízení poskytujeme záruku za jakost po dobu 24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od data uvedení do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ádného trvalého provozu.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158 000,0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425077" cy="390740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25077" cy="390740"/>
                          </a:xfrm>
                          <a:custGeom>
                            <a:rect l="l" t="t" r="r" b="b"/>
                            <a:pathLst>
                              <a:path w="1425077" h="390740">
                                <a:moveTo>
                                  <a:pt x="0" y="390740"/>
                                </a:moveTo>
                                <a:lnTo>
                                  <a:pt x="1425077" y="390740"/>
                                </a:lnTo>
                                <a:lnTo>
                                  <a:pt x="142507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9074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5" Type="http://schemas.openxmlformats.org/officeDocument/2006/relationships/hyperlink" TargetMode="External" Target="http://www.saul-is.cz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2024-04-26T05:22:26Z</dcterms:created>
  <dcterms:modified xsi:type="dcterms:W3CDTF">2024-04-26T05:22:26Z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