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2024-SMB-181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28" w:after="0" w:line="194" w:lineRule="exact"/>
        <w:ind w:left="581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7097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566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Jamas -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eplo domova,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102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123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-15047</wp:posOffset>
            </wp:positionV>
            <wp:extent cx="928766" cy="13934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8766" cy="139342"/>
                    </a:xfrm>
                    <a:custGeom>
                      <a:rect l="l" t="t" r="r" b="b"/>
                      <a:pathLst>
                        <a:path w="928766" h="139342">
                          <a:moveTo>
                            <a:pt x="0" y="139342"/>
                          </a:moveTo>
                          <a:lnTo>
                            <a:pt x="928766" y="139342"/>
                          </a:lnTo>
                          <a:lnTo>
                            <a:pt x="9287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3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208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9"/>
        </w:tabs>
        <w:spacing w:before="0" w:after="0" w:line="256" w:lineRule="exact"/>
        <w:ind w:left="123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123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2"/>
        </w:tabs>
        <w:spacing w:before="80" w:after="0" w:line="184" w:lineRule="exact"/>
        <w:ind w:left="43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2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Bavlná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513 01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SEMI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04.04.2024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04.04.2024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148" w:lineRule="exact"/>
        <w:ind w:left="316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2024-SMB-181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after="0" w:line="166" w:lineRule="exact"/>
        <w:ind w:left="-6" w:right="333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0"/>
        </w:tabs>
        <w:spacing w:before="140" w:after="0" w:line="148" w:lineRule="exact"/>
        <w:ind w:left="31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4842795</wp:posOffset>
            </wp:positionH>
            <wp:positionV relativeFrom="line">
              <wp:posOffset>61965</wp:posOffset>
            </wp:positionV>
            <wp:extent cx="527778" cy="12138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7778" cy="121385"/>
                    </a:xfrm>
                    <a:custGeom>
                      <a:rect l="l" t="t" r="r" b="b"/>
                      <a:pathLst>
                        <a:path w="527778" h="121385">
                          <a:moveTo>
                            <a:pt x="0" y="121385"/>
                          </a:moveTo>
                          <a:lnTo>
                            <a:pt x="527778" y="121385"/>
                          </a:lnTo>
                          <a:lnTo>
                            <a:pt x="52777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88900</wp:posOffset>
            </wp:positionV>
            <wp:extent cx="5255483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889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- Napojení vody - SV a PV - Nový pavilón - Pod laborato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120" w:after="0" w:line="148" w:lineRule="exact"/>
        <w:ind w:left="31" w:right="0" w:firstLine="0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35205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31648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Napojení SV - PV - Nový pavilón 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estavby - Bílého pavilónu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5" w:right="0" w:firstLine="0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96"/>
          <w:tab w:val="left" w:pos="5752"/>
        </w:tabs>
        <w:spacing w:before="100" w:after="0" w:line="151" w:lineRule="exact"/>
        <w:ind w:left="1365" w:right="0" w:firstLine="0"/>
      </w:pPr>
      <w:r>
        <w:drawing>
          <wp:anchor simplePos="0" relativeHeight="2516582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20692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20692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3558540</wp:posOffset>
            </wp:positionH>
            <wp:positionV relativeFrom="line">
              <wp:posOffset>50033</wp:posOffset>
            </wp:positionV>
            <wp:extent cx="429093" cy="10966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9093" cy="109660"/>
                    </a:xfrm>
                    <a:custGeom>
                      <a:rect l="l" t="t" r="r" b="b"/>
                      <a:pathLst>
                        <a:path w="429093" h="109660">
                          <a:moveTo>
                            <a:pt x="0" y="109660"/>
                          </a:moveTo>
                          <a:lnTo>
                            <a:pt x="429093" y="109660"/>
                          </a:lnTo>
                          <a:lnTo>
                            <a:pt x="4290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966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3170824</wp:posOffset>
            </wp:positionH>
            <wp:positionV relativeFrom="line">
              <wp:posOffset>63500</wp:posOffset>
            </wp:positionV>
            <wp:extent cx="360222" cy="8721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222" cy="87215"/>
                    </a:xfrm>
                    <a:custGeom>
                      <a:rect l="l" t="t" r="r" b="b"/>
                      <a:pathLst>
                        <a:path w="360222" h="87215">
                          <a:moveTo>
                            <a:pt x="0" y="87215"/>
                          </a:moveTo>
                          <a:lnTo>
                            <a:pt x="360222" y="87215"/>
                          </a:lnTo>
                          <a:lnTo>
                            <a:pt x="3602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721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Potrubí - PPR - PN 16 - DN 90 mm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62"/>
          <w:tab w:val="left" w:pos="5608"/>
        </w:tabs>
        <w:spacing w:before="60" w:after="0" w:line="151" w:lineRule="exact"/>
        <w:ind w:left="1365" w:right="0" w:firstLine="0"/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3163824</wp:posOffset>
            </wp:positionH>
            <wp:positionV relativeFrom="line">
              <wp:posOffset>38100</wp:posOffset>
            </wp:positionV>
            <wp:extent cx="254859" cy="9619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9" cy="96193"/>
                    </a:xfrm>
                    <a:custGeom>
                      <a:rect l="l" t="t" r="r" b="b"/>
                      <a:pathLst>
                        <a:path w="254859" h="96193">
                          <a:moveTo>
                            <a:pt x="0" y="96193"/>
                          </a:moveTo>
                          <a:lnTo>
                            <a:pt x="254859" y="96193"/>
                          </a:lnTo>
                          <a:lnTo>
                            <a:pt x="2548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3467101</wp:posOffset>
            </wp:positionH>
            <wp:positionV relativeFrom="line">
              <wp:posOffset>38100</wp:posOffset>
            </wp:positionV>
            <wp:extent cx="424610" cy="9619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4610" cy="96193"/>
                    </a:xfrm>
                    <a:custGeom>
                      <a:rect l="l" t="t" r="r" b="b"/>
                      <a:pathLst>
                        <a:path w="424610" h="96193">
                          <a:moveTo>
                            <a:pt x="0" y="96193"/>
                          </a:moveTo>
                          <a:lnTo>
                            <a:pt x="424610" y="96193"/>
                          </a:lnTo>
                          <a:lnTo>
                            <a:pt x="4246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Potrubí - PPR - PN 16 - DN 75 mm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0"/>
        </w:tabs>
        <w:spacing w:before="60" w:after="0" w:line="151" w:lineRule="exact"/>
        <w:ind w:left="1365" w:right="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3712466</wp:posOffset>
            </wp:positionH>
            <wp:positionV relativeFrom="line">
              <wp:posOffset>38100</wp:posOffset>
            </wp:positionV>
            <wp:extent cx="451455" cy="9619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1455" cy="96193"/>
                    </a:xfrm>
                    <a:custGeom>
                      <a:rect l="l" t="t" r="r" b="b"/>
                      <a:pathLst>
                        <a:path w="451455" h="96193">
                          <a:moveTo>
                            <a:pt x="0" y="96193"/>
                          </a:moveTo>
                          <a:lnTo>
                            <a:pt x="451455" y="96193"/>
                          </a:lnTo>
                          <a:lnTo>
                            <a:pt x="4514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Kulový uzáv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s ucpávkou - DN 3" , DN 2 1/2"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91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1153904</wp:posOffset>
            </wp:positionH>
            <wp:positionV relativeFrom="line">
              <wp:posOffset>9601</wp:posOffset>
            </wp:positionV>
            <wp:extent cx="440010" cy="12121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0010" cy="121210"/>
                    </a:xfrm>
                    <a:custGeom>
                      <a:rect l="l" t="t" r="r" b="b"/>
                      <a:pathLst>
                        <a:path w="440010" h="121210">
                          <a:moveTo>
                            <a:pt x="0" y="121210"/>
                          </a:moveTo>
                          <a:lnTo>
                            <a:pt x="440010" y="121210"/>
                          </a:lnTo>
                          <a:lnTo>
                            <a:pt x="4400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21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78"/>
          <w:tab w:val="left" w:pos="5915"/>
        </w:tabs>
        <w:spacing w:before="60" w:after="0" w:line="151" w:lineRule="exact"/>
        <w:ind w:left="1365" w:right="0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3300983</wp:posOffset>
            </wp:positionH>
            <wp:positionV relativeFrom="line">
              <wp:posOffset>38100</wp:posOffset>
            </wp:positionV>
            <wp:extent cx="254860" cy="9619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60" cy="96193"/>
                    </a:xfrm>
                    <a:custGeom>
                      <a:rect l="l" t="t" r="r" b="b"/>
                      <a:pathLst>
                        <a:path w="254860" h="96193">
                          <a:moveTo>
                            <a:pt x="0" y="96193"/>
                          </a:moveTo>
                          <a:lnTo>
                            <a:pt x="254860" y="96193"/>
                          </a:lnTo>
                          <a:lnTo>
                            <a:pt x="2548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3604260</wp:posOffset>
            </wp:positionH>
            <wp:positionV relativeFrom="line">
              <wp:posOffset>38100</wp:posOffset>
            </wp:positionV>
            <wp:extent cx="482521" cy="9619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2521" cy="96193"/>
                    </a:xfrm>
                    <a:custGeom>
                      <a:rect l="l" t="t" r="r" b="b"/>
                      <a:pathLst>
                        <a:path w="482521" h="96193">
                          <a:moveTo>
                            <a:pt x="0" y="96193"/>
                          </a:moveTo>
                          <a:lnTo>
                            <a:pt x="482521" y="96193"/>
                          </a:lnTo>
                          <a:lnTo>
                            <a:pt x="4825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Kulový uzáv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s ucpávkou - DN 5/4"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94"/>
          <w:tab w:val="left" w:pos="5994"/>
        </w:tabs>
        <w:spacing w:before="60" w:after="0" w:line="151" w:lineRule="exact"/>
        <w:ind w:left="1365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3406162</wp:posOffset>
            </wp:positionH>
            <wp:positionV relativeFrom="line">
              <wp:posOffset>38100</wp:posOffset>
            </wp:positionV>
            <wp:extent cx="731854" cy="91704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854" cy="91704"/>
                    </a:xfrm>
                    <a:custGeom>
                      <a:rect l="l" t="t" r="r" b="b"/>
                      <a:pathLst>
                        <a:path w="731854" h="91704">
                          <a:moveTo>
                            <a:pt x="0" y="91704"/>
                          </a:moveTo>
                          <a:lnTo>
                            <a:pt x="731854" y="91704"/>
                          </a:lnTo>
                          <a:lnTo>
                            <a:pt x="7318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170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Elektro koleno PPR - DN 75 mm / 90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0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.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50"/>
          <w:tab w:val="left" w:pos="5716"/>
        </w:tabs>
        <w:spacing w:before="60" w:after="0" w:line="151" w:lineRule="exact"/>
        <w:ind w:left="1365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3325686</wp:posOffset>
            </wp:positionH>
            <wp:positionV relativeFrom="line">
              <wp:posOffset>20143</wp:posOffset>
            </wp:positionV>
            <wp:extent cx="640033" cy="11415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33" cy="114151"/>
                    </a:xfrm>
                    <a:custGeom>
                      <a:rect l="l" t="t" r="r" b="b"/>
                      <a:pathLst>
                        <a:path w="640033" h="114151">
                          <a:moveTo>
                            <a:pt x="0" y="114151"/>
                          </a:moveTo>
                          <a:lnTo>
                            <a:pt x="640033" y="114151"/>
                          </a:lnTo>
                          <a:lnTo>
                            <a:pt x="6400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41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Elektro koleno PPR - DN 90 mm / 90°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.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34"/>
          <w:tab w:val="left" w:pos="5634"/>
        </w:tabs>
        <w:spacing w:before="60" w:after="0" w:line="151" w:lineRule="exact"/>
        <w:ind w:left="1365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3209544</wp:posOffset>
            </wp:positionH>
            <wp:positionV relativeFrom="line">
              <wp:posOffset>38100</wp:posOffset>
            </wp:positionV>
            <wp:extent cx="699868" cy="96193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9868" cy="96193"/>
                    </a:xfrm>
                    <a:custGeom>
                      <a:rect l="l" t="t" r="r" b="b"/>
                      <a:pathLst>
                        <a:path w="699868" h="96193">
                          <a:moveTo>
                            <a:pt x="0" y="96193"/>
                          </a:moveTo>
                          <a:lnTo>
                            <a:pt x="699868" y="96193"/>
                          </a:lnTo>
                          <a:lnTo>
                            <a:pt x="6998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Elektro nátrubek PPR - DN 75 mm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34"/>
          <w:tab w:val="left" w:pos="5680"/>
        </w:tabs>
        <w:spacing w:before="60" w:after="0" w:line="151" w:lineRule="exact"/>
        <w:ind w:left="1365" w:right="0" w:firstLine="0"/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3209544</wp:posOffset>
            </wp:positionH>
            <wp:positionV relativeFrom="line">
              <wp:posOffset>15654</wp:posOffset>
            </wp:positionV>
            <wp:extent cx="727881" cy="11864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7881" cy="118640"/>
                    </a:xfrm>
                    <a:custGeom>
                      <a:rect l="l" t="t" r="r" b="b"/>
                      <a:pathLst>
                        <a:path w="727881" h="118640">
                          <a:moveTo>
                            <a:pt x="0" y="118640"/>
                          </a:moveTo>
                          <a:lnTo>
                            <a:pt x="727881" y="118640"/>
                          </a:lnTo>
                          <a:lnTo>
                            <a:pt x="7278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64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Elektro nátrubek PPR - DN 90 mm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04"/>
        </w:tabs>
        <w:spacing w:before="60" w:after="0" w:line="151" w:lineRule="exact"/>
        <w:ind w:left="1365" w:right="0" w:firstLine="0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3803903</wp:posOffset>
            </wp:positionH>
            <wp:positionV relativeFrom="line">
              <wp:posOffset>11164</wp:posOffset>
            </wp:positionV>
            <wp:extent cx="455945" cy="123129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5945" cy="123129"/>
                    </a:xfrm>
                    <a:custGeom>
                      <a:rect l="l" t="t" r="r" b="b"/>
                      <a:pathLst>
                        <a:path w="455945" h="123129">
                          <a:moveTo>
                            <a:pt x="0" y="123129"/>
                          </a:moveTo>
                          <a:lnTo>
                            <a:pt x="455945" y="123129"/>
                          </a:lnTo>
                          <a:lnTo>
                            <a:pt x="4559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2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Lemový nákružek +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íruba oto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 - DN 90 mm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854" w:right="0" w:firstLine="0"/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11164</wp:posOffset>
            </wp:positionV>
            <wp:extent cx="311247" cy="121386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121386"/>
                    </a:xfrm>
                    <a:custGeom>
                      <a:rect l="l" t="t" r="r" b="b"/>
                      <a:pathLst>
                        <a:path w="311247" h="121386">
                          <a:moveTo>
                            <a:pt x="0" y="121386"/>
                          </a:moveTo>
                          <a:lnTo>
                            <a:pt x="311247" y="121386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44"/>
        </w:tabs>
        <w:spacing w:before="60" w:after="0" w:line="151" w:lineRule="exact"/>
        <w:ind w:left="1365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3575302</wp:posOffset>
            </wp:positionH>
            <wp:positionV relativeFrom="line">
              <wp:posOffset>15654</wp:posOffset>
            </wp:positionV>
            <wp:extent cx="464925" cy="118639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4925" cy="118639"/>
                    </a:xfrm>
                    <a:custGeom>
                      <a:rect l="l" t="t" r="r" b="b"/>
                      <a:pathLst>
                        <a:path w="464925" h="118639">
                          <a:moveTo>
                            <a:pt x="0" y="118639"/>
                          </a:moveTo>
                          <a:lnTo>
                            <a:pt x="464925" y="118639"/>
                          </a:lnTo>
                          <a:lnTo>
                            <a:pt x="46492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6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PPR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echod - DN 75 / 2 1/2" - 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 závit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0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6675</wp:posOffset>
            </wp:positionV>
            <wp:extent cx="343756" cy="12587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3756" cy="125875"/>
                    </a:xfrm>
                    <a:custGeom>
                      <a:rect l="l" t="t" r="r" b="b"/>
                      <a:pathLst>
                        <a:path w="343756" h="125875">
                          <a:moveTo>
                            <a:pt x="0" y="125875"/>
                          </a:moveTo>
                          <a:lnTo>
                            <a:pt x="343756" y="125875"/>
                          </a:lnTo>
                          <a:lnTo>
                            <a:pt x="3437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8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88"/>
        </w:tabs>
        <w:spacing w:before="60" w:after="0" w:line="151" w:lineRule="exact"/>
        <w:ind w:left="1365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-4706</wp:posOffset>
            </wp:positionV>
            <wp:extent cx="45720" cy="320044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-4706</wp:posOffset>
            </wp:positionV>
            <wp:extent cx="51307" cy="320044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3678233</wp:posOffset>
            </wp:positionH>
            <wp:positionV relativeFrom="line">
              <wp:posOffset>15654</wp:posOffset>
            </wp:positionV>
            <wp:extent cx="439966" cy="132107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9966" cy="132107"/>
                    </a:xfrm>
                    <a:custGeom>
                      <a:rect l="l" t="t" r="r" b="b"/>
                      <a:pathLst>
                        <a:path w="439966" h="132107">
                          <a:moveTo>
                            <a:pt x="0" y="132107"/>
                          </a:moveTo>
                          <a:lnTo>
                            <a:pt x="439966" y="132107"/>
                          </a:lnTo>
                          <a:lnTo>
                            <a:pt x="4399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1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TéKus - mosazný - DN 2 1/2" / 2 1/2" / 2 1/2"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1162883</wp:posOffset>
            </wp:positionH>
            <wp:positionV relativeFrom="paragraph">
              <wp:posOffset>21922</wp:posOffset>
            </wp:positionV>
            <wp:extent cx="480419" cy="121209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419" cy="121209"/>
                    </a:xfrm>
                    <a:custGeom>
                      <a:rect l="l" t="t" r="r" b="b"/>
                      <a:pathLst>
                        <a:path w="480419" h="121209">
                          <a:moveTo>
                            <a:pt x="0" y="121209"/>
                          </a:moveTo>
                          <a:lnTo>
                            <a:pt x="480419" y="121209"/>
                          </a:lnTo>
                          <a:lnTo>
                            <a:pt x="4804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91"/>
        </w:tabs>
        <w:spacing w:before="0" w:after="0" w:line="151" w:lineRule="exact"/>
        <w:ind w:left="1366" w:right="0" w:firstLine="0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-42806</wp:posOffset>
            </wp:positionV>
            <wp:extent cx="43688" cy="167131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-42806</wp:posOffset>
            </wp:positionV>
            <wp:extent cx="43688" cy="167131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3118102</wp:posOffset>
            </wp:positionH>
            <wp:positionV relativeFrom="line">
              <wp:posOffset>0</wp:posOffset>
            </wp:positionV>
            <wp:extent cx="729410" cy="96194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9410" cy="96194"/>
                    </a:xfrm>
                    <a:custGeom>
                      <a:rect l="l" t="t" r="r" b="b"/>
                      <a:pathLst>
                        <a:path w="729410" h="96194">
                          <a:moveTo>
                            <a:pt x="0" y="96194"/>
                          </a:moveTo>
                          <a:lnTo>
                            <a:pt x="729410" y="96194"/>
                          </a:lnTo>
                          <a:lnTo>
                            <a:pt x="7294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Redukce - Mosaz - DN 3" / 2 1/2"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79"/>
          <w:tab w:val="left" w:pos="5690"/>
        </w:tabs>
        <w:spacing w:before="60" w:after="0" w:line="151" w:lineRule="exact"/>
        <w:ind w:left="1366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3300986</wp:posOffset>
            </wp:positionH>
            <wp:positionV relativeFrom="line">
              <wp:posOffset>15654</wp:posOffset>
            </wp:positionV>
            <wp:extent cx="642538" cy="118639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2538" cy="118639"/>
                    </a:xfrm>
                    <a:custGeom>
                      <a:rect l="l" t="t" r="r" b="b"/>
                      <a:pathLst>
                        <a:path w="642538" h="118639">
                          <a:moveTo>
                            <a:pt x="0" y="118639"/>
                          </a:moveTo>
                          <a:lnTo>
                            <a:pt x="642538" y="118639"/>
                          </a:lnTo>
                          <a:lnTo>
                            <a:pt x="6425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6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Redukce - Mosaz - DN 2 1/2" / 2" / 1"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tabs>
          <w:tab w:val="left" w:pos="5357"/>
          <w:tab w:val="left" w:pos="6067"/>
        </w:tabs>
        <w:spacing w:before="60" w:after="0" w:line="151" w:lineRule="exact"/>
        <w:ind w:left="1366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3392418</wp:posOffset>
            </wp:positionH>
            <wp:positionV relativeFrom="line">
              <wp:posOffset>20143</wp:posOffset>
            </wp:positionV>
            <wp:extent cx="791306" cy="114149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1306" cy="114149"/>
                    </a:xfrm>
                    <a:custGeom>
                      <a:rect l="l" t="t" r="r" b="b"/>
                      <a:pathLst>
                        <a:path w="791306" h="114149">
                          <a:moveTo>
                            <a:pt x="0" y="114149"/>
                          </a:moveTo>
                          <a:lnTo>
                            <a:pt x="791306" y="114149"/>
                          </a:lnTo>
                          <a:lnTo>
                            <a:pt x="7913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41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Reduk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ventil - 6 atm / 3 atm - DN 2"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Filtr - Mosaz - DN 2 1/2"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Koleno - Mosaz - DN 2 1/2"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448" w:type="dxa"/>
        <w:tblLook w:val="04A0" w:firstRow="1" w:lastRow="0" w:firstColumn="1" w:lastColumn="0" w:noHBand="0" w:noVBand="1"/>
      </w:tblPr>
      <w:tblGrid>
        <w:gridCol w:w="291"/>
        <w:gridCol w:w="1003"/>
        <w:gridCol w:w="238"/>
      </w:tblGrid>
      <w:tr>
        <w:trPr>
          <w:trHeight w:hRule="exact" w:val="179"/>
        </w:trPr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23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0" w:lineRule="auto"/>
              <w:ind w:left="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kpl.</w:t>
            </w:r>
            <w:r>
              <w:rPr lang="cs-CZ" sz="16" baseline="0" dirty="0">
                <w:jc w:val="left"/>
                <w:rFonts w:ascii="Microsoft Sans Serif" w:hAnsi="Microsoft Sans Serif" w:cs="Microsoft Sans Serif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3782" w:space="-20"/>
            <w:col w:w="1574" w:space="0"/>
          </w:cols>
          <w:docGrid w:linePitch="360"/>
        </w:sectPr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-31199</wp:posOffset>
            </wp:positionV>
            <wp:extent cx="43688" cy="167132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110533</wp:posOffset>
            </wp:positionV>
            <wp:extent cx="43688" cy="167131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19"/>
          <w:tab w:val="left" w:pos="5510"/>
        </w:tabs>
        <w:spacing w:before="60" w:after="0" w:line="151" w:lineRule="exact"/>
        <w:ind w:left="1366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3072383</wp:posOffset>
            </wp:positionH>
            <wp:positionV relativeFrom="line">
              <wp:posOffset>15654</wp:posOffset>
            </wp:positionV>
            <wp:extent cx="754826" cy="118640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4826" cy="118640"/>
                    </a:xfrm>
                    <a:custGeom>
                      <a:rect l="l" t="t" r="r" b="b"/>
                      <a:pathLst>
                        <a:path w="754826" h="118640">
                          <a:moveTo>
                            <a:pt x="0" y="118640"/>
                          </a:moveTo>
                          <a:lnTo>
                            <a:pt x="754826" y="118640"/>
                          </a:lnTo>
                          <a:lnTo>
                            <a:pt x="7548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64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Dvojvsuvka - Mosaz - DN 2 1/2"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4401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DM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, Montáž , Napojení SV a PV z hyd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systému 90 mm ,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epojení -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Odpolední a No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98"/>
          <w:tab w:val="left" w:pos="3871"/>
        </w:tabs>
        <w:spacing w:before="60" w:after="0" w:line="151" w:lineRule="exact"/>
        <w:ind w:left="1366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1837943</wp:posOffset>
            </wp:positionH>
            <wp:positionV relativeFrom="line">
              <wp:posOffset>11164</wp:posOffset>
            </wp:positionV>
            <wp:extent cx="943882" cy="123129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3882" cy="123129"/>
                    </a:xfrm>
                    <a:custGeom>
                      <a:rect l="l" t="t" r="r" b="b"/>
                      <a:pathLst>
                        <a:path w="943882" h="123129">
                          <a:moveTo>
                            <a:pt x="0" y="123129"/>
                          </a:moveTo>
                          <a:lnTo>
                            <a:pt x="943882" y="123129"/>
                          </a:lnTo>
                          <a:lnTo>
                            <a:pt x="9438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2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cca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51" w:lineRule="exact"/>
        <w:ind w:left="1366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20693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20693</wp:posOffset>
            </wp:positionV>
            <wp:extent cx="43688" cy="167132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4238432</wp:posOffset>
            </wp:positionH>
            <wp:positionV relativeFrom="line">
              <wp:posOffset>63500</wp:posOffset>
            </wp:positionV>
            <wp:extent cx="79408" cy="96193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408" cy="96193"/>
                    </a:xfrm>
                    <a:custGeom>
                      <a:rect l="l" t="t" r="r" b="b"/>
                      <a:pathLst>
                        <a:path w="79408" h="96193">
                          <a:moveTo>
                            <a:pt x="0" y="96193"/>
                          </a:moveTo>
                          <a:lnTo>
                            <a:pt x="79408" y="96193"/>
                          </a:lnTo>
                          <a:lnTo>
                            <a:pt x="7940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, tlaková zkouška , zprovozn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- No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57"/>
        </w:tabs>
        <w:spacing w:before="60" w:after="0" w:line="151" w:lineRule="exact"/>
        <w:ind w:left="1766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20143</wp:posOffset>
            </wp:positionV>
            <wp:extent cx="741355" cy="114150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1355" cy="114150"/>
                    </a:xfrm>
                    <a:custGeom>
                      <a:rect l="l" t="t" r="r" b="b"/>
                      <a:pathLst>
                        <a:path w="741355" h="114150">
                          <a:moveTo>
                            <a:pt x="0" y="114150"/>
                          </a:moveTo>
                          <a:lnTo>
                            <a:pt x="741355" y="114150"/>
                          </a:lnTo>
                          <a:lnTo>
                            <a:pt x="7413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41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05"/>
          <w:tab w:val="left" w:pos="4961"/>
        </w:tabs>
        <w:spacing w:before="100" w:after="0" w:line="151" w:lineRule="exact"/>
        <w:ind w:left="1366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2660903</wp:posOffset>
            </wp:positionH>
            <wp:positionV relativeFrom="line">
              <wp:posOffset>36565</wp:posOffset>
            </wp:positionV>
            <wp:extent cx="822737" cy="123128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2737" cy="123128"/>
                    </a:xfrm>
                    <a:custGeom>
                      <a:rect l="l" t="t" r="r" b="b"/>
                      <a:pathLst>
                        <a:path w="822737" h="123128">
                          <a:moveTo>
                            <a:pt x="0" y="123128"/>
                          </a:moveTo>
                          <a:lnTo>
                            <a:pt x="822737" y="123128"/>
                          </a:lnTo>
                          <a:lnTo>
                            <a:pt x="82273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Drobný režijní materiál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29"/>
        </w:tabs>
        <w:spacing w:before="60" w:after="0" w:line="151" w:lineRule="exact"/>
        <w:ind w:left="1366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2598419</wp:posOffset>
            </wp:positionH>
            <wp:positionV relativeFrom="line">
              <wp:posOffset>15653</wp:posOffset>
            </wp:positionV>
            <wp:extent cx="480997" cy="118640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997" cy="118640"/>
                    </a:xfrm>
                    <a:custGeom>
                      <a:rect l="l" t="t" r="r" b="b"/>
                      <a:pathLst>
                        <a:path w="480997" h="118640">
                          <a:moveTo>
                            <a:pt x="0" y="118640"/>
                          </a:moveTo>
                          <a:lnTo>
                            <a:pt x="480997" y="118640"/>
                          </a:lnTo>
                          <a:lnTo>
                            <a:pt x="4809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864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pro základ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1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1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6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1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1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18"/>
        </w:tabs>
        <w:spacing w:before="100" w:after="0" w:line="151" w:lineRule="exact"/>
        <w:ind w:left="1366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7" behindDoc="0" locked="0" layoutInCell="1" allowOverlap="1">
            <wp:simplePos x="0" y="0"/>
            <wp:positionH relativeFrom="page">
              <wp:posOffset>3438143</wp:posOffset>
            </wp:positionH>
            <wp:positionV relativeFrom="line">
              <wp:posOffset>32075</wp:posOffset>
            </wp:positionV>
            <wp:extent cx="869530" cy="127618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9530" cy="127618"/>
                    </a:xfrm>
                    <a:custGeom>
                      <a:rect l="l" t="t" r="r" b="b"/>
                      <a:pathLst>
                        <a:path w="869530" h="127618">
                          <a:moveTo>
                            <a:pt x="0" y="127618"/>
                          </a:moveTo>
                          <a:lnTo>
                            <a:pt x="869530" y="127618"/>
                          </a:lnTo>
                          <a:lnTo>
                            <a:pt x="8695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1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Režijní náklady , rezerva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Ostatní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43"/>
        </w:tabs>
        <w:spacing w:before="100" w:after="0" w:line="151" w:lineRule="exact"/>
        <w:ind w:left="1366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2324099</wp:posOffset>
            </wp:positionH>
            <wp:positionV relativeFrom="line">
              <wp:posOffset>36564</wp:posOffset>
            </wp:positionV>
            <wp:extent cx="509953" cy="123129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953" cy="123129"/>
                    </a:xfrm>
                    <a:custGeom>
                      <a:rect l="l" t="t" r="r" b="b"/>
                      <a:pathLst>
                        <a:path w="509953" h="123129">
                          <a:moveTo>
                            <a:pt x="0" y="123129"/>
                          </a:moveTo>
                          <a:lnTo>
                            <a:pt x="509953" y="123129"/>
                          </a:lnTo>
                          <a:lnTo>
                            <a:pt x="5099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2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2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bez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6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06"/>
        </w:tabs>
        <w:spacing w:before="100" w:after="0" w:line="151" w:lineRule="exact"/>
        <w:ind w:left="1366" w:right="0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20694</wp:posOffset>
            </wp:positionV>
            <wp:extent cx="43688" cy="167131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3602676</wp:posOffset>
            </wp:positionH>
            <wp:positionV relativeFrom="line">
              <wp:posOffset>27586</wp:posOffset>
            </wp:positionV>
            <wp:extent cx="414936" cy="132107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4936" cy="132107"/>
                    </a:xfrm>
                    <a:custGeom>
                      <a:rect l="l" t="t" r="r" b="b"/>
                      <a:pathLst>
                        <a:path w="414936" h="132107">
                          <a:moveTo>
                            <a:pt x="0" y="132107"/>
                          </a:moveTo>
                          <a:lnTo>
                            <a:pt x="414936" y="132107"/>
                          </a:lnTo>
                          <a:lnTo>
                            <a:pt x="41493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1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20694</wp:posOffset>
            </wp:positionV>
            <wp:extent cx="43688" cy="167131"/>
            <wp:effectExtent l="0" t="0" r="0" b="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0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ástka pro základ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enesená 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99"/>
          <w:tab w:val="left" w:pos="9777"/>
        </w:tabs>
        <w:spacing w:before="132" w:after="0" w:line="167" w:lineRule="exact"/>
        <w:ind w:left="77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272" name="Picture 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spect="0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274" name="Picture 2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0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275" name="Picture 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spect="0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95 830,0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0" w:after="0" w:line="148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76" name="Picture 2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spect="0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77" name="Picture 2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spect="0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26229</wp:posOffset>
            </wp:positionV>
            <wp:extent cx="2866643" cy="180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-98653</wp:posOffset>
            </wp:positionV>
            <wp:extent cx="43688" cy="787400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-75284</wp:posOffset>
            </wp:positionV>
            <wp:extent cx="6954011" cy="180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83" name="Picture 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spect="0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2024-SMB-181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3662188</wp:posOffset>
            </wp:positionV>
            <wp:extent cx="43688" cy="787400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272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243274" cy="323402"/>
                  <wp:effectExtent l="0" t="0" r="0" b="0"/>
                  <wp:wrapNone/>
                  <wp:docPr id="285" name="Freeform 2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43274" cy="323402"/>
                          </a:xfrm>
                          <a:custGeom>
                            <a:rect l="l" t="t" r="r" b="b"/>
                            <a:pathLst>
                              <a:path w="1243274" h="323402">
                                <a:moveTo>
                                  <a:pt x="0" y="323402"/>
                                </a:moveTo>
                                <a:lnTo>
                                  <a:pt x="1243274" y="323402"/>
                                </a:lnTo>
                                <a:lnTo>
                                  <a:pt x="124327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2340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136650</wp:posOffset>
            </wp:positionV>
            <wp:extent cx="3273043" cy="31496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8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9" Type="http://schemas.openxmlformats.org/officeDocument/2006/relationships/image" Target="media/image189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1" Type="http://schemas.openxmlformats.org/officeDocument/2006/relationships/image" Target="media/image271.png"/><Relationship Id="rId272" Type="http://schemas.openxmlformats.org/officeDocument/2006/relationships/image" Target="media/image272.png"/><Relationship Id="rId274" Type="http://schemas.openxmlformats.org/officeDocument/2006/relationships/image" Target="media/image274.png"/><Relationship Id="rId275" Type="http://schemas.openxmlformats.org/officeDocument/2006/relationships/image" Target="media/image275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81" Type="http://schemas.openxmlformats.org/officeDocument/2006/relationships/image" Target="media/image281.png"/><Relationship Id="rId283" Type="http://schemas.openxmlformats.org/officeDocument/2006/relationships/image" Target="media/image283.png"/><Relationship Id="rId284" Type="http://schemas.openxmlformats.org/officeDocument/2006/relationships/image" Target="media/image284.png"/><Relationship Id="rId286" Type="http://schemas.openxmlformats.org/officeDocument/2006/relationships/image" Target="media/image286.png"/><Relationship Id="rId287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2024-04-25T06:44:46Z</dcterms:created>
  <dcterms:modified xsi:type="dcterms:W3CDTF">2024-04-25T06:44:46Z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