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c.JH272925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-84700</wp:posOffset>
                  </wp:positionV>
                  <wp:extent cx="6840006" cy="180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40006" cy="180"/>
                          </a:xfrm>
                          <a:custGeom>
                            <a:rect l="l" t="t" r="r" b="b"/>
                            <a:pathLst>
                              <a:path w="6840006" h="180">
                                <a:moveTo>
                                  <a:pt x="0" y="0"/>
                                </a:moveTo>
                                <a:lnTo>
                                  <a:pt x="6840006" y="0"/>
                                </a:lnTo>
                              </a:path>
                            </a:pathLst>
                          </a:custGeom>
                          <a:noFill/>
                          <a:ln w="7238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73" w:right="45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45923</wp:posOffset>
                  </wp:positionH>
                  <wp:positionV relativeFrom="paragraph">
                    <wp:posOffset>27940</wp:posOffset>
                  </wp:positionV>
                  <wp:extent cx="942136" cy="353059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63523" y="27940"/>
                            <a:ext cx="827836" cy="238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9"/>
                                </w:tabs>
                                <w:spacing w:before="0" w:after="0" w:line="200" w:lineRule="exact"/>
                                <w:ind w:left="960" w:right="0" w:hanging="96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DPH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4"/>
                                  <w:sz w:val="16"/>
                                  <w:szCs w:val="16"/>
                                </w:rPr>
                                <w:t>J. cena 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16"/>
                                  <w:szCs w:val="16"/>
                                </w:rPr>
                                <w:t>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5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38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3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7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BF11-ECO-23-23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Kleště pro biopsii, oválné,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potažené s délkovými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značkami; 2,3mm; 230 cm,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trnu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50" w:space="88"/>
            <w:col w:w="2029" w:space="23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004-LAB-150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Baby Body Milk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Aloe Vera 150m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06"/>
            <w:col w:w="222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Emitní miska papírová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22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N11406-RIE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Gelový obklad Kalt/Warm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9" w:line="176" w:lineRule="exact"/>
              <w:ind w:left="-48" w:right="1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ochlazení/ohřátí, 13x14cm     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8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06"/>
            <w:col w:w="222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CH12,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bal. 5-10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Emitní miska papírová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22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9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111265</wp:posOffset>
            </wp:positionV>
            <wp:extent cx="10069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975" w:space="73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výplachová, 100ml,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6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118884</wp:posOffset>
            </wp:positionV>
            <wp:extent cx="10069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604" w:space="110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 Aloe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Vera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7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2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N11248-L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MEDI-INN nitrilové 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modré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N11248-S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nitrilové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modré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118884</wp:posOffset>
            </wp:positionV>
            <wp:extent cx="10069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20" w:space="38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7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840080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8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CL-536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Clinell Alcoholic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Chlorhexidine-UBROUSKY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bal- 240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Emitní miska papírová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22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N11248-XL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MEDI-INN nitrilové 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modré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bal. 5-10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bal. 5-10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N10554-RIE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Gelový obklad Kalt/Warm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1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ochlazení/ohřátí, 12x29cm     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Emitní miska papírová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22"/>
            <w:col w:w="323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N12697-L/XL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Kabátek jednorázový s náplety,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zelený L/XL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N12697-S/M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Kabátek jednorázový s náplety,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zelený S/M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0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N12582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Absorbční podložka pod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stoly 80x121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adhezivní, 1 bal 10 ks, odběr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 5 baleních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4" w:space="24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004-BN-200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Body Cream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Neutral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4" w:space="26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17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17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10"/>
            <w:col w:w="323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modrá, 75x125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161 717,83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1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2024-04-23 12:47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7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Relationship Id="rId37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2024-04-24T05:27:31Z</dcterms:created>
  <dcterms:modified xsi:type="dcterms:W3CDTF">2024-04-24T05:27:31Z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