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c.JH272927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-84700</wp:posOffset>
                  </wp:positionV>
                  <wp:extent cx="6840006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40006" cy="180"/>
                          </a:xfrm>
                          <a:custGeom>
                            <a:rect l="l" t="t" r="r" b="b"/>
                            <a:pathLst>
                              <a:path w="6840006" h="180">
                                <a:moveTo>
                                  <a:pt x="0" y="0"/>
                                </a:moveTo>
                                <a:lnTo>
                                  <a:pt x="6840006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73" w:right="45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45923</wp:posOffset>
                  </wp:positionH>
                  <wp:positionV relativeFrom="paragraph">
                    <wp:posOffset>27940</wp:posOffset>
                  </wp:positionV>
                  <wp:extent cx="942136" cy="353059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63523" y="27940"/>
                            <a:ext cx="827836" cy="238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9"/>
                                </w:tabs>
                                <w:spacing w:before="0" w:after="0" w:line="200" w:lineRule="exact"/>
                                <w:ind w:left="960" w:right="0" w:hanging="96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DPH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4"/>
                                  <w:sz w:val="16"/>
                                  <w:szCs w:val="16"/>
                                </w:rPr>
                                <w:t>J. cena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6"/>
                                  <w:szCs w:val="16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17401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Sanilan – role (Pervin), 95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358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Pinzeta VELKÁ,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77609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77609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77609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77609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77609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77609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77609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77609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77609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77609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77609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77609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77609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77609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77609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77609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77609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77609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77609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77609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77609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77609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77609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77609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77609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77609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77609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77609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77609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02" w:space="40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Epidurální set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oční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40017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Miniset pro chirurgii - Steriset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8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BB80150S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Povlak na RTG plochý 80x150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 s RTG nití, sterilní,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68 205,35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1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2024-04-23 12:47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5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Relationship Id="rId15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2024-04-24T05:30:16Z</dcterms:created>
  <dcterms:modified xsi:type="dcterms:W3CDTF">2024-04-24T05:30:16Z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