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c.JH272931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4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333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219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Steripak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Poděbradova 849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664 42 Modřice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26225484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515 259 999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515 257 144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63" w:space="2629"/>
            <w:col w:w="292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info@steripak.cz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3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2"/>
          <w:tab w:val="left" w:pos="1390"/>
          <w:tab w:val="left" w:pos="2302"/>
          <w:tab w:val="left" w:pos="2542"/>
          <w:tab w:val="left" w:pos="3598"/>
          <w:tab w:val="left" w:pos="4510"/>
          <w:tab w:val="left" w:pos="4847"/>
          <w:tab w:val="left" w:pos="5087"/>
          <w:tab w:val="left" w:pos="6575"/>
          <w:tab w:val="left" w:pos="7871"/>
          <w:tab w:val="left" w:pos="8111"/>
          <w:tab w:val="left" w:pos="8687"/>
          <w:tab w:val="left" w:pos="9504"/>
          <w:tab w:val="left" w:pos="10320"/>
        </w:tabs>
        <w:spacing w:before="0" w:after="0" w:line="184" w:lineRule="exact"/>
        <w:ind w:left="46" w:right="341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Od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26.5.2021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vstupuje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platnost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nařízení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EU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zdravotnických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prostředcích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-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MDR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(novela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89/2021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Sb).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Produkty, které spadají pod MDR budou dodány  dle nařízení (MDR) vč. doplnění potřebných údajů do DL a faktur.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4" w:after="0" w:line="200" w:lineRule="exact"/>
        <w:ind w:left="46" w:right="440" w:firstLine="0"/>
      </w:pPr>
      <w:r>
        <w:drawing>
          <wp:anchor simplePos="0" relativeHeight="251658312" behindDoc="0" locked="0" layoutInCell="1" allowOverlap="1">
            <wp:simplePos x="0" y="0"/>
            <wp:positionH relativeFrom="page">
              <wp:posOffset>5907359</wp:posOffset>
            </wp:positionH>
            <wp:positionV relativeFrom="line">
              <wp:posOffset>267971</wp:posOffset>
            </wp:positionV>
            <wp:extent cx="1036320" cy="5080"/>
            <wp:effectExtent l="0" t="0" r="0" b="0"/>
            <wp:wrapNone/>
            <wp:docPr id="110" name="Freeform 110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320" cy="5080"/>
                    </a:xfrm>
                    <a:custGeom>
                      <a:rect l="l" t="t" r="r" b="b"/>
                      <a:pathLst>
                        <a:path w="1036320" h="5080">
                          <a:moveTo>
                            <a:pt x="0" y="0"/>
                          </a:moveTo>
                          <a:lnTo>
                            <a:pt x="1036320" y="0"/>
                          </a:lnTo>
                          <a:lnTo>
                            <a:pt x="1036320" y="5080"/>
                          </a:lnTo>
                          <a:lnTo>
                            <a:pt x="0" y="5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 PŘÍPADĚ OBJEDNÁVKY NAD 50.000,- Kč BEZ DPH PROSÍME O AKCEPTACI TÉTO OBJEDNÁVKY NA E-MAIL </w:t>
      </w:r>
      <w:hyperlink r:id="rId100" w:history="1">
        <w:r>
          <w:rPr lang="cs-CZ" sz="16" baseline="0" dirty="0">
            <w:jc w:val="left"/>
            <w:rFonts w:ascii="Arial" w:hAnsi="Arial" w:cs="Arial"/>
            <w:b/>
            <w:bCs/>
            <w:color w:val="FF0000"/>
            <w:spacing w:val="-13"/>
            <w:sz w:val="16"/>
            <w:szCs w:val="16"/>
          </w:rPr>
          <w:t>OBCHODNI@NEMJH.CZ</w:t>
        </w:r>
      </w:hyperlink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TOMTO ZNĚNÍ: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FF0000"/>
          <w:sz w:val="14"/>
          <w:szCs w:val="14"/>
        </w:rPr>
        <w:t>„Dne ………….. jsme přijali Vaši objednávku č…………. a tuto objednávku akceptujeme.“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>
              <w:drawing>
                <wp:anchor simplePos="0" relativeHeight="25165831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-84700</wp:posOffset>
                  </wp:positionV>
                  <wp:extent cx="6840006" cy="180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40006" cy="180"/>
                          </a:xfrm>
                          <a:custGeom>
                            <a:rect l="l" t="t" r="r" b="b"/>
                            <a:pathLst>
                              <a:path w="6840006" h="180">
                                <a:moveTo>
                                  <a:pt x="0" y="0"/>
                                </a:moveTo>
                                <a:lnTo>
                                  <a:pt x="6840006" y="0"/>
                                </a:lnTo>
                              </a:path>
                            </a:pathLst>
                          </a:custGeom>
                          <a:noFill/>
                          <a:ln w="7238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73" w:right="45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45923</wp:posOffset>
                  </wp:positionH>
                  <wp:positionV relativeFrom="paragraph">
                    <wp:posOffset>27940</wp:posOffset>
                  </wp:positionV>
                  <wp:extent cx="942136" cy="353059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63523" y="27940"/>
                            <a:ext cx="827836" cy="238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29"/>
                                </w:tabs>
                                <w:spacing w:before="0" w:after="0" w:line="200" w:lineRule="exact"/>
                                <w:ind w:left="960" w:right="0" w:hanging="96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DPH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4"/>
                                  <w:sz w:val="16"/>
                                  <w:szCs w:val="16"/>
                                </w:rPr>
                                <w:t>J. cena 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16"/>
                                  <w:szCs w:val="16"/>
                                </w:rPr>
                                <w:t>DPH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RB 54 3P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STERIKING skládaná role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indik.parní, FO a EO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sterilizace, 250 x 65 mm x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1" w:space="235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RB 51 3P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STERIKING skládaná role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indik.parní, FO a EO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sterilizace, 100 x 50 mm x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 1 bal = 3 role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RB 54 3P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STERIKING skládaná role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indik.parní, FO a EO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sterilizace, 250 x 65 mm x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1" w:space="235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2315 AB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Load Check - test kvality mytí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nástrojů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2551 AB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MVI multiparametrový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indikátor parní sterilizace, typ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4 1 bal = 480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3" w:space="239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3760 AB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1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TST integrační indikátor parní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sterilizace, typ 6 1 bal =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AW 357 NW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120B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AW Netkaná textilie modrá,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57g/m2, arch 120x120cm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75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2753" w:space="385"/>
            <w:col w:w="2025" w:space="23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00" w:lineRule="exact"/>
              <w:ind w:left="12" w:right="29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AW 357 NW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150B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3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AW Netkaná textilie modrá,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57g/m2, arch 130x150cm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70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AW SMS 55 180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Wrap 150 x 180 cm 1 bal = 25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16650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16650</wp:posOffset>
            </wp:positionV>
            <wp:extent cx="25174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16650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16650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16650</wp:posOffset>
            </wp:positionV>
            <wp:extent cx="50349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16650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16650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16650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16650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16650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16650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16650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16650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16650</wp:posOffset>
            </wp:positionV>
            <wp:extent cx="50349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16650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16650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16650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16650</wp:posOffset>
            </wp:positionV>
            <wp:extent cx="2517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16650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16650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16650</wp:posOffset>
            </wp:positionV>
            <wp:extent cx="50350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16650</wp:posOffset>
            </wp:positionV>
            <wp:extent cx="50349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16650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16650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16650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16650</wp:posOffset>
            </wp:positionV>
            <wp:extent cx="7552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16650</wp:posOffset>
            </wp:positionV>
            <wp:extent cx="5035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16650</wp:posOffset>
            </wp:positionV>
            <wp:extent cx="7552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16650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16650</wp:posOffset>
            </wp:positionV>
            <wp:extent cx="2517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16650</wp:posOffset>
            </wp:positionV>
            <wp:extent cx="50349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16650</wp:posOffset>
            </wp:positionV>
            <wp:extent cx="75525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16650</wp:posOffset>
            </wp:positionV>
            <wp:extent cx="25174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16650</wp:posOffset>
            </wp:positionV>
            <wp:extent cx="5035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16650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16650</wp:posOffset>
            </wp:positionV>
            <wp:extent cx="180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4" w:space="0" w:equalWidth="0">
            <w:col w:w="1162" w:space="696"/>
            <w:col w:w="1137" w:space="142"/>
            <w:col w:w="1990" w:space="436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AW TLA 30x50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9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AW Absorpční papír do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nástrojových sít a kontejnerů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3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bílý, 70 g/m2, 30 × 50 cm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500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DST 250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Denní svařovací test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44" w:space="253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ITN 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STERIKING lepicí páska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indikátoru, 19 mm x 50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 1401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Štítky pro kontejnery Aesculap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75 x 35 mm včetně úchytu 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 = 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5" w:space="230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NW 100 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AW Netkaná textilie modrá, 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g/m2, arch 100 x 100 cm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 43 3P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STERIKING plochá role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indik.parní, FO a EO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sterilizace, 200 mm x 200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8" w:space="251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RB 52 3P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STERIKING skládaná role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indik.parní, FO a EO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sterilizace, 150 x 50 mm x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 1 bal = 2 role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RB 57 3P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STERIKING skládaná role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indik.parní, FO a EO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sterilizace, 400 x 80 mm x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5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RR 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STERIKING plochá zátěžová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role s indik.parní, FO a EO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sterilizace, 200 mm x 100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RR 45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STERIKING plochá zátěžová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5818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role s indik.parní, FO a EO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sterilizace, 300 mm x 100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 11 3P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STERIKING plochý sáček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indik.parní, FO a EO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sterilizace, 250 x 500 mm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600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 14 3P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STERIKING plochý sáček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indik.parní, FO a EO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sterilizace, 300 x 570 mm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600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2024-04-23 12:47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4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5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150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58 799,30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71259</wp:posOffset>
            </wp:positionV>
            <wp:extent cx="50349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71259</wp:posOffset>
            </wp:positionV>
            <wp:extent cx="25174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71259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71259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71259</wp:posOffset>
            </wp:positionV>
            <wp:extent cx="50349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71259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71259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71259</wp:posOffset>
            </wp:positionV>
            <wp:extent cx="2517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71259</wp:posOffset>
            </wp:positionV>
            <wp:extent cx="2517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71259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71259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71259</wp:posOffset>
            </wp:positionV>
            <wp:extent cx="2517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71259</wp:posOffset>
            </wp:positionV>
            <wp:extent cx="7552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71259</wp:posOffset>
            </wp:positionV>
            <wp:extent cx="50349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71259</wp:posOffset>
            </wp:positionV>
            <wp:extent cx="7552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71259</wp:posOffset>
            </wp:positionV>
            <wp:extent cx="50350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71259</wp:posOffset>
            </wp:positionV>
            <wp:extent cx="7552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71259</wp:posOffset>
            </wp:positionV>
            <wp:extent cx="2517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71259</wp:posOffset>
            </wp:positionV>
            <wp:extent cx="7552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71259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71259</wp:posOffset>
            </wp:positionV>
            <wp:extent cx="50350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71259</wp:posOffset>
            </wp:positionV>
            <wp:extent cx="50349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71259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71259</wp:posOffset>
            </wp:positionV>
            <wp:extent cx="75524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71259</wp:posOffset>
            </wp:positionV>
            <wp:extent cx="2517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71259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71259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71259</wp:posOffset>
            </wp:positionV>
            <wp:extent cx="75524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71259</wp:posOffset>
            </wp:positionV>
            <wp:extent cx="5035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71259</wp:posOffset>
            </wp:positionV>
            <wp:extent cx="25175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71259</wp:posOffset>
            </wp:positionV>
            <wp:extent cx="50349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71259</wp:posOffset>
            </wp:positionV>
            <wp:extent cx="75525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71259</wp:posOffset>
            </wp:positionV>
            <wp:extent cx="25174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71259</wp:posOffset>
            </wp:positionV>
            <wp:extent cx="50350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71259</wp:posOffset>
            </wp:positionV>
            <wp:extent cx="180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71259</wp:posOffset>
            </wp:positionV>
            <wp:extent cx="180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390"/>
            <w:col w:w="525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OBCHODNI@NEMJH.CZ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info@steripak.cz"/><Relationship Id="rId150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2024-04-24T05:50:04Z</dcterms:created>
  <dcterms:modified xsi:type="dcterms:W3CDTF">2024-04-24T05:50:04Z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