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c.JH272890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5621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447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MEDIAL spol. s </w:t>
                        </w: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dolinách 128/36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147 00 Praha 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10" name="Freeform 110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14892901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296328313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8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objednavka@medial.cz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2" name="Freeform 112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35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25-141380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W-RR-18-480-A Vodič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Roadrunner endoskopický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2024-04-23 12:22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paragraph">
              <wp:posOffset>502624</wp:posOffset>
            </wp:positionV>
            <wp:extent cx="319659" cy="12604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502624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50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61 357,41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-11291</wp:posOffset>
            </wp:positionV>
            <wp:extent cx="50349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-11291</wp:posOffset>
            </wp:positionV>
            <wp:extent cx="25174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-11291</wp:posOffset>
            </wp:positionV>
            <wp:extent cx="50349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-11291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-11291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-11291</wp:posOffset>
            </wp:positionV>
            <wp:extent cx="50350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-11291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-11291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-11291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-11291</wp:posOffset>
            </wp:positionV>
            <wp:extent cx="50349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-11291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-11291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-11291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-11291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-11291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-11291</wp:posOffset>
            </wp:positionV>
            <wp:extent cx="2517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-11291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-11291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-11291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-11291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-11291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-11291</wp:posOffset>
            </wp:positionV>
            <wp:extent cx="10069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-11291</wp:posOffset>
            </wp:positionV>
            <wp:extent cx="2517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-11291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-11291</wp:posOffset>
            </wp:positionV>
            <wp:extent cx="75525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-11291</wp:posOffset>
            </wp:positionV>
            <wp:extent cx="25174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-11291</wp:posOffset>
            </wp:positionV>
            <wp:extent cx="5035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-11291</wp:posOffset>
            </wp:positionV>
            <wp:extent cx="180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-11291</wp:posOffset>
            </wp:positionV>
            <wp:extent cx="180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239" w:space="326"/>
            <w:col w:w="525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http://r.o.Na"/><Relationship Id="rId105" Type="http://schemas.openxmlformats.org/officeDocument/2006/relationships/hyperlink" TargetMode="External" Target="mailto:obchodni@nemjh.cz"/><Relationship Id="rId108" Type="http://schemas.openxmlformats.org/officeDocument/2006/relationships/hyperlink" TargetMode="External" Target="mailto:objednavka@medial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2024-04-24T05:53:03Z</dcterms:created>
  <dcterms:modified xsi:type="dcterms:W3CDTF">2024-04-24T05:53:03Z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