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c.JH272897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628900" cy="71755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2514600" cy="6032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Olympus Czech Group, s.r.o., člen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koncernu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Evropská 16/176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16000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-326199</wp:posOffset>
            </wp:positionV>
            <wp:extent cx="3240000" cy="159473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594738"/>
                    </a:xfrm>
                    <a:custGeom>
                      <a:rect l="l" t="t" r="r" b="b"/>
                      <a:pathLst>
                        <a:path w="3240000" h="159473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594738"/>
                          </a:lnTo>
                          <a:lnTo>
                            <a:pt x="0" y="159473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5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221985111-211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39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objednavky-msd@olympus.cz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14678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027800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MH-856 Adaptér na čištění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sání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924" w:space="257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K10020960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1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Náústek jednorázový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MAJ-1632 1 bal =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N1088230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PR-V416Q, kanyla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7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jednorázová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395" w:space="310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N4535530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MAJ - 1818 One-Action Stent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Kit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N4535730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MAJ-1820, zavaděč pro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plastové stenty 10 Fr.,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jednorázový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706" w:space="279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N5368230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Vodič rovný, VisiGlide2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0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Guidewire G260-3545S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N5405030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Nůž disekční, DualKnife J,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KD-655L,gastroskopický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3" w:space="2356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N3810730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Thunderbeat 5x200mm inline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6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rukojeť 1 bal = 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933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204 926,04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2024-04-23 12:25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6444760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6570634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7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objednavky-msd@olympu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2024-04-24T05:53:26Z</dcterms:created>
  <dcterms:modified xsi:type="dcterms:W3CDTF">2024-04-24T05:53:26Z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