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84" w:rsidRDefault="008D0B84">
      <w:pPr>
        <w:pStyle w:val="BodyText"/>
        <w:spacing w:after="1"/>
        <w:rPr>
          <w:rFonts w:ascii="Times New Roman"/>
          <w:sz w:val="21"/>
        </w:rPr>
      </w:pPr>
    </w:p>
    <w:p w:rsidR="008D0B84" w:rsidRDefault="008D0B84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9968AD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9968AD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f4b500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f4b500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8D0B84" w:rsidRDefault="008D0B84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f4b500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f4b500" strokeweight=".34311mm">
            <v:textbox inset="0,0,0,0">
              <w:txbxContent>
                <w:p w:rsidR="008D0B84" w:rsidRDefault="008D0B84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8157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8D0B84" w:rsidRDefault="008D0B84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8D0B84" w:rsidRDefault="008D0B84">
                    <w:pPr>
                      <w:spacing w:before="2"/>
                      <w:rPr>
                        <w:sz w:val="16"/>
                      </w:rPr>
                    </w:pPr>
                  </w:p>
                  <w:p w:rsidR="008D0B84" w:rsidRDefault="008D0B84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8D0B84" w:rsidRDefault="008D0B84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8D0B84" w:rsidRDefault="008D0B84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8D0B84" w:rsidRDefault="008D0B84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8D0B84" w:rsidRDefault="008D0B84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30.4.2024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8D0B84" w:rsidRDefault="008D0B84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8D0B84" w:rsidRDefault="008D0B84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8D0B84" w:rsidRDefault="008D0B84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8D0B84" w:rsidRDefault="008D0B84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Local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Energies, a.s.</w:t>
                  </w:r>
                </w:p>
                <w:p w:rsidR="008D0B84" w:rsidRDefault="008D0B84">
                  <w:pPr>
                    <w:spacing w:before="40"/>
                    <w:ind w:left="46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xxxxxxxxxxx</w:t>
                  </w:r>
                </w:p>
                <w:p w:rsidR="008D0B84" w:rsidRDefault="008D0B84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Třída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3.Května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1173</w:t>
                  </w:r>
                </w:p>
                <w:p w:rsidR="008D0B84" w:rsidRDefault="008D0B84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763 02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Zlín,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Malenovice</w:t>
                  </w:r>
                </w:p>
              </w:txbxContent>
            </v:textbox>
            <w10:wrap type="topAndBottom" anchorx="page"/>
          </v:shape>
        </w:pict>
      </w:r>
    </w:p>
    <w:p w:rsidR="008D0B84" w:rsidRDefault="008D0B84">
      <w:pPr>
        <w:pStyle w:val="BodyText"/>
        <w:spacing w:before="2"/>
        <w:rPr>
          <w:sz w:val="6"/>
        </w:rPr>
      </w:pPr>
    </w:p>
    <w:p w:rsidR="008D0B84" w:rsidRDefault="008D0B84">
      <w:pPr>
        <w:rPr>
          <w:sz w:val="6"/>
        </w:rPr>
        <w:sectPr w:rsidR="008D0B84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8D0B84" w:rsidRDefault="008D0B84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8D0B84" w:rsidRDefault="008D0B84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4.3.2024</w:t>
      </w:r>
    </w:p>
    <w:p w:rsidR="008D0B84" w:rsidRDefault="008D0B84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8D0B84" w:rsidRDefault="008D0B84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xxxxxxxxxxxxx</w:t>
      </w:r>
    </w:p>
    <w:p w:rsidR="008D0B84" w:rsidRDefault="008D0B84">
      <w:pPr>
        <w:rPr>
          <w:sz w:val="24"/>
        </w:rPr>
        <w:sectPr w:rsidR="008D0B84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093" w:space="2327"/>
            <w:col w:w="5558"/>
          </w:cols>
        </w:sectPr>
      </w:pPr>
    </w:p>
    <w:p w:rsidR="008D0B84" w:rsidRDefault="008D0B84">
      <w:pPr>
        <w:pStyle w:val="BodyText"/>
        <w:spacing w:before="5"/>
        <w:rPr>
          <w:sz w:val="18"/>
        </w:rPr>
      </w:pPr>
    </w:p>
    <w:p w:rsidR="008D0B84" w:rsidRDefault="008D0B84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8D0B84" w:rsidRDefault="008D0B84">
      <w:pPr>
        <w:pStyle w:val="BodyText"/>
        <w:spacing w:before="7"/>
        <w:rPr>
          <w:rFonts w:ascii="Arial"/>
          <w:b/>
          <w:sz w:val="14"/>
        </w:rPr>
      </w:pPr>
    </w:p>
    <w:p w:rsidR="008D0B84" w:rsidRDefault="008D0B84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00573C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9260;top:440;width:1401;height:501" filled="f" stroked="f">
              <v:textbox inset="0,0,0,0">
                <w:txbxContent>
                  <w:p w:rsidR="008D0B84" w:rsidRDefault="008D0B84">
                    <w:pPr>
                      <w:spacing w:before="43"/>
                      <w:ind w:left="165"/>
                      <w:rPr>
                        <w:sz w:val="20"/>
                      </w:rPr>
                    </w:pPr>
                    <w:r>
                      <w:t>xxxxxx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</w:txbxContent>
              </v:textbox>
            </v:shape>
            <v:shape id="_x0000_s1068" type="#_x0000_t202" style="position:absolute;left:8158;top:440;width:1063;height:501" filled="f" stroked="f">
              <v:textbox inset="0,0,0,0">
                <w:txbxContent>
                  <w:p w:rsidR="008D0B84" w:rsidRDefault="008D0B84">
                    <w:pPr>
                      <w:spacing w:before="43"/>
                      <w:ind w:left="577"/>
                      <w:rPr>
                        <w:sz w:val="20"/>
                      </w:rPr>
                    </w:pPr>
                    <w: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501" filled="f" stroked="f">
              <v:textbox inset="0,0,0,0">
                <w:txbxContent>
                  <w:p w:rsidR="008D0B84" w:rsidRDefault="008D0B84">
                    <w:pPr>
                      <w:spacing w:before="43"/>
                      <w:ind w:left="30"/>
                      <w:rPr>
                        <w:sz w:val="20"/>
                      </w:rPr>
                    </w:pPr>
                    <w:r>
                      <w:t>konzultační činnost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ověření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možnosti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instalace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parního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elektokotle v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TST</w:t>
                    </w:r>
                  </w:p>
                </w:txbxContent>
              </v:textbox>
            </v:shape>
            <v:shape id="_x0000_s1070" type="#_x0000_t202" style="position:absolute;left:20;top:440;width:679;height:501" filled="f" stroked="f">
              <v:textbox inset="0,0,0,0">
                <w:txbxContent>
                  <w:p w:rsidR="008D0B84" w:rsidRDefault="008D0B84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8D0B84" w:rsidRDefault="008D0B84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8D0B84" w:rsidRDefault="008D0B84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8D0B84" w:rsidRDefault="008D0B84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8D0B84" w:rsidRDefault="008D0B84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8D0B84" w:rsidRDefault="008D0B84">
      <w:pPr>
        <w:rPr>
          <w:rFonts w:ascii="Arial"/>
        </w:rPr>
        <w:sectPr w:rsidR="008D0B84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8D0B84" w:rsidRDefault="008D0B84">
      <w:pPr>
        <w:pStyle w:val="BodyText"/>
        <w:spacing w:before="4"/>
        <w:rPr>
          <w:rFonts w:ascii="Arial"/>
          <w:b/>
          <w:sz w:val="24"/>
        </w:rPr>
      </w:pPr>
    </w:p>
    <w:p w:rsidR="008D0B84" w:rsidRDefault="008D0B84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8D0B84" w:rsidRDefault="008D0B84">
      <w:pPr>
        <w:pStyle w:val="BodyText"/>
        <w:spacing w:before="41"/>
        <w:ind w:left="179"/>
      </w:pPr>
      <w:r>
        <w:t>2:</w:t>
      </w:r>
    </w:p>
    <w:p w:rsidR="008D0B84" w:rsidRDefault="008D0B84">
      <w:pPr>
        <w:pStyle w:val="BodyText"/>
        <w:spacing w:before="93"/>
        <w:ind w:left="179"/>
      </w:pPr>
      <w:r>
        <w:t>3:</w:t>
      </w:r>
    </w:p>
    <w:p w:rsidR="008D0B84" w:rsidRDefault="008D0B84">
      <w:pPr>
        <w:pStyle w:val="BodyText"/>
        <w:rPr>
          <w:sz w:val="22"/>
        </w:rPr>
      </w:pPr>
      <w:r>
        <w:br w:type="column"/>
      </w:r>
    </w:p>
    <w:p w:rsidR="008D0B84" w:rsidRDefault="008D0B84">
      <w:pPr>
        <w:pStyle w:val="BodyText"/>
        <w:rPr>
          <w:sz w:val="22"/>
        </w:rPr>
      </w:pPr>
    </w:p>
    <w:p w:rsidR="008D0B84" w:rsidRDefault="008D0B84">
      <w:pPr>
        <w:pStyle w:val="BodyText"/>
        <w:rPr>
          <w:sz w:val="22"/>
        </w:rPr>
      </w:pPr>
    </w:p>
    <w:p w:rsidR="008D0B84" w:rsidRDefault="008D0B84">
      <w:pPr>
        <w:pStyle w:val="BodyText"/>
        <w:rPr>
          <w:sz w:val="22"/>
        </w:rPr>
      </w:pPr>
    </w:p>
    <w:p w:rsidR="008D0B84" w:rsidRDefault="008D0B84">
      <w:pPr>
        <w:pStyle w:val="BodyText"/>
        <w:rPr>
          <w:sz w:val="22"/>
        </w:rPr>
      </w:pPr>
    </w:p>
    <w:p w:rsidR="008D0B84" w:rsidRDefault="008D0B84">
      <w:pPr>
        <w:pStyle w:val="BodyText"/>
        <w:rPr>
          <w:sz w:val="22"/>
        </w:rPr>
      </w:pPr>
    </w:p>
    <w:p w:rsidR="008D0B84" w:rsidRDefault="008D0B84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8D0B84" w:rsidRDefault="008D0B84">
      <w:pPr>
        <w:pStyle w:val="BodyText"/>
        <w:spacing w:before="59"/>
        <w:ind w:left="140"/>
      </w:pPr>
      <w:r>
        <w:br w:type="column"/>
        <w:t>Celkem:</w:t>
      </w:r>
    </w:p>
    <w:p w:rsidR="008D0B84" w:rsidRDefault="008D0B84">
      <w:pPr>
        <w:pStyle w:val="BodyText"/>
        <w:spacing w:before="59"/>
        <w:ind w:left="140"/>
      </w:pPr>
      <w:r>
        <w:br w:type="column"/>
        <w:t>xxxxxx,-</w:t>
      </w:r>
    </w:p>
    <w:p w:rsidR="008D0B84" w:rsidRDefault="008D0B84">
      <w:pPr>
        <w:sectPr w:rsidR="008D0B84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313"/>
            <w:col w:w="1166"/>
          </w:cols>
        </w:sectPr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</w:pPr>
    </w:p>
    <w:p w:rsidR="008D0B84" w:rsidRDefault="008D0B84">
      <w:pPr>
        <w:pStyle w:val="BodyText"/>
        <w:spacing w:before="5"/>
        <w:rPr>
          <w:sz w:val="19"/>
        </w:rPr>
      </w:pPr>
    </w:p>
    <w:p w:rsidR="008D0B84" w:rsidRDefault="008D0B84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8D0B84" w:rsidRDefault="008D0B84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8D0B84" w:rsidSect="009968AD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8AD"/>
    <w:rsid w:val="0000573C"/>
    <w:rsid w:val="007A6916"/>
    <w:rsid w:val="008D0B84"/>
    <w:rsid w:val="009968AD"/>
    <w:rsid w:val="00A8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AD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68AD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968AD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1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9968A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1B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968AD"/>
  </w:style>
  <w:style w:type="paragraph" w:customStyle="1" w:styleId="TableParagraph">
    <w:name w:val="Table Paragraph"/>
    <w:basedOn w:val="Normal"/>
    <w:uiPriority w:val="99"/>
    <w:rsid w:val="00996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94</Words>
  <Characters>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2024-04-23T07:07:00Z</dcterms:created>
  <dcterms:modified xsi:type="dcterms:W3CDTF">2024-04-23T07:08:00Z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