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146B3" w14:textId="77777777" w:rsidR="007E74DF" w:rsidRDefault="004715AE">
      <w:pPr>
        <w:ind w:left="-284"/>
        <w:jc w:val="center"/>
        <w:rPr>
          <w:b/>
        </w:rPr>
      </w:pPr>
      <w:r>
        <w:rPr>
          <w:b/>
        </w:rPr>
        <w:t>OBJEDNÁVKA</w:t>
      </w:r>
    </w:p>
    <w:p w14:paraId="20F146B4" w14:textId="77777777" w:rsidR="007E74DF" w:rsidRDefault="004715AE">
      <w:pPr>
        <w:ind w:left="-284"/>
        <w:jc w:val="center"/>
      </w:pPr>
      <w:r>
        <w:rPr>
          <w:sz w:val="24"/>
          <w:szCs w:val="24"/>
        </w:rPr>
        <w:tab/>
      </w:r>
    </w:p>
    <w:p w14:paraId="20F146B5" w14:textId="067E9123" w:rsidR="007E74DF" w:rsidRDefault="004715AE">
      <w:pPr>
        <w:tabs>
          <w:tab w:val="left" w:pos="1701"/>
        </w:tabs>
        <w:ind w:left="-284" w:right="-284"/>
        <w:rPr>
          <w:sz w:val="24"/>
          <w:szCs w:val="24"/>
        </w:rPr>
      </w:pPr>
      <w:r>
        <w:rPr>
          <w:sz w:val="24"/>
          <w:szCs w:val="24"/>
        </w:rPr>
        <w:t>ze dne: 2</w:t>
      </w:r>
      <w:r w:rsidR="00AC06D2">
        <w:rPr>
          <w:sz w:val="24"/>
          <w:szCs w:val="24"/>
        </w:rPr>
        <w:t>2.4</w:t>
      </w:r>
      <w:r>
        <w:rPr>
          <w:sz w:val="24"/>
          <w:szCs w:val="24"/>
        </w:rPr>
        <w:t>.2024</w:t>
      </w:r>
    </w:p>
    <w:p w14:paraId="20F146B6" w14:textId="5A0BF6C7" w:rsidR="007E74DF" w:rsidRDefault="004715AE">
      <w:pPr>
        <w:tabs>
          <w:tab w:val="left" w:pos="1701"/>
        </w:tabs>
        <w:ind w:left="-284"/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070796" wp14:editId="2F3FD144">
                <wp:simplePos x="0" y="0"/>
                <wp:positionH relativeFrom="column">
                  <wp:posOffset>714375</wp:posOffset>
                </wp:positionH>
                <wp:positionV relativeFrom="paragraph">
                  <wp:posOffset>173990</wp:posOffset>
                </wp:positionV>
                <wp:extent cx="2790825" cy="238125"/>
                <wp:effectExtent l="0" t="0" r="28575" b="28575"/>
                <wp:wrapNone/>
                <wp:docPr id="1452911752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0825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F4A51D" id="Obdélník 1" o:spid="_x0000_s1026" style="position:absolute;margin-left:56.25pt;margin-top:13.7pt;width:219.75pt;height:1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" fillcolor="black [3200]" strokecolor="black [480]" strokeweight="1pt"/>
            </w:pict>
          </mc:Fallback>
        </mc:AlternateContent>
      </w:r>
      <w:r>
        <w:rPr>
          <w:sz w:val="24"/>
          <w:szCs w:val="24"/>
        </w:rPr>
        <w:t>vyřizuje: Monika Hajduková</w:t>
      </w:r>
    </w:p>
    <w:p w14:paraId="20F146B7" w14:textId="77777777" w:rsidR="007E74DF" w:rsidRDefault="004715AE">
      <w:pPr>
        <w:tabs>
          <w:tab w:val="left" w:pos="1701"/>
        </w:tabs>
        <w:ind w:left="-284"/>
      </w:pPr>
      <w:r>
        <w:rPr>
          <w:sz w:val="24"/>
          <w:szCs w:val="24"/>
        </w:rPr>
        <w:t>telefon/email: 731 627 756, monika.hajdukova@sslhana.cz</w:t>
      </w:r>
    </w:p>
    <w:p w14:paraId="20F146B8" w14:textId="77777777" w:rsidR="007E74DF" w:rsidRDefault="007E74DF"/>
    <w:tbl>
      <w:tblPr>
        <w:tblW w:w="9753" w:type="dxa"/>
        <w:tblInd w:w="-28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933"/>
      </w:tblGrid>
      <w:tr w:rsidR="007E74DF" w14:paraId="20F146BB" w14:textId="77777777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146B9" w14:textId="77777777" w:rsidR="007E74DF" w:rsidRDefault="004715A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Dodavatel: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146BA" w14:textId="77777777" w:rsidR="007E74DF" w:rsidRDefault="004715A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Odběratel (fakturační adresa):</w:t>
            </w:r>
          </w:p>
        </w:tc>
      </w:tr>
      <w:tr w:rsidR="007E74DF" w14:paraId="20F146CB" w14:textId="77777777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146BC" w14:textId="77777777" w:rsidR="007E74DF" w:rsidRDefault="004715AE">
            <w:pPr>
              <w:shd w:val="clear" w:color="auto" w:fill="FFFFFF"/>
              <w:suppressAutoHyphens w:val="0"/>
              <w:overflowPunct/>
              <w:autoSpaceDE/>
              <w:spacing w:after="150"/>
            </w:pPr>
            <w:r>
              <w:rPr>
                <w:rFonts w:ascii="Helvetica" w:hAnsi="Helvetica"/>
                <w:color w:val="333333"/>
                <w:sz w:val="23"/>
                <w:szCs w:val="23"/>
              </w:rPr>
              <w:br/>
            </w:r>
            <w:proofErr w:type="spellStart"/>
            <w:r>
              <w:rPr>
                <w:rStyle w:val="Siln"/>
                <w:sz w:val="28"/>
                <w:szCs w:val="28"/>
              </w:rPr>
              <w:t>Stamed</w:t>
            </w:r>
            <w:proofErr w:type="spellEnd"/>
            <w:r>
              <w:rPr>
                <w:rStyle w:val="Siln"/>
                <w:sz w:val="28"/>
                <w:szCs w:val="28"/>
              </w:rPr>
              <w:t xml:space="preserve"> s.r.o.</w:t>
            </w:r>
            <w:r>
              <w:rPr>
                <w:rStyle w:val="Siln"/>
                <w:sz w:val="24"/>
                <w:szCs w:val="24"/>
              </w:rPr>
              <w:br/>
            </w:r>
            <w:r>
              <w:rPr>
                <w:rStyle w:val="Siln"/>
                <w:b w:val="0"/>
                <w:bCs w:val="0"/>
                <w:sz w:val="24"/>
                <w:szCs w:val="24"/>
              </w:rPr>
              <w:t>Vřesová 667</w:t>
            </w:r>
            <w:r>
              <w:rPr>
                <w:rStyle w:val="Siln"/>
                <w:b w:val="0"/>
                <w:bCs w:val="0"/>
                <w:sz w:val="24"/>
                <w:szCs w:val="24"/>
              </w:rPr>
              <w:br/>
              <w:t>330 08 Zruč-Senec</w:t>
            </w:r>
          </w:p>
          <w:p w14:paraId="20F146BD" w14:textId="77777777" w:rsidR="007E74DF" w:rsidRDefault="007E74DF">
            <w:pPr>
              <w:shd w:val="clear" w:color="auto" w:fill="FFFFFF"/>
              <w:suppressAutoHyphens w:val="0"/>
              <w:overflowPunct/>
              <w:autoSpaceDE/>
              <w:spacing w:after="150"/>
            </w:pPr>
          </w:p>
          <w:p w14:paraId="20F146BE" w14:textId="77777777" w:rsidR="007E74DF" w:rsidRDefault="004715AE">
            <w:pPr>
              <w:shd w:val="clear" w:color="auto" w:fill="FFFFFF"/>
              <w:suppressAutoHyphens w:val="0"/>
              <w:overflowPunct/>
              <w:autoSpaceDE/>
              <w:spacing w:after="150"/>
            </w:pPr>
            <w:r>
              <w:rPr>
                <w:color w:val="333333"/>
                <w:sz w:val="24"/>
                <w:szCs w:val="24"/>
                <w:shd w:val="clear" w:color="auto" w:fill="FFFFFF"/>
              </w:rPr>
              <w:t>IČ: 29161941</w:t>
            </w:r>
            <w:r>
              <w:rPr>
                <w:color w:val="333333"/>
                <w:sz w:val="24"/>
                <w:szCs w:val="24"/>
              </w:rPr>
              <w:br/>
            </w:r>
            <w:r>
              <w:rPr>
                <w:color w:val="333333"/>
                <w:sz w:val="24"/>
                <w:szCs w:val="24"/>
                <w:shd w:val="clear" w:color="auto" w:fill="FFFFFF"/>
              </w:rPr>
              <w:t>DIČ: CZ29161941</w:t>
            </w:r>
          </w:p>
          <w:p w14:paraId="20F146BF" w14:textId="77777777" w:rsidR="007E74DF" w:rsidRDefault="007E74DF">
            <w:pPr>
              <w:shd w:val="clear" w:color="auto" w:fill="FFFFFF"/>
              <w:suppressAutoHyphens w:val="0"/>
              <w:overflowPunct/>
              <w:autoSpaceDE/>
              <w:spacing w:after="150"/>
              <w:rPr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146C0" w14:textId="77777777" w:rsidR="007E74DF" w:rsidRDefault="007E74DF">
            <w:pPr>
              <w:rPr>
                <w:sz w:val="24"/>
                <w:szCs w:val="24"/>
              </w:rPr>
            </w:pPr>
          </w:p>
          <w:p w14:paraId="20F146C1" w14:textId="77777777" w:rsidR="007E74DF" w:rsidRDefault="004715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Sociální </w:t>
            </w:r>
            <w:r>
              <w:rPr>
                <w:sz w:val="24"/>
                <w:szCs w:val="24"/>
              </w:rPr>
              <w:t>služby Haná, p. o.</w:t>
            </w:r>
          </w:p>
          <w:p w14:paraId="20F146C2" w14:textId="77777777" w:rsidR="007E74DF" w:rsidRDefault="004715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Parková 21</w:t>
            </w:r>
          </w:p>
          <w:p w14:paraId="20F146C3" w14:textId="77777777" w:rsidR="007E74DF" w:rsidRDefault="004715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768 21 Kvasice</w:t>
            </w:r>
          </w:p>
          <w:p w14:paraId="20F146C4" w14:textId="77777777" w:rsidR="007E74DF" w:rsidRDefault="007E74DF">
            <w:pPr>
              <w:rPr>
                <w:sz w:val="24"/>
                <w:szCs w:val="24"/>
              </w:rPr>
            </w:pPr>
          </w:p>
          <w:p w14:paraId="20F146C5" w14:textId="77777777" w:rsidR="007E74DF" w:rsidRDefault="004715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IČ: 17330947</w:t>
            </w:r>
          </w:p>
          <w:p w14:paraId="20F146C6" w14:textId="77777777" w:rsidR="007E74DF" w:rsidRDefault="004715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DIČ: CZ17330947</w:t>
            </w:r>
          </w:p>
          <w:p w14:paraId="20F146C7" w14:textId="77777777" w:rsidR="007E74DF" w:rsidRDefault="007E74DF">
            <w:pPr>
              <w:rPr>
                <w:sz w:val="24"/>
                <w:szCs w:val="24"/>
              </w:rPr>
            </w:pPr>
          </w:p>
          <w:p w14:paraId="20F146C8" w14:textId="0023D4EE" w:rsidR="007E74DF" w:rsidRDefault="004715AE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9AC6707" wp14:editId="13FF2C5F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180340</wp:posOffset>
                      </wp:positionV>
                      <wp:extent cx="2724150" cy="200025"/>
                      <wp:effectExtent l="0" t="0" r="19050" b="28575"/>
                      <wp:wrapNone/>
                      <wp:docPr id="828556141" name="Obdélní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24150" cy="2000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0297F7D" id="Obdélník 2" o:spid="_x0000_s1026" style="position:absolute;margin-left:1.8pt;margin-top:14.2pt;width:214.5pt;height:15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" fillcolor="black [3200]" strokecolor="black [480]" strokeweight="1pt"/>
                  </w:pict>
                </mc:Fallback>
              </mc:AlternateContent>
            </w:r>
            <w:r>
              <w:rPr>
                <w:sz w:val="24"/>
                <w:szCs w:val="24"/>
              </w:rPr>
              <w:t>Bankovní spojení:</w:t>
            </w:r>
          </w:p>
          <w:p w14:paraId="20F146C9" w14:textId="77777777" w:rsidR="007E74DF" w:rsidRDefault="004715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123-7813340207/0100, Komerční banka, a.s.</w:t>
            </w:r>
          </w:p>
          <w:p w14:paraId="20F146CA" w14:textId="77777777" w:rsidR="007E74DF" w:rsidRDefault="007E74DF">
            <w:pPr>
              <w:rPr>
                <w:sz w:val="24"/>
                <w:szCs w:val="24"/>
              </w:rPr>
            </w:pPr>
          </w:p>
        </w:tc>
      </w:tr>
      <w:tr w:rsidR="007E74DF" w14:paraId="20F146D5" w14:textId="77777777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146CC" w14:textId="77777777" w:rsidR="007E74DF" w:rsidRDefault="007E74DF">
            <w:pPr>
              <w:rPr>
                <w:b/>
                <w:sz w:val="24"/>
                <w:szCs w:val="24"/>
              </w:rPr>
            </w:pPr>
          </w:p>
          <w:p w14:paraId="20F146CD" w14:textId="77777777" w:rsidR="007E74DF" w:rsidRDefault="004715AE">
            <w:pPr>
              <w:pStyle w:val="IM-Nadpis4"/>
            </w:pPr>
            <w:r>
              <w:rPr>
                <w:rFonts w:ascii="Times New Roman" w:hAnsi="Times New Roman"/>
                <w:szCs w:val="24"/>
              </w:rPr>
              <w:t xml:space="preserve">Dodací lhůta: </w:t>
            </w:r>
          </w:p>
          <w:p w14:paraId="20F146CE" w14:textId="4D5AC233" w:rsidR="007E74DF" w:rsidRDefault="004715AE">
            <w:pPr>
              <w:pStyle w:val="IM-Nadpis4"/>
            </w:pPr>
            <w:r>
              <w:rPr>
                <w:rFonts w:ascii="Times New Roman" w:hAnsi="Times New Roman"/>
                <w:szCs w:val="24"/>
              </w:rPr>
              <w:t>Místo dodání:</w:t>
            </w:r>
            <w:r>
              <w:rPr>
                <w:rFonts w:ascii="Times New Roman" w:hAnsi="Times New Roman"/>
                <w:b w:val="0"/>
                <w:bCs w:val="0"/>
                <w:szCs w:val="24"/>
              </w:rPr>
              <w:t xml:space="preserve"> DZP</w:t>
            </w:r>
            <w:r w:rsidR="006D5448">
              <w:rPr>
                <w:rFonts w:ascii="Times New Roman" w:hAnsi="Times New Roman"/>
                <w:b w:val="0"/>
                <w:bCs w:val="0"/>
                <w:szCs w:val="24"/>
              </w:rPr>
              <w:t xml:space="preserve"> Zboro</w:t>
            </w:r>
            <w:r w:rsidR="002B6BE0">
              <w:rPr>
                <w:rFonts w:ascii="Times New Roman" w:hAnsi="Times New Roman"/>
                <w:b w:val="0"/>
                <w:bCs w:val="0"/>
                <w:szCs w:val="24"/>
              </w:rPr>
              <w:t>vice, DZP Javorník, DZP Kvasice</w:t>
            </w:r>
            <w:r w:rsidR="001D3E93">
              <w:rPr>
                <w:rFonts w:ascii="Times New Roman" w:hAnsi="Times New Roman"/>
                <w:b w:val="0"/>
                <w:bCs w:val="0"/>
                <w:szCs w:val="24"/>
              </w:rPr>
              <w:t xml:space="preserve"> a DZR Kvasice</w:t>
            </w:r>
          </w:p>
          <w:p w14:paraId="20F146CF" w14:textId="77777777" w:rsidR="007E74DF" w:rsidRDefault="004715AE">
            <w:pPr>
              <w:pStyle w:val="IM-Nadpis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Způsob úhrady: faktura</w:t>
            </w:r>
          </w:p>
          <w:p w14:paraId="20F146D0" w14:textId="77777777" w:rsidR="007E74DF" w:rsidRDefault="007E74DF">
            <w:pPr>
              <w:rPr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146D1" w14:textId="77777777" w:rsidR="007E74DF" w:rsidRPr="00900A7F" w:rsidRDefault="007E74DF">
            <w:pPr>
              <w:rPr>
                <w:b/>
                <w:sz w:val="24"/>
                <w:szCs w:val="24"/>
              </w:rPr>
            </w:pPr>
          </w:p>
          <w:p w14:paraId="20F146D2" w14:textId="6C1FA80F" w:rsidR="007E74DF" w:rsidRPr="00900A7F" w:rsidRDefault="004715AE">
            <w:pPr>
              <w:pStyle w:val="IM-Nadpis4"/>
              <w:rPr>
                <w:rFonts w:ascii="Times New Roman" w:hAnsi="Times New Roman"/>
                <w:szCs w:val="24"/>
              </w:rPr>
            </w:pPr>
            <w:r w:rsidRPr="00900A7F">
              <w:rPr>
                <w:rFonts w:ascii="Times New Roman" w:hAnsi="Times New Roman"/>
                <w:szCs w:val="24"/>
              </w:rPr>
              <w:t>Zařízení:</w:t>
            </w:r>
            <w:r w:rsidR="00900A7F" w:rsidRPr="00900A7F">
              <w:rPr>
                <w:rFonts w:ascii="Times New Roman" w:hAnsi="Times New Roman"/>
                <w:szCs w:val="24"/>
              </w:rPr>
              <w:br/>
            </w:r>
            <w:r w:rsidR="00900A7F" w:rsidRPr="00900A7F">
              <w:rPr>
                <w:rFonts w:ascii="Times New Roman" w:hAnsi="Times New Roman"/>
                <w:b w:val="0"/>
                <w:bCs w:val="0"/>
                <w:szCs w:val="24"/>
              </w:rPr>
              <w:t>DZP Zborovice, Hlavní 1, 768 32 Zborovice</w:t>
            </w:r>
          </w:p>
          <w:p w14:paraId="20F146D3" w14:textId="0F70A9D5" w:rsidR="007E74DF" w:rsidRPr="00900A7F" w:rsidRDefault="004715AE">
            <w:pPr>
              <w:pStyle w:val="IM-Nadpis4"/>
              <w:rPr>
                <w:rFonts w:ascii="Times New Roman" w:hAnsi="Times New Roman"/>
              </w:rPr>
            </w:pPr>
            <w:r w:rsidRPr="00900A7F">
              <w:rPr>
                <w:rFonts w:ascii="Times New Roman" w:hAnsi="Times New Roman"/>
                <w:b w:val="0"/>
                <w:bCs w:val="0"/>
                <w:szCs w:val="24"/>
              </w:rPr>
              <w:t>DZP Chvalčov, Javornická 830, 768 72 Chvalčov</w:t>
            </w:r>
            <w:r w:rsidRPr="00900A7F">
              <w:rPr>
                <w:rFonts w:ascii="Times New Roman" w:hAnsi="Times New Roman"/>
                <w:b w:val="0"/>
                <w:bCs w:val="0"/>
                <w:szCs w:val="24"/>
              </w:rPr>
              <w:br/>
            </w:r>
            <w:r w:rsidRPr="00900A7F">
              <w:rPr>
                <w:rFonts w:ascii="Times New Roman" w:hAnsi="Times New Roman"/>
                <w:b w:val="0"/>
                <w:bCs w:val="0"/>
              </w:rPr>
              <w:t>DZP Kvasice, Cukrovar 304, 768 21 Kvasice</w:t>
            </w:r>
            <w:r w:rsidR="00900A7F" w:rsidRPr="00900A7F">
              <w:rPr>
                <w:rFonts w:ascii="Times New Roman" w:hAnsi="Times New Roman"/>
                <w:b w:val="0"/>
                <w:bCs w:val="0"/>
              </w:rPr>
              <w:br/>
              <w:t>DZR Kvasice, Parková 21, 768 21 Kvasice</w:t>
            </w:r>
          </w:p>
          <w:p w14:paraId="20F146D4" w14:textId="77777777" w:rsidR="007E74DF" w:rsidRPr="00900A7F" w:rsidRDefault="007E74DF">
            <w:pPr>
              <w:rPr>
                <w:sz w:val="24"/>
                <w:szCs w:val="24"/>
              </w:rPr>
            </w:pPr>
          </w:p>
        </w:tc>
      </w:tr>
    </w:tbl>
    <w:p w14:paraId="20F146D6" w14:textId="77777777" w:rsidR="007E74DF" w:rsidRDefault="007E74DF">
      <w:pPr>
        <w:rPr>
          <w:sz w:val="24"/>
          <w:szCs w:val="24"/>
        </w:rPr>
      </w:pPr>
    </w:p>
    <w:tbl>
      <w:tblPr>
        <w:tblW w:w="9923" w:type="dxa"/>
        <w:tblInd w:w="-28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3"/>
        <w:gridCol w:w="1134"/>
        <w:gridCol w:w="1134"/>
        <w:gridCol w:w="1701"/>
        <w:gridCol w:w="850"/>
        <w:gridCol w:w="1701"/>
      </w:tblGrid>
      <w:tr w:rsidR="007E74DF" w14:paraId="20F146DD" w14:textId="77777777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146D7" w14:textId="77777777" w:rsidR="007E74DF" w:rsidRDefault="004715A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druh dodávky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146D8" w14:textId="77777777" w:rsidR="007E74DF" w:rsidRDefault="004715A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měrná </w:t>
            </w:r>
            <w:proofErr w:type="spellStart"/>
            <w:r>
              <w:rPr>
                <w:b/>
                <w:sz w:val="22"/>
                <w:szCs w:val="22"/>
              </w:rPr>
              <w:t>jedn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146D9" w14:textId="77777777" w:rsidR="007E74DF" w:rsidRDefault="004715A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množství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146DA" w14:textId="77777777" w:rsidR="007E74DF" w:rsidRDefault="004715A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cena/</w:t>
            </w:r>
            <w:proofErr w:type="spellStart"/>
            <w:r>
              <w:rPr>
                <w:b/>
                <w:sz w:val="22"/>
                <w:szCs w:val="22"/>
              </w:rPr>
              <w:t>jedn</w:t>
            </w:r>
            <w:proofErr w:type="spellEnd"/>
            <w:r>
              <w:rPr>
                <w:b/>
                <w:sz w:val="22"/>
                <w:szCs w:val="22"/>
              </w:rPr>
              <w:t>.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146DB" w14:textId="77777777" w:rsidR="007E74DF" w:rsidRDefault="004715A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DPH 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146DC" w14:textId="77777777" w:rsidR="007E74DF" w:rsidRDefault="004715AE">
            <w:pPr>
              <w:ind w:right="-52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cena bez </w:t>
            </w:r>
            <w:r>
              <w:rPr>
                <w:b/>
                <w:sz w:val="22"/>
                <w:szCs w:val="22"/>
              </w:rPr>
              <w:t>DPH</w:t>
            </w:r>
          </w:p>
        </w:tc>
      </w:tr>
      <w:tr w:rsidR="007E74DF" w14:paraId="20F146F6" w14:textId="77777777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146DF" w14:textId="1EAB4B18" w:rsidR="007E74DF" w:rsidRDefault="00911A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Dle CN NAV0035/2425 objednáváme:</w:t>
            </w:r>
            <w:r>
              <w:rPr>
                <w:sz w:val="24"/>
                <w:szCs w:val="24"/>
              </w:rPr>
              <w:br/>
            </w:r>
            <w:proofErr w:type="spellStart"/>
            <w:r>
              <w:rPr>
                <w:sz w:val="24"/>
                <w:szCs w:val="24"/>
              </w:rPr>
              <w:t>Komfi</w:t>
            </w:r>
            <w:r w:rsidR="00242F32">
              <w:rPr>
                <w:sz w:val="24"/>
                <w:szCs w:val="24"/>
              </w:rPr>
              <w:t>Tilt</w:t>
            </w:r>
            <w:proofErr w:type="spellEnd"/>
            <w:r w:rsidR="00242F32">
              <w:rPr>
                <w:sz w:val="24"/>
                <w:szCs w:val="24"/>
              </w:rPr>
              <w:t xml:space="preserve"> Ed. 5, zařízení pro laterální náklon matrace</w:t>
            </w:r>
            <w:r w:rsidR="00C619DE">
              <w:rPr>
                <w:sz w:val="24"/>
                <w:szCs w:val="24"/>
              </w:rPr>
              <w:br/>
            </w:r>
          </w:p>
          <w:p w14:paraId="20F146E0" w14:textId="6D4808A0" w:rsidR="007E74DF" w:rsidRDefault="007E74D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146E1" w14:textId="77777777" w:rsidR="007E74DF" w:rsidRDefault="007E74DF">
            <w:pPr>
              <w:jc w:val="center"/>
              <w:rPr>
                <w:sz w:val="24"/>
                <w:szCs w:val="24"/>
              </w:rPr>
            </w:pPr>
          </w:p>
          <w:p w14:paraId="20F146E2" w14:textId="77777777" w:rsidR="007E74DF" w:rsidRDefault="007E74DF">
            <w:pPr>
              <w:jc w:val="center"/>
              <w:rPr>
                <w:sz w:val="24"/>
                <w:szCs w:val="24"/>
              </w:rPr>
            </w:pPr>
          </w:p>
          <w:p w14:paraId="20F146E3" w14:textId="77777777" w:rsidR="007E74DF" w:rsidRDefault="007E74DF">
            <w:pPr>
              <w:jc w:val="center"/>
              <w:rPr>
                <w:sz w:val="24"/>
                <w:szCs w:val="24"/>
              </w:rPr>
            </w:pPr>
          </w:p>
          <w:p w14:paraId="20F146E4" w14:textId="77777777" w:rsidR="007E74DF" w:rsidRDefault="007E74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146E5" w14:textId="064AE782" w:rsidR="007E74DF" w:rsidRDefault="007E74DF" w:rsidP="00802EBF">
            <w:pPr>
              <w:rPr>
                <w:sz w:val="24"/>
                <w:szCs w:val="24"/>
              </w:rPr>
            </w:pPr>
          </w:p>
          <w:p w14:paraId="20F146E6" w14:textId="77777777" w:rsidR="007E74DF" w:rsidRDefault="007E74DF">
            <w:pPr>
              <w:jc w:val="center"/>
              <w:rPr>
                <w:sz w:val="24"/>
                <w:szCs w:val="24"/>
              </w:rPr>
            </w:pPr>
          </w:p>
          <w:p w14:paraId="20F146E7" w14:textId="1C2F4AF4" w:rsidR="007E74DF" w:rsidRDefault="00242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ks</w:t>
            </w:r>
          </w:p>
          <w:p w14:paraId="20F146E8" w14:textId="7878012D" w:rsidR="007E74DF" w:rsidRDefault="007E74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146E9" w14:textId="77777777" w:rsidR="007E74DF" w:rsidRDefault="007E74DF">
            <w:pPr>
              <w:jc w:val="center"/>
              <w:rPr>
                <w:sz w:val="24"/>
                <w:szCs w:val="24"/>
              </w:rPr>
            </w:pPr>
          </w:p>
          <w:p w14:paraId="20F146EA" w14:textId="77777777" w:rsidR="007E74DF" w:rsidRDefault="007E74DF">
            <w:pPr>
              <w:jc w:val="center"/>
              <w:rPr>
                <w:sz w:val="24"/>
                <w:szCs w:val="24"/>
              </w:rPr>
            </w:pPr>
          </w:p>
          <w:p w14:paraId="20F146EB" w14:textId="77777777" w:rsidR="007E74DF" w:rsidRDefault="004715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14:paraId="20F146EC" w14:textId="77777777" w:rsidR="007E74DF" w:rsidRDefault="007E74DF">
            <w:pPr>
              <w:jc w:val="center"/>
              <w:rPr>
                <w:sz w:val="24"/>
                <w:szCs w:val="24"/>
              </w:rPr>
            </w:pPr>
          </w:p>
          <w:p w14:paraId="20F146ED" w14:textId="77777777" w:rsidR="007E74DF" w:rsidRDefault="007E74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146EE" w14:textId="42EF1A02" w:rsidR="007E74DF" w:rsidRDefault="007E74DF" w:rsidP="001436B4">
            <w:pPr>
              <w:rPr>
                <w:sz w:val="24"/>
                <w:szCs w:val="24"/>
              </w:rPr>
            </w:pPr>
          </w:p>
          <w:p w14:paraId="20F146EF" w14:textId="77777777" w:rsidR="007E74DF" w:rsidRDefault="007E74DF">
            <w:pPr>
              <w:jc w:val="center"/>
              <w:rPr>
                <w:sz w:val="24"/>
                <w:szCs w:val="24"/>
              </w:rPr>
            </w:pPr>
          </w:p>
          <w:p w14:paraId="20F146F0" w14:textId="19077680" w:rsidR="007E74DF" w:rsidRDefault="00242F32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12%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146F1" w14:textId="77777777" w:rsidR="007E74DF" w:rsidRDefault="004715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  <w:p w14:paraId="20F146F2" w14:textId="77777777" w:rsidR="007E74DF" w:rsidRDefault="007E74DF">
            <w:pPr>
              <w:jc w:val="center"/>
              <w:rPr>
                <w:sz w:val="24"/>
                <w:szCs w:val="24"/>
              </w:rPr>
            </w:pPr>
          </w:p>
          <w:p w14:paraId="20F146F3" w14:textId="77777777" w:rsidR="007E74DF" w:rsidRDefault="007E74DF">
            <w:pPr>
              <w:jc w:val="center"/>
              <w:rPr>
                <w:sz w:val="24"/>
                <w:szCs w:val="24"/>
              </w:rPr>
            </w:pPr>
          </w:p>
          <w:p w14:paraId="20F146F4" w14:textId="77777777" w:rsidR="007E74DF" w:rsidRDefault="007E74DF">
            <w:pPr>
              <w:jc w:val="center"/>
              <w:rPr>
                <w:sz w:val="24"/>
                <w:szCs w:val="24"/>
              </w:rPr>
            </w:pPr>
          </w:p>
          <w:p w14:paraId="20F146F5" w14:textId="77777777" w:rsidR="007E74DF" w:rsidRDefault="007E74DF">
            <w:pPr>
              <w:jc w:val="center"/>
              <w:rPr>
                <w:sz w:val="24"/>
                <w:szCs w:val="24"/>
              </w:rPr>
            </w:pPr>
          </w:p>
        </w:tc>
      </w:tr>
      <w:tr w:rsidR="007E74DF" w14:paraId="20F146FD" w14:textId="77777777">
        <w:trPr>
          <w:trHeight w:val="205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146F7" w14:textId="77777777" w:rsidR="007E74DF" w:rsidRDefault="004715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celkem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146F8" w14:textId="77777777" w:rsidR="007E74DF" w:rsidRDefault="007E74D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146F9" w14:textId="77777777" w:rsidR="007E74DF" w:rsidRDefault="007E74D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146FA" w14:textId="77777777" w:rsidR="007E74DF" w:rsidRDefault="007E74DF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146FB" w14:textId="77777777" w:rsidR="007E74DF" w:rsidRDefault="007E74D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146FC" w14:textId="50CD8851" w:rsidR="007E74DF" w:rsidRPr="00242F32" w:rsidRDefault="004715AE">
            <w:pPr>
              <w:rPr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242F32" w:rsidRPr="00242F32">
              <w:rPr>
                <w:b/>
                <w:sz w:val="22"/>
                <w:szCs w:val="22"/>
              </w:rPr>
              <w:t xml:space="preserve">189.107,14 </w:t>
            </w:r>
            <w:r w:rsidRPr="00242F32">
              <w:rPr>
                <w:b/>
                <w:sz w:val="22"/>
                <w:szCs w:val="22"/>
              </w:rPr>
              <w:t>Kč</w:t>
            </w:r>
          </w:p>
        </w:tc>
      </w:tr>
    </w:tbl>
    <w:p w14:paraId="20F146FE" w14:textId="77777777" w:rsidR="007E74DF" w:rsidRDefault="007E74DF">
      <w:pPr>
        <w:ind w:left="-284"/>
        <w:rPr>
          <w:sz w:val="24"/>
          <w:szCs w:val="24"/>
        </w:rPr>
      </w:pPr>
    </w:p>
    <w:p w14:paraId="20F14700" w14:textId="585FF29D" w:rsidR="007E74DF" w:rsidRDefault="004715AE">
      <w:pPr>
        <w:tabs>
          <w:tab w:val="left" w:pos="4536"/>
        </w:tabs>
        <w:ind w:left="-284"/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EB45B4" wp14:editId="6E46A70C">
                <wp:simplePos x="0" y="0"/>
                <wp:positionH relativeFrom="column">
                  <wp:posOffset>4552950</wp:posOffset>
                </wp:positionH>
                <wp:positionV relativeFrom="paragraph">
                  <wp:posOffset>6985</wp:posOffset>
                </wp:positionV>
                <wp:extent cx="1600200" cy="838200"/>
                <wp:effectExtent l="0" t="0" r="19050" b="19050"/>
                <wp:wrapNone/>
                <wp:docPr id="242938399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838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A7EC99" id="Obdélník 3" o:spid="_x0000_s1026" style="position:absolute;margin-left:358.5pt;margin-top:.55pt;width:126pt;height:6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" fillcolor="black [3200]" strokecolor="black [480]" strokeweight="1pt"/>
            </w:pict>
          </mc:Fallback>
        </mc:AlternateConten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 xml:space="preserve">       </w:t>
      </w:r>
      <w:r>
        <w:rPr>
          <w:sz w:val="24"/>
          <w:szCs w:val="24"/>
          <w:u w:val="single"/>
        </w:rPr>
        <w:t>Podpis a razítko:</w:t>
      </w:r>
    </w:p>
    <w:p w14:paraId="20F14701" w14:textId="55E8788B" w:rsidR="007E74DF" w:rsidRDefault="004715AE">
      <w:pPr>
        <w:tabs>
          <w:tab w:val="left" w:pos="4536"/>
        </w:tabs>
        <w:ind w:left="-284"/>
        <w:rPr>
          <w:sz w:val="24"/>
          <w:szCs w:val="24"/>
        </w:rPr>
      </w:pPr>
      <w:r>
        <w:rPr>
          <w:sz w:val="24"/>
          <w:szCs w:val="24"/>
        </w:rPr>
        <w:t>Ve Kvasicích dne 2</w:t>
      </w:r>
      <w:r w:rsidR="001D3E93">
        <w:rPr>
          <w:sz w:val="24"/>
          <w:szCs w:val="24"/>
        </w:rPr>
        <w:t>2.4</w:t>
      </w:r>
      <w:r>
        <w:rPr>
          <w:sz w:val="24"/>
          <w:szCs w:val="24"/>
        </w:rPr>
        <w:t>.2024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Příkazce operace:  </w:t>
      </w:r>
    </w:p>
    <w:p w14:paraId="20F14702" w14:textId="77777777" w:rsidR="007E74DF" w:rsidRDefault="007E74DF">
      <w:pPr>
        <w:tabs>
          <w:tab w:val="left" w:pos="4536"/>
        </w:tabs>
        <w:ind w:left="-284"/>
        <w:rPr>
          <w:sz w:val="24"/>
          <w:szCs w:val="24"/>
        </w:rPr>
      </w:pPr>
    </w:p>
    <w:p w14:paraId="20F14703" w14:textId="77777777" w:rsidR="007E74DF" w:rsidRDefault="007E74DF">
      <w:pPr>
        <w:tabs>
          <w:tab w:val="left" w:pos="4536"/>
        </w:tabs>
        <w:ind w:left="-284"/>
        <w:rPr>
          <w:sz w:val="24"/>
          <w:szCs w:val="24"/>
        </w:rPr>
      </w:pPr>
    </w:p>
    <w:p w14:paraId="20F14704" w14:textId="77777777" w:rsidR="007E74DF" w:rsidRDefault="007E74DF">
      <w:pPr>
        <w:ind w:left="-284"/>
        <w:rPr>
          <w:sz w:val="24"/>
          <w:szCs w:val="24"/>
        </w:rPr>
      </w:pPr>
    </w:p>
    <w:p w14:paraId="20F14705" w14:textId="6E1CAB67" w:rsidR="007E74DF" w:rsidRDefault="004715AE">
      <w:pPr>
        <w:ind w:left="708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E8742B" wp14:editId="467B1EF4">
                <wp:simplePos x="0" y="0"/>
                <wp:positionH relativeFrom="column">
                  <wp:posOffset>4276725</wp:posOffset>
                </wp:positionH>
                <wp:positionV relativeFrom="paragraph">
                  <wp:posOffset>292735</wp:posOffset>
                </wp:positionV>
                <wp:extent cx="2171700" cy="685800"/>
                <wp:effectExtent l="0" t="0" r="19050" b="19050"/>
                <wp:wrapNone/>
                <wp:docPr id="973037597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685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E673D8" id="Obdélník 4" o:spid="_x0000_s1026" style="position:absolute;margin-left:336.75pt;margin-top:23.05pt;width:171pt;height:5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" fillcolor="black [3200]" strokecolor="black [480]" strokeweight="1pt"/>
            </w:pict>
          </mc:Fallback>
        </mc:AlternateConten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Správce rozpočtu:</w:t>
      </w:r>
    </w:p>
    <w:sectPr w:rsidR="007E74DF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720" w:right="720" w:bottom="1134" w:left="720" w:header="1984" w:footer="141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933AD" w14:textId="77777777" w:rsidR="008D279C" w:rsidRDefault="008D279C">
      <w:r>
        <w:separator/>
      </w:r>
    </w:p>
  </w:endnote>
  <w:endnote w:type="continuationSeparator" w:id="0">
    <w:p w14:paraId="7B091E14" w14:textId="77777777" w:rsidR="008D279C" w:rsidRDefault="008D2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charset w:val="00"/>
    <w:family w:val="roman"/>
    <w:pitch w:val="variable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146BD" w14:textId="77777777" w:rsidR="00997AD7" w:rsidRDefault="00997AD7">
    <w:pPr>
      <w:pStyle w:val="Bezodstavcovhostylu"/>
      <w:tabs>
        <w:tab w:val="left" w:pos="1840"/>
      </w:tabs>
      <w:rPr>
        <w:rFonts w:ascii="Arial" w:hAnsi="Arial" w:cs="Aria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146C1" w14:textId="77777777" w:rsidR="00997AD7" w:rsidRDefault="00997AD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17F1C" w14:textId="77777777" w:rsidR="008D279C" w:rsidRDefault="008D279C">
      <w:r>
        <w:rPr>
          <w:color w:val="000000"/>
        </w:rPr>
        <w:separator/>
      </w:r>
    </w:p>
  </w:footnote>
  <w:footnote w:type="continuationSeparator" w:id="0">
    <w:p w14:paraId="58FA8BA9" w14:textId="77777777" w:rsidR="008D279C" w:rsidRDefault="008D27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146BB" w14:textId="77777777" w:rsidR="00997AD7" w:rsidRDefault="004715AE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0F146B3" wp14:editId="20F146B4">
          <wp:simplePos x="0" y="0"/>
          <wp:positionH relativeFrom="page">
            <wp:posOffset>0</wp:posOffset>
          </wp:positionH>
          <wp:positionV relativeFrom="paragraph">
            <wp:posOffset>-1240785</wp:posOffset>
          </wp:positionV>
          <wp:extent cx="7554818" cy="10686409"/>
          <wp:effectExtent l="0" t="0" r="8032" b="641"/>
          <wp:wrapNone/>
          <wp:docPr id="75434812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4818" cy="1068640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146BF" w14:textId="77777777" w:rsidR="00997AD7" w:rsidRDefault="004715AE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0F146B5" wp14:editId="20F146B6">
              <wp:simplePos x="0" y="0"/>
              <wp:positionH relativeFrom="column">
                <wp:posOffset>1951987</wp:posOffset>
              </wp:positionH>
              <wp:positionV relativeFrom="paragraph">
                <wp:posOffset>-838833</wp:posOffset>
              </wp:positionV>
              <wp:extent cx="2051054" cy="977265"/>
              <wp:effectExtent l="0" t="0" r="6346" b="0"/>
              <wp:wrapSquare wrapText="bothSides"/>
              <wp:docPr id="180524827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1054" cy="977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20F146B9" w14:textId="77777777" w:rsidR="00997AD7" w:rsidRDefault="00997AD7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F146B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53.7pt;margin-top:-66.05pt;width:161.5pt;height:76.9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" stroked="f">
              <v:textbox>
                <w:txbxContent>
                  <w:p w14:paraId="20F146B9" w14:textId="77777777" w:rsidR="00997AD7" w:rsidRDefault="00997AD7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20F146B7" wp14:editId="20F146B8">
          <wp:simplePos x="0" y="0"/>
          <wp:positionH relativeFrom="margin">
            <wp:posOffset>-457200</wp:posOffset>
          </wp:positionH>
          <wp:positionV relativeFrom="paragraph">
            <wp:posOffset>-1240785</wp:posOffset>
          </wp:positionV>
          <wp:extent cx="7555266" cy="10687040"/>
          <wp:effectExtent l="0" t="0" r="7584" b="10"/>
          <wp:wrapNone/>
          <wp:docPr id="630439593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5266" cy="106870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4DF"/>
    <w:rsid w:val="001436B4"/>
    <w:rsid w:val="001B2C97"/>
    <w:rsid w:val="001D3E93"/>
    <w:rsid w:val="00242F32"/>
    <w:rsid w:val="0025172E"/>
    <w:rsid w:val="00252B7D"/>
    <w:rsid w:val="002B6BE0"/>
    <w:rsid w:val="00393B72"/>
    <w:rsid w:val="003C0AFD"/>
    <w:rsid w:val="00413EE9"/>
    <w:rsid w:val="00456F21"/>
    <w:rsid w:val="004715AE"/>
    <w:rsid w:val="00562919"/>
    <w:rsid w:val="006D5448"/>
    <w:rsid w:val="007E74DF"/>
    <w:rsid w:val="00802EBF"/>
    <w:rsid w:val="008D279C"/>
    <w:rsid w:val="00900A7F"/>
    <w:rsid w:val="00911A9B"/>
    <w:rsid w:val="00983191"/>
    <w:rsid w:val="00997AD7"/>
    <w:rsid w:val="00AA4421"/>
    <w:rsid w:val="00AC06D2"/>
    <w:rsid w:val="00BF079B"/>
    <w:rsid w:val="00C619DE"/>
    <w:rsid w:val="00D1221D"/>
    <w:rsid w:val="00D17F29"/>
    <w:rsid w:val="00D67CAB"/>
    <w:rsid w:val="00E20828"/>
    <w:rsid w:val="00E745A8"/>
    <w:rsid w:val="00FA2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146B3"/>
  <w15:docId w15:val="{CA174FCB-E66F-4FC0-B573-17F013F70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lang w:val="cs-CZ" w:eastAsia="cs-CZ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overflowPunct w:val="0"/>
      <w:autoSpaceDE w:val="0"/>
    </w:pPr>
    <w:rPr>
      <w:rFonts w:ascii="Times New Roman" w:eastAsia="Times New Roman" w:hAnsi="Times New Roman"/>
      <w:sz w:val="36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overflowPunct/>
      <w:autoSpaceDE/>
      <w:spacing w:before="480" w:line="276" w:lineRule="auto"/>
      <w:outlineLvl w:val="0"/>
    </w:pPr>
    <w:rPr>
      <w:rFonts w:ascii="Arial" w:hAnsi="Arial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overflowPunct/>
      <w:autoSpaceDE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overflowPunct/>
      <w:autoSpaceDE/>
      <w:spacing w:before="200" w:line="276" w:lineRule="auto"/>
      <w:outlineLvl w:val="2"/>
    </w:pPr>
    <w:rPr>
      <w:rFonts w:ascii="Arial" w:hAnsi="Arial"/>
      <w:b/>
      <w:bCs/>
      <w:color w:val="4F81BD"/>
      <w:sz w:val="20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overflowPunct/>
      <w:autoSpaceDE/>
      <w:spacing w:before="200" w:line="276" w:lineRule="auto"/>
      <w:outlineLvl w:val="3"/>
    </w:pPr>
    <w:rPr>
      <w:rFonts w:ascii="Arial" w:hAnsi="Arial"/>
      <w:b/>
      <w:bCs/>
      <w:i/>
      <w:iCs/>
      <w:color w:val="4F81BD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  <w:overflowPunct/>
      <w:autoSpaceDE/>
    </w:pPr>
    <w:rPr>
      <w:rFonts w:ascii="Arial" w:eastAsia="Arial" w:hAnsi="Arial"/>
      <w:sz w:val="22"/>
      <w:szCs w:val="22"/>
      <w:lang w:eastAsia="en-US"/>
    </w:r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  <w:overflowPunct/>
      <w:autoSpaceDE/>
    </w:pPr>
    <w:rPr>
      <w:rFonts w:ascii="Arial" w:eastAsia="Arial" w:hAnsi="Arial"/>
      <w:sz w:val="22"/>
      <w:szCs w:val="22"/>
      <w:lang w:eastAsia="en-US"/>
    </w:r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pPr>
      <w:overflowPunct/>
      <w:autoSpaceDE/>
    </w:pPr>
    <w:rPr>
      <w:rFonts w:ascii="Tahoma" w:eastAsia="Arial" w:hAnsi="Tahoma"/>
      <w:sz w:val="16"/>
      <w:szCs w:val="16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paragraph" w:customStyle="1" w:styleId="Bezodstavcovhostylu">
    <w:name w:val="[Bez odstavcového stylu]"/>
    <w:pPr>
      <w:suppressAutoHyphens/>
      <w:autoSpaceDE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eastAsia="en-US"/>
    </w:rPr>
  </w:style>
  <w:style w:type="paragraph" w:customStyle="1" w:styleId="IM-Normln">
    <w:name w:val="IM-Normální"/>
    <w:basedOn w:val="Normln"/>
    <w:pPr>
      <w:overflowPunct/>
      <w:autoSpaceDE/>
      <w:spacing w:line="276" w:lineRule="auto"/>
      <w:jc w:val="both"/>
    </w:pPr>
    <w:rPr>
      <w:rFonts w:ascii="Arial" w:eastAsia="Arial" w:hAnsi="Arial"/>
      <w:sz w:val="24"/>
      <w:szCs w:val="22"/>
      <w:lang w:eastAsia="en-US"/>
    </w:rPr>
  </w:style>
  <w:style w:type="paragraph" w:customStyle="1" w:styleId="IM-Nadpis1">
    <w:name w:val="IM-Nadpis 1"/>
    <w:basedOn w:val="Nadpis1"/>
    <w:rPr>
      <w:color w:val="000000"/>
      <w:sz w:val="44"/>
    </w:rPr>
  </w:style>
  <w:style w:type="paragraph" w:customStyle="1" w:styleId="IM-Nadpis2">
    <w:name w:val="IM-Nadpis 2"/>
    <w:basedOn w:val="IM-Nadpis1"/>
    <w:rPr>
      <w:i/>
      <w:sz w:val="40"/>
    </w:rPr>
  </w:style>
  <w:style w:type="paragraph" w:customStyle="1" w:styleId="IM-Nadpis3">
    <w:name w:val="IM-Nadpis 3"/>
    <w:basedOn w:val="Nadpis3"/>
    <w:rPr>
      <w:color w:val="auto"/>
      <w:sz w:val="32"/>
    </w:rPr>
  </w:style>
  <w:style w:type="paragraph" w:customStyle="1" w:styleId="IM-Nadpis4">
    <w:name w:val="IM-Nadpis 4"/>
    <w:basedOn w:val="Nadpis4"/>
    <w:pPr>
      <w:spacing w:before="0"/>
    </w:pPr>
    <w:rPr>
      <w:i w:val="0"/>
      <w:color w:val="auto"/>
      <w:sz w:val="24"/>
    </w:rPr>
  </w:style>
  <w:style w:type="character" w:customStyle="1" w:styleId="Nadpis1Char">
    <w:name w:val="Nadpis 1 Char"/>
    <w:rPr>
      <w:rFonts w:ascii="Arial" w:eastAsia="Times New Roman" w:hAnsi="Arial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rPr>
      <w:rFonts w:ascii="Arial" w:eastAsia="Times New Roman" w:hAnsi="Arial" w:cs="Times New Roman"/>
      <w:b/>
      <w:bCs/>
      <w:color w:val="4F81BD"/>
    </w:rPr>
  </w:style>
  <w:style w:type="character" w:customStyle="1" w:styleId="Nadpis4Char">
    <w:name w:val="Nadpis 4 Char"/>
    <w:rPr>
      <w:rFonts w:ascii="Arial" w:eastAsia="Times New Roman" w:hAnsi="Arial" w:cs="Times New Roman"/>
      <w:b/>
      <w:bCs/>
      <w:i/>
      <w:iCs/>
      <w:color w:val="4F81BD"/>
    </w:rPr>
  </w:style>
  <w:style w:type="paragraph" w:styleId="Bezmezer">
    <w:name w:val="No Spacing"/>
    <w:pPr>
      <w:suppressAutoHyphens/>
    </w:pPr>
    <w:rPr>
      <w:sz w:val="22"/>
      <w:szCs w:val="22"/>
      <w:lang w:eastAsia="en-US"/>
    </w:rPr>
  </w:style>
  <w:style w:type="character" w:customStyle="1" w:styleId="Zvraznn">
    <w:name w:val="Zvýraznění"/>
    <w:rPr>
      <w:i/>
      <w:iCs/>
    </w:rPr>
  </w:style>
  <w:style w:type="paragraph" w:styleId="Odstavecseseznamem">
    <w:name w:val="List Paragraph"/>
    <w:basedOn w:val="Normln"/>
    <w:pPr>
      <w:overflowPunct/>
      <w:autoSpaceDE/>
      <w:spacing w:after="200" w:line="276" w:lineRule="auto"/>
      <w:ind w:left="720"/>
      <w:contextualSpacing/>
    </w:pPr>
    <w:rPr>
      <w:rFonts w:ascii="Arial" w:eastAsia="Arial" w:hAnsi="Arial"/>
      <w:sz w:val="22"/>
      <w:szCs w:val="22"/>
      <w:lang w:eastAsia="en-US"/>
    </w:rPr>
  </w:style>
  <w:style w:type="paragraph" w:customStyle="1" w:styleId="IM-Nzev">
    <w:name w:val="IM-Název"/>
    <w:basedOn w:val="IM-Nadpis1"/>
    <w:rPr>
      <w:sz w:val="72"/>
    </w:rPr>
  </w:style>
  <w:style w:type="character" w:customStyle="1" w:styleId="Nadpis2Char">
    <w:name w:val="Nadpis 2 Char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Normlnweb">
    <w:name w:val="Normal (Web)"/>
    <w:basedOn w:val="Normln"/>
    <w:pPr>
      <w:overflowPunct/>
      <w:autoSpaceDE/>
      <w:spacing w:before="100" w:after="100"/>
    </w:pPr>
    <w:rPr>
      <w:sz w:val="24"/>
      <w:szCs w:val="24"/>
    </w:rPr>
  </w:style>
  <w:style w:type="character" w:styleId="Hypertextovodkaz">
    <w:name w:val="Hyperlink"/>
    <w:rPr>
      <w:color w:val="0000FF"/>
      <w:u w:val="single"/>
    </w:rPr>
  </w:style>
  <w:style w:type="paragraph" w:customStyle="1" w:styleId="Zkladnodstavec">
    <w:name w:val="[Základní odstavec]"/>
    <w:basedOn w:val="Bezodstavcovhostylu"/>
    <w:rPr>
      <w:lang w:eastAsia="cs-CZ"/>
    </w:rPr>
  </w:style>
  <w:style w:type="character" w:styleId="Zdraznn">
    <w:name w:val="Emphasis"/>
    <w:basedOn w:val="Standardnpsmoodstavce"/>
    <w:rPr>
      <w:i/>
      <w:iCs/>
    </w:rPr>
  </w:style>
  <w:style w:type="character" w:styleId="Siln">
    <w:name w:val="Strong"/>
    <w:basedOn w:val="Standardnpsmoodstav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Hajdukova\OneDrive%20-%20Soci&#225;ln&#237;%20slu&#382;by%20Han&#225;,%20p&#345;&#237;sp&#283;vkov&#225;%20organizace\Desktop\SSL_HANA_Hlavickovy_papir_zarizeni_2023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SSL_HANA_Hlavickovy_papir_zarizeni_2023</Template>
  <TotalTime>62</TotalTime>
  <Pages>1</Pages>
  <Words>146</Words>
  <Characters>863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Večerková</dc:creator>
  <cp:lastModifiedBy>Hajduková Monika | Sociální služby Haná</cp:lastModifiedBy>
  <cp:revision>28</cp:revision>
  <cp:lastPrinted>2024-03-26T12:50:00Z</cp:lastPrinted>
  <dcterms:created xsi:type="dcterms:W3CDTF">2024-03-27T06:32:00Z</dcterms:created>
  <dcterms:modified xsi:type="dcterms:W3CDTF">2024-04-22T09:37:00Z</dcterms:modified>
</cp:coreProperties>
</file>