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E7E80" w:rsidP="00AE7E8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1.4.2017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E7E80" w:rsidRDefault="00A110E6" w:rsidP="00AE7E80">
      <w:pPr>
        <w:numPr>
          <w:ilvl w:val="1"/>
          <w:numId w:val="21"/>
        </w:numPr>
      </w:pPr>
      <w:r>
        <w:t>x</w:t>
      </w:r>
    </w:p>
    <w:p w:rsidR="00AE7E80" w:rsidRDefault="00A110E6" w:rsidP="00AE7E80">
      <w:pPr>
        <w:numPr>
          <w:ilvl w:val="1"/>
          <w:numId w:val="21"/>
        </w:numPr>
      </w:pPr>
      <w:r>
        <w:t>x</w:t>
      </w:r>
    </w:p>
    <w:p w:rsidR="00AE7E80" w:rsidRDefault="00A110E6" w:rsidP="00AE7E80">
      <w:pPr>
        <w:numPr>
          <w:ilvl w:val="2"/>
          <w:numId w:val="21"/>
        </w:numPr>
        <w:ind w:left="584"/>
      </w:pPr>
      <w:r>
        <w:t>x</w:t>
      </w:r>
    </w:p>
    <w:p w:rsidR="00AE7E80" w:rsidRDefault="00A110E6" w:rsidP="00AE7E80">
      <w:pPr>
        <w:numPr>
          <w:ilvl w:val="2"/>
          <w:numId w:val="21"/>
        </w:numPr>
        <w:ind w:left="584"/>
      </w:pPr>
      <w:r>
        <w:t>x</w:t>
      </w:r>
    </w:p>
    <w:p w:rsidR="00AE7E80" w:rsidRDefault="00A110E6" w:rsidP="00AE7E80">
      <w:pPr>
        <w:numPr>
          <w:ilvl w:val="1"/>
          <w:numId w:val="21"/>
        </w:numPr>
      </w:pPr>
      <w:r>
        <w:t>x</w:t>
      </w:r>
    </w:p>
    <w:p w:rsidR="00AE7E80" w:rsidRDefault="00A110E6" w:rsidP="00AE7E80">
      <w:pPr>
        <w:numPr>
          <w:ilvl w:val="3"/>
          <w:numId w:val="21"/>
        </w:numPr>
      </w:pPr>
      <w:r>
        <w:t>x</w:t>
      </w:r>
    </w:p>
    <w:p w:rsidR="00AE7E80" w:rsidRDefault="00A110E6" w:rsidP="00AE7E80">
      <w:pPr>
        <w:numPr>
          <w:ilvl w:val="3"/>
          <w:numId w:val="21"/>
        </w:numPr>
      </w:pPr>
      <w:r>
        <w:t>x</w:t>
      </w:r>
    </w:p>
    <w:p w:rsidR="00AE7E80" w:rsidRDefault="00A110E6" w:rsidP="00AE7E80">
      <w:pPr>
        <w:numPr>
          <w:ilvl w:val="3"/>
          <w:numId w:val="21"/>
        </w:numPr>
      </w:pPr>
      <w:r>
        <w:t>x</w:t>
      </w:r>
    </w:p>
    <w:p w:rsidR="00AE7E80" w:rsidRDefault="00A110E6" w:rsidP="00AE7E80">
      <w:pPr>
        <w:numPr>
          <w:ilvl w:val="3"/>
          <w:numId w:val="21"/>
        </w:numPr>
      </w:pPr>
      <w:r>
        <w:t>x</w:t>
      </w:r>
    </w:p>
    <w:p w:rsidR="00AE7E80" w:rsidRDefault="00A110E6" w:rsidP="00AE7E8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E7E80" w:rsidRDefault="00A110E6" w:rsidP="00AE7E8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E7E80" w:rsidRDefault="00A110E6" w:rsidP="00AE7E8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E7E80" w:rsidRDefault="00A110E6" w:rsidP="00AE7E8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E7E80" w:rsidRDefault="00A110E6" w:rsidP="00AE7E8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E7E80" w:rsidRDefault="00A110E6" w:rsidP="00AE7E8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E7E80" w:rsidRDefault="00A110E6" w:rsidP="00AE7E8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E7E80" w:rsidRDefault="00A110E6" w:rsidP="00AE7E8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E7E80" w:rsidRDefault="00A110E6" w:rsidP="00AE7E8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E7E80" w:rsidRDefault="00A110E6" w:rsidP="00AE7E8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AE7E80" w:rsidRDefault="00A110E6" w:rsidP="00AE7E8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E7E80" w:rsidRDefault="00A110E6" w:rsidP="00AE7E8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AE7E80" w:rsidRDefault="00AE7E80" w:rsidP="00AE7E8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E7E80" w:rsidRDefault="00AE7E80" w:rsidP="00AE7E80">
      <w:pPr>
        <w:numPr>
          <w:ilvl w:val="0"/>
          <w:numId w:val="0"/>
        </w:numPr>
        <w:spacing w:before="120" w:after="0" w:line="240" w:lineRule="auto"/>
        <w:jc w:val="both"/>
      </w:pPr>
    </w:p>
    <w:p w:rsidR="00AE7E80" w:rsidRDefault="00AE7E80" w:rsidP="00AE7E80">
      <w:pPr>
        <w:numPr>
          <w:ilvl w:val="0"/>
          <w:numId w:val="0"/>
        </w:numPr>
        <w:spacing w:after="0" w:line="240" w:lineRule="auto"/>
        <w:jc w:val="both"/>
        <w:sectPr w:rsidR="00AE7E8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E7E80" w:rsidRDefault="00AE7E80" w:rsidP="00AE7E8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AE7E80" w:rsidRDefault="00AE7E80" w:rsidP="00AE7E80">
      <w:pPr>
        <w:numPr>
          <w:ilvl w:val="0"/>
          <w:numId w:val="0"/>
        </w:numPr>
        <w:spacing w:after="0" w:line="240" w:lineRule="auto"/>
        <w:jc w:val="both"/>
      </w:pPr>
    </w:p>
    <w:p w:rsidR="00AE7E80" w:rsidRDefault="00AE7E80" w:rsidP="00AE7E8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E7E80" w:rsidRDefault="00AE7E80" w:rsidP="00AE7E80">
      <w:pPr>
        <w:numPr>
          <w:ilvl w:val="0"/>
          <w:numId w:val="0"/>
        </w:numPr>
        <w:spacing w:after="0" w:line="240" w:lineRule="auto"/>
        <w:jc w:val="both"/>
      </w:pPr>
    </w:p>
    <w:p w:rsidR="00AE7E80" w:rsidRDefault="00AE7E80" w:rsidP="00AE7E8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E7E80" w:rsidRDefault="00AE7E80" w:rsidP="00AE7E80">
      <w:pPr>
        <w:numPr>
          <w:ilvl w:val="0"/>
          <w:numId w:val="0"/>
        </w:numPr>
        <w:spacing w:after="0" w:line="240" w:lineRule="auto"/>
        <w:jc w:val="center"/>
      </w:pPr>
    </w:p>
    <w:p w:rsidR="00AE7E80" w:rsidRDefault="00AE7E80" w:rsidP="00AE7E8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E7E80" w:rsidRDefault="00AE7E80" w:rsidP="00AE7E8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E7E80" w:rsidRDefault="00AE7E80" w:rsidP="00AE7E8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C73988">
        <w:t>………………………</w:t>
      </w:r>
      <w:proofErr w:type="gramStart"/>
      <w:r w:rsidR="00C73988">
        <w:t>…..</w:t>
      </w:r>
      <w:r>
        <w:t xml:space="preserve"> dne</w:t>
      </w:r>
      <w:proofErr w:type="gramEnd"/>
      <w:r>
        <w:t xml:space="preserve"> </w:t>
      </w:r>
    </w:p>
    <w:p w:rsidR="00AE7E80" w:rsidRDefault="00AE7E80" w:rsidP="00AE7E80">
      <w:pPr>
        <w:numPr>
          <w:ilvl w:val="0"/>
          <w:numId w:val="0"/>
        </w:numPr>
        <w:spacing w:after="0" w:line="240" w:lineRule="auto"/>
      </w:pPr>
    </w:p>
    <w:p w:rsidR="00AE7E80" w:rsidRDefault="00AE7E80" w:rsidP="00AE7E8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E7E80" w:rsidRDefault="00AE7E80" w:rsidP="00AE7E80">
      <w:pPr>
        <w:numPr>
          <w:ilvl w:val="0"/>
          <w:numId w:val="0"/>
        </w:numPr>
        <w:spacing w:after="0" w:line="240" w:lineRule="auto"/>
      </w:pPr>
    </w:p>
    <w:p w:rsidR="00AE7E80" w:rsidRDefault="00AE7E80" w:rsidP="00AE7E8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E7E80" w:rsidRDefault="00AE7E80" w:rsidP="00AE7E80">
      <w:pPr>
        <w:numPr>
          <w:ilvl w:val="0"/>
          <w:numId w:val="0"/>
        </w:numPr>
        <w:spacing w:after="0" w:line="240" w:lineRule="auto"/>
        <w:jc w:val="center"/>
      </w:pPr>
    </w:p>
    <w:p w:rsidR="00AE7E80" w:rsidRDefault="00A110E6" w:rsidP="00AE7E8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E7E80" w:rsidRPr="00AE7E80" w:rsidRDefault="00A110E6" w:rsidP="00AE7E8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E7E80" w:rsidRPr="00AE7E80" w:rsidSect="00AE7E8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D1" w:rsidRDefault="00F852D1">
      <w:r>
        <w:separator/>
      </w:r>
    </w:p>
  </w:endnote>
  <w:endnote w:type="continuationSeparator" w:id="0">
    <w:p w:rsidR="00F852D1" w:rsidRDefault="00F8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110E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110E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D1" w:rsidRDefault="00F852D1">
      <w:r>
        <w:separator/>
      </w:r>
    </w:p>
  </w:footnote>
  <w:footnote w:type="continuationSeparator" w:id="0">
    <w:p w:rsidR="00F852D1" w:rsidRDefault="00F85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9CFB4B" wp14:editId="2861448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E7E8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68E2E61" wp14:editId="079622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E7E8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982707-0141/2017 -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5B435C6" wp14:editId="0D7FB5E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5230BA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0EDB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10E6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7E80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3988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02B7C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852D1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997AC-D610-4E42-AC7F-329AC9F1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2017-03-24T09:38:00Z</cp:lastPrinted>
  <dcterms:created xsi:type="dcterms:W3CDTF">2017-07-03T12:23:00Z</dcterms:created>
  <dcterms:modified xsi:type="dcterms:W3CDTF">2017-07-03T12:24:00Z</dcterms:modified>
</cp:coreProperties>
</file>