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-75027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-1386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-1386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25929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4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-304262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-66518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1037844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4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28" w:after="0" w:line="194" w:lineRule="exact"/>
        <w:ind w:left="581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line">
              <wp:posOffset>104412</wp:posOffset>
            </wp:positionV>
            <wp:extent cx="908395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800" y="104412"/>
                      <a:ext cx="794095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 5 spol. s 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717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CZ43463304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102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123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1533144</wp:posOffset>
            </wp:positionH>
            <wp:positionV relativeFrom="line">
              <wp:posOffset>11897</wp:posOffset>
            </wp:positionV>
            <wp:extent cx="978154" cy="11240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78154" cy="112407"/>
                    </a:xfrm>
                    <a:custGeom>
                      <a:rect l="l" t="t" r="r" b="b"/>
                      <a:pathLst>
                        <a:path w="978154" h="112407">
                          <a:moveTo>
                            <a:pt x="0" y="112407"/>
                          </a:moveTo>
                          <a:lnTo>
                            <a:pt x="978154" y="112407"/>
                          </a:lnTo>
                          <a:lnTo>
                            <a:pt x="97815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208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37241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59"/>
        </w:tabs>
        <w:spacing w:before="0" w:after="0" w:line="256" w:lineRule="exact"/>
        <w:ind w:left="123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123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2084832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2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682"/>
        </w:tabs>
        <w:spacing w:before="80" w:after="0" w:line="184" w:lineRule="exact"/>
        <w:ind w:left="43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6" w:right="1519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Zámecká 1453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4495800</wp:posOffset>
            </wp:positionH>
            <wp:positionV relativeFrom="line">
              <wp:posOffset>20955</wp:posOffset>
            </wp:positionV>
            <wp:extent cx="465002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800" y="2095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54301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rchlabí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22999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02.04.2024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4220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20146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12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02.04.2024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23525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294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26792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148" w:lineRule="exact"/>
        <w:ind w:left="3163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-1386</wp:posOffset>
            </wp:positionV>
            <wp:extent cx="43688" cy="567944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-1386</wp:posOffset>
            </wp:positionV>
            <wp:extent cx="43688" cy="56794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25929</wp:posOffset>
            </wp:positionV>
            <wp:extent cx="2866643" cy="18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2 z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283993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277389</wp:posOffset>
            </wp:positionV>
            <wp:extent cx="43688" cy="235711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277389</wp:posOffset>
            </wp:positionV>
            <wp:extent cx="43687" cy="235711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277389</wp:posOffset>
            </wp:positionV>
            <wp:extent cx="43688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277389</wp:posOffset>
            </wp:positionV>
            <wp:extent cx="43687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277389</wp:posOffset>
            </wp:positionV>
            <wp:extent cx="43687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277389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477"/>
          <w:tab w:val="left" w:pos="2291"/>
          <w:tab w:val="left" w:pos="6878"/>
          <w:tab w:val="left" w:pos="8894"/>
          <w:tab w:val="left" w:pos="10226"/>
        </w:tabs>
        <w:spacing w:before="179" w:after="0" w:line="166" w:lineRule="exact"/>
        <w:ind w:left="-5" w:right="333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71"/>
        </w:tabs>
        <w:spacing w:before="140" w:after="0" w:line="148" w:lineRule="exact"/>
        <w:ind w:left="317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38765</wp:posOffset>
            </wp:positionV>
            <wp:extent cx="6934199" cy="18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38257</wp:posOffset>
            </wp:positionV>
            <wp:extent cx="43688" cy="226567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61625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61625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61625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61625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38257</wp:posOffset>
            </wp:positionV>
            <wp:extent cx="43688" cy="235711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4759071</wp:posOffset>
            </wp:positionH>
            <wp:positionV relativeFrom="line">
              <wp:posOffset>57477</wp:posOffset>
            </wp:positionV>
            <wp:extent cx="852550" cy="13486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52550" cy="134861"/>
                    </a:xfrm>
                    <a:custGeom>
                      <a:rect l="l" t="t" r="r" b="b"/>
                      <a:pathLst>
                        <a:path w="852550" h="134861">
                          <a:moveTo>
                            <a:pt x="0" y="134861"/>
                          </a:moveTo>
                          <a:lnTo>
                            <a:pt x="852550" y="134861"/>
                          </a:lnTo>
                          <a:lnTo>
                            <a:pt x="85255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486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1836420</wp:posOffset>
            </wp:positionH>
            <wp:positionV relativeFrom="line">
              <wp:posOffset>88900</wp:posOffset>
            </wp:positionV>
            <wp:extent cx="5255485" cy="208749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20" y="88900"/>
                      <a:ext cx="5141185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Konfigurace do 2000 uživatel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, SIP trunk, IP DEC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systém 12 základen, 196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366"/>
        </w:tabs>
        <w:spacing w:before="60" w:after="0" w:line="223" w:lineRule="exact"/>
        <w:ind w:left="1366" w:right="253" w:hanging="1334"/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35209</wp:posOffset>
            </wp:positionV>
            <wp:extent cx="6943343" cy="180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31652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31652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Konfigurace do 2000 uživatel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SIP trunk, IP DEC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systém 12 základen,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196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 analogová pobo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ka, 2 GSM IP gate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30 IP DEC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telefon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88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-6448</wp:posOffset>
            </wp:positionV>
            <wp:extent cx="45720" cy="321061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2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8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-6448</wp:posOffset>
            </wp:positionV>
            <wp:extent cx="51307" cy="321061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21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nový HR rack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-63597</wp:posOffset>
            </wp:positionV>
            <wp:extent cx="45720" cy="31699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-63597</wp:posOffset>
            </wp:positionV>
            <wp:extent cx="51307" cy="316996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6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Provedení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ny telef. úst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edny a konfigurace v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síci 09/2024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66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-44547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-44547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Gramdstream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310A673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UCM6304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3729" w:firstLine="0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Grandstream - IP úst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edna, až 2000 uživatel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až 300 hovor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asn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S, 4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F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O, 3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RJ45 Gigabit,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USB 3.0, SD, POE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775" w:right="8800" w:firstLine="45"/>
        <w:jc w:val="right"/>
      </w:pPr>
      <w:r>
        <w:drawing>
          <wp:anchor simplePos="0" relativeHeight="25165833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28584</wp:posOffset>
            </wp:positionV>
            <wp:extent cx="339268" cy="9445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268" cy="94450"/>
                    </a:xfrm>
                    <a:custGeom>
                      <a:rect l="l" t="t" r="r" b="b"/>
                      <a:pathLst>
                        <a:path w="339268" h="94450">
                          <a:moveTo>
                            <a:pt x="0" y="94450"/>
                          </a:moveTo>
                          <a:lnTo>
                            <a:pt x="339268" y="94450"/>
                          </a:lnTo>
                          <a:lnTo>
                            <a:pt x="3392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3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28584</wp:posOffset>
            </wp:positionV>
            <wp:extent cx="315735" cy="107912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5735" cy="107912"/>
                    </a:xfrm>
                    <a:custGeom>
                      <a:rect l="l" t="t" r="r" b="b"/>
                      <a:pathLst>
                        <a:path w="315735" h="107912">
                          <a:moveTo>
                            <a:pt x="0" y="107912"/>
                          </a:moveTo>
                          <a:lnTo>
                            <a:pt x="315735" y="107912"/>
                          </a:lnTo>
                          <a:lnTo>
                            <a:pt x="3157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9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310A6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W4232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Grandstream - IP brána,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RJ45 1Gb, 32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S, 32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SIP ú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,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RJ21, LCD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775" w:right="8800" w:firstLine="45"/>
        <w:jc w:val="right"/>
      </w:pPr>
      <w:r>
        <w:drawing>
          <wp:anchor simplePos="0" relativeHeight="2516583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-15973</wp:posOffset>
            </wp:positionV>
            <wp:extent cx="43688" cy="167132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1647</wp:posOffset>
            </wp:positionV>
            <wp:extent cx="320231" cy="121374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0231" cy="121374"/>
                    </a:xfrm>
                    <a:custGeom>
                      <a:rect l="l" t="t" r="r" b="b"/>
                      <a:pathLst>
                        <a:path w="320231" h="121374">
                          <a:moveTo>
                            <a:pt x="0" y="121374"/>
                          </a:moveTo>
                          <a:lnTo>
                            <a:pt x="320231" y="121374"/>
                          </a:lnTo>
                          <a:lnTo>
                            <a:pt x="32023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7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-15973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10626</wp:posOffset>
            </wp:positionV>
            <wp:extent cx="311252" cy="112395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52" cy="112395"/>
                    </a:xfrm>
                    <a:custGeom>
                      <a:rect l="l" t="t" r="r" b="b"/>
                      <a:pathLst>
                        <a:path w="311252" h="112395">
                          <a:moveTo>
                            <a:pt x="0" y="112395"/>
                          </a:moveTo>
                          <a:lnTo>
                            <a:pt x="311252" y="112395"/>
                          </a:lnTo>
                          <a:lnTo>
                            <a:pt x="3112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6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310A621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6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NeoGate-TG200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GSM IP brána </w:t>
      </w:r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eastar NeoGate-TG200, 2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GSM port, 1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LAN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686" w:right="8888" w:firstLine="45"/>
        <w:jc w:val="right"/>
      </w:pPr>
      <w:r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9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6131</wp:posOffset>
            </wp:positionV>
            <wp:extent cx="278384" cy="11689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384" cy="116890"/>
                    </a:xfrm>
                    <a:custGeom>
                      <a:rect l="l" t="t" r="r" b="b"/>
                      <a:pathLst>
                        <a:path w="278384" h="116890">
                          <a:moveTo>
                            <a:pt x="0" y="116890"/>
                          </a:moveTo>
                          <a:lnTo>
                            <a:pt x="278384" y="116890"/>
                          </a:lnTo>
                          <a:lnTo>
                            <a:pt x="2783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18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6131</wp:posOffset>
            </wp:positionV>
            <wp:extent cx="259347" cy="116890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9347" cy="116890"/>
                    </a:xfrm>
                    <a:custGeom>
                      <a:rect l="l" t="t" r="r" b="b"/>
                      <a:pathLst>
                        <a:path w="259347" h="116890">
                          <a:moveTo>
                            <a:pt x="0" y="116890"/>
                          </a:moveTo>
                          <a:lnTo>
                            <a:pt x="259347" y="116890"/>
                          </a:lnTo>
                          <a:lnTo>
                            <a:pt x="2593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18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8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Mezisou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za skupinu Grandstream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90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3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20151</wp:posOffset>
            </wp:positionV>
            <wp:extent cx="394577" cy="112395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577" cy="112395"/>
                    </a:xfrm>
                    <a:custGeom>
                      <a:rect l="l" t="t" r="r" b="b"/>
                      <a:pathLst>
                        <a:path w="394577" h="112395">
                          <a:moveTo>
                            <a:pt x="0" y="112395"/>
                          </a:moveTo>
                          <a:lnTo>
                            <a:pt x="394577" y="112395"/>
                          </a:lnTo>
                          <a:lnTo>
                            <a:pt x="3945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systém a terminály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80C00005AAA-A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N870IP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3729" w:firstLine="0"/>
      </w:pPr>
      <w:r>
        <w:drawing>
          <wp:anchor simplePos="0" relativeHeight="2516584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GIGASE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-N870-IP-PRO Gigaset - Multicell system N870 DEC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IP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12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38097</wp:posOffset>
            </wp:positionV>
            <wp:extent cx="282880" cy="94449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2880" cy="94449"/>
                    </a:xfrm>
                    <a:custGeom>
                      <a:rect l="l" t="t" r="r" b="b"/>
                      <a:pathLst>
                        <a:path w="282880" h="94449">
                          <a:moveTo>
                            <a:pt x="0" y="94449"/>
                          </a:moveTo>
                          <a:lnTo>
                            <a:pt x="282880" y="94449"/>
                          </a:lnTo>
                          <a:lnTo>
                            <a:pt x="2828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3729" w:firstLine="612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24634</wp:posOffset>
            </wp:positionV>
            <wp:extent cx="373482" cy="107912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3482" cy="107912"/>
                    </a:xfrm>
                    <a:custGeom>
                      <a:rect l="l" t="t" r="r" b="b"/>
                      <a:pathLst>
                        <a:path w="373482" h="107912">
                          <a:moveTo>
                            <a:pt x="0" y="107912"/>
                          </a:moveTo>
                          <a:lnTo>
                            <a:pt x="373482" y="107912"/>
                          </a:lnTo>
                          <a:lnTo>
                            <a:pt x="37348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91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80C00008AAA-A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24" name="Picture 2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>
                      <a:picLocks noChangeAspect="0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SL800H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3729" w:firstLine="0"/>
      </w:pPr>
      <w:r>
        <w:drawing>
          <wp:anchor simplePos="0" relativeHeight="25165842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GIGASE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-SL800H-PRO Gigaset - SL800H PRO Handset -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ídavn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 sluchátko 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28" name="Picture 2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>
                      <a:picLocks noChangeAspect="0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nabíje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3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29" name="Picture 2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>
                      <a:picLocks noChangeAspect="0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30" name="Picture 2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>
                      <a:picLocks noChangeAspect="0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855" w:right="3729" w:hanging="43"/>
      </w:pPr>
      <w:r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38096</wp:posOffset>
            </wp:positionV>
            <wp:extent cx="282880" cy="94450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2880" cy="94450"/>
                    </a:xfrm>
                    <a:custGeom>
                      <a:rect l="l" t="t" r="r" b="b"/>
                      <a:pathLst>
                        <a:path w="282880" h="94450">
                          <a:moveTo>
                            <a:pt x="0" y="94450"/>
                          </a:moveTo>
                          <a:lnTo>
                            <a:pt x="282880" y="94450"/>
                          </a:lnTo>
                          <a:lnTo>
                            <a:pt x="2828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4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34" name="Picture 2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>
                      <a:picLocks noChangeAspect="0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235" name="Picture 2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0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29118</wp:posOffset>
            </wp:positionV>
            <wp:extent cx="315735" cy="103428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5735" cy="103428"/>
                    </a:xfrm>
                    <a:custGeom>
                      <a:rect l="l" t="t" r="r" b="b"/>
                      <a:pathLst>
                        <a:path w="315735" h="103428">
                          <a:moveTo>
                            <a:pt x="0" y="103428"/>
                          </a:moveTo>
                          <a:lnTo>
                            <a:pt x="315735" y="103428"/>
                          </a:lnTo>
                          <a:lnTo>
                            <a:pt x="3157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342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4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80C00008AAA-B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5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39" name="Picture 2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>
                      <a:picLocks noChangeAspect="0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40" name="Picture 2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>
                      <a:picLocks noChangeAspect="0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PoEDECT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3729" w:firstLine="0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41" name="Picture 2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>
                      <a:picLocks noChangeAspect="0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42" name="Picture 2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>
                      <a:picLocks noChangeAspect="0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GIGASE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-napaje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PoE pro N870IP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5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43" name="Picture 2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>
                      <a:picLocks noChangeAspect="0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244" name="Picture 2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>
                      <a:picLocks noChangeAspect="0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632" w:right="0" w:firstLine="0"/>
      </w:pPr>
      <w:r>
        <w:drawing>
          <wp:anchor simplePos="0" relativeHeight="25165846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46" name="Picture 2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3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20139</wp:posOffset>
            </wp:positionV>
            <wp:extent cx="174003" cy="11240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4003" cy="112407"/>
                    </a:xfrm>
                    <a:custGeom>
                      <a:rect l="l" t="t" r="r" b="b"/>
                      <a:pathLst>
                        <a:path w="174003" h="112407">
                          <a:moveTo>
                            <a:pt x="0" y="112407"/>
                          </a:moveTo>
                          <a:lnTo>
                            <a:pt x="174003" y="112407"/>
                          </a:lnTo>
                          <a:lnTo>
                            <a:pt x="17400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55" w:right="0" w:firstLine="0"/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48" name="Picture 2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>
                      <a:picLocks noChangeAspect="0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49" name="Picture 2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>
                      <a:picLocks noChangeAspect="0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5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33613</wp:posOffset>
            </wp:positionV>
            <wp:extent cx="315735" cy="98933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5735" cy="98933"/>
                    </a:xfrm>
                    <a:custGeom>
                      <a:rect l="l" t="t" r="r" b="b"/>
                      <a:pathLst>
                        <a:path w="315735" h="98933">
                          <a:moveTo>
                            <a:pt x="0" y="98933"/>
                          </a:moveTo>
                          <a:lnTo>
                            <a:pt x="315735" y="98933"/>
                          </a:lnTo>
                          <a:lnTo>
                            <a:pt x="31573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893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51" name="Picture 2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>
                      <a:picLocks noChangeAspect="0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Mezisou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za skupinu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90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53" name="Picture 2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>
                      <a:picLocks noChangeAspect="0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20139</wp:posOffset>
            </wp:positionV>
            <wp:extent cx="385598" cy="112407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5598" cy="112407"/>
                    </a:xfrm>
                    <a:custGeom>
                      <a:rect l="l" t="t" r="r" b="b"/>
                      <a:pathLst>
                        <a:path w="385598" h="112407">
                          <a:moveTo>
                            <a:pt x="0" y="112407"/>
                          </a:moveTo>
                          <a:lnTo>
                            <a:pt x="385598" y="112407"/>
                          </a:lnTo>
                          <a:lnTo>
                            <a:pt x="3855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56" name="Picture 2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>
                      <a:picLocks noChangeAspect="0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57" name="Picture 2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>
                      <a:picLocks noChangeAspect="0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Hlavní rozvod úst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edny HR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58" name="Picture 2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>
                      <a:picLocks noChangeAspect="0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59" name="Picture 2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>
                      <a:picLocks noChangeAspect="0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80C000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1AAA-A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60" name="Picture 2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>
                      <a:picLocks noChangeAspect="0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61" name="Picture 2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>
                      <a:picLocks noChangeAspect="0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RUA-18-AS4-CA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-A1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9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62" name="Picture 2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2" name="Picture 262"/>
                    <pic:cNvPicPr>
                      <a:picLocks noChangeAspect="0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63" name="Picture 2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>
                      <a:picLocks noChangeAspect="0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19' rozvad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jednodílný 18U/400mm odnímatelné bo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kryty RAL7035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64" name="Picture 2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>
                      <a:picLocks noChangeAspect="0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265" name="Picture 2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>
                      <a:picLocks noChangeAspect="0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855" w:right="3729" w:hanging="43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66" name="Picture 2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>
                      <a:picLocks noChangeAspect="0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267" name="Picture 2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>
                      <a:picLocks noChangeAspect="0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79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20139</wp:posOffset>
            </wp:positionV>
            <wp:extent cx="263843" cy="112407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3843" cy="112407"/>
                    </a:xfrm>
                    <a:custGeom>
                      <a:rect l="l" t="t" r="r" b="b"/>
                      <a:pathLst>
                        <a:path w="263843" h="112407">
                          <a:moveTo>
                            <a:pt x="0" y="112407"/>
                          </a:moveTo>
                          <a:lnTo>
                            <a:pt x="263843" y="112407"/>
                          </a:lnTo>
                          <a:lnTo>
                            <a:pt x="2638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0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5"/>
            <wp:effectExtent l="0" t="0" r="0" b="0"/>
            <wp:wrapNone/>
            <wp:docPr id="269" name="Picture 2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>
                      <a:picLocks noChangeAspect="0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5"/>
            <wp:effectExtent l="0" t="0" r="0" b="0"/>
            <wp:wrapNone/>
            <wp:docPr id="270" name="Picture 2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>
                      <a:picLocks noChangeAspect="0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1" behindDoc="0" locked="0" layoutInCell="1" allowOverlap="1">
            <wp:simplePos x="0" y="0"/>
            <wp:positionH relativeFrom="page">
              <wp:posOffset>1164450</wp:posOffset>
            </wp:positionH>
            <wp:positionV relativeFrom="line">
              <wp:posOffset>15655</wp:posOffset>
            </wp:positionV>
            <wp:extent cx="349148" cy="11689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9148" cy="116891"/>
                    </a:xfrm>
                    <a:custGeom>
                      <a:rect l="l" t="t" r="r" b="b"/>
                      <a:pathLst>
                        <a:path w="349148" h="116891">
                          <a:moveTo>
                            <a:pt x="0" y="116891"/>
                          </a:moveTo>
                          <a:lnTo>
                            <a:pt x="349148" y="116891"/>
                          </a:lnTo>
                          <a:lnTo>
                            <a:pt x="34914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1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-6445</wp:posOffset>
            </wp:positionV>
            <wp:extent cx="43688" cy="167132"/>
            <wp:effectExtent l="0" t="0" r="0" b="0"/>
            <wp:wrapNone/>
            <wp:docPr id="272" name="Picture 2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2" name="Picture 272"/>
                    <pic:cNvPicPr>
                      <a:picLocks noChangeAspect="0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-6445</wp:posOffset>
            </wp:positionV>
            <wp:extent cx="43688" cy="167132"/>
            <wp:effectExtent l="0" t="0" r="0" b="0"/>
            <wp:wrapNone/>
            <wp:docPr id="273" name="Picture 2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>
                      <a:picLocks noChangeAspect="0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80C00021AAA-A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1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74" name="Picture 2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>
                      <a:picLocks noChangeAspect="0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75" name="Picture 2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>
                      <a:picLocks noChangeAspect="0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50-ISDN-BK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3729" w:firstLine="0"/>
      </w:pPr>
      <w:r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-6442</wp:posOffset>
            </wp:positionV>
            <wp:extent cx="43688" cy="167132"/>
            <wp:effectExtent l="0" t="0" r="0" b="0"/>
            <wp:wrapNone/>
            <wp:docPr id="276" name="Picture 2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-6442</wp:posOffset>
            </wp:positionV>
            <wp:extent cx="43688" cy="167132"/>
            <wp:effectExtent l="0" t="0" r="0" b="0"/>
            <wp:wrapNone/>
            <wp:docPr id="277" name="Picture 2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19" ISDN panel Solari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RJ45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erný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78" name="Picture 2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79" name="Picture 2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>
                      <a:picLocks noChangeAspect="0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855" w:right="3729" w:hanging="88"/>
      </w:pPr>
      <w:r>
        <w:drawing>
          <wp:anchor simplePos="0" relativeHeight="2516585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-6442</wp:posOffset>
            </wp:positionV>
            <wp:extent cx="43688" cy="167132"/>
            <wp:effectExtent l="0" t="0" r="0" b="0"/>
            <wp:wrapNone/>
            <wp:docPr id="280" name="Picture 2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>
                      <a:picLocks noChangeAspect="0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-6442</wp:posOffset>
            </wp:positionV>
            <wp:extent cx="43688" cy="167132"/>
            <wp:effectExtent l="0" t="0" r="0" b="0"/>
            <wp:wrapNone/>
            <wp:docPr id="281" name="Picture 2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>
                      <a:picLocks noChangeAspect="0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3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38099</wp:posOffset>
            </wp:positionV>
            <wp:extent cx="254864" cy="9445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4864" cy="94450"/>
                    </a:xfrm>
                    <a:custGeom>
                      <a:rect l="l" t="t" r="r" b="b"/>
                      <a:pathLst>
                        <a:path w="254864" h="94450">
                          <a:moveTo>
                            <a:pt x="0" y="94450"/>
                          </a:moveTo>
                          <a:lnTo>
                            <a:pt x="254864" y="94450"/>
                          </a:lnTo>
                          <a:lnTo>
                            <a:pt x="25486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5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83" name="Picture 2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/>
                    <pic:cNvPicPr>
                      <a:picLocks noChangeAspect="0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84" name="Picture 2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>
                      <a:picLocks noChangeAspect="0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85" behindDoc="0" locked="0" layoutInCell="1" allowOverlap="1">
            <wp:simplePos x="0" y="0"/>
            <wp:positionH relativeFrom="page">
              <wp:posOffset>1213840</wp:posOffset>
            </wp:positionH>
            <wp:positionV relativeFrom="line">
              <wp:posOffset>29120</wp:posOffset>
            </wp:positionV>
            <wp:extent cx="299758" cy="107925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99758" cy="107925"/>
                    </a:xfrm>
                    <a:custGeom>
                      <a:rect l="l" t="t" r="r" b="b"/>
                      <a:pathLst>
                        <a:path w="299758" h="107925">
                          <a:moveTo>
                            <a:pt x="0" y="107925"/>
                          </a:moveTo>
                          <a:lnTo>
                            <a:pt x="299758" y="107925"/>
                          </a:lnTo>
                          <a:lnTo>
                            <a:pt x="29975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792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86" name="Picture 2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/>
                    <pic:cNvPicPr>
                      <a:picLocks noChangeAspect="0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-6442</wp:posOffset>
            </wp:positionV>
            <wp:extent cx="43688" cy="167131"/>
            <wp:effectExtent l="0" t="0" r="0" b="0"/>
            <wp:wrapNone/>
            <wp:docPr id="287" name="Picture 2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7" name="Picture 287"/>
                    <pic:cNvPicPr>
                      <a:picLocks noChangeAspect="0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80C00001AAA-A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199" w:after="0" w:line="148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17393</wp:posOffset>
            </wp:positionV>
            <wp:extent cx="43688" cy="567944"/>
            <wp:effectExtent l="0" t="0" r="0" b="0"/>
            <wp:wrapNone/>
            <wp:docPr id="288" name="Picture 2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>
                      <a:picLocks noChangeAspect="0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48382</wp:posOffset>
            </wp:positionV>
            <wp:extent cx="6934199" cy="18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2508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8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-1386</wp:posOffset>
            </wp:positionV>
            <wp:extent cx="43688" cy="567944"/>
            <wp:effectExtent l="0" t="0" r="0" b="0"/>
            <wp:wrapNone/>
            <wp:docPr id="290" name="Picture 2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>
                      <a:picLocks noChangeAspect="0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-1386</wp:posOffset>
            </wp:positionV>
            <wp:extent cx="43688" cy="567944"/>
            <wp:effectExtent l="0" t="0" r="0" b="0"/>
            <wp:wrapNone/>
            <wp:docPr id="291" name="Picture 2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0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25929</wp:posOffset>
            </wp:positionV>
            <wp:extent cx="2866643" cy="18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3 z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283993</wp:posOffset>
            </wp:positionV>
            <wp:extent cx="6934199" cy="18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277389</wp:posOffset>
            </wp:positionV>
            <wp:extent cx="43688" cy="235711"/>
            <wp:effectExtent l="0" t="0" r="0" b="0"/>
            <wp:wrapNone/>
            <wp:docPr id="294" name="Picture 2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>
                      <a:picLocks noChangeAspect="0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277389</wp:posOffset>
            </wp:positionV>
            <wp:extent cx="43687" cy="235711"/>
            <wp:effectExtent l="0" t="0" r="0" b="0"/>
            <wp:wrapNone/>
            <wp:docPr id="295" name="Picture 2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>
                      <a:picLocks noChangeAspect="0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1776475</wp:posOffset>
            </wp:positionH>
            <wp:positionV relativeFrom="paragraph">
              <wp:posOffset>277389</wp:posOffset>
            </wp:positionV>
            <wp:extent cx="43688" cy="235711"/>
            <wp:effectExtent l="0" t="0" r="0" b="0"/>
            <wp:wrapNone/>
            <wp:docPr id="296" name="Picture 2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>
                      <a:picLocks noChangeAspect="0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4338320</wp:posOffset>
            </wp:positionH>
            <wp:positionV relativeFrom="paragraph">
              <wp:posOffset>277389</wp:posOffset>
            </wp:positionV>
            <wp:extent cx="43687" cy="235711"/>
            <wp:effectExtent l="0" t="0" r="0" b="0"/>
            <wp:wrapNone/>
            <wp:docPr id="297" name="Picture 2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>
                      <a:picLocks noChangeAspect="0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5653532</wp:posOffset>
            </wp:positionH>
            <wp:positionV relativeFrom="paragraph">
              <wp:posOffset>277389</wp:posOffset>
            </wp:positionV>
            <wp:extent cx="43687" cy="235711"/>
            <wp:effectExtent l="0" t="0" r="0" b="0"/>
            <wp:wrapNone/>
            <wp:docPr id="298" name="Picture 2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>
                      <a:picLocks noChangeAspect="0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277389</wp:posOffset>
            </wp:positionV>
            <wp:extent cx="43688" cy="235711"/>
            <wp:effectExtent l="0" t="0" r="0" b="0"/>
            <wp:wrapNone/>
            <wp:docPr id="299" name="Picture 2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>
                      <a:picLocks noChangeAspect="0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57"/>
          <w:tab w:val="left" w:pos="2371"/>
          <w:tab w:val="left" w:pos="6958"/>
          <w:tab w:val="left" w:pos="8974"/>
          <w:tab w:val="left" w:pos="10306"/>
        </w:tabs>
        <w:spacing w:before="179" w:after="0" w:line="166" w:lineRule="exact"/>
        <w:ind w:left="75" w:right="0" w:firstLine="0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60" w:after="0" w:line="148" w:lineRule="exact"/>
        <w:ind w:left="1366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36225</wp:posOffset>
            </wp:positionV>
            <wp:extent cx="6934199" cy="180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54513</wp:posOffset>
            </wp:positionV>
            <wp:extent cx="6943343" cy="18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57053</wp:posOffset>
            </wp:positionV>
            <wp:extent cx="43688" cy="167131"/>
            <wp:effectExtent l="0" t="0" r="0" b="0"/>
            <wp:wrapNone/>
            <wp:docPr id="302" name="Picture 3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>
                      <a:picLocks noChangeAspect="0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57053</wp:posOffset>
            </wp:positionV>
            <wp:extent cx="43688" cy="167131"/>
            <wp:effectExtent l="0" t="0" r="0" b="0"/>
            <wp:wrapNone/>
            <wp:docPr id="303" name="Picture 3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>
                      <a:picLocks noChangeAspect="0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C5E-155BU-2MB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53" w:firstLine="0"/>
      </w:pPr>
      <w:r>
        <w:drawing>
          <wp:anchor simplePos="0" relativeHeight="2516582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04" name="Picture 3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4" name="Picture 304"/>
                    <pic:cNvPicPr>
                      <a:picLocks noChangeAspect="0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05" name="Picture 3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>
                      <a:picLocks noChangeAspect="0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Patch kabel C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T5E UTP PVC 2m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306" name="Picture 3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>
                      <a:picLocks noChangeAspect="0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1"/>
            <wp:effectExtent l="0" t="0" r="0" b="0"/>
            <wp:wrapNone/>
            <wp:docPr id="307" name="Picture 3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>
                      <a:picLocks noChangeAspect="0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589" w:right="0" w:firstLine="0"/>
      </w:pPr>
      <w:r>
        <w:drawing>
          <wp:anchor simplePos="0" relativeHeight="2516582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08" name="Picture 3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>
                      <a:picLocks noChangeAspect="0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09" name="Picture 3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>
                      <a:picLocks noChangeAspect="0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20152</wp:posOffset>
            </wp:positionV>
            <wp:extent cx="131090" cy="112407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1090" cy="112407"/>
                    </a:xfrm>
                    <a:custGeom>
                      <a:rect l="l" t="t" r="r" b="b"/>
                      <a:pathLst>
                        <a:path w="131090" h="112407">
                          <a:moveTo>
                            <a:pt x="0" y="112407"/>
                          </a:moveTo>
                          <a:lnTo>
                            <a:pt x="131090" y="112407"/>
                          </a:lnTo>
                          <a:lnTo>
                            <a:pt x="13109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53" w:firstLine="446"/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11" name="Picture 3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>
                      <a:picLocks noChangeAspect="0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12" name="Picture 3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2" name="Picture 312"/>
                    <pic:cNvPicPr>
                      <a:picLocks noChangeAspect="0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15655</wp:posOffset>
            </wp:positionV>
            <wp:extent cx="268326" cy="116904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326" cy="116904"/>
                    </a:xfrm>
                    <a:custGeom>
                      <a:rect l="l" t="t" r="r" b="b"/>
                      <a:pathLst>
                        <a:path w="268326" h="116904">
                          <a:moveTo>
                            <a:pt x="0" y="116904"/>
                          </a:moveTo>
                          <a:lnTo>
                            <a:pt x="268326" y="116904"/>
                          </a:lnTo>
                          <a:lnTo>
                            <a:pt x="2683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90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14" name="Picture 3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4" name="Picture 314"/>
                    <pic:cNvPicPr>
                      <a:picLocks noChangeAspect="0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15" name="Picture 3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>
                      <a:picLocks noChangeAspect="0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80C00321AAA-A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28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16" name="Picture 3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>
                      <a:picLocks noChangeAspect="0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17" name="Picture 3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>
                      <a:picLocks noChangeAspect="0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VP-02-2-00-B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53" w:firstLine="0"/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18" name="Picture 3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0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19" name="Picture 3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>
                      <a:picLocks noChangeAspect="0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yvazovací panel 19" 2U BK ocelový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2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20" name="Picture 3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" name="Picture 320"/>
                    <pic:cNvPicPr>
                      <a:picLocks noChangeAspect="0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21" name="Picture 3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>
                      <a:picLocks noChangeAspect="0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678" w:right="0" w:firstLine="0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22" name="Picture 3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/>
                    <pic:cNvPicPr>
                      <a:picLocks noChangeAspect="0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23" name="Picture 3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>
                      <a:picLocks noChangeAspect="0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20151</wp:posOffset>
            </wp:positionV>
            <wp:extent cx="191961" cy="112408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1961" cy="112408"/>
                    </a:xfrm>
                    <a:custGeom>
                      <a:rect l="l" t="t" r="r" b="b"/>
                      <a:pathLst>
                        <a:path w="191961" h="112408">
                          <a:moveTo>
                            <a:pt x="0" y="112408"/>
                          </a:moveTo>
                          <a:lnTo>
                            <a:pt x="191961" y="112408"/>
                          </a:lnTo>
                          <a:lnTo>
                            <a:pt x="19196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6" w:right="253" w:firstLine="446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25" name="Picture 3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5" name="Picture 325"/>
                    <pic:cNvPicPr>
                      <a:picLocks noChangeAspect="0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26" name="Picture 3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>
                      <a:picLocks noChangeAspect="0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20152</wp:posOffset>
            </wp:positionV>
            <wp:extent cx="263843" cy="112407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3843" cy="112407"/>
                    </a:xfrm>
                    <a:custGeom>
                      <a:rect l="l" t="t" r="r" b="b"/>
                      <a:pathLst>
                        <a:path w="263843" h="112407">
                          <a:moveTo>
                            <a:pt x="0" y="112407"/>
                          </a:moveTo>
                          <a:lnTo>
                            <a:pt x="263843" y="112407"/>
                          </a:lnTo>
                          <a:lnTo>
                            <a:pt x="2638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28" name="Picture 3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8" name="Picture 328"/>
                    <pic:cNvPicPr>
                      <a:picLocks noChangeAspect="0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29" name="Picture 3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>
                      <a:picLocks noChangeAspect="0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80C00321AAA-B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30" name="Picture 3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>
                      <a:picLocks noChangeAspect="0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31" name="Picture 3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>
                      <a:picLocks noChangeAspect="0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PREPHR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32" name="Picture 3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2" name="Picture 332"/>
                    <pic:cNvPicPr>
                      <a:picLocks noChangeAspect="0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33" name="Picture 3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>
                      <a:picLocks noChangeAspect="0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epojení telefonních rozvod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34" name="Picture 3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4" name="Picture 334"/>
                    <pic:cNvPicPr>
                      <a:picLocks noChangeAspect="0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35" name="Picture 3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5" name="Picture 335"/>
                    <pic:cNvPicPr>
                      <a:picLocks noChangeAspect="0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775" w:right="8800" w:firstLine="45"/>
        <w:jc w:val="right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336" name="Picture 3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>
                      <a:picLocks noChangeAspect="0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1647</wp:posOffset>
            </wp:positionV>
            <wp:extent cx="333693" cy="121387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3693" cy="121387"/>
                    </a:xfrm>
                    <a:custGeom>
                      <a:rect l="l" t="t" r="r" b="b"/>
                      <a:pathLst>
                        <a:path w="333693" h="121387">
                          <a:moveTo>
                            <a:pt x="0" y="121387"/>
                          </a:moveTo>
                          <a:lnTo>
                            <a:pt x="333693" y="121387"/>
                          </a:lnTo>
                          <a:lnTo>
                            <a:pt x="33369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21387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338" name="Picture 3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>
                      <a:picLocks noChangeAspect="0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3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339" name="Picture 3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39" name="Picture 339"/>
                    <pic:cNvPicPr>
                      <a:picLocks noChangeAspect="0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1"/>
            <wp:effectExtent l="0" t="0" r="0" b="0"/>
            <wp:wrapNone/>
            <wp:docPr id="340" name="Picture 3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>
                      <a:picLocks noChangeAspect="0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6130</wp:posOffset>
            </wp:positionV>
            <wp:extent cx="311252" cy="116904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1252" cy="116904"/>
                    </a:xfrm>
                    <a:custGeom>
                      <a:rect l="l" t="t" r="r" b="b"/>
                      <a:pathLst>
                        <a:path w="311252" h="116904">
                          <a:moveTo>
                            <a:pt x="0" y="116904"/>
                          </a:moveTo>
                          <a:lnTo>
                            <a:pt x="311252" y="116904"/>
                          </a:lnTo>
                          <a:lnTo>
                            <a:pt x="31125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904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42" name="Picture 3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>
                      <a:picLocks noChangeAspect="0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43" name="Picture 3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0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Mezisou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za skupinu </w:t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erminály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01" w:right="0" w:firstLine="0"/>
      </w:pPr>
      <w:r>
        <w:drawing>
          <wp:anchor simplePos="0" relativeHeight="2516583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44" name="Picture 3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>
                      <a:picLocks noChangeAspect="0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45" name="Picture 3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>
                      <a:picLocks noChangeAspect="0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20151</wp:posOffset>
            </wp:positionV>
            <wp:extent cx="329210" cy="112408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9210" cy="112408"/>
                    </a:xfrm>
                    <a:custGeom>
                      <a:rect l="l" t="t" r="r" b="b"/>
                      <a:pathLst>
                        <a:path w="329210" h="112408">
                          <a:moveTo>
                            <a:pt x="0" y="112408"/>
                          </a:moveTo>
                          <a:lnTo>
                            <a:pt x="329210" y="112408"/>
                          </a:lnTo>
                          <a:lnTo>
                            <a:pt x="32921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4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47" name="Picture 3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/>
                    <pic:cNvPicPr>
                      <a:picLocks noChangeAspect="0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-6448</wp:posOffset>
            </wp:positionV>
            <wp:extent cx="43688" cy="167132"/>
            <wp:effectExtent l="0" t="0" r="0" b="0"/>
            <wp:wrapNone/>
            <wp:docPr id="348" name="Picture 3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>
                      <a:picLocks noChangeAspect="0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Ostatní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 a náklady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49" name="Picture 3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>
                      <a:picLocks noChangeAspect="0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50" name="Picture 3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0" name="Picture 350"/>
                    <pic:cNvPicPr>
                      <a:picLocks noChangeAspect="0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3321239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51" name="Picture 3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>
                      <a:picLocks noChangeAspect="0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52" name="Picture 3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0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OSTPOM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53" name="Picture 3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3" name="Picture 353"/>
                    <pic:cNvPicPr>
                      <a:picLocks noChangeAspect="0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54" name="Picture 3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4" name="Picture 354"/>
                    <pic:cNvPicPr>
                      <a:picLocks noChangeAspect="0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Ostatní montážní materiál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55" name="Picture 3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>
                      <a:picLocks noChangeAspect="0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56" name="Picture 3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>
                      <a:picLocks noChangeAspect="0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812" w:right="8808" w:firstLine="0"/>
        <w:jc w:val="both"/>
      </w:pPr>
      <w:r>
        <w:drawing>
          <wp:anchor simplePos="0" relativeHeight="25165835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357" name="Picture 3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7" name="Picture 357"/>
                    <pic:cNvPicPr>
                      <a:picLocks noChangeAspect="0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358" name="Picture 3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>
                      <a:picLocks noChangeAspect="0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6131</wp:posOffset>
            </wp:positionV>
            <wp:extent cx="278384" cy="116890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8384" cy="116890"/>
                    </a:xfrm>
                    <a:custGeom>
                      <a:rect l="l" t="t" r="r" b="b"/>
                      <a:pathLst>
                        <a:path w="278384" h="116890">
                          <a:moveTo>
                            <a:pt x="0" y="116890"/>
                          </a:moveTo>
                          <a:lnTo>
                            <a:pt x="278384" y="116890"/>
                          </a:lnTo>
                          <a:lnTo>
                            <a:pt x="27838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689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360" name="Picture 3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0" name="Picture 360"/>
                    <pic:cNvPicPr>
                      <a:picLocks noChangeAspect="0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-15972</wp:posOffset>
            </wp:positionV>
            <wp:extent cx="43688" cy="167132"/>
            <wp:effectExtent l="0" t="0" r="0" b="0"/>
            <wp:wrapNone/>
            <wp:docPr id="361" name="Picture 3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>
                      <a:picLocks noChangeAspect="0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24088</wp:posOffset>
            </wp:positionV>
            <wp:extent cx="268326" cy="98933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8326" cy="98933"/>
                    </a:xfrm>
                    <a:custGeom>
                      <a:rect l="l" t="t" r="r" b="b"/>
                      <a:pathLst>
                        <a:path w="268326" h="98933">
                          <a:moveTo>
                            <a:pt x="0" y="98933"/>
                          </a:moveTo>
                          <a:lnTo>
                            <a:pt x="268326" y="98933"/>
                          </a:lnTo>
                          <a:lnTo>
                            <a:pt x="268326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8933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pacing w:val="-19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63" name="Picture 3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>
                      <a:picLocks noChangeAspect="0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64" name="Picture 3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0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Mezisou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 za skupinu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812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65" name="Picture 3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>
                      <a:picLocks noChangeAspect="0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1"/>
            <wp:effectExtent l="0" t="0" r="0" b="0"/>
            <wp:wrapNone/>
            <wp:docPr id="366" name="Picture 3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>
                      <a:picLocks noChangeAspect="0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20151</wp:posOffset>
            </wp:positionV>
            <wp:extent cx="277305" cy="112395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7305" cy="112395"/>
                    </a:xfrm>
                    <a:custGeom>
                      <a:rect l="l" t="t" r="r" b="b"/>
                      <a:pathLst>
                        <a:path w="277305" h="112395">
                          <a:moveTo>
                            <a:pt x="0" y="112395"/>
                          </a:moveTo>
                          <a:lnTo>
                            <a:pt x="277305" y="112395"/>
                          </a:lnTo>
                          <a:lnTo>
                            <a:pt x="27730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68" name="Picture 3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8" name="Picture 368"/>
                    <pic:cNvPicPr>
                      <a:picLocks noChangeAspect="0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69" name="Picture 3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>
                      <a:picLocks noChangeAspect="0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echnologie celkem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9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0" name="Picture 3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>
                      <a:picLocks noChangeAspect="0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1" name="Picture 3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1" name="Picture 371"/>
                    <pic:cNvPicPr>
                      <a:picLocks noChangeAspect="0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20151</wp:posOffset>
            </wp:positionV>
            <wp:extent cx="394577" cy="112395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4577" cy="112395"/>
                    </a:xfrm>
                    <a:custGeom>
                      <a:rect l="l" t="t" r="r" b="b"/>
                      <a:pathLst>
                        <a:path w="394577" h="112395">
                          <a:moveTo>
                            <a:pt x="0" y="112395"/>
                          </a:moveTo>
                          <a:lnTo>
                            <a:pt x="394577" y="112395"/>
                          </a:lnTo>
                          <a:lnTo>
                            <a:pt x="39457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239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3" name="Picture 3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>
                      <a:picLocks noChangeAspect="0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4" name="Picture 3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>
                      <a:picLocks noChangeAspect="0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Instalace celkem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01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5" name="Picture 3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5" name="Picture 375"/>
                    <pic:cNvPicPr>
                      <a:picLocks noChangeAspect="0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6" name="Picture 3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0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38096</wp:posOffset>
            </wp:positionV>
            <wp:extent cx="339268" cy="94450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9268" cy="94450"/>
                    </a:xfrm>
                    <a:custGeom>
                      <a:rect l="l" t="t" r="r" b="b"/>
                      <a:pathLst>
                        <a:path w="339268" h="94450">
                          <a:moveTo>
                            <a:pt x="0" y="94450"/>
                          </a:moveTo>
                          <a:lnTo>
                            <a:pt x="339268" y="94450"/>
                          </a:lnTo>
                          <a:lnTo>
                            <a:pt x="3392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366" w:right="0" w:firstLine="0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8" name="Picture 3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8" name="Picture 378"/>
                    <pic:cNvPicPr>
                      <a:picLocks noChangeAspect="0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79" name="Picture 3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>
                      <a:picLocks noChangeAspect="0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celkem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944" w:right="0" w:firstLine="0"/>
      </w:pPr>
      <w:r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80" name="Picture 3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0" name="Picture 380"/>
                    <pic:cNvPicPr>
                      <a:picLocks noChangeAspect="0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-6447</wp:posOffset>
            </wp:positionV>
            <wp:extent cx="43688" cy="167132"/>
            <wp:effectExtent l="0" t="0" r="0" b="0"/>
            <wp:wrapNone/>
            <wp:docPr id="381" name="Picture 3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0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1197863</wp:posOffset>
            </wp:positionH>
            <wp:positionV relativeFrom="line">
              <wp:posOffset>38097</wp:posOffset>
            </wp:positionV>
            <wp:extent cx="367640" cy="94449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7640" cy="94449"/>
                    </a:xfrm>
                    <a:custGeom>
                      <a:rect l="l" t="t" r="r" b="b"/>
                      <a:pathLst>
                        <a:path w="367640" h="94449">
                          <a:moveTo>
                            <a:pt x="0" y="94449"/>
                          </a:moveTo>
                          <a:lnTo>
                            <a:pt x="367640" y="94449"/>
                          </a:lnTo>
                          <a:lnTo>
                            <a:pt x="36764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998"/>
          <w:tab w:val="left" w:pos="9777"/>
        </w:tabs>
        <w:spacing w:before="120" w:after="0" w:line="167" w:lineRule="exact"/>
        <w:ind w:left="77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11840</wp:posOffset>
            </wp:positionV>
            <wp:extent cx="6977887" cy="31496"/>
            <wp:effectExtent l="0" t="0" r="0" b="0"/>
            <wp:wrapNone/>
            <wp:docPr id="383" name="Picture 3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0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16921</wp:posOffset>
            </wp:positionV>
            <wp:extent cx="6943343" cy="180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11840</wp:posOffset>
            </wp:positionV>
            <wp:extent cx="43688" cy="188468"/>
            <wp:effectExtent l="0" t="0" r="0" b="0"/>
            <wp:wrapNone/>
            <wp:docPr id="385" name="Picture 3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>
                      <a:picLocks noChangeAspect="0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11840</wp:posOffset>
            </wp:positionV>
            <wp:extent cx="43688" cy="188468"/>
            <wp:effectExtent l="0" t="0" r="0" b="0"/>
            <wp:wrapNone/>
            <wp:docPr id="386" name="Picture 3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>
                      <a:picLocks noChangeAspect="0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464 660,0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37" w:right="500" w:bottom="244" w:left="500" w:header="708" w:footer="708" w:gutter="0"/>
          <w:docGrid w:linePitch="360"/>
        </w:sectPr>
        <w:spacing w:before="0" w:after="0" w:line="148" w:lineRule="exact"/>
        <w:ind w:left="8751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pacing w:val="-21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/>
      <w:r>
        <w:br w:type="page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387" name="Picture 3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>
                      <a:picLocks noChangeAspect="0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388" name="Picture 3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0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2626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26869</wp:posOffset>
            </wp:positionV>
            <wp:extent cx="2866643" cy="180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-98649</wp:posOffset>
            </wp:positionV>
            <wp:extent cx="43688" cy="787400"/>
            <wp:effectExtent l="0" t="0" r="0" b="0"/>
            <wp:wrapNone/>
            <wp:docPr id="392" name="Picture 3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0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-75281</wp:posOffset>
            </wp:positionV>
            <wp:extent cx="6954011" cy="180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0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-4561</wp:posOffset>
            </wp:positionV>
            <wp:extent cx="43688" cy="567944"/>
            <wp:effectExtent l="0" t="0" r="0" b="0"/>
            <wp:wrapNone/>
            <wp:docPr id="394" name="Picture 3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0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2024-SMB-175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tabs>
          <w:tab w:val="left" w:pos="1438"/>
        </w:tabs>
        <w:spacing w:before="198" w:after="0" w:line="169" w:lineRule="exact"/>
        <w:ind w:left="793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4 z 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drawing>
          <wp:anchor simplePos="0" relativeHeight="25165826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1374669</wp:posOffset>
            </wp:positionV>
            <wp:extent cx="43688" cy="787400"/>
            <wp:effectExtent l="0" t="0" r="0" b="0"/>
            <wp:wrapNone/>
            <wp:docPr id="395" name="Picture 3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0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272" behindDoc="0" locked="0" layoutInCell="1" allowOverlap="1">
                  <wp:simplePos x="0" y="0"/>
                  <wp:positionH relativeFrom="page">
                    <wp:posOffset>1349299</wp:posOffset>
                  </wp:positionH>
                  <wp:positionV relativeFrom="line">
                    <wp:posOffset>68589</wp:posOffset>
                  </wp:positionV>
                  <wp:extent cx="1199807" cy="354826"/>
                  <wp:effectExtent l="0" t="0" r="0" b="0"/>
                  <wp:wrapNone/>
                  <wp:docPr id="396" name="Freeform 3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99807" cy="354826"/>
                          </a:xfrm>
                          <a:custGeom>
                            <a:rect l="l" t="t" r="r" b="b"/>
                            <a:pathLst>
                              <a:path w="1199807" h="354826">
                                <a:moveTo>
                                  <a:pt x="0" y="354826"/>
                                </a:moveTo>
                                <a:lnTo>
                                  <a:pt x="1199807" y="354826"/>
                                </a:lnTo>
                                <a:lnTo>
                                  <a:pt x="119980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5482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145540</wp:posOffset>
            </wp:positionV>
            <wp:extent cx="3273043" cy="31496"/>
            <wp:effectExtent l="0" t="0" r="0" b="0"/>
            <wp:wrapNone/>
            <wp:docPr id="397" name="Picture 3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>
                      <a:picLocks noChangeAspect="0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1" w:lineRule="exact"/>
        <w:ind w:left="18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39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30" Type="http://schemas.openxmlformats.org/officeDocument/2006/relationships/image" Target="media/image130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4" Type="http://schemas.openxmlformats.org/officeDocument/2006/relationships/image" Target="media/image224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28" Type="http://schemas.openxmlformats.org/officeDocument/2006/relationships/image" Target="media/image228.png"/><Relationship Id="rId229" Type="http://schemas.openxmlformats.org/officeDocument/2006/relationships/image" Target="media/image229.png"/><Relationship Id="rId230" Type="http://schemas.openxmlformats.org/officeDocument/2006/relationships/image" Target="media/image230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4" Type="http://schemas.openxmlformats.org/officeDocument/2006/relationships/image" Target="media/image234.png"/><Relationship Id="rId235" Type="http://schemas.openxmlformats.org/officeDocument/2006/relationships/image" Target="media/image235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39" Type="http://schemas.openxmlformats.org/officeDocument/2006/relationships/image" Target="media/image239.png"/><Relationship Id="rId240" Type="http://schemas.openxmlformats.org/officeDocument/2006/relationships/image" Target="media/image240.png"/><Relationship Id="rId241" Type="http://schemas.openxmlformats.org/officeDocument/2006/relationships/image" Target="media/image241.png"/><Relationship Id="rId242" Type="http://schemas.openxmlformats.org/officeDocument/2006/relationships/image" Target="media/image242.png"/><Relationship Id="rId243" Type="http://schemas.openxmlformats.org/officeDocument/2006/relationships/image" Target="media/image243.png"/><Relationship Id="rId244" Type="http://schemas.openxmlformats.org/officeDocument/2006/relationships/image" Target="media/image244.png"/><Relationship Id="rId245" Type="http://schemas.openxmlformats.org/officeDocument/2006/relationships/image" Target="media/image245.png"/><Relationship Id="rId246" Type="http://schemas.openxmlformats.org/officeDocument/2006/relationships/image" Target="media/image246.png"/><Relationship Id="rId248" Type="http://schemas.openxmlformats.org/officeDocument/2006/relationships/image" Target="media/image248.png"/><Relationship Id="rId249" Type="http://schemas.openxmlformats.org/officeDocument/2006/relationships/image" Target="media/image249.png"/><Relationship Id="rId251" Type="http://schemas.openxmlformats.org/officeDocument/2006/relationships/image" Target="media/image251.png"/><Relationship Id="rId252" Type="http://schemas.openxmlformats.org/officeDocument/2006/relationships/image" Target="media/image252.png"/><Relationship Id="rId253" Type="http://schemas.openxmlformats.org/officeDocument/2006/relationships/image" Target="media/image253.png"/><Relationship Id="rId254" Type="http://schemas.openxmlformats.org/officeDocument/2006/relationships/image" Target="media/image254.png"/><Relationship Id="rId256" Type="http://schemas.openxmlformats.org/officeDocument/2006/relationships/image" Target="media/image256.png"/><Relationship Id="rId257" Type="http://schemas.openxmlformats.org/officeDocument/2006/relationships/image" Target="media/image257.png"/><Relationship Id="rId258" Type="http://schemas.openxmlformats.org/officeDocument/2006/relationships/image" Target="media/image258.png"/><Relationship Id="rId259" Type="http://schemas.openxmlformats.org/officeDocument/2006/relationships/image" Target="media/image259.png"/><Relationship Id="rId260" Type="http://schemas.openxmlformats.org/officeDocument/2006/relationships/image" Target="media/image260.png"/><Relationship Id="rId261" Type="http://schemas.openxmlformats.org/officeDocument/2006/relationships/image" Target="media/image261.png"/><Relationship Id="rId262" Type="http://schemas.openxmlformats.org/officeDocument/2006/relationships/image" Target="media/image262.png"/><Relationship Id="rId263" Type="http://schemas.openxmlformats.org/officeDocument/2006/relationships/image" Target="media/image263.png"/><Relationship Id="rId264" Type="http://schemas.openxmlformats.org/officeDocument/2006/relationships/image" Target="media/image264.png"/><Relationship Id="rId265" Type="http://schemas.openxmlformats.org/officeDocument/2006/relationships/image" Target="media/image265.png"/><Relationship Id="rId266" Type="http://schemas.openxmlformats.org/officeDocument/2006/relationships/image" Target="media/image266.png"/><Relationship Id="rId267" Type="http://schemas.openxmlformats.org/officeDocument/2006/relationships/image" Target="media/image267.png"/><Relationship Id="rId269" Type="http://schemas.openxmlformats.org/officeDocument/2006/relationships/image" Target="media/image269.png"/><Relationship Id="rId270" Type="http://schemas.openxmlformats.org/officeDocument/2006/relationships/image" Target="media/image270.png"/><Relationship Id="rId272" Type="http://schemas.openxmlformats.org/officeDocument/2006/relationships/image" Target="media/image272.png"/><Relationship Id="rId273" Type="http://schemas.openxmlformats.org/officeDocument/2006/relationships/image" Target="media/image273.png"/><Relationship Id="rId274" Type="http://schemas.openxmlformats.org/officeDocument/2006/relationships/image" Target="media/image274.png"/><Relationship Id="rId275" Type="http://schemas.openxmlformats.org/officeDocument/2006/relationships/image" Target="media/image275.png"/><Relationship Id="rId276" Type="http://schemas.openxmlformats.org/officeDocument/2006/relationships/image" Target="media/image276.png"/><Relationship Id="rId277" Type="http://schemas.openxmlformats.org/officeDocument/2006/relationships/image" Target="media/image277.png"/><Relationship Id="rId278" Type="http://schemas.openxmlformats.org/officeDocument/2006/relationships/image" Target="media/image278.png"/><Relationship Id="rId279" Type="http://schemas.openxmlformats.org/officeDocument/2006/relationships/image" Target="media/image279.png"/><Relationship Id="rId280" Type="http://schemas.openxmlformats.org/officeDocument/2006/relationships/image" Target="media/image280.png"/><Relationship Id="rId281" Type="http://schemas.openxmlformats.org/officeDocument/2006/relationships/image" Target="media/image281.png"/><Relationship Id="rId283" Type="http://schemas.openxmlformats.org/officeDocument/2006/relationships/image" Target="media/image283.png"/><Relationship Id="rId284" Type="http://schemas.openxmlformats.org/officeDocument/2006/relationships/image" Target="media/image284.png"/><Relationship Id="rId286" Type="http://schemas.openxmlformats.org/officeDocument/2006/relationships/image" Target="media/image286.png"/><Relationship Id="rId287" Type="http://schemas.openxmlformats.org/officeDocument/2006/relationships/image" Target="media/image287.png"/><Relationship Id="rId288" Type="http://schemas.openxmlformats.org/officeDocument/2006/relationships/image" Target="media/image288.png"/><Relationship Id="rId290" Type="http://schemas.openxmlformats.org/officeDocument/2006/relationships/image" Target="media/image290.png"/><Relationship Id="rId291" Type="http://schemas.openxmlformats.org/officeDocument/2006/relationships/image" Target="media/image291.png"/><Relationship Id="rId294" Type="http://schemas.openxmlformats.org/officeDocument/2006/relationships/image" Target="media/image294.png"/><Relationship Id="rId295" Type="http://schemas.openxmlformats.org/officeDocument/2006/relationships/image" Target="media/image295.png"/><Relationship Id="rId296" Type="http://schemas.openxmlformats.org/officeDocument/2006/relationships/image" Target="media/image296.png"/><Relationship Id="rId297" Type="http://schemas.openxmlformats.org/officeDocument/2006/relationships/image" Target="media/image297.png"/><Relationship Id="rId298" Type="http://schemas.openxmlformats.org/officeDocument/2006/relationships/image" Target="media/image298.png"/><Relationship Id="rId299" Type="http://schemas.openxmlformats.org/officeDocument/2006/relationships/image" Target="media/image299.png"/><Relationship Id="rId302" Type="http://schemas.openxmlformats.org/officeDocument/2006/relationships/image" Target="media/image302.png"/><Relationship Id="rId303" Type="http://schemas.openxmlformats.org/officeDocument/2006/relationships/image" Target="media/image303.png"/><Relationship Id="rId304" Type="http://schemas.openxmlformats.org/officeDocument/2006/relationships/image" Target="media/image304.png"/><Relationship Id="rId305" Type="http://schemas.openxmlformats.org/officeDocument/2006/relationships/image" Target="media/image305.png"/><Relationship Id="rId306" Type="http://schemas.openxmlformats.org/officeDocument/2006/relationships/image" Target="media/image306.png"/><Relationship Id="rId307" Type="http://schemas.openxmlformats.org/officeDocument/2006/relationships/image" Target="media/image307.png"/><Relationship Id="rId308" Type="http://schemas.openxmlformats.org/officeDocument/2006/relationships/image" Target="media/image308.png"/><Relationship Id="rId309" Type="http://schemas.openxmlformats.org/officeDocument/2006/relationships/image" Target="media/image309.png"/><Relationship Id="rId311" Type="http://schemas.openxmlformats.org/officeDocument/2006/relationships/image" Target="media/image311.png"/><Relationship Id="rId312" Type="http://schemas.openxmlformats.org/officeDocument/2006/relationships/image" Target="media/image312.png"/><Relationship Id="rId314" Type="http://schemas.openxmlformats.org/officeDocument/2006/relationships/image" Target="media/image314.png"/><Relationship Id="rId315" Type="http://schemas.openxmlformats.org/officeDocument/2006/relationships/image" Target="media/image315.png"/><Relationship Id="rId316" Type="http://schemas.openxmlformats.org/officeDocument/2006/relationships/image" Target="media/image316.png"/><Relationship Id="rId317" Type="http://schemas.openxmlformats.org/officeDocument/2006/relationships/image" Target="media/image317.png"/><Relationship Id="rId318" Type="http://schemas.openxmlformats.org/officeDocument/2006/relationships/image" Target="media/image318.png"/><Relationship Id="rId319" Type="http://schemas.openxmlformats.org/officeDocument/2006/relationships/image" Target="media/image319.png"/><Relationship Id="rId320" Type="http://schemas.openxmlformats.org/officeDocument/2006/relationships/image" Target="media/image320.png"/><Relationship Id="rId321" Type="http://schemas.openxmlformats.org/officeDocument/2006/relationships/image" Target="media/image321.png"/><Relationship Id="rId322" Type="http://schemas.openxmlformats.org/officeDocument/2006/relationships/image" Target="media/image322.png"/><Relationship Id="rId323" Type="http://schemas.openxmlformats.org/officeDocument/2006/relationships/image" Target="media/image323.png"/><Relationship Id="rId325" Type="http://schemas.openxmlformats.org/officeDocument/2006/relationships/image" Target="media/image325.png"/><Relationship Id="rId326" Type="http://schemas.openxmlformats.org/officeDocument/2006/relationships/image" Target="media/image326.png"/><Relationship Id="rId328" Type="http://schemas.openxmlformats.org/officeDocument/2006/relationships/image" Target="media/image328.png"/><Relationship Id="rId329" Type="http://schemas.openxmlformats.org/officeDocument/2006/relationships/image" Target="media/image329.png"/><Relationship Id="rId330" Type="http://schemas.openxmlformats.org/officeDocument/2006/relationships/image" Target="media/image330.png"/><Relationship Id="rId331" Type="http://schemas.openxmlformats.org/officeDocument/2006/relationships/image" Target="media/image331.png"/><Relationship Id="rId332" Type="http://schemas.openxmlformats.org/officeDocument/2006/relationships/image" Target="media/image332.png"/><Relationship Id="rId333" Type="http://schemas.openxmlformats.org/officeDocument/2006/relationships/image" Target="media/image333.png"/><Relationship Id="rId334" Type="http://schemas.openxmlformats.org/officeDocument/2006/relationships/image" Target="media/image334.png"/><Relationship Id="rId335" Type="http://schemas.openxmlformats.org/officeDocument/2006/relationships/image" Target="media/image335.png"/><Relationship Id="rId336" Type="http://schemas.openxmlformats.org/officeDocument/2006/relationships/image" Target="media/image336.png"/><Relationship Id="rId338" Type="http://schemas.openxmlformats.org/officeDocument/2006/relationships/image" Target="media/image338.png"/><Relationship Id="rId339" Type="http://schemas.openxmlformats.org/officeDocument/2006/relationships/image" Target="media/image339.png"/><Relationship Id="rId340" Type="http://schemas.openxmlformats.org/officeDocument/2006/relationships/image" Target="media/image340.png"/><Relationship Id="rId342" Type="http://schemas.openxmlformats.org/officeDocument/2006/relationships/image" Target="media/image342.png"/><Relationship Id="rId343" Type="http://schemas.openxmlformats.org/officeDocument/2006/relationships/image" Target="media/image343.png"/><Relationship Id="rId344" Type="http://schemas.openxmlformats.org/officeDocument/2006/relationships/image" Target="media/image344.png"/><Relationship Id="rId345" Type="http://schemas.openxmlformats.org/officeDocument/2006/relationships/image" Target="media/image345.png"/><Relationship Id="rId347" Type="http://schemas.openxmlformats.org/officeDocument/2006/relationships/image" Target="media/image347.png"/><Relationship Id="rId348" Type="http://schemas.openxmlformats.org/officeDocument/2006/relationships/image" Target="media/image348.png"/><Relationship Id="rId349" Type="http://schemas.openxmlformats.org/officeDocument/2006/relationships/image" Target="media/image349.png"/><Relationship Id="rId350" Type="http://schemas.openxmlformats.org/officeDocument/2006/relationships/image" Target="media/image350.png"/><Relationship Id="rId351" Type="http://schemas.openxmlformats.org/officeDocument/2006/relationships/image" Target="media/image351.png"/><Relationship Id="rId352" Type="http://schemas.openxmlformats.org/officeDocument/2006/relationships/image" Target="media/image352.png"/><Relationship Id="rId353" Type="http://schemas.openxmlformats.org/officeDocument/2006/relationships/image" Target="media/image353.png"/><Relationship Id="rId354" Type="http://schemas.openxmlformats.org/officeDocument/2006/relationships/image" Target="media/image354.png"/><Relationship Id="rId355" Type="http://schemas.openxmlformats.org/officeDocument/2006/relationships/image" Target="media/image355.png"/><Relationship Id="rId356" Type="http://schemas.openxmlformats.org/officeDocument/2006/relationships/image" Target="media/image356.png"/><Relationship Id="rId357" Type="http://schemas.openxmlformats.org/officeDocument/2006/relationships/image" Target="media/image357.png"/><Relationship Id="rId358" Type="http://schemas.openxmlformats.org/officeDocument/2006/relationships/image" Target="media/image358.png"/><Relationship Id="rId360" Type="http://schemas.openxmlformats.org/officeDocument/2006/relationships/image" Target="media/image360.png"/><Relationship Id="rId361" Type="http://schemas.openxmlformats.org/officeDocument/2006/relationships/image" Target="media/image361.png"/><Relationship Id="rId363" Type="http://schemas.openxmlformats.org/officeDocument/2006/relationships/image" Target="media/image363.png"/><Relationship Id="rId364" Type="http://schemas.openxmlformats.org/officeDocument/2006/relationships/image" Target="media/image364.png"/><Relationship Id="rId365" Type="http://schemas.openxmlformats.org/officeDocument/2006/relationships/image" Target="media/image365.png"/><Relationship Id="rId366" Type="http://schemas.openxmlformats.org/officeDocument/2006/relationships/image" Target="media/image366.png"/><Relationship Id="rId368" Type="http://schemas.openxmlformats.org/officeDocument/2006/relationships/image" Target="media/image368.png"/><Relationship Id="rId369" Type="http://schemas.openxmlformats.org/officeDocument/2006/relationships/image" Target="media/image369.png"/><Relationship Id="rId370" Type="http://schemas.openxmlformats.org/officeDocument/2006/relationships/image" Target="media/image370.png"/><Relationship Id="rId371" Type="http://schemas.openxmlformats.org/officeDocument/2006/relationships/image" Target="media/image371.png"/><Relationship Id="rId373" Type="http://schemas.openxmlformats.org/officeDocument/2006/relationships/image" Target="media/image373.png"/><Relationship Id="rId374" Type="http://schemas.openxmlformats.org/officeDocument/2006/relationships/image" Target="media/image374.png"/><Relationship Id="rId375" Type="http://schemas.openxmlformats.org/officeDocument/2006/relationships/image" Target="media/image375.png"/><Relationship Id="rId376" Type="http://schemas.openxmlformats.org/officeDocument/2006/relationships/image" Target="media/image376.png"/><Relationship Id="rId378" Type="http://schemas.openxmlformats.org/officeDocument/2006/relationships/image" Target="media/image378.png"/><Relationship Id="rId379" Type="http://schemas.openxmlformats.org/officeDocument/2006/relationships/image" Target="media/image379.png"/><Relationship Id="rId380" Type="http://schemas.openxmlformats.org/officeDocument/2006/relationships/image" Target="media/image380.png"/><Relationship Id="rId381" Type="http://schemas.openxmlformats.org/officeDocument/2006/relationships/image" Target="media/image381.png"/><Relationship Id="rId383" Type="http://schemas.openxmlformats.org/officeDocument/2006/relationships/image" Target="media/image383.png"/><Relationship Id="rId385" Type="http://schemas.openxmlformats.org/officeDocument/2006/relationships/image" Target="media/image385.png"/><Relationship Id="rId386" Type="http://schemas.openxmlformats.org/officeDocument/2006/relationships/image" Target="media/image386.png"/><Relationship Id="rId387" Type="http://schemas.openxmlformats.org/officeDocument/2006/relationships/image" Target="media/image387.png"/><Relationship Id="rId388" Type="http://schemas.openxmlformats.org/officeDocument/2006/relationships/image" Target="media/image388.png"/><Relationship Id="rId392" Type="http://schemas.openxmlformats.org/officeDocument/2006/relationships/image" Target="media/image392.png"/><Relationship Id="rId394" Type="http://schemas.openxmlformats.org/officeDocument/2006/relationships/image" Target="media/image394.png"/><Relationship Id="rId395" Type="http://schemas.openxmlformats.org/officeDocument/2006/relationships/image" Target="media/image395.png"/><Relationship Id="rId397" Type="http://schemas.openxmlformats.org/officeDocument/2006/relationships/image" Target="media/image397.png"/><Relationship Id="rId398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2024-04-22T07:28:41Z</dcterms:created>
  <dcterms:modified xsi:type="dcterms:W3CDTF">2024-04-22T07:28:41Z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