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00265F" w14:textId="77777777">
        <w:tc>
          <w:tcPr>
            <w:tcW w:w="3331" w:type="dxa"/>
          </w:tcPr>
          <w:p w14:paraId="4D332649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3E508CE5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333A06E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426CFD6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32577F9F" w14:textId="77777777">
        <w:tc>
          <w:tcPr>
            <w:tcW w:w="3331" w:type="dxa"/>
          </w:tcPr>
          <w:p w14:paraId="50CCFE5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34695A4" w14:textId="5B5B4C5D" w:rsidR="00AC2B0F" w:rsidRPr="005138EF" w:rsidRDefault="005057F8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</w:t>
            </w:r>
            <w:r w:rsidR="0032211E">
              <w:t>6</w:t>
            </w:r>
            <w:r>
              <w:t>/2024</w:t>
            </w:r>
          </w:p>
        </w:tc>
        <w:tc>
          <w:tcPr>
            <w:tcW w:w="2410" w:type="dxa"/>
          </w:tcPr>
          <w:p w14:paraId="25E79157" w14:textId="77777777" w:rsidR="00AC2B0F" w:rsidRPr="005138EF" w:rsidRDefault="00F8090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FA2515">
              <w:t xml:space="preserve"> /48242436</w:t>
            </w:r>
            <w:r w:rsidR="00573D0B">
              <w:t>6</w:t>
            </w:r>
          </w:p>
        </w:tc>
        <w:tc>
          <w:tcPr>
            <w:tcW w:w="1559" w:type="dxa"/>
          </w:tcPr>
          <w:p w14:paraId="3FBF8B80" w14:textId="481DE7A5" w:rsidR="00AC2B0F" w:rsidRPr="005138EF" w:rsidRDefault="005057F8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19.04</w:t>
            </w:r>
            <w:r w:rsidR="005D5521">
              <w:t>. 202</w:t>
            </w:r>
            <w:r w:rsidR="0032211E">
              <w:t>4</w:t>
            </w:r>
          </w:p>
        </w:tc>
      </w:tr>
    </w:tbl>
    <w:p w14:paraId="61C7D399" w14:textId="4D401FAF" w:rsidR="006761D5" w:rsidRDefault="00CB3AA3" w:rsidP="00802345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ACD3" wp14:editId="2DFFE6A5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257300"/>
                <wp:effectExtent l="13335" t="12065" r="5715" b="6985"/>
                <wp:wrapNone/>
                <wp:docPr id="1135303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B4E" w14:textId="77777777" w:rsidR="00264F90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3C1E5E3B" w14:textId="5F04817E" w:rsidR="00713511" w:rsidRDefault="0032211E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Barnatherm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 r.o.</w:t>
                            </w:r>
                          </w:p>
                          <w:p w14:paraId="6755180F" w14:textId="2DE94F76" w:rsidR="0032211E" w:rsidRDefault="0032211E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Generála Svobody 250/31</w:t>
                            </w:r>
                          </w:p>
                          <w:p w14:paraId="35317722" w14:textId="3802FDFB" w:rsidR="0032211E" w:rsidRDefault="0032211E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460 01 Liberec</w:t>
                            </w:r>
                          </w:p>
                          <w:p w14:paraId="7411CA3B" w14:textId="77777777" w:rsidR="00713511" w:rsidRPr="005A4FB2" w:rsidRDefault="004F0EA1" w:rsidP="007135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464A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988409A" w14:textId="77777777" w:rsidR="00F36F99" w:rsidRPr="005A4FB2" w:rsidRDefault="00F36F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Kamx9vhAAAADAEAAA8AAAAAAAAAAAAAAAAAbwQAAGRycy9kb3ducmV2LnhtbFBLBQYA&#10;AAAABAAEAPMAAAB9BQAAAAA=&#10;">
                <v:textbox>
                  <w:txbxContent>
                    <w:p w14:paraId="4A82CB4E" w14:textId="77777777" w:rsidR="00264F90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3C1E5E3B" w14:textId="5F04817E" w:rsidR="00713511" w:rsidRDefault="0032211E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Barnatherm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 r.o.</w:t>
                      </w:r>
                    </w:p>
                    <w:p w14:paraId="6755180F" w14:textId="2DE94F76" w:rsidR="0032211E" w:rsidRDefault="0032211E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Generála Svobody 250/31</w:t>
                      </w:r>
                    </w:p>
                    <w:p w14:paraId="35317722" w14:textId="3802FDFB" w:rsidR="0032211E" w:rsidRDefault="0032211E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460 01 Liberec</w:t>
                      </w:r>
                    </w:p>
                    <w:p w14:paraId="7411CA3B" w14:textId="77777777" w:rsidR="00713511" w:rsidRPr="005A4FB2" w:rsidRDefault="004F0EA1" w:rsidP="007135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2464A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988409A" w14:textId="77777777" w:rsidR="00F36F99" w:rsidRPr="005A4FB2" w:rsidRDefault="00F36F9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D7072" w14:textId="77777777" w:rsidR="00802345" w:rsidRDefault="00802345" w:rsidP="00802345">
      <w:pPr>
        <w:rPr>
          <w:b/>
          <w:sz w:val="22"/>
        </w:rPr>
      </w:pPr>
    </w:p>
    <w:p w14:paraId="009F936B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4E726B9" w14:textId="77777777"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2C53930" w14:textId="709AF308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  <w:r w:rsidR="000C5B8C">
        <w:rPr>
          <w:sz w:val="22"/>
        </w:rPr>
        <w:t>:</w:t>
      </w:r>
    </w:p>
    <w:p w14:paraId="66CC9B9A" w14:textId="77E16AFA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>Objednávka č.</w:t>
      </w:r>
      <w:r w:rsidR="0032211E">
        <w:rPr>
          <w:b/>
          <w:sz w:val="22"/>
          <w:u w:val="single"/>
        </w:rPr>
        <w:t>16</w:t>
      </w:r>
    </w:p>
    <w:p w14:paraId="527A629F" w14:textId="77777777"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14:paraId="268C8E7A" w14:textId="041281FA" w:rsidR="00802345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Na základě cenové nabídky č. 030/24 ze dne 08.03.2024 objednáváme výměnu 16 ks otopných těles v pavilonu T školy. </w:t>
      </w:r>
    </w:p>
    <w:p w14:paraId="5D68BEDD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E254F0F" w14:textId="55A24CFA" w:rsidR="000C46BA" w:rsidRDefault="0013195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Předpokládaná cena </w:t>
      </w:r>
      <w:r w:rsidR="000C5B8C">
        <w:rPr>
          <w:sz w:val="22"/>
        </w:rPr>
        <w:t>celkem –</w:t>
      </w:r>
      <w:r w:rsidR="000343BD">
        <w:rPr>
          <w:sz w:val="22"/>
        </w:rPr>
        <w:t xml:space="preserve"> </w:t>
      </w:r>
      <w:r w:rsidR="0032211E">
        <w:rPr>
          <w:sz w:val="22"/>
        </w:rPr>
        <w:t>187 614</w:t>
      </w:r>
      <w:r w:rsidR="000C5B8C">
        <w:rPr>
          <w:sz w:val="22"/>
        </w:rPr>
        <w:t xml:space="preserve">,- </w:t>
      </w:r>
      <w:r w:rsidR="000C46BA">
        <w:rPr>
          <w:sz w:val="22"/>
        </w:rPr>
        <w:t>Kč</w:t>
      </w:r>
    </w:p>
    <w:p w14:paraId="374F9BA3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8DEB6E7" w14:textId="77777777"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14:paraId="531B9874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4B4807E" w14:textId="5E63A02F" w:rsidR="00802345" w:rsidRPr="00F05FFA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F05FFA">
        <w:rPr>
          <w:sz w:val="22"/>
        </w:rPr>
        <w:t>Termín: do 31. 07. 202</w:t>
      </w:r>
      <w:r w:rsidR="00F05FFA" w:rsidRPr="00F05FFA">
        <w:rPr>
          <w:sz w:val="22"/>
        </w:rPr>
        <w:t>4</w:t>
      </w:r>
      <w:r w:rsidRPr="00F05FFA">
        <w:rPr>
          <w:sz w:val="22"/>
        </w:rPr>
        <w:t xml:space="preserve"> (po domluvě s p. Kopřivou</w:t>
      </w:r>
      <w:r w:rsidR="00F05FFA" w:rsidRPr="00F05FFA">
        <w:rPr>
          <w:sz w:val="22"/>
        </w:rPr>
        <w:t>)</w:t>
      </w:r>
      <w:r w:rsidRPr="00F05FFA">
        <w:rPr>
          <w:sz w:val="22"/>
        </w:rPr>
        <w:t xml:space="preserve"> </w:t>
      </w:r>
    </w:p>
    <w:p w14:paraId="261F8357" w14:textId="77777777" w:rsidR="000C5B8C" w:rsidRDefault="000C5B8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057FFB1" w14:textId="77E84EAF" w:rsidR="00712F50" w:rsidRP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Fakturační </w:t>
      </w:r>
      <w:proofErr w:type="gramStart"/>
      <w:r>
        <w:rPr>
          <w:sz w:val="22"/>
        </w:rPr>
        <w:t>údaje</w:t>
      </w:r>
      <w:r w:rsidR="00573D0B">
        <w:rPr>
          <w:sz w:val="22"/>
        </w:rPr>
        <w:t xml:space="preserve">:   </w:t>
      </w:r>
      <w:proofErr w:type="gramEnd"/>
      <w:r w:rsidR="00573D0B">
        <w:rPr>
          <w:sz w:val="22"/>
        </w:rPr>
        <w:t xml:space="preserve">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4AF8E95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A1D7A3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14:paraId="67E75C23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14:paraId="31C68CB9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29115F2A" w14:textId="082AB276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r w:rsidR="000C5B8C">
        <w:rPr>
          <w:sz w:val="22"/>
        </w:rPr>
        <w:t xml:space="preserve">Janu </w:t>
      </w:r>
      <w:proofErr w:type="gramStart"/>
      <w:r w:rsidR="000C5B8C">
        <w:rPr>
          <w:sz w:val="22"/>
        </w:rPr>
        <w:t>Brodskou</w:t>
      </w:r>
      <w:r>
        <w:rPr>
          <w:sz w:val="22"/>
        </w:rPr>
        <w:t>,tel.</w:t>
      </w:r>
      <w:proofErr w:type="gramEnd"/>
      <w:r>
        <w:rPr>
          <w:sz w:val="22"/>
        </w:rPr>
        <w:t>482 424 365</w:t>
      </w:r>
    </w:p>
    <w:p w14:paraId="1A7C8C73" w14:textId="09EFD92C"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</w:t>
      </w:r>
      <w:r w:rsidR="005D5521">
        <w:rPr>
          <w:sz w:val="22"/>
        </w:rPr>
        <w:t>Tomáše Kopřivu</w:t>
      </w:r>
      <w:r>
        <w:rPr>
          <w:sz w:val="22"/>
        </w:rPr>
        <w:t>, tel.482 424</w:t>
      </w:r>
      <w:r w:rsidR="000C5B8C">
        <w:rPr>
          <w:sz w:val="22"/>
        </w:rPr>
        <w:t> </w:t>
      </w:r>
      <w:r>
        <w:rPr>
          <w:sz w:val="22"/>
        </w:rPr>
        <w:t>366</w:t>
      </w:r>
      <w:r w:rsidR="000C5B8C">
        <w:rPr>
          <w:sz w:val="22"/>
        </w:rPr>
        <w:t xml:space="preserve">, </w:t>
      </w:r>
      <w:r w:rsidR="000C5B8C" w:rsidRPr="008C295A">
        <w:rPr>
          <w:sz w:val="22"/>
          <w:highlight w:val="black"/>
        </w:rPr>
        <w:t>778 766</w:t>
      </w:r>
      <w:r w:rsidR="0032211E" w:rsidRPr="008C295A">
        <w:rPr>
          <w:sz w:val="22"/>
          <w:highlight w:val="black"/>
        </w:rPr>
        <w:t> </w:t>
      </w:r>
      <w:r w:rsidR="000C5B8C" w:rsidRPr="008C295A">
        <w:rPr>
          <w:sz w:val="22"/>
          <w:highlight w:val="black"/>
        </w:rPr>
        <w:t>788</w:t>
      </w:r>
    </w:p>
    <w:p w14:paraId="3724E87A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63EFB3D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58B7145" w14:textId="1EBE77A6" w:rsidR="00712F50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  <w:r w:rsidR="000C5B8C">
        <w:rPr>
          <w:sz w:val="22"/>
        </w:rPr>
        <w:t>.</w:t>
      </w:r>
    </w:p>
    <w:p w14:paraId="41852AF3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14:paraId="2CCD7FAD" w14:textId="77777777"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F1BE637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2A7C9B1" w14:textId="217C9590" w:rsidR="00411E66" w:rsidRDefault="000C5B8C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59F16DD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1E0F58C0" w14:textId="77777777"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14:paraId="4DCC8575" w14:textId="77777777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BE66" w14:textId="77777777" w:rsidR="00E15BDC" w:rsidRDefault="00E15BDC">
      <w:r>
        <w:separator/>
      </w:r>
    </w:p>
  </w:endnote>
  <w:endnote w:type="continuationSeparator" w:id="0">
    <w:p w14:paraId="12FBB65C" w14:textId="77777777"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1919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2248B531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5A5BDBDC" w14:textId="77777777"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587C" w14:textId="77777777" w:rsidR="00E15BDC" w:rsidRDefault="00E15BDC">
      <w:r>
        <w:separator/>
      </w:r>
    </w:p>
  </w:footnote>
  <w:footnote w:type="continuationSeparator" w:id="0">
    <w:p w14:paraId="120DF071" w14:textId="77777777"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2265" w14:textId="4110AA0F" w:rsidR="00CD3E90" w:rsidRPr="00CD3E90" w:rsidRDefault="00CB3AA3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5DB2A" wp14:editId="63B8BBF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24616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6A5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4E0A2F17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77BD5334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352DE78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3D1806C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5D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2AEFD6A5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4E0A2F17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77BD5334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352DE787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3D1806C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 wp14:anchorId="0B85A26B" wp14:editId="20B4934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909">
    <w:abstractNumId w:val="1"/>
  </w:num>
  <w:num w:numId="2" w16cid:durableId="1250432515">
    <w:abstractNumId w:val="2"/>
  </w:num>
  <w:num w:numId="3" w16cid:durableId="1352605644">
    <w:abstractNumId w:val="0"/>
  </w:num>
  <w:num w:numId="4" w16cid:durableId="838157841">
    <w:abstractNumId w:val="3"/>
  </w:num>
  <w:num w:numId="5" w16cid:durableId="92399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5B8C"/>
    <w:rsid w:val="000C6CAD"/>
    <w:rsid w:val="000D340A"/>
    <w:rsid w:val="000D6132"/>
    <w:rsid w:val="000E5393"/>
    <w:rsid w:val="00102039"/>
    <w:rsid w:val="0010450D"/>
    <w:rsid w:val="001218F0"/>
    <w:rsid w:val="00127579"/>
    <w:rsid w:val="00131954"/>
    <w:rsid w:val="0015173D"/>
    <w:rsid w:val="0016047A"/>
    <w:rsid w:val="001662AF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2155"/>
    <w:rsid w:val="002C5688"/>
    <w:rsid w:val="002D4D3B"/>
    <w:rsid w:val="002E0887"/>
    <w:rsid w:val="003008EE"/>
    <w:rsid w:val="003037C9"/>
    <w:rsid w:val="003146A6"/>
    <w:rsid w:val="00320B3A"/>
    <w:rsid w:val="0032211E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057F8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F3701"/>
    <w:rsid w:val="005F5015"/>
    <w:rsid w:val="00603E75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85CD6"/>
    <w:rsid w:val="008A2F47"/>
    <w:rsid w:val="008A41CD"/>
    <w:rsid w:val="008B6221"/>
    <w:rsid w:val="008C295A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7C14"/>
    <w:rsid w:val="00A04A0B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3AA3"/>
    <w:rsid w:val="00CB41E2"/>
    <w:rsid w:val="00CC26EB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05FFA"/>
    <w:rsid w:val="00F320EF"/>
    <w:rsid w:val="00F36F99"/>
    <w:rsid w:val="00F556AB"/>
    <w:rsid w:val="00F713F4"/>
    <w:rsid w:val="00F7552A"/>
    <w:rsid w:val="00F80905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ED8A28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6</TotalTime>
  <Pages>1</Pages>
  <Words>119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899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Jana Brodská</cp:lastModifiedBy>
  <cp:revision>4</cp:revision>
  <cp:lastPrinted>2019-06-12T05:22:00Z</cp:lastPrinted>
  <dcterms:created xsi:type="dcterms:W3CDTF">2024-04-19T09:52:00Z</dcterms:created>
  <dcterms:modified xsi:type="dcterms:W3CDTF">2024-04-22T05:28:00Z</dcterms:modified>
</cp:coreProperties>
</file>