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39" w:rsidRDefault="00C95539" w:rsidP="00EE1908">
      <w:pPr>
        <w:rPr>
          <w:color w:val="000000"/>
          <w:sz w:val="22"/>
          <w:szCs w:val="22"/>
        </w:rPr>
      </w:pPr>
    </w:p>
    <w:p w:rsidR="00C95539" w:rsidRDefault="00C95539" w:rsidP="00EE1908">
      <w:pPr>
        <w:rPr>
          <w:color w:val="000000"/>
          <w:sz w:val="22"/>
          <w:szCs w:val="22"/>
        </w:rPr>
      </w:pPr>
    </w:p>
    <w:p w:rsidR="00C95539" w:rsidRDefault="00C95539" w:rsidP="00EE1908">
      <w:pPr>
        <w:rPr>
          <w:color w:val="000000"/>
          <w:sz w:val="22"/>
          <w:szCs w:val="22"/>
        </w:rPr>
      </w:pPr>
    </w:p>
    <w:p w:rsidR="00C95539" w:rsidRPr="001F0430" w:rsidRDefault="00C95539" w:rsidP="00EE1908">
      <w:pPr>
        <w:keepNext/>
        <w:keepLines/>
        <w:jc w:val="center"/>
        <w:rPr>
          <w:b/>
          <w:sz w:val="22"/>
          <w:szCs w:val="22"/>
        </w:rPr>
      </w:pPr>
    </w:p>
    <w:p w:rsidR="00C95539" w:rsidRPr="001F0430" w:rsidRDefault="00C95539" w:rsidP="00EE1908">
      <w:pPr>
        <w:keepNext/>
        <w:keepLines/>
        <w:spacing w:after="120"/>
        <w:jc w:val="center"/>
        <w:rPr>
          <w:b/>
          <w:color w:val="000000"/>
          <w:sz w:val="22"/>
          <w:szCs w:val="22"/>
        </w:rPr>
      </w:pPr>
    </w:p>
    <w:p w:rsidR="00C95539" w:rsidRDefault="00C95539" w:rsidP="00EE1908">
      <w:pPr>
        <w:keepNext/>
        <w:keepLine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Příloha č. 2 ke SMLOUVĚ </w:t>
      </w:r>
    </w:p>
    <w:p w:rsidR="00C95539" w:rsidRDefault="00C95539" w:rsidP="00EE1908">
      <w:pPr>
        <w:keepNext/>
        <w:keepLines/>
        <w:jc w:val="center"/>
        <w:rPr>
          <w:b/>
          <w:sz w:val="44"/>
          <w:szCs w:val="44"/>
        </w:rPr>
      </w:pPr>
    </w:p>
    <w:p w:rsidR="00C95539" w:rsidRPr="001F0430" w:rsidRDefault="00C95539" w:rsidP="00EE1908">
      <w:pPr>
        <w:keepNext/>
        <w:keepLines/>
        <w:jc w:val="center"/>
        <w:rPr>
          <w:b/>
          <w:sz w:val="44"/>
          <w:szCs w:val="44"/>
        </w:rPr>
      </w:pPr>
    </w:p>
    <w:p w:rsidR="00C95539" w:rsidRPr="001F0430" w:rsidRDefault="00C95539" w:rsidP="00EE1908">
      <w:pPr>
        <w:keepNext/>
        <w:keepLines/>
        <w:jc w:val="center"/>
        <w:rPr>
          <w:b/>
          <w:color w:val="000000"/>
          <w:sz w:val="22"/>
          <w:szCs w:val="22"/>
        </w:rPr>
      </w:pPr>
    </w:p>
    <w:p w:rsidR="00C95539" w:rsidRPr="00EE1908" w:rsidRDefault="00C95539" w:rsidP="00EE1908">
      <w:pPr>
        <w:keepNext/>
        <w:keepLines/>
        <w:spacing w:after="24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SEZNAM OPRÁVNĚNÝCH OSOB</w:t>
      </w:r>
    </w:p>
    <w:p w:rsidR="00C95539" w:rsidRDefault="00C95539" w:rsidP="00EE1908">
      <w:pPr>
        <w:keepNext/>
        <w:keepLines/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95539" w:rsidRPr="001F0430" w:rsidRDefault="008E3B8F" w:rsidP="00B3418E">
      <w:pPr>
        <w:jc w:val="center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Č.j.</w:t>
      </w:r>
      <w:proofErr w:type="gramEnd"/>
      <w:r>
        <w:rPr>
          <w:color w:val="000000"/>
          <w:sz w:val="22"/>
          <w:szCs w:val="22"/>
        </w:rPr>
        <w:t>: ZSM- 178/OVZ-2016</w:t>
      </w:r>
    </w:p>
    <w:p w:rsidR="00C95539" w:rsidRDefault="00C95539" w:rsidP="00EE1908">
      <w:pPr>
        <w:keepNext/>
        <w:keepLines/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95539" w:rsidRDefault="00C95539" w:rsidP="00EE1908">
      <w:pPr>
        <w:keepNext/>
        <w:keepLines/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95539" w:rsidRPr="001F0430" w:rsidRDefault="00C95539" w:rsidP="00EE1908">
      <w:pPr>
        <w:keepNext/>
        <w:keepLines/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8E3B8F" w:rsidRDefault="008E3B8F" w:rsidP="00EE1908">
      <w:pPr>
        <w:keepNext/>
        <w:keepLines/>
        <w:jc w:val="center"/>
        <w:rPr>
          <w:noProof/>
        </w:rPr>
      </w:pPr>
    </w:p>
    <w:p w:rsidR="008E3B8F" w:rsidRDefault="008E3B8F" w:rsidP="00EE1908">
      <w:pPr>
        <w:keepNext/>
        <w:keepLines/>
        <w:jc w:val="center"/>
        <w:rPr>
          <w:noProof/>
        </w:rPr>
      </w:pPr>
    </w:p>
    <w:p w:rsidR="008E3B8F" w:rsidRDefault="008E3B8F" w:rsidP="00EE1908">
      <w:pPr>
        <w:keepNext/>
        <w:keepLines/>
        <w:jc w:val="center"/>
        <w:rPr>
          <w:noProof/>
        </w:rPr>
      </w:pPr>
    </w:p>
    <w:p w:rsidR="008E3B8F" w:rsidRDefault="008E3B8F" w:rsidP="00EE1908">
      <w:pPr>
        <w:keepNext/>
        <w:keepLines/>
        <w:jc w:val="center"/>
        <w:rPr>
          <w:noProof/>
        </w:rPr>
      </w:pPr>
    </w:p>
    <w:p w:rsidR="00C95539" w:rsidRPr="00E64E8D" w:rsidRDefault="00DC44D0" w:rsidP="00EE1908">
      <w:pPr>
        <w:keepNext/>
        <w:keepLines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2000250" cy="1114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39" w:rsidRPr="00E64E8D" w:rsidRDefault="00C95539" w:rsidP="00EE1908">
      <w:pPr>
        <w:keepNext/>
        <w:keepLines/>
        <w:jc w:val="center"/>
        <w:rPr>
          <w:color w:val="000000"/>
        </w:rPr>
      </w:pPr>
    </w:p>
    <w:p w:rsidR="00C95539" w:rsidRPr="00E64E8D" w:rsidRDefault="00C95539" w:rsidP="00EE1908">
      <w:pPr>
        <w:keepNext/>
        <w:keepLines/>
        <w:jc w:val="center"/>
        <w:rPr>
          <w:color w:val="000000"/>
        </w:rPr>
      </w:pPr>
    </w:p>
    <w:p w:rsidR="008E3B8F" w:rsidRDefault="008E3B8F" w:rsidP="00EE1908">
      <w:pPr>
        <w:keepNext/>
        <w:keepLines/>
        <w:spacing w:after="120"/>
        <w:jc w:val="center"/>
        <w:rPr>
          <w:color w:val="000000"/>
        </w:rPr>
      </w:pPr>
    </w:p>
    <w:p w:rsidR="008E3B8F" w:rsidRDefault="008E3B8F" w:rsidP="00EE1908">
      <w:pPr>
        <w:keepNext/>
        <w:keepLines/>
        <w:spacing w:after="120"/>
        <w:jc w:val="center"/>
        <w:rPr>
          <w:color w:val="000000"/>
        </w:rPr>
      </w:pPr>
    </w:p>
    <w:p w:rsidR="00C95539" w:rsidRPr="002E6BCC" w:rsidRDefault="00C95539" w:rsidP="00EE1908">
      <w:pPr>
        <w:keepNext/>
        <w:keepLines/>
        <w:spacing w:after="120"/>
        <w:jc w:val="center"/>
        <w:rPr>
          <w:color w:val="000000"/>
        </w:rPr>
      </w:pPr>
      <w:r w:rsidRPr="002E6BCC">
        <w:rPr>
          <w:color w:val="000000"/>
        </w:rPr>
        <w:t>ZAŘÍZENÍ SLUŽEB PRO MINISTERSTVO VNITRA</w:t>
      </w:r>
    </w:p>
    <w:p w:rsidR="00C95539" w:rsidRDefault="00C95539" w:rsidP="00EE1908">
      <w:pPr>
        <w:keepNext/>
        <w:keepLines/>
        <w:spacing w:after="120"/>
        <w:jc w:val="center"/>
        <w:rPr>
          <w:color w:val="000000"/>
        </w:rPr>
      </w:pPr>
      <w:r w:rsidRPr="002E6BCC">
        <w:rPr>
          <w:color w:val="000000"/>
        </w:rPr>
        <w:t>PŘÍSPĚVKOVÁ ORGANIZACE</w:t>
      </w:r>
    </w:p>
    <w:p w:rsidR="00C95539" w:rsidRPr="001F0430" w:rsidRDefault="00C95539" w:rsidP="00EE1908">
      <w:pPr>
        <w:keepNext/>
        <w:keepLines/>
        <w:spacing w:after="120"/>
        <w:jc w:val="center"/>
        <w:rPr>
          <w:color w:val="000000"/>
          <w:sz w:val="22"/>
          <w:szCs w:val="22"/>
        </w:rPr>
      </w:pPr>
    </w:p>
    <w:p w:rsidR="00C95539" w:rsidRDefault="00C95539" w:rsidP="00EE1908"/>
    <w:p w:rsidR="00C95539" w:rsidRDefault="00C95539" w:rsidP="00EE1908"/>
    <w:p w:rsidR="00C95539" w:rsidRDefault="00C95539" w:rsidP="00EE1908"/>
    <w:p w:rsidR="00C95539" w:rsidRDefault="00C95539" w:rsidP="00EE1908"/>
    <w:p w:rsidR="00C95539" w:rsidRDefault="00C95539" w:rsidP="00EE1908"/>
    <w:p w:rsidR="00C95539" w:rsidRDefault="00C95539" w:rsidP="00EE1908"/>
    <w:p w:rsidR="00C95539" w:rsidRDefault="00C95539" w:rsidP="00EE1908"/>
    <w:p w:rsidR="00C95539" w:rsidRDefault="00C95539" w:rsidP="00EE1908"/>
    <w:p w:rsidR="00C95539" w:rsidRDefault="00C95539" w:rsidP="00EE1908"/>
    <w:p w:rsidR="00C95539" w:rsidRDefault="00C95539" w:rsidP="00EE1908"/>
    <w:p w:rsidR="00C95539" w:rsidRDefault="00C95539" w:rsidP="00EE1908"/>
    <w:p w:rsidR="00AA3862" w:rsidRDefault="00AA3862" w:rsidP="00EE1908">
      <w:pPr>
        <w:rPr>
          <w:u w:val="single"/>
        </w:rPr>
      </w:pPr>
    </w:p>
    <w:p w:rsidR="00C95539" w:rsidRDefault="00C95539" w:rsidP="00EE1908">
      <w:pPr>
        <w:rPr>
          <w:u w:val="single"/>
        </w:rPr>
      </w:pPr>
      <w:r w:rsidRPr="00F31DC6">
        <w:rPr>
          <w:u w:val="single"/>
        </w:rPr>
        <w:t>ZA OBJEDNATELE:</w:t>
      </w:r>
    </w:p>
    <w:p w:rsidR="00C95539" w:rsidRDefault="00C95539" w:rsidP="00EE1908">
      <w:pPr>
        <w:rPr>
          <w:u w:val="single"/>
        </w:rPr>
      </w:pPr>
    </w:p>
    <w:p w:rsidR="00AD216C" w:rsidRPr="0092577A" w:rsidRDefault="00AD216C" w:rsidP="00AD2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5703">
        <w:rPr>
          <w:rFonts w:ascii="Times New Roman" w:hAnsi="Times New Roman" w:cs="Times New Roman"/>
          <w:b/>
          <w:color w:val="000000"/>
          <w:sz w:val="24"/>
          <w:szCs w:val="24"/>
        </w:rPr>
        <w:t>Letná</w:t>
      </w:r>
      <w:r w:rsidRPr="0092577A">
        <w:rPr>
          <w:rFonts w:ascii="Times New Roman" w:hAnsi="Times New Roman" w:cs="Times New Roman"/>
          <w:color w:val="000000"/>
          <w:sz w:val="24"/>
          <w:szCs w:val="24"/>
        </w:rPr>
        <w:t xml:space="preserve"> – Miroslav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Hybský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77A">
        <w:rPr>
          <w:rFonts w:ascii="Times New Roman" w:hAnsi="Times New Roman" w:cs="Times New Roman"/>
          <w:color w:val="000000"/>
          <w:sz w:val="24"/>
          <w:szCs w:val="24"/>
        </w:rPr>
        <w:t>tel. 974 832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77A">
        <w:rPr>
          <w:rFonts w:ascii="Times New Roman" w:hAnsi="Times New Roman" w:cs="Times New Roman"/>
          <w:color w:val="000000"/>
          <w:sz w:val="24"/>
          <w:szCs w:val="24"/>
        </w:rPr>
        <w:t>263</w:t>
      </w:r>
      <w:r>
        <w:rPr>
          <w:rFonts w:ascii="Times New Roman" w:hAnsi="Times New Roman" w:cs="Times New Roman"/>
          <w:color w:val="000000"/>
          <w:sz w:val="24"/>
          <w:szCs w:val="24"/>
        </w:rPr>
        <w:t>, 605 205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462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5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92577A">
          <w:rPr>
            <w:rStyle w:val="Hypertextovodkaz"/>
            <w:rFonts w:ascii="Times New Roman" w:hAnsi="Times New Roman" w:cs="Times New Roman"/>
            <w:sz w:val="24"/>
            <w:szCs w:val="24"/>
          </w:rPr>
          <w:t>m.hybsky@zsmv.cz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Hrad – Ludmila Radová tel. 974 931</w:t>
      </w:r>
      <w:r w:rsidR="003B3F0D">
        <w:rPr>
          <w:color w:val="000000"/>
        </w:rPr>
        <w:t> </w:t>
      </w:r>
      <w:r>
        <w:rPr>
          <w:color w:val="000000"/>
        </w:rPr>
        <w:t>793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10" w:history="1">
        <w:r w:rsidRPr="0051143C">
          <w:rPr>
            <w:rStyle w:val="Hypertextovodkaz"/>
          </w:rPr>
          <w:t>kantyna.hrad@zsmv.cz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Veleslavín – Helena Hájková tel. 974</w:t>
      </w:r>
      <w:r w:rsidR="003B3F0D">
        <w:rPr>
          <w:color w:val="000000"/>
        </w:rPr>
        <w:t>,</w:t>
      </w:r>
      <w:r>
        <w:rPr>
          <w:color w:val="000000"/>
        </w:rPr>
        <w:t xml:space="preserve">  </w:t>
      </w:r>
      <w:hyperlink r:id="rId11" w:history="1">
        <w:r w:rsidRPr="0051143C">
          <w:rPr>
            <w:rStyle w:val="Hypertextovodkaz"/>
          </w:rPr>
          <w:t>vydejna.veleslavin@zsmv.cz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Olšanská – Rudolf Přibík tel. 974 841 741, 456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12" w:history="1">
        <w:r w:rsidRPr="0051143C">
          <w:rPr>
            <w:rStyle w:val="Hypertextovodkaz"/>
          </w:rPr>
          <w:t>vydejna.olsanska@zsmv.cz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Stromovka – Marie Augustová tel. 974 836</w:t>
      </w:r>
      <w:r w:rsidR="003B3F0D">
        <w:rPr>
          <w:color w:val="000000"/>
        </w:rPr>
        <w:t> </w:t>
      </w:r>
      <w:r>
        <w:rPr>
          <w:color w:val="000000"/>
        </w:rPr>
        <w:t>228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13" w:history="1">
        <w:r w:rsidRPr="0051143C">
          <w:rPr>
            <w:rStyle w:val="Hypertextovodkaz"/>
          </w:rPr>
          <w:t>vydejna.stromovka@zsmv.cz</w:t>
        </w:r>
      </w:hyperlink>
    </w:p>
    <w:p w:rsidR="00AD216C" w:rsidRDefault="00AD216C" w:rsidP="00AD2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5703">
        <w:rPr>
          <w:rFonts w:ascii="Times New Roman" w:hAnsi="Times New Roman" w:cs="Times New Roman"/>
          <w:b/>
          <w:color w:val="000000"/>
          <w:sz w:val="24"/>
          <w:szCs w:val="24"/>
        </w:rPr>
        <w:t>Centrotex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Zdeněk Kopačka tel. 974 816 940, 605 209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816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Pr="0051143C">
          <w:rPr>
            <w:rStyle w:val="Hypertextovodkaz"/>
            <w:rFonts w:ascii="Times New Roman" w:hAnsi="Times New Roman" w:cs="Times New Roman"/>
            <w:sz w:val="24"/>
            <w:szCs w:val="24"/>
          </w:rPr>
          <w:t>z.kopacka@zsmv.cz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Archiv – Jaroslava Musilová tel. 974 847 208,209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15" w:history="1">
        <w:r w:rsidRPr="0051143C">
          <w:rPr>
            <w:rStyle w:val="Hypertextovodkaz"/>
          </w:rPr>
          <w:t>vydejna.archiv@zsmv.cz</w:t>
        </w:r>
      </w:hyperlink>
    </w:p>
    <w:p w:rsidR="00AD216C" w:rsidRDefault="00AD216C" w:rsidP="00AD216C">
      <w:pPr>
        <w:rPr>
          <w:color w:val="000000"/>
        </w:rPr>
      </w:pPr>
      <w:proofErr w:type="spellStart"/>
      <w:r>
        <w:rPr>
          <w:color w:val="000000"/>
        </w:rPr>
        <w:t>Arco</w:t>
      </w:r>
      <w:proofErr w:type="spellEnd"/>
      <w:r>
        <w:rPr>
          <w:color w:val="000000"/>
        </w:rPr>
        <w:t xml:space="preserve"> – Alena </w:t>
      </w:r>
      <w:proofErr w:type="spellStart"/>
      <w:r>
        <w:rPr>
          <w:color w:val="000000"/>
        </w:rPr>
        <w:t>Kynzlová</w:t>
      </w:r>
      <w:proofErr w:type="spellEnd"/>
      <w:r>
        <w:rPr>
          <w:color w:val="000000"/>
        </w:rPr>
        <w:t xml:space="preserve"> tel. 974 8632 542, 543</w:t>
      </w:r>
      <w:r w:rsidR="003B3F0D">
        <w:rPr>
          <w:color w:val="000000"/>
        </w:rPr>
        <w:t>,</w:t>
      </w:r>
      <w:r>
        <w:rPr>
          <w:color w:val="000000"/>
        </w:rPr>
        <w:t xml:space="preserve">  </w:t>
      </w:r>
      <w:hyperlink r:id="rId16" w:history="1">
        <w:r w:rsidRPr="0051143C">
          <w:rPr>
            <w:rStyle w:val="Hypertextovodkaz"/>
          </w:rPr>
          <w:t>vydejna.arco@zsmv.cz</w:t>
        </w:r>
      </w:hyperlink>
    </w:p>
    <w:p w:rsidR="00AD216C" w:rsidRDefault="00AD216C" w:rsidP="00AD2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5703">
        <w:rPr>
          <w:rFonts w:ascii="Times New Roman" w:hAnsi="Times New Roman" w:cs="Times New Roman"/>
          <w:b/>
          <w:color w:val="000000"/>
          <w:sz w:val="24"/>
          <w:szCs w:val="24"/>
        </w:rPr>
        <w:t>Strojnická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Helena Havelková tel. 974 834 314, 605 209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819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Pr="0051143C">
          <w:rPr>
            <w:rStyle w:val="Hypertextovodkaz"/>
            <w:rFonts w:ascii="Times New Roman" w:hAnsi="Times New Roman" w:cs="Times New Roman"/>
            <w:sz w:val="24"/>
            <w:szCs w:val="24"/>
          </w:rPr>
          <w:t>h.havelkova@zsmv.cz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Kapucín – Martina Krejčová tel. 974 839</w:t>
      </w:r>
      <w:r w:rsidR="003B3F0D">
        <w:rPr>
          <w:color w:val="000000"/>
        </w:rPr>
        <w:t> </w:t>
      </w:r>
      <w:r>
        <w:rPr>
          <w:color w:val="000000"/>
        </w:rPr>
        <w:t>202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18" w:history="1">
        <w:r w:rsidRPr="0051143C">
          <w:rPr>
            <w:rStyle w:val="Hypertextovodkaz"/>
          </w:rPr>
          <w:t>vydejna.kapucin@zsmv.cz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Bubeneč – Helena Havelková tel. 974 834</w:t>
      </w:r>
      <w:r w:rsidR="003B3F0D">
        <w:rPr>
          <w:color w:val="000000"/>
        </w:rPr>
        <w:t> </w:t>
      </w:r>
      <w:r>
        <w:rPr>
          <w:color w:val="000000"/>
        </w:rPr>
        <w:t>314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19" w:history="1">
        <w:r w:rsidRPr="0051143C">
          <w:rPr>
            <w:rStyle w:val="Hypertextovodkaz"/>
          </w:rPr>
          <w:t>h.havelkova@zsmv.cz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Nádražní - Helena Havelková tel. 974 834</w:t>
      </w:r>
      <w:r w:rsidR="003B3F0D">
        <w:rPr>
          <w:color w:val="000000"/>
        </w:rPr>
        <w:t> </w:t>
      </w:r>
      <w:r>
        <w:rPr>
          <w:color w:val="000000"/>
        </w:rPr>
        <w:t>314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20" w:history="1">
        <w:r w:rsidRPr="0051143C">
          <w:rPr>
            <w:rStyle w:val="Hypertextovodkaz"/>
          </w:rPr>
          <w:t>h.havelkova@zsmv.cz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GŘ HZS – Marie Říhová tel. 974 819</w:t>
      </w:r>
      <w:r w:rsidR="003B3F0D">
        <w:rPr>
          <w:color w:val="000000"/>
        </w:rPr>
        <w:t> </w:t>
      </w:r>
      <w:r>
        <w:rPr>
          <w:color w:val="000000"/>
        </w:rPr>
        <w:t>588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21" w:history="1">
        <w:r w:rsidRPr="0051143C">
          <w:rPr>
            <w:rStyle w:val="Hypertextovodkaz"/>
          </w:rPr>
          <w:t>kantyna.hasici@zsmv.cz</w:t>
        </w:r>
      </w:hyperlink>
    </w:p>
    <w:p w:rsidR="00AD216C" w:rsidRDefault="00AD216C" w:rsidP="00AD2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5703">
        <w:rPr>
          <w:rFonts w:ascii="Times New Roman" w:hAnsi="Times New Roman" w:cs="Times New Roman"/>
          <w:b/>
          <w:color w:val="000000"/>
          <w:sz w:val="24"/>
          <w:szCs w:val="24"/>
        </w:rPr>
        <w:t>Zbraslav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Ivana Švecová tel. 974 842 642, 605 209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822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22" w:history="1">
        <w:r w:rsidRPr="0051143C">
          <w:rPr>
            <w:rStyle w:val="Hypertextovodkaz"/>
            <w:rFonts w:ascii="Times New Roman" w:hAnsi="Times New Roman" w:cs="Times New Roman"/>
            <w:sz w:val="24"/>
            <w:szCs w:val="24"/>
          </w:rPr>
          <w:t>i.svecova@zsmv.cz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Přípotoční – Martin Hladovec tel. 974 844</w:t>
      </w:r>
      <w:r w:rsidR="003B3F0D">
        <w:rPr>
          <w:color w:val="000000"/>
        </w:rPr>
        <w:t> </w:t>
      </w:r>
      <w:r>
        <w:rPr>
          <w:color w:val="000000"/>
        </w:rPr>
        <w:t>667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23" w:history="1">
        <w:r w:rsidRPr="0051143C">
          <w:rPr>
            <w:rStyle w:val="Hypertextovodkaz"/>
          </w:rPr>
          <w:t>vydejna.pripotocni@zsmv.cz</w:t>
        </w:r>
      </w:hyperlink>
    </w:p>
    <w:p w:rsidR="00AD216C" w:rsidRDefault="00AD216C" w:rsidP="00AD216C">
      <w:pPr>
        <w:rPr>
          <w:color w:val="000000"/>
        </w:rPr>
      </w:pPr>
      <w:r>
        <w:rPr>
          <w:color w:val="000000"/>
        </w:rPr>
        <w:t>Lhotka (PA) – Vlasta Procházková tel. 244 466</w:t>
      </w:r>
      <w:r w:rsidR="003B3F0D">
        <w:rPr>
          <w:color w:val="000000"/>
        </w:rPr>
        <w:t> </w:t>
      </w:r>
      <w:r>
        <w:rPr>
          <w:color w:val="000000"/>
        </w:rPr>
        <w:t>968</w:t>
      </w:r>
      <w:r w:rsidR="003B3F0D">
        <w:rPr>
          <w:color w:val="000000"/>
        </w:rPr>
        <w:t>,</w:t>
      </w:r>
      <w:r>
        <w:rPr>
          <w:color w:val="000000"/>
        </w:rPr>
        <w:t xml:space="preserve"> </w:t>
      </w:r>
      <w:hyperlink r:id="rId24" w:history="1">
        <w:r w:rsidRPr="0051143C">
          <w:rPr>
            <w:rStyle w:val="Hypertextovodkaz"/>
          </w:rPr>
          <w:t>kantyna.pa@zsmv.cz</w:t>
        </w:r>
      </w:hyperlink>
    </w:p>
    <w:p w:rsidR="00AD216C" w:rsidRPr="00AD216C" w:rsidRDefault="00AD216C" w:rsidP="00AD216C">
      <w:pPr>
        <w:pStyle w:val="Odstavecseseznamem"/>
        <w:numPr>
          <w:ilvl w:val="0"/>
          <w:numId w:val="1"/>
        </w:numPr>
        <w:rPr>
          <w:rStyle w:val="Hypertextovodkaz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165703">
        <w:rPr>
          <w:rFonts w:ascii="Times New Roman" w:hAnsi="Times New Roman" w:cs="Times New Roman"/>
          <w:b/>
          <w:color w:val="000000"/>
          <w:sz w:val="24"/>
          <w:szCs w:val="24"/>
        </w:rPr>
        <w:t>Cukrárna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Ivana Máchová tel: 974 849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702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51143C">
          <w:rPr>
            <w:rStyle w:val="Hypertextovodkaz"/>
            <w:rFonts w:ascii="Times New Roman" w:hAnsi="Times New Roman" w:cs="Times New Roman"/>
            <w:sz w:val="24"/>
            <w:szCs w:val="24"/>
          </w:rPr>
          <w:t>i.machova@zsmv.cz</w:t>
        </w:r>
      </w:hyperlink>
    </w:p>
    <w:p w:rsidR="00AD216C" w:rsidRPr="00AD216C" w:rsidRDefault="00AD216C" w:rsidP="00AD216C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AD216C" w:rsidRDefault="00AD216C" w:rsidP="00AD2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5703">
        <w:rPr>
          <w:rFonts w:ascii="Times New Roman" w:hAnsi="Times New Roman" w:cs="Times New Roman"/>
          <w:b/>
          <w:color w:val="000000"/>
          <w:sz w:val="24"/>
          <w:szCs w:val="24"/>
        </w:rPr>
        <w:t>Spiritka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Miroslav Vorlí</w:t>
      </w:r>
      <w:r w:rsidR="003B3F0D">
        <w:rPr>
          <w:rFonts w:ascii="Times New Roman" w:hAnsi="Times New Roman" w:cs="Times New Roman"/>
          <w:color w:val="000000"/>
          <w:sz w:val="24"/>
          <w:szCs w:val="24"/>
        </w:rPr>
        <w:t xml:space="preserve">k tel: 974 839 635, 605 205 450, </w:t>
      </w:r>
      <w:hyperlink r:id="rId26" w:history="1">
        <w:r w:rsidRPr="0051143C">
          <w:rPr>
            <w:rStyle w:val="Hypertextovodkaz"/>
            <w:rFonts w:ascii="Times New Roman" w:hAnsi="Times New Roman" w:cs="Times New Roman"/>
            <w:sz w:val="24"/>
            <w:szCs w:val="24"/>
          </w:rPr>
          <w:t>m.vorlik@zsmv.cz</w:t>
        </w:r>
      </w:hyperlink>
    </w:p>
    <w:p w:rsidR="00C95539" w:rsidRDefault="00C95539" w:rsidP="00EE1908"/>
    <w:p w:rsidR="00C95539" w:rsidRDefault="00C95539" w:rsidP="00EE1908"/>
    <w:p w:rsidR="00C95539" w:rsidRPr="00F31DC6" w:rsidRDefault="00C95539" w:rsidP="00EE1908">
      <w:pPr>
        <w:rPr>
          <w:u w:val="single"/>
        </w:rPr>
      </w:pPr>
      <w:r w:rsidRPr="00F31DC6">
        <w:rPr>
          <w:u w:val="single"/>
        </w:rPr>
        <w:t>ZA DODAVATELE</w:t>
      </w:r>
    </w:p>
    <w:p w:rsidR="00C95539" w:rsidRDefault="00C95539" w:rsidP="00EE1908"/>
    <w:p w:rsidR="00C95539" w:rsidRPr="00F31DC6" w:rsidRDefault="00B75205" w:rsidP="00F31DC6">
      <w:r>
        <w:t>Jaroslav Holub</w:t>
      </w:r>
    </w:p>
    <w:p w:rsidR="00C95539" w:rsidRDefault="00C95539" w:rsidP="00F31DC6"/>
    <w:p w:rsidR="003B3F0D" w:rsidRPr="00F31DC6" w:rsidRDefault="00B75205" w:rsidP="003B3F0D">
      <w:r>
        <w:t>+420 225 001 544; 225 001 252</w:t>
      </w:r>
      <w:r w:rsidR="003B3F0D">
        <w:t xml:space="preserve">, </w:t>
      </w:r>
      <w:r w:rsidR="003B3F0D" w:rsidRPr="003B3F0D">
        <w:t xml:space="preserve"> </w:t>
      </w:r>
      <w:r>
        <w:t>gastro@hospimed.cz</w:t>
      </w:r>
    </w:p>
    <w:p w:rsidR="00C95539" w:rsidRDefault="00C95539" w:rsidP="00F31DC6"/>
    <w:p w:rsidR="001F71D7" w:rsidRDefault="001F71D7" w:rsidP="00F31DC6"/>
    <w:p w:rsidR="00C95539" w:rsidRDefault="00C95539" w:rsidP="00EE1908"/>
    <w:p w:rsidR="00C95539" w:rsidRDefault="00C95539" w:rsidP="00EE190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6D2344" w:rsidRPr="002D6433" w:rsidTr="00BE15D3">
        <w:tc>
          <w:tcPr>
            <w:tcW w:w="4527" w:type="dxa"/>
          </w:tcPr>
          <w:p w:rsidR="006D2344" w:rsidRPr="002D6433" w:rsidRDefault="00BE15D3" w:rsidP="00BE15D3">
            <w:pPr>
              <w:keepNext/>
              <w:keepLines/>
            </w:pPr>
            <w:r>
              <w:rPr>
                <w:b/>
              </w:rPr>
              <w:t xml:space="preserve">                     Poskytovatel</w:t>
            </w:r>
          </w:p>
          <w:p w:rsidR="006D2344" w:rsidRPr="002D6433" w:rsidRDefault="006D2344" w:rsidP="00BE15D3">
            <w:pPr>
              <w:keepNext/>
              <w:keepLines/>
              <w:jc w:val="center"/>
            </w:pPr>
          </w:p>
          <w:p w:rsidR="006D2344" w:rsidRPr="002D6433" w:rsidRDefault="00886EFE" w:rsidP="00BE15D3">
            <w:pPr>
              <w:keepNext/>
              <w:keepLines/>
              <w:jc w:val="center"/>
            </w:pPr>
            <w:r>
              <w:t>V Praze dne ………</w:t>
            </w:r>
            <w:proofErr w:type="gramStart"/>
            <w:r>
              <w:t>…..</w:t>
            </w:r>
            <w:proofErr w:type="gramEnd"/>
            <w:r>
              <w:t xml:space="preserve"> </w:t>
            </w:r>
          </w:p>
          <w:p w:rsidR="006D2344" w:rsidRPr="002D6433" w:rsidRDefault="006D2344" w:rsidP="00BE15D3">
            <w:pPr>
              <w:keepNext/>
              <w:keepLines/>
              <w:jc w:val="center"/>
            </w:pPr>
          </w:p>
          <w:p w:rsidR="006D2344" w:rsidRPr="002D6433" w:rsidRDefault="006D2344" w:rsidP="00BE15D3">
            <w:pPr>
              <w:keepNext/>
              <w:keepLines/>
              <w:jc w:val="center"/>
            </w:pPr>
          </w:p>
          <w:p w:rsidR="006D2344" w:rsidRPr="002D6433" w:rsidRDefault="006D2344" w:rsidP="00BE15D3">
            <w:pPr>
              <w:keepNext/>
              <w:keepLines/>
              <w:jc w:val="center"/>
            </w:pPr>
          </w:p>
        </w:tc>
        <w:tc>
          <w:tcPr>
            <w:tcW w:w="4527" w:type="dxa"/>
          </w:tcPr>
          <w:p w:rsidR="006D2344" w:rsidRPr="002D6433" w:rsidRDefault="006D2344" w:rsidP="00BE15D3">
            <w:pPr>
              <w:keepNext/>
              <w:keepLines/>
              <w:jc w:val="center"/>
            </w:pPr>
            <w:r w:rsidRPr="002D6433">
              <w:rPr>
                <w:b/>
              </w:rPr>
              <w:t>Objednatel</w:t>
            </w:r>
          </w:p>
          <w:p w:rsidR="006D2344" w:rsidRPr="002D6433" w:rsidRDefault="006D2344" w:rsidP="00BE15D3">
            <w:pPr>
              <w:keepNext/>
              <w:keepLines/>
              <w:jc w:val="center"/>
            </w:pPr>
          </w:p>
          <w:p w:rsidR="006D2344" w:rsidRPr="002D6433" w:rsidRDefault="00886EFE" w:rsidP="00886EFE">
            <w:pPr>
              <w:keepNext/>
              <w:keepLines/>
            </w:pPr>
            <w:r>
              <w:t xml:space="preserve">           </w:t>
            </w:r>
            <w:bookmarkStart w:id="0" w:name="_GoBack"/>
            <w:bookmarkEnd w:id="0"/>
            <w:r w:rsidR="006D2344" w:rsidRPr="002D6433">
              <w:t>V</w:t>
            </w:r>
            <w:r w:rsidR="00BE15D3">
              <w:t xml:space="preserve"> Praze </w:t>
            </w:r>
            <w:r w:rsidR="006D2344" w:rsidRPr="002D6433">
              <w:t xml:space="preserve">dne </w:t>
            </w:r>
          </w:p>
          <w:p w:rsidR="006D2344" w:rsidRPr="002D6433" w:rsidRDefault="006D2344" w:rsidP="00BE15D3">
            <w:pPr>
              <w:keepNext/>
              <w:keepLines/>
              <w:jc w:val="center"/>
            </w:pPr>
          </w:p>
          <w:p w:rsidR="006D2344" w:rsidRPr="002D6433" w:rsidRDefault="006D2344" w:rsidP="00BE15D3">
            <w:pPr>
              <w:keepNext/>
              <w:keepLines/>
              <w:jc w:val="center"/>
            </w:pPr>
          </w:p>
          <w:p w:rsidR="006D2344" w:rsidRPr="002D6433" w:rsidRDefault="006D2344" w:rsidP="00BE15D3">
            <w:pPr>
              <w:keepNext/>
              <w:keepLines/>
              <w:jc w:val="center"/>
            </w:pPr>
          </w:p>
        </w:tc>
      </w:tr>
      <w:tr w:rsidR="006D2344" w:rsidRPr="002D6433" w:rsidTr="00BE15D3">
        <w:tc>
          <w:tcPr>
            <w:tcW w:w="4527" w:type="dxa"/>
          </w:tcPr>
          <w:p w:rsidR="006D2344" w:rsidRPr="002D6433" w:rsidRDefault="006D2344" w:rsidP="00BE15D3">
            <w:pPr>
              <w:keepNext/>
              <w:keepLines/>
              <w:jc w:val="center"/>
            </w:pPr>
            <w:r w:rsidRPr="002D6433">
              <w:t>.............................................</w:t>
            </w:r>
          </w:p>
          <w:p w:rsidR="006D2344" w:rsidRDefault="006D2344" w:rsidP="00BE15D3">
            <w:pPr>
              <w:keepNext/>
              <w:keepLines/>
            </w:pPr>
            <w:r>
              <w:t xml:space="preserve">           </w:t>
            </w:r>
            <w:r w:rsidR="00B75205">
              <w:t xml:space="preserve">    Jana Doubravová, jednatelka</w:t>
            </w:r>
          </w:p>
          <w:p w:rsidR="006D2344" w:rsidRPr="002D6433" w:rsidRDefault="006D2344" w:rsidP="00BE15D3">
            <w:pPr>
              <w:keepNext/>
              <w:keepLines/>
            </w:pPr>
            <w:r>
              <w:t xml:space="preserve"> </w:t>
            </w:r>
            <w:r w:rsidR="00B75205">
              <w:t xml:space="preserve">                  HOSPIMED spol.</w:t>
            </w:r>
            <w:r>
              <w:t xml:space="preserve">, s.r.o.                                                 </w:t>
            </w:r>
          </w:p>
          <w:p w:rsidR="006D2344" w:rsidRPr="002D6433" w:rsidRDefault="006D2344" w:rsidP="00BE15D3">
            <w:pPr>
              <w:keepNext/>
              <w:keepLines/>
              <w:jc w:val="center"/>
            </w:pPr>
          </w:p>
        </w:tc>
        <w:tc>
          <w:tcPr>
            <w:tcW w:w="4527" w:type="dxa"/>
          </w:tcPr>
          <w:p w:rsidR="006D2344" w:rsidRDefault="006D2344" w:rsidP="00BE15D3">
            <w:pPr>
              <w:keepNext/>
              <w:keepLines/>
              <w:jc w:val="center"/>
            </w:pPr>
            <w:r>
              <w:t>……………………………….</w:t>
            </w:r>
          </w:p>
          <w:p w:rsidR="006D2344" w:rsidRDefault="006D2344" w:rsidP="00BE15D3">
            <w:pPr>
              <w:keepNext/>
              <w:keepLines/>
              <w:jc w:val="center"/>
            </w:pPr>
            <w:r>
              <w:t>JUDr. Ladislav Máca, generální ředitel</w:t>
            </w:r>
          </w:p>
          <w:p w:rsidR="006D2344" w:rsidRPr="002D6433" w:rsidRDefault="006D2344" w:rsidP="00BE15D3">
            <w:pPr>
              <w:keepNext/>
              <w:keepLines/>
              <w:jc w:val="center"/>
            </w:pPr>
            <w:r>
              <w:t>Zařízení služeb pro Ministerstvo vnitra</w:t>
            </w:r>
          </w:p>
        </w:tc>
      </w:tr>
    </w:tbl>
    <w:p w:rsidR="006D2344" w:rsidRPr="00F31DC6" w:rsidRDefault="006D2344" w:rsidP="006D2344"/>
    <w:p w:rsidR="00C95539" w:rsidRDefault="00C95539" w:rsidP="00EE1908"/>
    <w:p w:rsidR="00C95539" w:rsidRDefault="00C95539" w:rsidP="00EE1908"/>
    <w:p w:rsidR="00C95539" w:rsidRDefault="00C95539" w:rsidP="00EE1908"/>
    <w:p w:rsidR="00C95539" w:rsidRDefault="00C95539" w:rsidP="00EE1908"/>
    <w:p w:rsidR="006D2344" w:rsidRPr="00F31DC6" w:rsidRDefault="006D2344"/>
    <w:sectPr w:rsidR="006D2344" w:rsidRPr="00F31DC6" w:rsidSect="00E75740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D3" w:rsidRDefault="00BE15D3" w:rsidP="00EE1908">
      <w:r>
        <w:separator/>
      </w:r>
    </w:p>
  </w:endnote>
  <w:endnote w:type="continuationSeparator" w:id="0">
    <w:p w:rsidR="00BE15D3" w:rsidRDefault="00BE15D3" w:rsidP="00E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D3" w:rsidRDefault="00BE15D3" w:rsidP="00EE1908">
      <w:r>
        <w:separator/>
      </w:r>
    </w:p>
  </w:footnote>
  <w:footnote w:type="continuationSeparator" w:id="0">
    <w:p w:rsidR="00BE15D3" w:rsidRDefault="00BE15D3" w:rsidP="00EE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3" w:rsidRPr="00EE1908" w:rsidRDefault="00BE15D3" w:rsidP="00EE1908">
    <w:pPr>
      <w:pStyle w:val="Zhlav"/>
      <w:tabs>
        <w:tab w:val="right" w:pos="9360"/>
      </w:tabs>
      <w:rPr>
        <w:sz w:val="16"/>
        <w:szCs w:val="16"/>
      </w:rPr>
    </w:pPr>
    <w:r>
      <w:rPr>
        <w:noProof/>
      </w:rPr>
      <w:drawing>
        <wp:inline distT="0" distB="0" distL="0" distR="0">
          <wp:extent cx="1076325" cy="600075"/>
          <wp:effectExtent l="0" t="0" r="9525" b="9525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2E1E">
      <w:rPr>
        <w:color w:val="000000"/>
        <w:sz w:val="16"/>
        <w:szCs w:val="16"/>
      </w:rPr>
      <w:tab/>
      <w:t xml:space="preserve">                              </w:t>
    </w:r>
    <w:r>
      <w:rPr>
        <w:color w:val="000000"/>
        <w:sz w:val="16"/>
        <w:szCs w:val="16"/>
      </w:rPr>
      <w:t xml:space="preserve">                              </w:t>
    </w:r>
    <w:r w:rsidRPr="00942E1E">
      <w:rPr>
        <w:sz w:val="16"/>
        <w:szCs w:val="16"/>
      </w:rPr>
      <w:t xml:space="preserve"> </w:t>
    </w:r>
    <w:r w:rsidRPr="00EE4B73">
      <w:rPr>
        <w:sz w:val="20"/>
        <w:szCs w:val="20"/>
      </w:rPr>
      <w:t>„</w:t>
    </w:r>
    <w:r>
      <w:rPr>
        <w:color w:val="000000"/>
        <w:sz w:val="20"/>
        <w:szCs w:val="20"/>
      </w:rPr>
      <w:t>Pozáruční opravy a servis velkokuchyňských zařízení</w:t>
    </w:r>
    <w:r w:rsidRPr="00EE4B73">
      <w:rPr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1377"/>
    <w:multiLevelType w:val="hybridMultilevel"/>
    <w:tmpl w:val="44FCC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08"/>
    <w:rsid w:val="00013914"/>
    <w:rsid w:val="000315F3"/>
    <w:rsid w:val="001F0430"/>
    <w:rsid w:val="001F71D7"/>
    <w:rsid w:val="0020411E"/>
    <w:rsid w:val="0021438C"/>
    <w:rsid w:val="002D6433"/>
    <w:rsid w:val="002E6BCC"/>
    <w:rsid w:val="0032331D"/>
    <w:rsid w:val="003503CB"/>
    <w:rsid w:val="00364E38"/>
    <w:rsid w:val="003B3F0D"/>
    <w:rsid w:val="00484162"/>
    <w:rsid w:val="004D677F"/>
    <w:rsid w:val="00595248"/>
    <w:rsid w:val="005E6C13"/>
    <w:rsid w:val="005F27F0"/>
    <w:rsid w:val="00650EE1"/>
    <w:rsid w:val="00667215"/>
    <w:rsid w:val="006D2344"/>
    <w:rsid w:val="00760CD4"/>
    <w:rsid w:val="00852B40"/>
    <w:rsid w:val="00857EA1"/>
    <w:rsid w:val="00886EFE"/>
    <w:rsid w:val="008E3B8F"/>
    <w:rsid w:val="008F5167"/>
    <w:rsid w:val="009158C3"/>
    <w:rsid w:val="00942E1E"/>
    <w:rsid w:val="00953DED"/>
    <w:rsid w:val="00976204"/>
    <w:rsid w:val="00982941"/>
    <w:rsid w:val="009C493A"/>
    <w:rsid w:val="00A43C58"/>
    <w:rsid w:val="00A75D92"/>
    <w:rsid w:val="00AA3862"/>
    <w:rsid w:val="00AD216C"/>
    <w:rsid w:val="00B3418E"/>
    <w:rsid w:val="00B4670A"/>
    <w:rsid w:val="00B75205"/>
    <w:rsid w:val="00BE15D3"/>
    <w:rsid w:val="00BF7A86"/>
    <w:rsid w:val="00C01694"/>
    <w:rsid w:val="00C04ED5"/>
    <w:rsid w:val="00C35676"/>
    <w:rsid w:val="00C61A3D"/>
    <w:rsid w:val="00C95539"/>
    <w:rsid w:val="00CF3D24"/>
    <w:rsid w:val="00D4117E"/>
    <w:rsid w:val="00D96069"/>
    <w:rsid w:val="00DC2E25"/>
    <w:rsid w:val="00DC44D0"/>
    <w:rsid w:val="00DD0678"/>
    <w:rsid w:val="00E64E8D"/>
    <w:rsid w:val="00E75740"/>
    <w:rsid w:val="00EE1816"/>
    <w:rsid w:val="00EE1908"/>
    <w:rsid w:val="00EE4B73"/>
    <w:rsid w:val="00F31ABF"/>
    <w:rsid w:val="00F31DC6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90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E19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E190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E190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1908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E190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E1908"/>
    <w:rPr>
      <w:rFonts w:cs="Times New Roman"/>
    </w:rPr>
  </w:style>
  <w:style w:type="table" w:styleId="Mkatabulky">
    <w:name w:val="Table Grid"/>
    <w:basedOn w:val="Normlntabulka"/>
    <w:uiPriority w:val="99"/>
    <w:rsid w:val="00B467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216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21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90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E19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E190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E190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1908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E190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E1908"/>
    <w:rPr>
      <w:rFonts w:cs="Times New Roman"/>
    </w:rPr>
  </w:style>
  <w:style w:type="table" w:styleId="Mkatabulky">
    <w:name w:val="Table Grid"/>
    <w:basedOn w:val="Normlntabulka"/>
    <w:uiPriority w:val="99"/>
    <w:rsid w:val="00B467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216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21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ydejna.stromovka@zsmv.cz" TargetMode="External"/><Relationship Id="rId18" Type="http://schemas.openxmlformats.org/officeDocument/2006/relationships/hyperlink" Target="mailto:vydejna.kapucin@zsmv.cz" TargetMode="External"/><Relationship Id="rId26" Type="http://schemas.openxmlformats.org/officeDocument/2006/relationships/hyperlink" Target="mailto:m.vorlik@zsmv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antyna.hasici@zsmv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ydejna.olsanska@zsmv.cz" TargetMode="External"/><Relationship Id="rId17" Type="http://schemas.openxmlformats.org/officeDocument/2006/relationships/hyperlink" Target="mailto:h.havelkova@zsmv.cz" TargetMode="External"/><Relationship Id="rId25" Type="http://schemas.openxmlformats.org/officeDocument/2006/relationships/hyperlink" Target="mailto:i.machova@zsm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vydejna.arco@zsmv.cz" TargetMode="External"/><Relationship Id="rId20" Type="http://schemas.openxmlformats.org/officeDocument/2006/relationships/hyperlink" Target="mailto:h.havelkova@zsmv.c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ydejna.veleslavin@zsmv.cz" TargetMode="External"/><Relationship Id="rId24" Type="http://schemas.openxmlformats.org/officeDocument/2006/relationships/hyperlink" Target="mailto:kantyna.pa@zsm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ydejna.archiv@zsmv.cz" TargetMode="External"/><Relationship Id="rId23" Type="http://schemas.openxmlformats.org/officeDocument/2006/relationships/hyperlink" Target="mailto:vydejna.pripotocni@zsmv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antyna.hrad@zsmv.cz" TargetMode="External"/><Relationship Id="rId19" Type="http://schemas.openxmlformats.org/officeDocument/2006/relationships/hyperlink" Target="mailto:h.havelkova@zsm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hybsky@zsmv.cz" TargetMode="External"/><Relationship Id="rId14" Type="http://schemas.openxmlformats.org/officeDocument/2006/relationships/hyperlink" Target="mailto:z.kopacka@zsmv.cz" TargetMode="External"/><Relationship Id="rId22" Type="http://schemas.openxmlformats.org/officeDocument/2006/relationships/hyperlink" Target="mailto:i.svecova@zsmv.cz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78EA3007</Template>
  <TotalTime>48</TotalTime>
  <Pages>3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Svatosova</dc:creator>
  <cp:lastModifiedBy>Zdenka Kratochvilova</cp:lastModifiedBy>
  <cp:revision>9</cp:revision>
  <cp:lastPrinted>2017-06-01T10:35:00Z</cp:lastPrinted>
  <dcterms:created xsi:type="dcterms:W3CDTF">2017-05-31T11:04:00Z</dcterms:created>
  <dcterms:modified xsi:type="dcterms:W3CDTF">2017-06-06T09:09:00Z</dcterms:modified>
</cp:coreProperties>
</file>