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61E" w:rsidRDefault="009A483F">
      <w:pPr>
        <w:pStyle w:val="Row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line">
                  <wp:posOffset>215900</wp:posOffset>
                </wp:positionV>
                <wp:extent cx="0" cy="3251200"/>
                <wp:effectExtent l="13335" t="12700" r="15240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6" o:spid="_x0000_s1026" type="#_x0000_t32" style="position:absolute;margin-left:266pt;margin-top:17pt;width:0;height:256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203200</wp:posOffset>
                </wp:positionV>
                <wp:extent cx="0" cy="3263900"/>
                <wp:effectExtent l="13335" t="9525" r="15240" b="1270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551pt;margin-top:16pt;width:0;height:257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203200</wp:posOffset>
                </wp:positionV>
                <wp:extent cx="6985000" cy="0"/>
                <wp:effectExtent l="10160" t="9525" r="15240" b="9525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1pt;margin-top:16pt;width:550pt;height:0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evEHg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203200</wp:posOffset>
                </wp:positionV>
                <wp:extent cx="0" cy="3263900"/>
                <wp:effectExtent l="10160" t="9525" r="8890" b="1270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1pt;margin-top:16pt;width:0;height:257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HiN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zTB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</w:p>
    <w:p w:rsidR="006B461E" w:rsidRDefault="009A483F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OB84 - 97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OB8424-097</w:t>
      </w:r>
    </w:p>
    <w:p w:rsidR="006B461E" w:rsidRDefault="009A483F">
      <w:pPr>
        <w:pStyle w:val="Row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63500</wp:posOffset>
                </wp:positionV>
                <wp:extent cx="3606800" cy="0"/>
                <wp:effectExtent l="6985" t="6350" r="15240" b="1270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267pt;margin-top:5pt;width:284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n9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a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6B461E" w:rsidRDefault="009A483F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line">
                  <wp:posOffset>177800</wp:posOffset>
                </wp:positionV>
                <wp:extent cx="660400" cy="139700"/>
                <wp:effectExtent l="635" t="3175" r="5715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461E" w:rsidRDefault="009A483F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Pražská 264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271pt;margin-top:14pt;width:52pt;height:11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" stroked="f">
                <v:fill opacity="0"/>
                <v:textbox inset="0,0,0,0">
                  <w:txbxContent>
                    <w:p w:rsidR="006B461E" w:rsidRDefault="009A483F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Pražská 264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Ministerstvo zahraničních věcí ČR</w:t>
      </w:r>
      <w:r>
        <w:tab/>
      </w:r>
      <w:r>
        <w:rPr>
          <w:rStyle w:val="Text5"/>
        </w:rPr>
        <w:t>TOI TOI Sanitár.systemy</w:t>
      </w:r>
    </w:p>
    <w:p w:rsidR="006B461E" w:rsidRDefault="009A483F">
      <w:pPr>
        <w:pStyle w:val="Row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127000</wp:posOffset>
                </wp:positionV>
                <wp:extent cx="762000" cy="127000"/>
                <wp:effectExtent l="6985" t="3175" r="2540" b="317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461E" w:rsidRDefault="009A483F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118 00  Praha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7" type="#_x0000_t202" style="position:absolute;margin-left:6pt;margin-top:10pt;width:60pt;height:10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" stroked="f">
                <v:fill opacity="0"/>
                <v:textbox inset="0,0,0,0">
                  <w:txbxContent>
                    <w:p w:rsidR="006B461E" w:rsidRDefault="009A483F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118 00  Praha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Loretánské náměstí 5</w:t>
      </w:r>
      <w:r>
        <w:tab/>
      </w:r>
      <w:r>
        <w:rPr>
          <w:rStyle w:val="Text5"/>
          <w:position w:val="-5"/>
        </w:rPr>
        <w:t>274 01 Slaný</w:t>
      </w:r>
    </w:p>
    <w:p w:rsidR="006B461E" w:rsidRDefault="009A483F">
      <w:pPr>
        <w:pStyle w:val="Row7"/>
      </w:pPr>
      <w:r>
        <w:tab/>
      </w:r>
      <w:r>
        <w:rPr>
          <w:rStyle w:val="Text3"/>
        </w:rPr>
        <w:t>Česká republika</w:t>
      </w:r>
      <w:r>
        <w:tab/>
      </w:r>
      <w:r>
        <w:rPr>
          <w:rStyle w:val="Text5"/>
          <w:position w:val="12"/>
        </w:rPr>
        <w:t>Česká republika</w:t>
      </w:r>
    </w:p>
    <w:p w:rsidR="006B461E" w:rsidRDefault="006B461E">
      <w:pPr>
        <w:pStyle w:val="Row8"/>
      </w:pPr>
    </w:p>
    <w:p w:rsidR="006B461E" w:rsidRDefault="006B461E">
      <w:pPr>
        <w:pStyle w:val="Row8"/>
      </w:pPr>
    </w:p>
    <w:p w:rsidR="006B461E" w:rsidRDefault="006B461E">
      <w:pPr>
        <w:pStyle w:val="Row8"/>
      </w:pPr>
    </w:p>
    <w:p w:rsidR="006B461E" w:rsidRDefault="009A483F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6985" t="12700" r="15240" b="635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67pt;margin-top:16pt;width:284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margin">
                  <wp:posOffset>5880100</wp:posOffset>
                </wp:positionH>
                <wp:positionV relativeFrom="line">
                  <wp:posOffset>203200</wp:posOffset>
                </wp:positionV>
                <wp:extent cx="0" cy="381000"/>
                <wp:effectExtent l="10160" t="12700" r="8890" b="635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463pt;margin-top:16pt;width:0;height:30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margin">
                  <wp:posOffset>5080000</wp:posOffset>
                </wp:positionH>
                <wp:positionV relativeFrom="line">
                  <wp:posOffset>203200</wp:posOffset>
                </wp:positionV>
                <wp:extent cx="0" cy="381000"/>
                <wp:effectExtent l="10160" t="12700" r="8890" b="635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400pt;margin-top:16pt;width:0;height:30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CZ45769851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49551655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CZ49551655</w:t>
      </w:r>
    </w:p>
    <w:p w:rsidR="006B461E" w:rsidRDefault="009A483F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6985" t="12700" r="1524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67pt;margin-top:16pt;width:284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6985" t="6350" r="1206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348pt;margin-top:2pt;width:0;height:29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Org. složka státu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28.03.2024</w:t>
      </w:r>
      <w:r>
        <w:tab/>
      </w:r>
      <w:r>
        <w:rPr>
          <w:rStyle w:val="Text2"/>
        </w:rPr>
        <w:t>Číslo jednací</w:t>
      </w:r>
      <w:r>
        <w:tab/>
      </w:r>
      <w:r>
        <w:rPr>
          <w:rStyle w:val="Text3"/>
        </w:rPr>
        <w:t>2260202024</w:t>
      </w:r>
    </w:p>
    <w:p w:rsidR="006B461E" w:rsidRDefault="009A483F">
      <w:pPr>
        <w:pStyle w:val="Row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6985" t="9525" r="5715" b="1270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267pt;margin-top:17pt;width:284pt;height:1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9525" r="15240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67pt;margin-top:17pt;width:284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Do9lVE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Smlouva</w:t>
      </w:r>
    </w:p>
    <w:p w:rsidR="006B461E" w:rsidRDefault="009A483F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12700" r="15240" b="635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67pt;margin-top:17pt;width:284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IoLWW8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Požadujeme :</w:t>
      </w:r>
    </w:p>
    <w:p w:rsidR="006B461E" w:rsidRDefault="009A483F">
      <w:pPr>
        <w:pStyle w:val="Row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9525" r="1524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267pt;margin-top:17pt;width:284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6985" t="12700" r="12065" b="9525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348pt;margin-top:3pt;width:0;height:59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</w:p>
    <w:p w:rsidR="006B461E" w:rsidRDefault="009A483F">
      <w:pPr>
        <w:pStyle w:val="Row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9525" r="15240" b="9525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267pt;margin-top:17pt;width:28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Y2H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FGWNhy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</w:p>
    <w:p w:rsidR="006B461E" w:rsidRDefault="009A483F">
      <w:pPr>
        <w:pStyle w:val="Row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6350" r="1524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267pt;margin-top:17pt;width:284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0G5Kg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pFNBuS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platby</w:t>
      </w:r>
    </w:p>
    <w:p w:rsidR="006B461E" w:rsidRDefault="009A483F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0" cy="1841500"/>
                <wp:effectExtent l="10160" t="6350" r="8890" b="9525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1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1pt;margin-top:18pt;width:0;height:14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okiHQIAAD4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1841500"/>
                <wp:effectExtent l="13335" t="6350" r="15240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1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551pt;margin-top:18pt;width:0;height:14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0160" t="6350" r="15240" b="1270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pt;margin-top:18pt;width:550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6B461E" w:rsidRDefault="009A483F">
      <w:pPr>
        <w:pStyle w:val="Row16"/>
      </w:pPr>
      <w:r>
        <w:tab/>
      </w:r>
      <w:r>
        <w:rPr>
          <w:rStyle w:val="Text3"/>
        </w:rPr>
        <w:t>V rámci logistického zajištění akce iFMM (Neformální Ministeriáda NATO v Praze), která se koná ve dnech 30. - 31 května 2024, objednáváme</w:t>
      </w:r>
    </w:p>
    <w:p w:rsidR="006B461E" w:rsidRDefault="009A483F">
      <w:pPr>
        <w:pStyle w:val="Row17"/>
      </w:pPr>
      <w:r>
        <w:tab/>
      </w:r>
      <w:r>
        <w:rPr>
          <w:rStyle w:val="Text3"/>
        </w:rPr>
        <w:t>mobilní WC karavany na základě zaslané nabídky ze dne 18.3.2024.</w:t>
      </w:r>
    </w:p>
    <w:p w:rsidR="006B461E" w:rsidRDefault="009A483F">
      <w:pPr>
        <w:pStyle w:val="Row17"/>
      </w:pPr>
      <w:r>
        <w:tab/>
      </w:r>
      <w:r>
        <w:rPr>
          <w:rStyle w:val="Text3"/>
        </w:rPr>
        <w:t>Tyto WC karavany budou využity v prostorách tzv. Mediálního městečka (Akreditační centrum, Mediální centrum, Mediální tým NATO, Přenosové</w:t>
      </w:r>
    </w:p>
    <w:p w:rsidR="006B461E" w:rsidRDefault="009A483F">
      <w:pPr>
        <w:pStyle w:val="Row17"/>
      </w:pPr>
      <w:r>
        <w:tab/>
      </w:r>
      <w:r>
        <w:rPr>
          <w:rStyle w:val="Text3"/>
        </w:rPr>
        <w:t>vozy ČT, Catering area), které bude vybudováno před Loretou. Jedná se o zázemí toalet pro cca 150 osob.</w:t>
      </w:r>
    </w:p>
    <w:p w:rsidR="006B461E" w:rsidRDefault="009A483F">
      <w:pPr>
        <w:pStyle w:val="Row17"/>
      </w:pPr>
      <w:r>
        <w:tab/>
      </w:r>
      <w:r>
        <w:rPr>
          <w:rStyle w:val="Text3"/>
        </w:rPr>
        <w:t>Uvedená ceno</w:t>
      </w:r>
      <w:r>
        <w:rPr>
          <w:rStyle w:val="Text3"/>
        </w:rPr>
        <w:t>vá nabídka zahrnuje:</w:t>
      </w:r>
    </w:p>
    <w:p w:rsidR="006B461E" w:rsidRDefault="009A483F">
      <w:pPr>
        <w:pStyle w:val="Row18"/>
      </w:pPr>
      <w:r>
        <w:tab/>
      </w:r>
      <w:r>
        <w:rPr>
          <w:rStyle w:val="Text3"/>
        </w:rPr>
        <w:t>-</w:t>
      </w:r>
      <w:r>
        <w:rPr>
          <w:rStyle w:val="Text3"/>
        </w:rPr>
        <w:tab/>
        <w:t>přistavení WC karavanu Luxury dne 24. 5. 2024 (pro zajištění zázemí pro pracovníky, kteří budou zabezpečovat přípravné práce)</w:t>
      </w:r>
    </w:p>
    <w:p w:rsidR="006B461E" w:rsidRDefault="009A483F">
      <w:pPr>
        <w:pStyle w:val="Row18"/>
      </w:pPr>
      <w:r>
        <w:tab/>
      </w:r>
      <w:r>
        <w:rPr>
          <w:rStyle w:val="Text3"/>
        </w:rPr>
        <w:t>-</w:t>
      </w:r>
      <w:r>
        <w:rPr>
          <w:rStyle w:val="Text3"/>
        </w:rPr>
        <w:tab/>
        <w:t>přistavení WC karavanu V.I.P. dne 29. 5. 2024 (náhrada za WC karavan Luxury, který bude odvezen)</w:t>
      </w:r>
    </w:p>
    <w:p w:rsidR="006B461E" w:rsidRDefault="009A483F">
      <w:pPr>
        <w:pStyle w:val="Row18"/>
      </w:pPr>
      <w:r>
        <w:tab/>
      </w:r>
      <w:r>
        <w:rPr>
          <w:rStyle w:val="Text3"/>
        </w:rPr>
        <w:t>-</w:t>
      </w:r>
      <w:r>
        <w:rPr>
          <w:rStyle w:val="Text3"/>
        </w:rPr>
        <w:tab/>
        <w:t>dne</w:t>
      </w:r>
      <w:r>
        <w:rPr>
          <w:rStyle w:val="Text3"/>
        </w:rPr>
        <w:t xml:space="preserve"> 1. 6. 2024 (po 17.00 hod.) bude odvezen WC karavan V.I.P. (ukončení celé akce)</w:t>
      </w:r>
    </w:p>
    <w:p w:rsidR="006B461E" w:rsidRDefault="009A483F">
      <w:pPr>
        <w:pStyle w:val="Row17"/>
      </w:pPr>
      <w:r>
        <w:tab/>
      </w:r>
      <w:r>
        <w:rPr>
          <w:rStyle w:val="Text3"/>
        </w:rPr>
        <w:t>Součástí WC karavanů je plnohodnotný servis zařízení po celou dobu akce - personální přítomnost pracovníka uvedené firmy, který bude zajišťovat</w:t>
      </w:r>
    </w:p>
    <w:p w:rsidR="006B461E" w:rsidRDefault="009A483F">
      <w:pPr>
        <w:pStyle w:val="Row17"/>
      </w:pPr>
      <w:r>
        <w:tab/>
      </w:r>
      <w:r>
        <w:rPr>
          <w:rStyle w:val="Text3"/>
        </w:rPr>
        <w:t>údržbu a čistotu karavanů.</w:t>
      </w:r>
    </w:p>
    <w:p w:rsidR="006B461E" w:rsidRDefault="009A483F">
      <w:pPr>
        <w:pStyle w:val="Row17"/>
      </w:pPr>
      <w:r>
        <w:tab/>
      </w:r>
    </w:p>
    <w:p w:rsidR="006B461E" w:rsidRDefault="009A483F">
      <w:pPr>
        <w:pStyle w:val="Row17"/>
      </w:pPr>
      <w:r>
        <w:tab/>
      </w:r>
      <w:r>
        <w:rPr>
          <w:rStyle w:val="Text3"/>
        </w:rPr>
        <w:t>Celková cenová nabídka činí : 184.100,00 Kč bez DPH, 222.761,00 Kč včetně DPH.</w:t>
      </w:r>
    </w:p>
    <w:p w:rsidR="006B461E" w:rsidRDefault="009A483F">
      <w:pPr>
        <w:pStyle w:val="Row17"/>
      </w:pPr>
      <w:r>
        <w:tab/>
      </w:r>
    </w:p>
    <w:p w:rsidR="006B461E" w:rsidRDefault="009A483F">
      <w:pPr>
        <w:pStyle w:val="Row17"/>
      </w:pPr>
      <w:r>
        <w:tab/>
      </w:r>
      <w:r>
        <w:rPr>
          <w:rStyle w:val="Text3"/>
        </w:rPr>
        <w:t>Děkujeme za spolupráci.</w:t>
      </w:r>
    </w:p>
    <w:p w:rsidR="006B461E" w:rsidRDefault="009A483F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63500</wp:posOffset>
                </wp:positionV>
                <wp:extent cx="6959600" cy="190500"/>
                <wp:effectExtent l="13335" t="6350" r="8890" b="1270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pt;margin-top:5pt;width:548pt;height:15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63500</wp:posOffset>
                </wp:positionV>
                <wp:extent cx="0" cy="215900"/>
                <wp:effectExtent l="13335" t="6350" r="15240" b="1587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551pt;margin-top:5pt;width:0;height:17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0" cy="215900"/>
                <wp:effectExtent l="10160" t="6350" r="8890" b="1587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1pt;margin-top:5pt;width:0;height:17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85000" cy="0"/>
                <wp:effectExtent l="10160" t="6350" r="1524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pt;margin-top:5pt;width:550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6B461E" w:rsidRDefault="009A483F">
      <w:pPr>
        <w:pStyle w:val="Row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50800</wp:posOffset>
                </wp:positionV>
                <wp:extent cx="0" cy="292100"/>
                <wp:effectExtent l="13335" t="9525" r="15240" b="1270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551pt;margin-top:4pt;width:0;height:23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50800</wp:posOffset>
                </wp:positionV>
                <wp:extent cx="0" cy="292100"/>
                <wp:effectExtent l="10160" t="9525" r="8890" b="1270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pt;margin-top:4pt;width:0;height:23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iFMM-NATO - objed. WC karavanů - VN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184 100.00</w:t>
      </w:r>
      <w:r>
        <w:tab/>
      </w:r>
      <w:r>
        <w:rPr>
          <w:rStyle w:val="Text3"/>
        </w:rPr>
        <w:t>38 661.00</w:t>
      </w:r>
      <w:r>
        <w:tab/>
      </w:r>
      <w:r>
        <w:rPr>
          <w:rStyle w:val="Text3"/>
        </w:rPr>
        <w:t>222 761.00</w:t>
      </w:r>
    </w:p>
    <w:p w:rsidR="006B461E" w:rsidRDefault="009A483F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152400</wp:posOffset>
                </wp:positionV>
                <wp:extent cx="6985000" cy="0"/>
                <wp:effectExtent l="10160" t="6350" r="15240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pt;margin-top:12pt;width:550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139700</wp:posOffset>
                </wp:positionV>
                <wp:extent cx="0" cy="1244600"/>
                <wp:effectExtent l="10160" t="12700" r="8890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pt;margin-top:11pt;width:0;height:98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139700</wp:posOffset>
                </wp:positionV>
                <wp:extent cx="0" cy="1244600"/>
                <wp:effectExtent l="13335" t="12700" r="15240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551pt;margin-top:11pt;width:0;height:98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082/2023</w:t>
      </w:r>
    </w:p>
    <w:p w:rsidR="006B461E" w:rsidRDefault="009A483F">
      <w:pPr>
        <w:pStyle w:val="Row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6985" t="12700" r="1524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79pt;margin-top:20pt;width:269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222 761.00</w:t>
      </w:r>
      <w:r>
        <w:tab/>
      </w:r>
      <w:r>
        <w:rPr>
          <w:rStyle w:val="Text2"/>
        </w:rPr>
        <w:t>Kč</w:t>
      </w:r>
    </w:p>
    <w:p w:rsidR="006B461E" w:rsidRDefault="009A483F" w:rsidP="009A483F">
      <w:pPr>
        <w:pStyle w:val="Row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63500</wp:posOffset>
                </wp:positionV>
                <wp:extent cx="3416300" cy="0"/>
                <wp:effectExtent l="6985" t="9525" r="15240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79pt;margin-top:5pt;width:269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AdeHAIAADwEAAAOAAAAZHJzL2Uyb0RvYy54bWysU8GO2jAQvVfqP1i+QxJIWT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tab/>
      </w:r>
      <w:bookmarkStart w:id="0" w:name="_GoBack"/>
      <w:bookmarkEnd w:id="0"/>
    </w:p>
    <w:p w:rsidR="006B461E" w:rsidRDefault="006B461E">
      <w:pPr>
        <w:pStyle w:val="Row8"/>
      </w:pPr>
    </w:p>
    <w:p w:rsidR="006B461E" w:rsidRDefault="006B461E">
      <w:pPr>
        <w:pStyle w:val="Row8"/>
      </w:pPr>
    </w:p>
    <w:p w:rsidR="006B461E" w:rsidRDefault="006B461E">
      <w:pPr>
        <w:pStyle w:val="Row8"/>
      </w:pPr>
    </w:p>
    <w:p w:rsidR="006B461E" w:rsidRDefault="006B461E">
      <w:pPr>
        <w:pStyle w:val="Row8"/>
      </w:pPr>
    </w:p>
    <w:p w:rsidR="006B461E" w:rsidRDefault="009A483F">
      <w:pPr>
        <w:pStyle w:val="Row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margin">
                  <wp:posOffset>1079500</wp:posOffset>
                </wp:positionH>
                <wp:positionV relativeFrom="line">
                  <wp:posOffset>114300</wp:posOffset>
                </wp:positionV>
                <wp:extent cx="5816600" cy="0"/>
                <wp:effectExtent l="10160" t="6350" r="1206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85pt;margin-top:9pt;width:458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Razítko a podpis</w:t>
      </w:r>
    </w:p>
    <w:p w:rsidR="006B461E" w:rsidRDefault="009A483F">
      <w:pPr>
        <w:pStyle w:val="Row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25400</wp:posOffset>
                </wp:positionV>
                <wp:extent cx="6985000" cy="0"/>
                <wp:effectExtent l="10160" t="12700" r="1524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pt;margin-top:2pt;width:550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CQuj+62AAAAAY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6B461E" w:rsidSect="00000001">
      <w:headerReference w:type="default" r:id="rId7"/>
      <w:footerReference w:type="default" r:id="rId8"/>
      <w:pgSz w:w="11905" w:h="16838"/>
      <w:pgMar w:top="283" w:right="341" w:bottom="283" w:left="341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A483F">
      <w:pPr>
        <w:spacing w:after="0" w:line="240" w:lineRule="auto"/>
      </w:pPr>
      <w:r>
        <w:separator/>
      </w:r>
    </w:p>
  </w:endnote>
  <w:endnote w:type="continuationSeparator" w:id="0">
    <w:p w:rsidR="00000000" w:rsidRDefault="009A4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61E" w:rsidRDefault="009A483F">
    <w:pPr>
      <w:pStyle w:val="Row26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0160" t="11430" r="15240" b="762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P9mrDXaAAAACgEAAA8AAAAAAAAAAAAAAAAAeQQAAGRycy9kb3ducmV2LnhtbFBL&#10;BQYAAAAABAAEAPMAAACABQAAAAA=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OB8424-097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6B461E" w:rsidRDefault="006B461E">
    <w:pPr>
      <w:pStyle w:val="Row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A483F">
      <w:pPr>
        <w:spacing w:after="0" w:line="240" w:lineRule="auto"/>
      </w:pPr>
      <w:r>
        <w:separator/>
      </w:r>
    </w:p>
  </w:footnote>
  <w:footnote w:type="continuationSeparator" w:id="0">
    <w:p w:rsidR="00000000" w:rsidRDefault="009A4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61E" w:rsidRDefault="006B461E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6B461E"/>
    <w:rsid w:val="009107EA"/>
    <w:rsid w:val="009A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0"/>
        <o:r id="V:Rule2" type="connector" idref="#_x0000_s1059"/>
        <o:r id="V:Rule3" type="connector" idref="#_x0000_s1058"/>
        <o:r id="V:Rule4" type="connector" idref="#_x0000_s1057"/>
        <o:r id="V:Rule5" type="connector" idref="#_x0000_s1056"/>
        <o:r id="V:Rule6" type="connector" idref="#_x0000_s1053"/>
        <o:r id="V:Rule7" type="connector" idref="#_x0000_s1052"/>
        <o:r id="V:Rule8" type="connector" idref="#_x0000_s1051"/>
        <o:r id="V:Rule9" type="connector" idref="#_x0000_s1050"/>
        <o:r id="V:Rule10" type="connector" idref="#_x0000_s1049"/>
        <o:r id="V:Rule11" type="connector" idref="#_x0000_s1047"/>
        <o:r id="V:Rule12" type="connector" idref="#_x0000_s1046"/>
        <o:r id="V:Rule13" type="connector" idref="#_x0000_s1045"/>
        <o:r id="V:Rule14" type="connector" idref="#_x0000_s1044"/>
        <o:r id="V:Rule15" type="connector" idref="#_x0000_s1043"/>
        <o:r id="V:Rule16" type="connector" idref="#_x0000_s1042"/>
        <o:r id="V:Rule17" type="connector" idref="#_x0000_s1041"/>
        <o:r id="V:Rule18" type="connector" idref="#_x0000_s1040"/>
        <o:r id="V:Rule19" type="connector" idref="#_x0000_s1039"/>
        <o:r id="V:Rule20" type="connector" idref="#_x0000_s1037"/>
        <o:r id="V:Rule21" type="connector" idref="#_x0000_s1036"/>
        <o:r id="V:Rule22" type="connector" idref="#_x0000_s1035"/>
        <o:r id="V:Rule23" type="connector" idref="#_x0000_s1034"/>
        <o:r id="V:Rule24" type="connector" idref="#_x0000_s1033"/>
        <o:r id="V:Rule25" type="connector" idref="#_x0000_s1032"/>
        <o:r id="V:Rule26" type="connector" idref="#_x0000_s1031"/>
        <o:r id="V:Rule27" type="connector" idref="#_x0000_s1030"/>
        <o:r id="V:Rule28" type="connector" idref="#_x0000_s1029"/>
        <o:r id="V:Rule29" type="connector" idref="#_x0000_s1028"/>
        <o:r id="V:Rule30" type="connector" idref="#_x0000_s1027"/>
        <o:r id="V:Rule3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after="6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20" w:after="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0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  <w:tab w:val="left" w:pos="524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4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after="6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20" w:after="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0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  <w:tab w:val="left" w:pos="524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4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8C4FC010.dotm</Template>
  <TotalTime>0</TotalTime>
  <Pages>1</Pages>
  <Words>259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ikadleco</dc:creator>
  <cp:keywords/>
  <dc:description/>
  <cp:lastModifiedBy>Ivana KADLECOVÁ</cp:lastModifiedBy>
  <cp:revision>2</cp:revision>
  <dcterms:created xsi:type="dcterms:W3CDTF">2024-04-19T09:23:00Z</dcterms:created>
  <dcterms:modified xsi:type="dcterms:W3CDTF">2024-04-19T09:23:00Z</dcterms:modified>
  <cp:category/>
</cp:coreProperties>
</file>