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1B9" w14:textId="0C615F7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6951EA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2F5B">
        <w:rPr>
          <w:rFonts w:ascii="Arial" w:hAnsi="Arial" w:cs="Arial"/>
          <w:b/>
          <w:sz w:val="35"/>
        </w:rPr>
        <w:t>507-1998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2BCF83B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2FD2EE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5FDB7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17A4F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C3CCB04" w14:textId="33C6D98F" w:rsidR="009C2A9F" w:rsidRDefault="009C2A9F" w:rsidP="006951EA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951EA" w:rsidRPr="00564535">
        <w:t>Bc. Pavel Krejčík, DiS., Manažer specializovaného útvaru vnitrostátní obchod</w:t>
      </w:r>
    </w:p>
    <w:p w14:paraId="5345257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BBBA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2EE79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1BE85AA" w14:textId="1795369D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0936A7">
        <w:t>VOBCH</w:t>
      </w:r>
      <w:r w:rsidR="00290E63">
        <w:t xml:space="preserve">, poštovní </w:t>
      </w:r>
    </w:p>
    <w:p w14:paraId="751A9DD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19269E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9AA83D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D90C858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662878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1CF6ECD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7E7B11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E80BA4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B7745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9B52E69" w14:textId="5BA0AA5B" w:rsidR="001570FD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570FD">
        <w:t>Ing. Michal Provazník, ředitel Regionální pobočky Hradec Králové, pobočky pro Královéhradecký a Pardubický kraj</w:t>
      </w:r>
    </w:p>
    <w:p w14:paraId="76C23E58" w14:textId="77777777" w:rsidR="009C2A9F" w:rsidRPr="00D4028F" w:rsidRDefault="009C2A9F" w:rsidP="001570FD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4DEABC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3D6FF9A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0BC8929F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28AD9E47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279DCC55" w14:textId="42E7143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5464F1">
        <w:t>XXX</w:t>
      </w:r>
    </w:p>
    <w:p w14:paraId="6BB497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A2E3D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AE9CE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B16FF0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402035D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EBF1370" w14:textId="594D38BD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2F5B">
        <w:t>štovních zásilek, č. 982507-1998</w:t>
      </w:r>
      <w:r w:rsidR="007724FE">
        <w:t>/</w:t>
      </w:r>
      <w:r w:rsidR="00AB7A18">
        <w:t>2009</w:t>
      </w:r>
      <w:r>
        <w:t xml:space="preserve"> ze dne</w:t>
      </w:r>
      <w:r w:rsidR="001948FD">
        <w:t>23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8F46C3">
        <w:t xml:space="preserve">, </w:t>
      </w:r>
      <w:r>
        <w:t xml:space="preserve">Dodatku č. 6 ze dne </w:t>
      </w:r>
      <w:r w:rsidR="008102C4">
        <w:t>4.12.2014</w:t>
      </w:r>
      <w:r w:rsidR="000747DE">
        <w:t xml:space="preserve">, </w:t>
      </w:r>
      <w:r w:rsidR="008F46C3">
        <w:t>Dodatku č. 7 ze dne 31.12.2019</w:t>
      </w:r>
      <w:r w:rsidR="006951EA">
        <w:t xml:space="preserve">, </w:t>
      </w:r>
      <w:r w:rsidR="000747DE">
        <w:t>Dodatku č. 8 ze dne 15.12.2021</w:t>
      </w:r>
      <w:r w:rsidR="006951EA">
        <w:t xml:space="preserve"> a Dodatku č. 9 ze dne 8.12.2022</w:t>
      </w:r>
      <w:r w:rsidR="008102C4">
        <w:t xml:space="preserve"> </w:t>
      </w:r>
      <w:r>
        <w:t>(dále jen "Smlouva"), a to následujícím způsobem:</w:t>
      </w:r>
    </w:p>
    <w:p w14:paraId="73597358" w14:textId="05B85DA2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5464F1">
        <w:t>XXX</w:t>
      </w:r>
      <w:r w:rsidRPr="00E707A8">
        <w:t xml:space="preserve"> Kč bez DPH.</w:t>
      </w:r>
    </w:p>
    <w:p w14:paraId="0686EDE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01624AA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203985A" w14:textId="77777777" w:rsidR="006951EA" w:rsidRPr="0032232E" w:rsidRDefault="006951EA" w:rsidP="006951EA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EF88F96" w14:textId="13D17A7F" w:rsidR="006951EA" w:rsidRPr="009E4784" w:rsidRDefault="006951EA" w:rsidP="001A0DF3">
      <w:pPr>
        <w:numPr>
          <w:ilvl w:val="1"/>
          <w:numId w:val="50"/>
        </w:numPr>
        <w:spacing w:after="120"/>
        <w:ind w:left="567"/>
        <w:jc w:val="both"/>
      </w:pPr>
      <w:r w:rsidRPr="009E4784">
        <w:t xml:space="preserve">Dodatek č. </w:t>
      </w:r>
      <w:r>
        <w:t>10</w:t>
      </w:r>
      <w:r w:rsidRPr="009E4784">
        <w:t xml:space="preserve"> </w:t>
      </w:r>
      <w:r w:rsidR="001A0DF3" w:rsidRPr="00B27BC8">
        <w:t xml:space="preserve">je </w:t>
      </w:r>
      <w:r w:rsidR="001A0DF3">
        <w:t xml:space="preserve">uzavřen </w:t>
      </w:r>
      <w:r w:rsidR="001A0DF3" w:rsidRPr="00B27BC8">
        <w:t xml:space="preserve">dnem jeho podpisu oběma </w:t>
      </w:r>
      <w:r w:rsidR="001948FD">
        <w:t>S</w:t>
      </w:r>
      <w:r w:rsidR="001A0DF3" w:rsidRPr="00B27BC8">
        <w:t>mluvními stranami</w:t>
      </w:r>
      <w:r w:rsidR="001A0DF3">
        <w:t xml:space="preserve"> a účinný</w:t>
      </w:r>
      <w:r w:rsidR="001948FD">
        <w:t xml:space="preserve"> dnem uveřejnění v registru smluv</w:t>
      </w:r>
      <w:r w:rsidR="001A0DF3" w:rsidRPr="00B27BC8">
        <w:t>.</w:t>
      </w:r>
      <w:r w:rsidR="001A0DF3" w:rsidRPr="00947CC4">
        <w:t xml:space="preserve"> </w:t>
      </w:r>
      <w:r w:rsidR="001948FD">
        <w:t>V případě, že bude tento Dodatek uveřejněn v registru smluv až po 1. 4. 2024, sjednávají Smluvní s</w:t>
      </w:r>
      <w:r w:rsidR="001A0DF3" w:rsidRPr="00947CC4">
        <w:t>trany, že na plnění</w:t>
      </w:r>
      <w:r w:rsidR="001948FD">
        <w:t xml:space="preserve"> poskytnutá na základě Smlouvy</w:t>
      </w:r>
      <w:r w:rsidR="001A0DF3" w:rsidRPr="00947CC4">
        <w:t xml:space="preserve"> od 1. </w:t>
      </w:r>
      <w:r w:rsidR="001A0DF3">
        <w:t>4</w:t>
      </w:r>
      <w:r w:rsidR="001A0DF3" w:rsidRPr="00947CC4">
        <w:t xml:space="preserve">. 2024 </w:t>
      </w:r>
      <w:r w:rsidR="001948FD">
        <w:t xml:space="preserve">do okamžiku jeho zveřejnění se bude pohlížet jako na plnění poskytnutá za podmínek stanovených tímto Dodatkem, nevylučuje-li to povaha věci. Uveřejnění zajistí ČP, která bez zbytečného odkladu o této skutečnosti informuje objednatele. </w:t>
      </w:r>
    </w:p>
    <w:p w14:paraId="40A92DA2" w14:textId="2D00EB4E" w:rsidR="006951EA" w:rsidRPr="005F7CAF" w:rsidRDefault="006951EA" w:rsidP="006951EA">
      <w:pPr>
        <w:numPr>
          <w:ilvl w:val="1"/>
          <w:numId w:val="50"/>
        </w:numPr>
        <w:spacing w:after="120"/>
        <w:ind w:left="624" w:hanging="624"/>
        <w:jc w:val="both"/>
      </w:pPr>
      <w:r>
        <w:t>Dodatek č. 10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69FA01D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24A99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148AA03C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31CEE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2DA403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9DF4E5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6CCFB7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0D87E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EB98E5A" w14:textId="4AE8F7D7" w:rsidR="006951EA" w:rsidRDefault="005C6FC4" w:rsidP="006951EA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951EA" w:rsidRPr="00564535">
        <w:t>Bc. Pavel Krejčík, DiS.</w:t>
      </w:r>
    </w:p>
    <w:p w14:paraId="2F971140" w14:textId="77777777" w:rsidR="006951EA" w:rsidRDefault="006951EA" w:rsidP="006951EA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517D9625" w14:textId="77777777" w:rsidR="006951EA" w:rsidRDefault="006951EA" w:rsidP="006951EA">
      <w:pPr>
        <w:numPr>
          <w:ilvl w:val="0"/>
          <w:numId w:val="0"/>
        </w:numPr>
        <w:spacing w:after="120"/>
        <w:jc w:val="center"/>
      </w:pPr>
      <w:r>
        <w:t>obchod</w:t>
      </w:r>
    </w:p>
    <w:p w14:paraId="38659120" w14:textId="59F5F7BC" w:rsidR="009C2A9F" w:rsidRDefault="001B69CE" w:rsidP="006951EA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2B7D4534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FD4A7CA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1C35F0A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C5E5C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FD9A8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E1E6EBB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08AEA87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C522" w14:textId="77777777" w:rsidR="00940365" w:rsidRDefault="00940365">
      <w:r>
        <w:separator/>
      </w:r>
    </w:p>
  </w:endnote>
  <w:endnote w:type="continuationSeparator" w:id="0">
    <w:p w14:paraId="14B53265" w14:textId="77777777" w:rsidR="00940365" w:rsidRDefault="009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5BAA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570F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FCDF" w14:textId="77777777" w:rsidR="00940365" w:rsidRDefault="00940365">
      <w:r>
        <w:separator/>
      </w:r>
    </w:p>
  </w:footnote>
  <w:footnote w:type="continuationSeparator" w:id="0">
    <w:p w14:paraId="07FCC982" w14:textId="77777777" w:rsidR="00940365" w:rsidRDefault="0094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B517" w14:textId="77777777" w:rsidR="009904AA" w:rsidRDefault="009904AA">
    <w:pPr>
      <w:pStyle w:val="Zhlav"/>
    </w:pPr>
  </w:p>
  <w:p w14:paraId="378B197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A93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9633436" wp14:editId="1DD6DC4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40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634CEEE7" w14:textId="411F8941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6951EA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56CD4F68" wp14:editId="1D6C2AC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760AE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59B25156" wp14:editId="28E734C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F5B">
      <w:rPr>
        <w:rFonts w:ascii="Arial" w:hAnsi="Arial" w:cs="Arial"/>
        <w:szCs w:val="22"/>
      </w:rPr>
      <w:t>507-1998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165705">
    <w:abstractNumId w:val="8"/>
  </w:num>
  <w:num w:numId="2" w16cid:durableId="1478568875">
    <w:abstractNumId w:val="3"/>
  </w:num>
  <w:num w:numId="3" w16cid:durableId="1594969818">
    <w:abstractNumId w:val="2"/>
  </w:num>
  <w:num w:numId="4" w16cid:durableId="1396972006">
    <w:abstractNumId w:val="1"/>
  </w:num>
  <w:num w:numId="5" w16cid:durableId="710616721">
    <w:abstractNumId w:val="0"/>
  </w:num>
  <w:num w:numId="6" w16cid:durableId="877593176">
    <w:abstractNumId w:val="9"/>
  </w:num>
  <w:num w:numId="7" w16cid:durableId="46800681">
    <w:abstractNumId w:val="7"/>
  </w:num>
  <w:num w:numId="8" w16cid:durableId="1189178210">
    <w:abstractNumId w:val="6"/>
  </w:num>
  <w:num w:numId="9" w16cid:durableId="688264852">
    <w:abstractNumId w:val="5"/>
  </w:num>
  <w:num w:numId="10" w16cid:durableId="34552664">
    <w:abstractNumId w:val="4"/>
  </w:num>
  <w:num w:numId="11" w16cid:durableId="494151962">
    <w:abstractNumId w:val="21"/>
  </w:num>
  <w:num w:numId="12" w16cid:durableId="2024699076">
    <w:abstractNumId w:val="28"/>
  </w:num>
  <w:num w:numId="13" w16cid:durableId="942565696">
    <w:abstractNumId w:val="17"/>
  </w:num>
  <w:num w:numId="14" w16cid:durableId="1408577026">
    <w:abstractNumId w:val="31"/>
  </w:num>
  <w:num w:numId="15" w16cid:durableId="1546067861">
    <w:abstractNumId w:val="10"/>
  </w:num>
  <w:num w:numId="16" w16cid:durableId="961377506">
    <w:abstractNumId w:val="32"/>
  </w:num>
  <w:num w:numId="17" w16cid:durableId="989942603">
    <w:abstractNumId w:val="46"/>
  </w:num>
  <w:num w:numId="18" w16cid:durableId="196621724">
    <w:abstractNumId w:val="35"/>
  </w:num>
  <w:num w:numId="19" w16cid:durableId="1434742463">
    <w:abstractNumId w:val="45"/>
  </w:num>
  <w:num w:numId="20" w16cid:durableId="2008827387">
    <w:abstractNumId w:val="17"/>
  </w:num>
  <w:num w:numId="21" w16cid:durableId="156500829">
    <w:abstractNumId w:val="29"/>
  </w:num>
  <w:num w:numId="22" w16cid:durableId="433718446">
    <w:abstractNumId w:val="26"/>
  </w:num>
  <w:num w:numId="23" w16cid:durableId="1346638848">
    <w:abstractNumId w:val="22"/>
  </w:num>
  <w:num w:numId="24" w16cid:durableId="1496416087">
    <w:abstractNumId w:val="25"/>
  </w:num>
  <w:num w:numId="25" w16cid:durableId="1605110132">
    <w:abstractNumId w:val="42"/>
  </w:num>
  <w:num w:numId="26" w16cid:durableId="381712235">
    <w:abstractNumId w:val="44"/>
  </w:num>
  <w:num w:numId="27" w16cid:durableId="1047684187">
    <w:abstractNumId w:val="14"/>
  </w:num>
  <w:num w:numId="28" w16cid:durableId="1940520993">
    <w:abstractNumId w:val="23"/>
  </w:num>
  <w:num w:numId="29" w16cid:durableId="1713185110">
    <w:abstractNumId w:val="34"/>
  </w:num>
  <w:num w:numId="30" w16cid:durableId="1181116971">
    <w:abstractNumId w:val="11"/>
  </w:num>
  <w:num w:numId="31" w16cid:durableId="8605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3236785">
    <w:abstractNumId w:val="33"/>
  </w:num>
  <w:num w:numId="33" w16cid:durableId="1070228448">
    <w:abstractNumId w:val="15"/>
  </w:num>
  <w:num w:numId="34" w16cid:durableId="957881053">
    <w:abstractNumId w:val="37"/>
  </w:num>
  <w:num w:numId="35" w16cid:durableId="2129814871">
    <w:abstractNumId w:val="18"/>
  </w:num>
  <w:num w:numId="36" w16cid:durableId="445194415">
    <w:abstractNumId w:val="16"/>
  </w:num>
  <w:num w:numId="37" w16cid:durableId="1604070354">
    <w:abstractNumId w:val="40"/>
  </w:num>
  <w:num w:numId="38" w16cid:durableId="972562530">
    <w:abstractNumId w:val="27"/>
  </w:num>
  <w:num w:numId="39" w16cid:durableId="1166240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9273987">
    <w:abstractNumId w:val="36"/>
  </w:num>
  <w:num w:numId="41" w16cid:durableId="1706565881">
    <w:abstractNumId w:val="39"/>
  </w:num>
  <w:num w:numId="42" w16cid:durableId="2022080151">
    <w:abstractNumId w:val="13"/>
  </w:num>
  <w:num w:numId="43" w16cid:durableId="971717356">
    <w:abstractNumId w:val="43"/>
  </w:num>
  <w:num w:numId="44" w16cid:durableId="803307480">
    <w:abstractNumId w:val="30"/>
  </w:num>
  <w:num w:numId="45" w16cid:durableId="186796191">
    <w:abstractNumId w:val="41"/>
  </w:num>
  <w:num w:numId="46" w16cid:durableId="421033237">
    <w:abstractNumId w:val="24"/>
  </w:num>
  <w:num w:numId="47" w16cid:durableId="1889102585">
    <w:abstractNumId w:val="38"/>
  </w:num>
  <w:num w:numId="48" w16cid:durableId="501971942">
    <w:abstractNumId w:val="19"/>
  </w:num>
  <w:num w:numId="49" w16cid:durableId="1156917993">
    <w:abstractNumId w:val="20"/>
  </w:num>
  <w:num w:numId="50" w16cid:durableId="312804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747DE"/>
    <w:rsid w:val="000936A7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EE1"/>
    <w:rsid w:val="000D6FEC"/>
    <w:rsid w:val="000D7176"/>
    <w:rsid w:val="000D7DB7"/>
    <w:rsid w:val="000E1CDE"/>
    <w:rsid w:val="000F08AB"/>
    <w:rsid w:val="000F3383"/>
    <w:rsid w:val="000F417B"/>
    <w:rsid w:val="000F67BB"/>
    <w:rsid w:val="00100AD8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0FD"/>
    <w:rsid w:val="0017122B"/>
    <w:rsid w:val="00174237"/>
    <w:rsid w:val="00175561"/>
    <w:rsid w:val="00175CB6"/>
    <w:rsid w:val="00180721"/>
    <w:rsid w:val="00186357"/>
    <w:rsid w:val="001867EB"/>
    <w:rsid w:val="00186C54"/>
    <w:rsid w:val="001948FD"/>
    <w:rsid w:val="001A0DF3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540F9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174F"/>
    <w:rsid w:val="002B4CB5"/>
    <w:rsid w:val="002B4F6F"/>
    <w:rsid w:val="002B5CFB"/>
    <w:rsid w:val="002C7839"/>
    <w:rsid w:val="002D3941"/>
    <w:rsid w:val="002F6472"/>
    <w:rsid w:val="0030483F"/>
    <w:rsid w:val="00305553"/>
    <w:rsid w:val="00315764"/>
    <w:rsid w:val="003162D4"/>
    <w:rsid w:val="00323B4B"/>
    <w:rsid w:val="00324A88"/>
    <w:rsid w:val="00332BFD"/>
    <w:rsid w:val="00341849"/>
    <w:rsid w:val="00350D80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64F1"/>
    <w:rsid w:val="00547784"/>
    <w:rsid w:val="0055104C"/>
    <w:rsid w:val="0057249B"/>
    <w:rsid w:val="0057375C"/>
    <w:rsid w:val="00574273"/>
    <w:rsid w:val="00582959"/>
    <w:rsid w:val="005903FC"/>
    <w:rsid w:val="0059319D"/>
    <w:rsid w:val="005960F2"/>
    <w:rsid w:val="005A2863"/>
    <w:rsid w:val="005A4070"/>
    <w:rsid w:val="005C6FC4"/>
    <w:rsid w:val="005D129B"/>
    <w:rsid w:val="005E2F5B"/>
    <w:rsid w:val="005E426D"/>
    <w:rsid w:val="005E6EAE"/>
    <w:rsid w:val="005F0641"/>
    <w:rsid w:val="0061185A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951EA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0A2C"/>
    <w:rsid w:val="007336F3"/>
    <w:rsid w:val="0073677D"/>
    <w:rsid w:val="00753269"/>
    <w:rsid w:val="00755B61"/>
    <w:rsid w:val="00765C49"/>
    <w:rsid w:val="00771A5B"/>
    <w:rsid w:val="007724FE"/>
    <w:rsid w:val="007801CE"/>
    <w:rsid w:val="007A53F2"/>
    <w:rsid w:val="007A5C30"/>
    <w:rsid w:val="007C1A9E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338A7"/>
    <w:rsid w:val="00840DFE"/>
    <w:rsid w:val="008418B0"/>
    <w:rsid w:val="00860203"/>
    <w:rsid w:val="00865D4C"/>
    <w:rsid w:val="00877038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8F46C3"/>
    <w:rsid w:val="00907F89"/>
    <w:rsid w:val="009161FD"/>
    <w:rsid w:val="00931154"/>
    <w:rsid w:val="0093782E"/>
    <w:rsid w:val="00940365"/>
    <w:rsid w:val="00942F32"/>
    <w:rsid w:val="0094646B"/>
    <w:rsid w:val="009677AF"/>
    <w:rsid w:val="00971C5D"/>
    <w:rsid w:val="00986DF1"/>
    <w:rsid w:val="009904AA"/>
    <w:rsid w:val="009906A0"/>
    <w:rsid w:val="0099457F"/>
    <w:rsid w:val="009B0D3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931FE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BF4859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471F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65370"/>
    <w:rsid w:val="00E761E4"/>
    <w:rsid w:val="00E84C79"/>
    <w:rsid w:val="00E84D23"/>
    <w:rsid w:val="00E907E5"/>
    <w:rsid w:val="00EA387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EF5959"/>
    <w:rsid w:val="00F06700"/>
    <w:rsid w:val="00F077FC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63EBB"/>
  <w15:docId w15:val="{448EBA74-FB96-4591-A2D0-5A70548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7C1A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5704-6F4C-48FA-8696-CA7DAE7B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2021-12-08T14:30:00Z</cp:lastPrinted>
  <dcterms:created xsi:type="dcterms:W3CDTF">2024-04-18T11:15:00Z</dcterms:created>
  <dcterms:modified xsi:type="dcterms:W3CDTF">2024-04-18T11:16:00Z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2023-11-30T14:48:39Z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30bb59a0-b4dc-41fb-8c35-5aead57a1f96</vt:lpwstr>
  </property>
  <property fmtid="{D5CDD505-2E9C-101B-9397-08002B2CF9AE}" pid="8" name="MSIP_Label_06385286-8155-42cb-8f3c-2e99713295e1_ContentBits">
    <vt:lpwstr>0</vt:lpwstr>
  </property>
</Properties>
</file>