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E8B" w14:textId="48A9A59A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FB0A19">
        <w:rPr>
          <w:rFonts w:ascii="Arial" w:hAnsi="Arial" w:cs="Arial"/>
          <w:b/>
          <w:sz w:val="35"/>
        </w:rPr>
        <w:t>1</w:t>
      </w:r>
      <w:r w:rsidR="003A525C">
        <w:rPr>
          <w:rFonts w:ascii="Arial" w:hAnsi="Arial" w:cs="Arial"/>
          <w:b/>
          <w:sz w:val="35"/>
        </w:rPr>
        <w:t>2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574273">
        <w:rPr>
          <w:rFonts w:ascii="Arial" w:hAnsi="Arial" w:cs="Arial"/>
          <w:b/>
          <w:sz w:val="35"/>
        </w:rPr>
        <w:t>507-0985</w:t>
      </w:r>
      <w:r w:rsidR="000E1CDE">
        <w:rPr>
          <w:rFonts w:ascii="Arial" w:hAnsi="Arial" w:cs="Arial"/>
          <w:b/>
          <w:sz w:val="35"/>
        </w:rPr>
        <w:t>/2009</w:t>
      </w:r>
    </w:p>
    <w:p w14:paraId="121D0E0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FAEF83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675CE4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2077EB9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395B954" w14:textId="11B0AB88" w:rsidR="009C2A9F" w:rsidRDefault="009C2A9F" w:rsidP="003D1462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3A525C" w:rsidRPr="003A525C">
        <w:t>Bc. Pavel Krejčík, DiS., Manažer specializovaného útvaru vnitrostátní obchod</w:t>
      </w:r>
    </w:p>
    <w:p w14:paraId="11F38B3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473032D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1F1C347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1816379D" w14:textId="7B8AD3D8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3A525C">
        <w:t>VOBCH</w:t>
      </w:r>
      <w:r w:rsidR="00290E63">
        <w:t xml:space="preserve">, poštovní </w:t>
      </w:r>
    </w:p>
    <w:p w14:paraId="27604F37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4CBA7E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03F5283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F1514B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6C84337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1BC75858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994E6C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7065828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014E78E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A7FE372" w14:textId="0727C277" w:rsidR="00B322EE" w:rsidRDefault="009C2A9F" w:rsidP="00B322E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B322EE">
        <w:t>Ing. Michal Provazník, ředitel Regionální pobočky Hradec Králové, pobočky pro Královéhradecký a Pardubický kraj</w:t>
      </w:r>
    </w:p>
    <w:p w14:paraId="57455D7D" w14:textId="77777777" w:rsidR="009C2A9F" w:rsidRPr="00D4028F" w:rsidRDefault="009C2A9F" w:rsidP="00B322EE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1B2057E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42D839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7C32A46A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3DDA719E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0457EAA" w14:textId="71757D3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B95712">
        <w:t>XXX</w:t>
      </w:r>
    </w:p>
    <w:p w14:paraId="0518DF1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632D94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7C59C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431BF26B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222FC19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1D225709" w14:textId="5F0624E4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574273">
        <w:t>štovních zásilek, č. 982507-0985</w:t>
      </w:r>
      <w:r w:rsidR="00AB7A18">
        <w:t>/2009</w:t>
      </w:r>
      <w:r>
        <w:t xml:space="preserve"> ze dne </w:t>
      </w:r>
      <w:r w:rsidR="00AB7A18">
        <w:t>5.5.2009</w:t>
      </w:r>
      <w:r>
        <w:t xml:space="preserve">, ve znění Dodatku č. 1 ze dne </w:t>
      </w:r>
      <w:r w:rsidR="00AB7A18">
        <w:t>2.10</w:t>
      </w:r>
      <w:r>
        <w:t xml:space="preserve">.2009, Dodatku č. 2 ze dne </w:t>
      </w:r>
      <w:r w:rsidR="00AB7A18">
        <w:t>11.12.2009</w:t>
      </w:r>
      <w:r>
        <w:t xml:space="preserve">, Dodatku č. 3 ze dne </w:t>
      </w:r>
      <w:r w:rsidR="00AB7A18">
        <w:t>31.12</w:t>
      </w:r>
      <w:r w:rsidR="00AE3A6A">
        <w:t xml:space="preserve">.2010, Dodatku č. 4 ze dne </w:t>
      </w:r>
      <w:r w:rsidR="00AB7A18">
        <w:t>23</w:t>
      </w:r>
      <w:r w:rsidR="00AE3A6A">
        <w:t>.12</w:t>
      </w:r>
      <w:r>
        <w:t>.201</w:t>
      </w:r>
      <w:r w:rsidR="00097F29">
        <w:t>1</w:t>
      </w:r>
      <w:r>
        <w:t xml:space="preserve">, Dodatku č. 5 ze dne </w:t>
      </w:r>
      <w:r w:rsidR="00AB7A18">
        <w:t>30</w:t>
      </w:r>
      <w:r w:rsidR="00AE3A6A">
        <w:t>.</w:t>
      </w:r>
      <w:r w:rsidR="00AB7A18">
        <w:t>7</w:t>
      </w:r>
      <w:r>
        <w:t>.201</w:t>
      </w:r>
      <w:r w:rsidR="00AB7A18">
        <w:t>2</w:t>
      </w:r>
      <w:r>
        <w:t xml:space="preserve">, Dodatku č. 6 ze dne </w:t>
      </w:r>
      <w:r w:rsidR="00AB7A18">
        <w:t>27</w:t>
      </w:r>
      <w:r>
        <w:t>.</w:t>
      </w:r>
      <w:r w:rsidR="00AB7A18">
        <w:t>12</w:t>
      </w:r>
      <w:r>
        <w:t xml:space="preserve">.2012, Dodatku č. 7 ze dne </w:t>
      </w:r>
      <w:r w:rsidR="00AB7A18">
        <w:t>23</w:t>
      </w:r>
      <w:r w:rsidR="00095718">
        <w:t>.12.201</w:t>
      </w:r>
      <w:r w:rsidR="00AB7A18">
        <w:t>3</w:t>
      </w:r>
      <w:r w:rsidR="00FB0A19">
        <w:t xml:space="preserve">, </w:t>
      </w:r>
      <w:r>
        <w:t xml:space="preserve">Dodatku č. 8 ze dne </w:t>
      </w:r>
      <w:r w:rsidR="00AB7A18">
        <w:t>4</w:t>
      </w:r>
      <w:r>
        <w:t>.12.201</w:t>
      </w:r>
      <w:r w:rsidR="00583206">
        <w:t>4</w:t>
      </w:r>
      <w:r w:rsidR="00342FE0">
        <w:t xml:space="preserve">, </w:t>
      </w:r>
      <w:r w:rsidR="00FB0A19">
        <w:t>Dodatku č. 9 ze dne 31.12.2019</w:t>
      </w:r>
      <w:r w:rsidR="003A525C">
        <w:t xml:space="preserve">, </w:t>
      </w:r>
      <w:r w:rsidR="00342FE0">
        <w:t>Dodatku č. 10 ze dne 15.12.2021</w:t>
      </w:r>
      <w:r w:rsidR="003A525C">
        <w:t xml:space="preserve"> a Dodatku č. 11 ze dne 8.12.2022</w:t>
      </w:r>
      <w:r w:rsidR="00095718">
        <w:t xml:space="preserve"> </w:t>
      </w:r>
      <w:r>
        <w:t>(dále jen "Smlouva"), a to následujícím způsobem:</w:t>
      </w:r>
    </w:p>
    <w:p w14:paraId="4971A8F2" w14:textId="6C44DB9C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B95712">
        <w:t>XXX</w:t>
      </w:r>
      <w:r w:rsidRPr="00E707A8">
        <w:t xml:space="preserve"> Kč bez DPH.</w:t>
      </w:r>
    </w:p>
    <w:p w14:paraId="56595C71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D3C4BAB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63EAC8D" w14:textId="77777777" w:rsidR="003A525C" w:rsidRDefault="003A525C" w:rsidP="003A525C">
      <w:pPr>
        <w:numPr>
          <w:ilvl w:val="1"/>
          <w:numId w:val="50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5D6E9555" w14:textId="2EDBCB20" w:rsidR="003A525C" w:rsidRDefault="003A525C" w:rsidP="00382C0C">
      <w:pPr>
        <w:numPr>
          <w:ilvl w:val="1"/>
          <w:numId w:val="50"/>
        </w:numPr>
        <w:spacing w:after="120"/>
        <w:ind w:left="567"/>
        <w:jc w:val="both"/>
      </w:pPr>
      <w:r>
        <w:t xml:space="preserve">Dodatek č. 12 </w:t>
      </w:r>
      <w:r w:rsidR="00382C0C" w:rsidRPr="00B27BC8">
        <w:t xml:space="preserve">je </w:t>
      </w:r>
      <w:r w:rsidR="00382C0C">
        <w:t xml:space="preserve">uzavřen </w:t>
      </w:r>
      <w:r w:rsidR="00382C0C" w:rsidRPr="00B27BC8">
        <w:t xml:space="preserve">dnem jeho podpisu oběma </w:t>
      </w:r>
      <w:r w:rsidR="00583206">
        <w:t>S</w:t>
      </w:r>
      <w:r w:rsidR="00382C0C" w:rsidRPr="00B27BC8">
        <w:t>mluvními stranami</w:t>
      </w:r>
      <w:r w:rsidR="00382C0C">
        <w:t xml:space="preserve"> a účinný</w:t>
      </w:r>
      <w:r w:rsidR="00583206">
        <w:t xml:space="preserve"> dnem uveřejnění v registru smluv</w:t>
      </w:r>
      <w:r w:rsidR="00382C0C" w:rsidRPr="00B27BC8">
        <w:t>.</w:t>
      </w:r>
      <w:r w:rsidR="00382C0C" w:rsidRPr="00947CC4">
        <w:t xml:space="preserve"> </w:t>
      </w:r>
      <w:r w:rsidR="00583206">
        <w:t>V případě, že bude tento Dodatek uveřejněn v registru smluv až po 1. 4. 2024, sjednávají Smluvní s</w:t>
      </w:r>
      <w:r w:rsidR="00382C0C" w:rsidRPr="00947CC4">
        <w:t>trany, že na plnění</w:t>
      </w:r>
      <w:r w:rsidR="00583206">
        <w:t xml:space="preserve"> poskytnutá na základě Smlouvy</w:t>
      </w:r>
      <w:r w:rsidR="00382C0C" w:rsidRPr="00947CC4">
        <w:t xml:space="preserve"> od 1. </w:t>
      </w:r>
      <w:r w:rsidR="00382C0C">
        <w:t>4</w:t>
      </w:r>
      <w:r w:rsidR="00382C0C" w:rsidRPr="00947CC4">
        <w:t>. 2024</w:t>
      </w:r>
      <w:r w:rsidR="00583206">
        <w:t xml:space="preserve"> do okamžiku jeho zveřejnění se bude pohlížet jako na plnění poskytnutá za podmínek stanovených tímto Dodatkem, nevylučuje-li to povaha věci. Uveřejnění zajistí ČP, která bez zbytečného odkladu o této skutečnosti informuje objednatele.</w:t>
      </w:r>
      <w:r w:rsidR="00382C0C" w:rsidRPr="00947CC4">
        <w:t xml:space="preserve"> </w:t>
      </w:r>
    </w:p>
    <w:p w14:paraId="7663BE4F" w14:textId="77777777" w:rsidR="003A525C" w:rsidRDefault="003A525C" w:rsidP="003A525C">
      <w:pPr>
        <w:numPr>
          <w:ilvl w:val="1"/>
          <w:numId w:val="50"/>
        </w:numPr>
        <w:spacing w:after="120"/>
        <w:ind w:left="567"/>
        <w:jc w:val="both"/>
      </w:pPr>
      <w:r>
        <w:t>Dodatek č. 12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4437A1B2" w14:textId="61A53CC5" w:rsidR="009C2A9F" w:rsidRDefault="009C2A9F" w:rsidP="003A525C">
      <w:pPr>
        <w:numPr>
          <w:ilvl w:val="0"/>
          <w:numId w:val="0"/>
        </w:numPr>
        <w:spacing w:after="120"/>
        <w:ind w:left="624"/>
        <w:jc w:val="both"/>
      </w:pPr>
    </w:p>
    <w:p w14:paraId="2542F90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557CFA5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4C5A177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0CD038BC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B1D4A5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1DBA588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0E31A3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7371B4C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6C3024DB" w14:textId="271AF40B" w:rsidR="009C2A9F" w:rsidRDefault="003A525C" w:rsidP="003A525C">
      <w:pPr>
        <w:numPr>
          <w:ilvl w:val="0"/>
          <w:numId w:val="0"/>
        </w:numPr>
        <w:spacing w:after="120"/>
        <w:jc w:val="center"/>
      </w:pPr>
      <w:r>
        <w:t>Bc. Pavel Krejčík, DiS.</w:t>
      </w:r>
    </w:p>
    <w:p w14:paraId="0E02D02F" w14:textId="037604DD" w:rsidR="005C6FC4" w:rsidRDefault="003A525C" w:rsidP="003A525C">
      <w:pPr>
        <w:numPr>
          <w:ilvl w:val="0"/>
          <w:numId w:val="0"/>
        </w:numPr>
        <w:spacing w:after="120"/>
        <w:ind w:left="983" w:hanging="303"/>
      </w:pPr>
      <w:r w:rsidRPr="003A525C">
        <w:t xml:space="preserve">Manažer specializovaného útvaru </w:t>
      </w:r>
      <w:r>
        <w:t xml:space="preserve">     </w:t>
      </w:r>
      <w:r w:rsidRPr="003A525C">
        <w:t>vnitrostátní obchod</w:t>
      </w:r>
    </w:p>
    <w:p w14:paraId="1CF960D6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396799">
        <w:t xml:space="preserve">Hradci Králové </w:t>
      </w:r>
      <w:r w:rsidR="009C2A9F">
        <w:t xml:space="preserve">dne </w:t>
      </w:r>
    </w:p>
    <w:p w14:paraId="2604A957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1BE13FE8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2B5D5DD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7E570D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7826FEB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0B0669B5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1011F34A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C3AA" w14:textId="77777777" w:rsidR="00B17E84" w:rsidRDefault="00B17E84">
      <w:r>
        <w:separator/>
      </w:r>
    </w:p>
  </w:endnote>
  <w:endnote w:type="continuationSeparator" w:id="0">
    <w:p w14:paraId="1AE58F65" w14:textId="77777777" w:rsidR="00B17E84" w:rsidRDefault="00B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5A38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322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322EE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E60E" w14:textId="77777777" w:rsidR="00B17E84" w:rsidRDefault="00B17E84">
      <w:r>
        <w:separator/>
      </w:r>
    </w:p>
  </w:footnote>
  <w:footnote w:type="continuationSeparator" w:id="0">
    <w:p w14:paraId="28B38D6C" w14:textId="77777777" w:rsidR="00B17E84" w:rsidRDefault="00B1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425" w14:textId="77777777" w:rsidR="009904AA" w:rsidRDefault="009904AA">
    <w:pPr>
      <w:pStyle w:val="Zhlav"/>
    </w:pPr>
  </w:p>
  <w:p w14:paraId="7ABF3992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D55B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2A55AA8" wp14:editId="2C93C0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4A2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4B7EE145" w14:textId="28CCCCBF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FB0A19">
      <w:rPr>
        <w:rFonts w:ascii="Arial" w:hAnsi="Arial" w:cs="Arial"/>
        <w:szCs w:val="22"/>
      </w:rPr>
      <w:t>1</w:t>
    </w:r>
    <w:r w:rsidR="003A525C">
      <w:rPr>
        <w:rFonts w:ascii="Arial" w:hAnsi="Arial" w:cs="Arial"/>
        <w:szCs w:val="22"/>
      </w:rPr>
      <w:t>2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728" behindDoc="1" locked="0" layoutInCell="1" allowOverlap="1" wp14:anchorId="3B58C6FA" wp14:editId="57D62F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94EC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4EE44573" wp14:editId="264922D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4273">
      <w:rPr>
        <w:rFonts w:ascii="Arial" w:hAnsi="Arial" w:cs="Arial"/>
        <w:szCs w:val="22"/>
      </w:rPr>
      <w:t>507-0985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564815">
    <w:abstractNumId w:val="8"/>
  </w:num>
  <w:num w:numId="2" w16cid:durableId="1762142816">
    <w:abstractNumId w:val="3"/>
  </w:num>
  <w:num w:numId="3" w16cid:durableId="664356438">
    <w:abstractNumId w:val="2"/>
  </w:num>
  <w:num w:numId="4" w16cid:durableId="1005523284">
    <w:abstractNumId w:val="1"/>
  </w:num>
  <w:num w:numId="5" w16cid:durableId="1079330988">
    <w:abstractNumId w:val="0"/>
  </w:num>
  <w:num w:numId="6" w16cid:durableId="937786779">
    <w:abstractNumId w:val="9"/>
  </w:num>
  <w:num w:numId="7" w16cid:durableId="1720864376">
    <w:abstractNumId w:val="7"/>
  </w:num>
  <w:num w:numId="8" w16cid:durableId="973288211">
    <w:abstractNumId w:val="6"/>
  </w:num>
  <w:num w:numId="9" w16cid:durableId="950475902">
    <w:abstractNumId w:val="5"/>
  </w:num>
  <w:num w:numId="10" w16cid:durableId="1620530209">
    <w:abstractNumId w:val="4"/>
  </w:num>
  <w:num w:numId="11" w16cid:durableId="1446074297">
    <w:abstractNumId w:val="21"/>
  </w:num>
  <w:num w:numId="12" w16cid:durableId="1964539122">
    <w:abstractNumId w:val="28"/>
  </w:num>
  <w:num w:numId="13" w16cid:durableId="1241523790">
    <w:abstractNumId w:val="17"/>
  </w:num>
  <w:num w:numId="14" w16cid:durableId="1179544901">
    <w:abstractNumId w:val="31"/>
  </w:num>
  <w:num w:numId="15" w16cid:durableId="1465735327">
    <w:abstractNumId w:val="10"/>
  </w:num>
  <w:num w:numId="16" w16cid:durableId="908349370">
    <w:abstractNumId w:val="32"/>
  </w:num>
  <w:num w:numId="17" w16cid:durableId="436605606">
    <w:abstractNumId w:val="46"/>
  </w:num>
  <w:num w:numId="18" w16cid:durableId="459106738">
    <w:abstractNumId w:val="35"/>
  </w:num>
  <w:num w:numId="19" w16cid:durableId="66465893">
    <w:abstractNumId w:val="45"/>
  </w:num>
  <w:num w:numId="20" w16cid:durableId="1639916508">
    <w:abstractNumId w:val="17"/>
  </w:num>
  <w:num w:numId="21" w16cid:durableId="864251316">
    <w:abstractNumId w:val="29"/>
  </w:num>
  <w:num w:numId="22" w16cid:durableId="1564295090">
    <w:abstractNumId w:val="26"/>
  </w:num>
  <w:num w:numId="23" w16cid:durableId="1606231741">
    <w:abstractNumId w:val="22"/>
  </w:num>
  <w:num w:numId="24" w16cid:durableId="172839328">
    <w:abstractNumId w:val="25"/>
  </w:num>
  <w:num w:numId="25" w16cid:durableId="706686617">
    <w:abstractNumId w:val="42"/>
  </w:num>
  <w:num w:numId="26" w16cid:durableId="1887525011">
    <w:abstractNumId w:val="44"/>
  </w:num>
  <w:num w:numId="27" w16cid:durableId="732391014">
    <w:abstractNumId w:val="14"/>
  </w:num>
  <w:num w:numId="28" w16cid:durableId="1018121542">
    <w:abstractNumId w:val="23"/>
  </w:num>
  <w:num w:numId="29" w16cid:durableId="1472406903">
    <w:abstractNumId w:val="34"/>
  </w:num>
  <w:num w:numId="30" w16cid:durableId="1261991767">
    <w:abstractNumId w:val="11"/>
  </w:num>
  <w:num w:numId="31" w16cid:durableId="846755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4587461">
    <w:abstractNumId w:val="33"/>
  </w:num>
  <w:num w:numId="33" w16cid:durableId="1220704374">
    <w:abstractNumId w:val="15"/>
  </w:num>
  <w:num w:numId="34" w16cid:durableId="1577982797">
    <w:abstractNumId w:val="37"/>
  </w:num>
  <w:num w:numId="35" w16cid:durableId="960453811">
    <w:abstractNumId w:val="18"/>
  </w:num>
  <w:num w:numId="36" w16cid:durableId="1425804573">
    <w:abstractNumId w:val="16"/>
  </w:num>
  <w:num w:numId="37" w16cid:durableId="1121263145">
    <w:abstractNumId w:val="40"/>
  </w:num>
  <w:num w:numId="38" w16cid:durableId="650914779">
    <w:abstractNumId w:val="27"/>
  </w:num>
  <w:num w:numId="39" w16cid:durableId="10768279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3678617">
    <w:abstractNumId w:val="36"/>
  </w:num>
  <w:num w:numId="41" w16cid:durableId="1841196987">
    <w:abstractNumId w:val="39"/>
  </w:num>
  <w:num w:numId="42" w16cid:durableId="679044860">
    <w:abstractNumId w:val="13"/>
  </w:num>
  <w:num w:numId="43" w16cid:durableId="1935432068">
    <w:abstractNumId w:val="43"/>
  </w:num>
  <w:num w:numId="44" w16cid:durableId="1800025595">
    <w:abstractNumId w:val="30"/>
  </w:num>
  <w:num w:numId="45" w16cid:durableId="1846555840">
    <w:abstractNumId w:val="41"/>
  </w:num>
  <w:num w:numId="46" w16cid:durableId="1292203431">
    <w:abstractNumId w:val="24"/>
  </w:num>
  <w:num w:numId="47" w16cid:durableId="1191796585">
    <w:abstractNumId w:val="38"/>
  </w:num>
  <w:num w:numId="48" w16cid:durableId="1602909242">
    <w:abstractNumId w:val="19"/>
  </w:num>
  <w:num w:numId="49" w16cid:durableId="2043046587">
    <w:abstractNumId w:val="20"/>
  </w:num>
  <w:num w:numId="50" w16cid:durableId="1144660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0BC4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5BD0"/>
    <w:rsid w:val="00276E44"/>
    <w:rsid w:val="00281458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30CEB"/>
    <w:rsid w:val="00341849"/>
    <w:rsid w:val="00342FE0"/>
    <w:rsid w:val="00351BF2"/>
    <w:rsid w:val="00351E5A"/>
    <w:rsid w:val="00354F3D"/>
    <w:rsid w:val="00363B37"/>
    <w:rsid w:val="003700CE"/>
    <w:rsid w:val="003701C7"/>
    <w:rsid w:val="00382C0C"/>
    <w:rsid w:val="00396799"/>
    <w:rsid w:val="003A3142"/>
    <w:rsid w:val="003A525C"/>
    <w:rsid w:val="003D146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9583E"/>
    <w:rsid w:val="004B1471"/>
    <w:rsid w:val="004B4030"/>
    <w:rsid w:val="004C1854"/>
    <w:rsid w:val="004D7F66"/>
    <w:rsid w:val="004E34D6"/>
    <w:rsid w:val="004E362F"/>
    <w:rsid w:val="004E6723"/>
    <w:rsid w:val="004F5503"/>
    <w:rsid w:val="00501859"/>
    <w:rsid w:val="0051060F"/>
    <w:rsid w:val="00541F53"/>
    <w:rsid w:val="00547784"/>
    <w:rsid w:val="00563045"/>
    <w:rsid w:val="0057249B"/>
    <w:rsid w:val="0057375C"/>
    <w:rsid w:val="00574273"/>
    <w:rsid w:val="00583206"/>
    <w:rsid w:val="005903FC"/>
    <w:rsid w:val="0059319D"/>
    <w:rsid w:val="005960F2"/>
    <w:rsid w:val="005A2863"/>
    <w:rsid w:val="005A4070"/>
    <w:rsid w:val="005C6FC4"/>
    <w:rsid w:val="005E426D"/>
    <w:rsid w:val="00616C14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53269"/>
    <w:rsid w:val="00764074"/>
    <w:rsid w:val="00765C4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591D"/>
    <w:rsid w:val="00877376"/>
    <w:rsid w:val="0088027F"/>
    <w:rsid w:val="00882194"/>
    <w:rsid w:val="00890171"/>
    <w:rsid w:val="00890E39"/>
    <w:rsid w:val="0089511D"/>
    <w:rsid w:val="00895CD7"/>
    <w:rsid w:val="008C19B6"/>
    <w:rsid w:val="008D503D"/>
    <w:rsid w:val="008F016C"/>
    <w:rsid w:val="008F0B29"/>
    <w:rsid w:val="008F2BFB"/>
    <w:rsid w:val="00902741"/>
    <w:rsid w:val="00907F89"/>
    <w:rsid w:val="009161FD"/>
    <w:rsid w:val="0093782E"/>
    <w:rsid w:val="00942F32"/>
    <w:rsid w:val="0094646B"/>
    <w:rsid w:val="00954E6A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1A68"/>
    <w:rsid w:val="00AD5B49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17E84"/>
    <w:rsid w:val="00B20B17"/>
    <w:rsid w:val="00B254BD"/>
    <w:rsid w:val="00B32228"/>
    <w:rsid w:val="00B322EE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95712"/>
    <w:rsid w:val="00BA477E"/>
    <w:rsid w:val="00BB097C"/>
    <w:rsid w:val="00BC169F"/>
    <w:rsid w:val="00BE18CC"/>
    <w:rsid w:val="00BE46E9"/>
    <w:rsid w:val="00BE5050"/>
    <w:rsid w:val="00C23B80"/>
    <w:rsid w:val="00C31C42"/>
    <w:rsid w:val="00C56C85"/>
    <w:rsid w:val="00C668F0"/>
    <w:rsid w:val="00C70613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32F13"/>
    <w:rsid w:val="00D4028F"/>
    <w:rsid w:val="00D40FF7"/>
    <w:rsid w:val="00D473D5"/>
    <w:rsid w:val="00D80A24"/>
    <w:rsid w:val="00D82C4D"/>
    <w:rsid w:val="00D90765"/>
    <w:rsid w:val="00DA1C6D"/>
    <w:rsid w:val="00DA665F"/>
    <w:rsid w:val="00DA6AA7"/>
    <w:rsid w:val="00DB767D"/>
    <w:rsid w:val="00DB7B85"/>
    <w:rsid w:val="00DC0998"/>
    <w:rsid w:val="00DC78D5"/>
    <w:rsid w:val="00DD6C0C"/>
    <w:rsid w:val="00DF2BE0"/>
    <w:rsid w:val="00E10E17"/>
    <w:rsid w:val="00E11B3F"/>
    <w:rsid w:val="00E16E44"/>
    <w:rsid w:val="00E2097A"/>
    <w:rsid w:val="00E33719"/>
    <w:rsid w:val="00E56801"/>
    <w:rsid w:val="00E57C2B"/>
    <w:rsid w:val="00E63E0B"/>
    <w:rsid w:val="00E84C79"/>
    <w:rsid w:val="00E907E5"/>
    <w:rsid w:val="00EA3BB8"/>
    <w:rsid w:val="00EA4519"/>
    <w:rsid w:val="00EA770B"/>
    <w:rsid w:val="00EB1DB9"/>
    <w:rsid w:val="00EB2707"/>
    <w:rsid w:val="00EB545C"/>
    <w:rsid w:val="00EC2BC2"/>
    <w:rsid w:val="00EE4A15"/>
    <w:rsid w:val="00EF14FA"/>
    <w:rsid w:val="00EF4C86"/>
    <w:rsid w:val="00EF5463"/>
    <w:rsid w:val="00F11E67"/>
    <w:rsid w:val="00F20006"/>
    <w:rsid w:val="00F5467A"/>
    <w:rsid w:val="00F65570"/>
    <w:rsid w:val="00F81E1F"/>
    <w:rsid w:val="00F84565"/>
    <w:rsid w:val="00FA2D51"/>
    <w:rsid w:val="00FB0A19"/>
    <w:rsid w:val="00FB75D5"/>
    <w:rsid w:val="00FC1655"/>
    <w:rsid w:val="00FC43CE"/>
    <w:rsid w:val="00FC5427"/>
    <w:rsid w:val="00FD0ADB"/>
    <w:rsid w:val="00FD0C5D"/>
    <w:rsid w:val="00FD6BBE"/>
    <w:rsid w:val="00FE4E2D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7D665"/>
  <w15:docId w15:val="{38157284-9511-4B04-95CB-7B12AB5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paragraph" w:styleId="Revize">
    <w:name w:val="Revision"/>
    <w:hidden/>
    <w:uiPriority w:val="99"/>
    <w:semiHidden/>
    <w:rsid w:val="0056304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62B8-57C6-48B2-8854-0FA92BB2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2021-12-08T14:33:00Z</cp:lastPrinted>
  <dcterms:created xsi:type="dcterms:W3CDTF">2024-04-18T11:11:00Z</dcterms:created>
  <dcterms:modified xsi:type="dcterms:W3CDTF">2024-04-18T11:12:00Z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2023-11-30T14:10:17Z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71ecfe7f-d55c-430c-b7fc-61e8c4f282dd</vt:lpwstr>
  </property>
  <property fmtid="{D5CDD505-2E9C-101B-9397-08002B2CF9AE}" pid="8" name="MSIP_Label_06385286-8155-42cb-8f3c-2e99713295e1_ContentBits">
    <vt:lpwstr>0</vt:lpwstr>
  </property>
</Properties>
</file>