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4A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sMWYZ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Rj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vZZUY8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/f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EngL9/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Gq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dYnVs0CAACu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TJGtw84CAACvBQAADgAAAAAAAAAAAAAAAAAuAgAAZHJzL2Uyb0Rv&#10;Yy54bWxQSwECLQAUAAYACAAAACEAXXYTZuEAAAAMAQAADwAAAAAAAAAAAAAAAAAoBQAAZHJzL2Rv&#10;d25yZXYueG1sUEsFBgAAAAAEAAQA8wAAADY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33375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50.5pt;width:558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3267075</wp:posOffset>
                </wp:positionV>
                <wp:extent cx="3838575" cy="2476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8.5pt;margin-top:257.25pt;width:302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Zc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K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yQB1s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Ns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J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DlViNs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C4C5B">
        <w:rPr>
          <w:rFonts w:ascii="Arial" w:hAnsi="Arial" w:cs="Arial"/>
          <w:sz w:val="24"/>
          <w:szCs w:val="24"/>
        </w:rPr>
        <w:tab/>
      </w:r>
      <w:r w:rsidR="000C4C5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C4C5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000095</w:t>
      </w:r>
    </w:p>
    <w:p w:rsidR="00000000" w:rsidRDefault="000C4C5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C4C5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C4C5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C4C5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C4C5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64A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964A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964AFE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0C4C5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22.06.2017</w:t>
      </w:r>
    </w:p>
    <w:p w:rsidR="00000000" w:rsidRDefault="000C4C5B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20.07.2017</w:t>
      </w:r>
    </w:p>
    <w:p w:rsidR="00000000" w:rsidRDefault="000C4C5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5145"/>
          <w:tab w:val="left" w:pos="105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 w:rsidR="00964AF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xxxx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2017</w:t>
      </w: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zap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mechanism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rok 2017. Jednotlivé zap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mechanism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bude v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dy specifikováno </w:t>
      </w: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el. po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tou.</w:t>
      </w: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ový doklad musí obsahovat odsouhlasený doklad o provozu mechanismu.</w:t>
      </w: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7523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do 30 </w:t>
      </w:r>
      <w:r>
        <w:rPr>
          <w:rFonts w:ascii="Arial" w:hAnsi="Arial" w:cs="Arial"/>
          <w:b/>
          <w:bCs/>
          <w:color w:val="000000"/>
          <w:sz w:val="20"/>
          <w:szCs w:val="20"/>
        </w:rPr>
        <w:t>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C4C5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C4C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C4C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C4C5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64AF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0C4C5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C4C5B" w:rsidRDefault="000C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C4C5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E"/>
    <w:rsid w:val="000C4C5B"/>
    <w:rsid w:val="009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3A1F13A4.dotm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2017-07-03T11:52:00Z</cp:lastPrinted>
  <dcterms:created xsi:type="dcterms:W3CDTF">2017-07-03T11:52:00Z</dcterms:created>
  <dcterms:modified xsi:type="dcterms:W3CDTF">2017-07-03T11:52:00Z</dcterms:modified>
</cp:coreProperties>
</file>