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8A9F" w14:textId="43E6A4CF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971FE6">
        <w:rPr>
          <w:rFonts w:ascii="Arial" w:hAnsi="Arial" w:cs="Arial"/>
          <w:b/>
          <w:sz w:val="35"/>
        </w:rPr>
        <w:t>10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B072F8">
        <w:rPr>
          <w:rFonts w:ascii="Arial" w:hAnsi="Arial" w:cs="Arial"/>
          <w:b/>
          <w:sz w:val="35"/>
        </w:rPr>
        <w:t>2011/0787</w:t>
      </w:r>
    </w:p>
    <w:p w14:paraId="1EB8B827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2F7D611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7802C70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1D998A2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6556F01" w14:textId="6D4CFA38" w:rsidR="009C2A9F" w:rsidRDefault="009C2A9F" w:rsidP="00971FE6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971FE6" w:rsidRPr="00971FE6">
        <w:t>Bc. Pavel Krejčík, DiS., Manažer specializovaného útvaru</w:t>
      </w:r>
      <w:r w:rsidR="00971FE6">
        <w:t xml:space="preserve"> vnitrostátní obchod</w:t>
      </w:r>
    </w:p>
    <w:p w14:paraId="369050B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5975E7D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1B4B9E5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3F0524ED" w14:textId="6D66232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971FE6">
        <w:t>VOBCH</w:t>
      </w:r>
      <w:r w:rsidR="00290E63">
        <w:t xml:space="preserve">, poštovní </w:t>
      </w:r>
    </w:p>
    <w:p w14:paraId="436664F9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4A3C8C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FDCA33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1E6EC23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1A1D58CD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2E47960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42114DF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CE8BA6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743A15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5D5B2CBC" w14:textId="40772C58" w:rsidR="001E0A8C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bookmarkStart w:id="0" w:name="_Hlk152234177"/>
      <w:bookmarkStart w:id="1" w:name="_Hlk152234216"/>
      <w:r w:rsidR="001E0A8C" w:rsidRPr="001E0A8C">
        <w:t xml:space="preserve">Mgr. Petra Pevná, MBA, </w:t>
      </w:r>
      <w:r w:rsidR="00951A8E">
        <w:t xml:space="preserve">LL.M., </w:t>
      </w:r>
      <w:r w:rsidR="001E0A8C" w:rsidRPr="001E0A8C">
        <w:t>ředitelka Regionální pobočky Brno, pobočky pro Jihomoravský kraj a Kraj Vysočina</w:t>
      </w:r>
      <w:bookmarkEnd w:id="0"/>
    </w:p>
    <w:bookmarkEnd w:id="1"/>
    <w:p w14:paraId="789BB049" w14:textId="7B6E9BC7" w:rsidR="009C2A9F" w:rsidRPr="00D4028F" w:rsidRDefault="009C2A9F" w:rsidP="001E0A8C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07C6C71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9479D">
        <w:t>Česká národní banka</w:t>
      </w:r>
    </w:p>
    <w:p w14:paraId="6FD0D7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79D" w:rsidRPr="0059479D">
        <w:t>1110209651/0710</w:t>
      </w:r>
    </w:p>
    <w:p w14:paraId="39DBFC64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2E72BA">
        <w:t>Brno</w:t>
      </w:r>
      <w:r w:rsidR="002C7839">
        <w:t xml:space="preserve">, </w:t>
      </w:r>
      <w:r w:rsidR="00685925">
        <w:t xml:space="preserve">pobočka pro </w:t>
      </w:r>
      <w:r w:rsidR="002E72BA">
        <w:t>Jihomoravský kraj a Kraj Vysočina</w:t>
      </w:r>
    </w:p>
    <w:p w14:paraId="476E6BC2" w14:textId="77777777" w:rsidR="009C2A9F" w:rsidRDefault="002E72BA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Benešova 696/10, 659 14 Brno</w:t>
      </w:r>
    </w:p>
    <w:p w14:paraId="7228CCBD" w14:textId="284FD584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8638F8">
        <w:t>XXX</w:t>
      </w:r>
    </w:p>
    <w:p w14:paraId="224351A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0B9FD87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0E404FE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44648BA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2760F26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D40CD75" w14:textId="20FAED51" w:rsidR="00290E63" w:rsidRDefault="00290E63" w:rsidP="0006454A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B072F8">
        <w:t>štovních zásilek, č. 2011/0787</w:t>
      </w:r>
      <w:r w:rsidR="009405A9">
        <w:t xml:space="preserve"> </w:t>
      </w:r>
      <w:r>
        <w:t xml:space="preserve">ze dne </w:t>
      </w:r>
      <w:r w:rsidR="0006454A">
        <w:t>30.6.2011</w:t>
      </w:r>
      <w:r>
        <w:t xml:space="preserve"> ve znění Dodatku č. 1 ze dne </w:t>
      </w:r>
      <w:r w:rsidR="0006454A">
        <w:t>12</w:t>
      </w:r>
      <w:r w:rsidR="00AB7A18">
        <w:t>.1</w:t>
      </w:r>
      <w:r w:rsidR="008102C4">
        <w:t>2</w:t>
      </w:r>
      <w:r>
        <w:t>.20</w:t>
      </w:r>
      <w:r w:rsidR="008102C4">
        <w:t>1</w:t>
      </w:r>
      <w:r w:rsidR="0006454A">
        <w:t>1</w:t>
      </w:r>
      <w:r>
        <w:t xml:space="preserve">, Dodatku č. 2 ze dne </w:t>
      </w:r>
      <w:r w:rsidR="0006454A">
        <w:t>31.7.2012</w:t>
      </w:r>
      <w:r>
        <w:t xml:space="preserve">, Dodatku č. 3 ze dne </w:t>
      </w:r>
      <w:r w:rsidR="0006454A">
        <w:t>21</w:t>
      </w:r>
      <w:r w:rsidR="007F478D">
        <w:t>.</w:t>
      </w:r>
      <w:r w:rsidR="0006454A">
        <w:t>12</w:t>
      </w:r>
      <w:r w:rsidR="007F478D">
        <w:t>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06454A">
        <w:t>30.12.2013</w:t>
      </w:r>
      <w:r w:rsidR="000C6112">
        <w:t xml:space="preserve">, </w:t>
      </w:r>
      <w:r>
        <w:t xml:space="preserve">Dodatku č. 5 ze dne </w:t>
      </w:r>
      <w:r w:rsidR="0006454A">
        <w:t>11.12.2014</w:t>
      </w:r>
      <w:r w:rsidR="00E03F8A">
        <w:t>,</w:t>
      </w:r>
      <w:r w:rsidR="000C6112">
        <w:t xml:space="preserve"> Dodatku č. 6 ze dne 20.12.2019</w:t>
      </w:r>
      <w:r w:rsidR="00AE344B">
        <w:t xml:space="preserve">, </w:t>
      </w:r>
      <w:r w:rsidR="00E03F8A">
        <w:t>Dodatku č. 7 ze dne 15.12.2021</w:t>
      </w:r>
      <w:r w:rsidR="00971FE6">
        <w:t xml:space="preserve">, </w:t>
      </w:r>
      <w:r w:rsidR="00AE344B">
        <w:t>Dodatku č. 8 ze dne 6.12.2022</w:t>
      </w:r>
      <w:r w:rsidR="00971FE6">
        <w:t xml:space="preserve"> a Dodatku č. 9 ze dne 11.5.2023</w:t>
      </w:r>
      <w:r w:rsidR="00E03F8A">
        <w:t xml:space="preserve"> </w:t>
      </w:r>
      <w:r>
        <w:t>(dále jen "Smlouva"), a to následujícím způsobem:</w:t>
      </w:r>
    </w:p>
    <w:p w14:paraId="5ADC8E86" w14:textId="7B14F420" w:rsidR="00971FE6" w:rsidRPr="00971FE6" w:rsidRDefault="00971FE6" w:rsidP="00971FE6">
      <w:pPr>
        <w:numPr>
          <w:ilvl w:val="1"/>
          <w:numId w:val="50"/>
        </w:numPr>
        <w:spacing w:after="120"/>
        <w:ind w:left="624" w:hanging="624"/>
        <w:jc w:val="both"/>
      </w:pPr>
      <w:r w:rsidRPr="00971FE6">
        <w:t xml:space="preserve">Smluvní strany se dohodly na úpravě výše Jednotkové měsíční ceny v Příloze č. 2 Smlouvy tak, že Jednotková měsíční cena nově činí </w:t>
      </w:r>
      <w:r w:rsidR="008638F8">
        <w:t>XXX</w:t>
      </w:r>
      <w:r w:rsidRPr="00971FE6">
        <w:t xml:space="preserve"> Kč bez DPH.</w:t>
      </w:r>
    </w:p>
    <w:p w14:paraId="105EFA0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6AA8D73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7C76FFD" w14:textId="58EDB500" w:rsidR="00E03F8A" w:rsidRPr="009E4784" w:rsidRDefault="00E03F8A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9E4784">
        <w:t xml:space="preserve">Dodatek č. </w:t>
      </w:r>
      <w:r w:rsidR="00971FE6">
        <w:t>10</w:t>
      </w:r>
      <w:r w:rsidRPr="009E4784">
        <w:t xml:space="preserve"> </w:t>
      </w:r>
      <w:r w:rsidR="006D2EAA" w:rsidRPr="00B27BC8">
        <w:t xml:space="preserve">je </w:t>
      </w:r>
      <w:r w:rsidR="006D2EAA">
        <w:t xml:space="preserve">uzavřen </w:t>
      </w:r>
      <w:r w:rsidR="006D2EAA" w:rsidRPr="00B27BC8">
        <w:t xml:space="preserve">dnem jeho podpisu oběma </w:t>
      </w:r>
      <w:r w:rsidR="006D2EAA" w:rsidRPr="00374B27">
        <w:t>s</w:t>
      </w:r>
      <w:r w:rsidR="006D2EAA" w:rsidRPr="00B27BC8">
        <w:t>mluvními stranami</w:t>
      </w:r>
      <w:r w:rsidR="006D2EAA">
        <w:t xml:space="preserve"> a účinný od 1. 4. 2024</w:t>
      </w:r>
      <w:r w:rsidR="006D2EAA" w:rsidRPr="00B27BC8">
        <w:t>.</w:t>
      </w:r>
      <w:r w:rsidR="006D2EAA" w:rsidRPr="00947CC4">
        <w:t xml:space="preserve"> Strany Dohody výslovně sjednávají, že na plnění odpovídající předmětu této Dohody poskytnutá od 1. </w:t>
      </w:r>
      <w:r w:rsidR="006D2EAA">
        <w:t>4</w:t>
      </w:r>
      <w:r w:rsidR="006D2EAA" w:rsidRPr="00947CC4">
        <w:t>. 2024 do nabytí účinnosti této Dohody budou tam, kde to nevylučuje povaha věci, pohlížet jako na plnění poskytnutá za její účinnosti</w:t>
      </w:r>
      <w:r w:rsidR="006D2EAA">
        <w:t>.</w:t>
      </w:r>
    </w:p>
    <w:p w14:paraId="4586E009" w14:textId="7E26F409" w:rsidR="005F7CAF" w:rsidRPr="005F7CAF" w:rsidRDefault="005F7CAF" w:rsidP="005F7CA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971FE6">
        <w:t>10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obdrží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2ED5B188" w14:textId="77777777" w:rsidR="009E4784" w:rsidRPr="009E4784" w:rsidRDefault="009E4784" w:rsidP="009E4784">
      <w:pPr>
        <w:numPr>
          <w:ilvl w:val="0"/>
          <w:numId w:val="0"/>
        </w:numPr>
        <w:spacing w:after="120"/>
        <w:ind w:left="983" w:hanging="303"/>
        <w:jc w:val="both"/>
      </w:pPr>
    </w:p>
    <w:p w14:paraId="2685E155" w14:textId="6B917836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9223645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6F3FC15E" w14:textId="77777777" w:rsidR="00971FE6" w:rsidRDefault="00971FE6" w:rsidP="00971FE6">
      <w:pPr>
        <w:numPr>
          <w:ilvl w:val="0"/>
          <w:numId w:val="0"/>
        </w:numPr>
        <w:spacing w:after="120"/>
      </w:pPr>
      <w:r>
        <w:t>V Praze dne</w:t>
      </w:r>
    </w:p>
    <w:p w14:paraId="7BEA2FC0" w14:textId="77777777" w:rsidR="00971FE6" w:rsidRDefault="00971FE6" w:rsidP="00971FE6">
      <w:pPr>
        <w:numPr>
          <w:ilvl w:val="0"/>
          <w:numId w:val="0"/>
        </w:numPr>
        <w:spacing w:after="120"/>
      </w:pPr>
    </w:p>
    <w:p w14:paraId="6236DBA6" w14:textId="77777777" w:rsidR="00971FE6" w:rsidRDefault="00971FE6" w:rsidP="00971FE6">
      <w:pPr>
        <w:numPr>
          <w:ilvl w:val="0"/>
          <w:numId w:val="0"/>
        </w:numPr>
        <w:spacing w:after="120"/>
      </w:pPr>
      <w:r>
        <w:t>Za ČP:</w:t>
      </w:r>
    </w:p>
    <w:p w14:paraId="6D9555BB" w14:textId="77777777" w:rsidR="00971FE6" w:rsidRDefault="00971FE6" w:rsidP="00971FE6">
      <w:pPr>
        <w:numPr>
          <w:ilvl w:val="0"/>
          <w:numId w:val="0"/>
        </w:numPr>
        <w:spacing w:after="120"/>
      </w:pPr>
    </w:p>
    <w:p w14:paraId="7520557D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57BA3FD8" w14:textId="3A128FB8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F3036E2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17B647C8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Pr="009638B7">
        <w:t>Bc. Pavel Krejčík, DiS</w:t>
      </w:r>
    </w:p>
    <w:p w14:paraId="46EC88AA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7B43C6C2" w14:textId="77777777" w:rsidR="00F32EBE" w:rsidRDefault="00F32EBE" w:rsidP="00F32EBE">
      <w:pPr>
        <w:numPr>
          <w:ilvl w:val="0"/>
          <w:numId w:val="0"/>
        </w:numPr>
        <w:spacing w:after="120"/>
      </w:pPr>
      <w:r>
        <w:br w:type="column"/>
      </w:r>
      <w:r>
        <w:t xml:space="preserve">V Brně dne </w:t>
      </w:r>
    </w:p>
    <w:p w14:paraId="722CFAFB" w14:textId="77777777" w:rsidR="00F32EBE" w:rsidRDefault="00F32EBE" w:rsidP="00F32EBE">
      <w:pPr>
        <w:numPr>
          <w:ilvl w:val="0"/>
          <w:numId w:val="0"/>
        </w:numPr>
        <w:spacing w:after="120"/>
      </w:pPr>
    </w:p>
    <w:p w14:paraId="42A56EC9" w14:textId="77777777" w:rsidR="00F32EBE" w:rsidRDefault="00F32EBE" w:rsidP="00F32EBE">
      <w:pPr>
        <w:numPr>
          <w:ilvl w:val="0"/>
          <w:numId w:val="0"/>
        </w:numPr>
        <w:spacing w:after="120"/>
      </w:pPr>
      <w:r>
        <w:t>Za Objednatele:</w:t>
      </w:r>
    </w:p>
    <w:p w14:paraId="5F97FBBF" w14:textId="747C9FD5" w:rsidR="00F32EBE" w:rsidRDefault="00F32EBE" w:rsidP="00F32EBE">
      <w:pPr>
        <w:numPr>
          <w:ilvl w:val="0"/>
          <w:numId w:val="0"/>
        </w:numPr>
        <w:spacing w:after="120"/>
      </w:pPr>
    </w:p>
    <w:p w14:paraId="6C0C9F4B" w14:textId="77777777" w:rsidR="00F32EBE" w:rsidRDefault="00F32EBE" w:rsidP="00F32EBE">
      <w:pPr>
        <w:numPr>
          <w:ilvl w:val="0"/>
          <w:numId w:val="0"/>
        </w:numPr>
        <w:spacing w:after="120"/>
      </w:pPr>
    </w:p>
    <w:p w14:paraId="64A1A959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8EAA8CE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</w:p>
    <w:p w14:paraId="4D5AA8C6" w14:textId="77777777" w:rsidR="00F32EBE" w:rsidRDefault="00F32EBE" w:rsidP="00F32EBE">
      <w:pPr>
        <w:numPr>
          <w:ilvl w:val="0"/>
          <w:numId w:val="0"/>
        </w:numPr>
        <w:spacing w:after="120"/>
        <w:jc w:val="center"/>
      </w:pPr>
      <w:r>
        <w:t>Mgr. Petra Pevná, MBA, LL.M.</w:t>
      </w:r>
    </w:p>
    <w:p w14:paraId="2A0987C7" w14:textId="77777777" w:rsidR="00F32EBE" w:rsidRPr="009C2A9F" w:rsidRDefault="00F32EBE" w:rsidP="00F32EBE">
      <w:pPr>
        <w:numPr>
          <w:ilvl w:val="0"/>
          <w:numId w:val="0"/>
        </w:numPr>
        <w:spacing w:after="120"/>
        <w:jc w:val="center"/>
      </w:pPr>
      <w:r>
        <w:t>ředitelka Regionální pobočky Brno, pobočky pro Jihomoravský kraj a Kraj Vysočina</w:t>
      </w:r>
    </w:p>
    <w:p w14:paraId="2F134500" w14:textId="163D0798" w:rsidR="00D4028F" w:rsidRPr="009C2A9F" w:rsidRDefault="00D4028F" w:rsidP="00F32EBE">
      <w:pPr>
        <w:numPr>
          <w:ilvl w:val="0"/>
          <w:numId w:val="0"/>
        </w:numPr>
        <w:spacing w:after="120"/>
      </w:pP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2B45" w14:textId="77777777" w:rsidR="00DD7357" w:rsidRDefault="00DD7357">
      <w:r>
        <w:separator/>
      </w:r>
    </w:p>
  </w:endnote>
  <w:endnote w:type="continuationSeparator" w:id="0">
    <w:p w14:paraId="7C5CEF3B" w14:textId="77777777" w:rsidR="00DD7357" w:rsidRDefault="00D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DEC1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59479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31D8" w14:textId="77777777" w:rsidR="00DD7357" w:rsidRDefault="00DD7357">
      <w:r>
        <w:separator/>
      </w:r>
    </w:p>
  </w:footnote>
  <w:footnote w:type="continuationSeparator" w:id="0">
    <w:p w14:paraId="0CB30F9E" w14:textId="77777777" w:rsidR="00DD7357" w:rsidRDefault="00DD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1FA1" w14:textId="77777777" w:rsidR="009904AA" w:rsidRDefault="009904AA">
    <w:pPr>
      <w:pStyle w:val="Zhlav"/>
    </w:pPr>
  </w:p>
  <w:p w14:paraId="677A2A85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546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56574" wp14:editId="6672115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1BE36B59" w14:textId="436DCCC3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971FE6">
      <w:rPr>
        <w:rFonts w:ascii="Arial" w:hAnsi="Arial" w:cs="Arial"/>
        <w:szCs w:val="22"/>
      </w:rPr>
      <w:t>10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10F4C22" wp14:editId="02E889E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9A02A8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B072F8">
      <w:rPr>
        <w:rFonts w:ascii="Arial" w:hAnsi="Arial" w:cs="Arial"/>
        <w:szCs w:val="22"/>
      </w:rPr>
      <w:t>2011/0787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DFFE6D8" wp14:editId="4D47CA9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018336">
    <w:abstractNumId w:val="8"/>
  </w:num>
  <w:num w:numId="2" w16cid:durableId="1568148896">
    <w:abstractNumId w:val="3"/>
  </w:num>
  <w:num w:numId="3" w16cid:durableId="1254633407">
    <w:abstractNumId w:val="2"/>
  </w:num>
  <w:num w:numId="4" w16cid:durableId="2126577734">
    <w:abstractNumId w:val="1"/>
  </w:num>
  <w:num w:numId="5" w16cid:durableId="1933004449">
    <w:abstractNumId w:val="0"/>
  </w:num>
  <w:num w:numId="6" w16cid:durableId="1860729148">
    <w:abstractNumId w:val="9"/>
  </w:num>
  <w:num w:numId="7" w16cid:durableId="598559653">
    <w:abstractNumId w:val="7"/>
  </w:num>
  <w:num w:numId="8" w16cid:durableId="177626923">
    <w:abstractNumId w:val="6"/>
  </w:num>
  <w:num w:numId="9" w16cid:durableId="547301369">
    <w:abstractNumId w:val="5"/>
  </w:num>
  <w:num w:numId="10" w16cid:durableId="239607589">
    <w:abstractNumId w:val="4"/>
  </w:num>
  <w:num w:numId="11" w16cid:durableId="203490563">
    <w:abstractNumId w:val="21"/>
  </w:num>
  <w:num w:numId="12" w16cid:durableId="1763337581">
    <w:abstractNumId w:val="28"/>
  </w:num>
  <w:num w:numId="13" w16cid:durableId="1171988320">
    <w:abstractNumId w:val="17"/>
  </w:num>
  <w:num w:numId="14" w16cid:durableId="1693651873">
    <w:abstractNumId w:val="31"/>
  </w:num>
  <w:num w:numId="15" w16cid:durableId="49620962">
    <w:abstractNumId w:val="10"/>
  </w:num>
  <w:num w:numId="16" w16cid:durableId="726800631">
    <w:abstractNumId w:val="32"/>
  </w:num>
  <w:num w:numId="17" w16cid:durableId="142822142">
    <w:abstractNumId w:val="46"/>
  </w:num>
  <w:num w:numId="18" w16cid:durableId="1618828669">
    <w:abstractNumId w:val="35"/>
  </w:num>
  <w:num w:numId="19" w16cid:durableId="1371422686">
    <w:abstractNumId w:val="45"/>
  </w:num>
  <w:num w:numId="20" w16cid:durableId="1879312135">
    <w:abstractNumId w:val="17"/>
  </w:num>
  <w:num w:numId="21" w16cid:durableId="610473050">
    <w:abstractNumId w:val="29"/>
  </w:num>
  <w:num w:numId="22" w16cid:durableId="1159734057">
    <w:abstractNumId w:val="26"/>
  </w:num>
  <w:num w:numId="23" w16cid:durableId="428283360">
    <w:abstractNumId w:val="22"/>
  </w:num>
  <w:num w:numId="24" w16cid:durableId="557404182">
    <w:abstractNumId w:val="25"/>
  </w:num>
  <w:num w:numId="25" w16cid:durableId="1613436532">
    <w:abstractNumId w:val="42"/>
  </w:num>
  <w:num w:numId="26" w16cid:durableId="1900897914">
    <w:abstractNumId w:val="44"/>
  </w:num>
  <w:num w:numId="27" w16cid:durableId="811678367">
    <w:abstractNumId w:val="14"/>
  </w:num>
  <w:num w:numId="28" w16cid:durableId="566262531">
    <w:abstractNumId w:val="23"/>
  </w:num>
  <w:num w:numId="29" w16cid:durableId="328678491">
    <w:abstractNumId w:val="34"/>
  </w:num>
  <w:num w:numId="30" w16cid:durableId="946621022">
    <w:abstractNumId w:val="11"/>
  </w:num>
  <w:num w:numId="31" w16cid:durableId="716977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2876458">
    <w:abstractNumId w:val="33"/>
  </w:num>
  <w:num w:numId="33" w16cid:durableId="269053689">
    <w:abstractNumId w:val="15"/>
  </w:num>
  <w:num w:numId="34" w16cid:durableId="1346908852">
    <w:abstractNumId w:val="37"/>
  </w:num>
  <w:num w:numId="35" w16cid:durableId="1768964899">
    <w:abstractNumId w:val="18"/>
  </w:num>
  <w:num w:numId="36" w16cid:durableId="1338075551">
    <w:abstractNumId w:val="16"/>
  </w:num>
  <w:num w:numId="37" w16cid:durableId="1447584267">
    <w:abstractNumId w:val="40"/>
  </w:num>
  <w:num w:numId="38" w16cid:durableId="654379620">
    <w:abstractNumId w:val="27"/>
  </w:num>
  <w:num w:numId="39" w16cid:durableId="1387680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28033486">
    <w:abstractNumId w:val="36"/>
  </w:num>
  <w:num w:numId="41" w16cid:durableId="967123850">
    <w:abstractNumId w:val="39"/>
  </w:num>
  <w:num w:numId="42" w16cid:durableId="431978305">
    <w:abstractNumId w:val="13"/>
  </w:num>
  <w:num w:numId="43" w16cid:durableId="901254973">
    <w:abstractNumId w:val="43"/>
  </w:num>
  <w:num w:numId="44" w16cid:durableId="1353461657">
    <w:abstractNumId w:val="30"/>
  </w:num>
  <w:num w:numId="45" w16cid:durableId="92480887">
    <w:abstractNumId w:val="41"/>
  </w:num>
  <w:num w:numId="46" w16cid:durableId="1919973233">
    <w:abstractNumId w:val="24"/>
  </w:num>
  <w:num w:numId="47" w16cid:durableId="1905070085">
    <w:abstractNumId w:val="38"/>
  </w:num>
  <w:num w:numId="48" w16cid:durableId="238251595">
    <w:abstractNumId w:val="19"/>
  </w:num>
  <w:num w:numId="49" w16cid:durableId="433324895">
    <w:abstractNumId w:val="20"/>
  </w:num>
  <w:num w:numId="50" w16cid:durableId="1604533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5569"/>
    <w:rsid w:val="00012DA8"/>
    <w:rsid w:val="000231AF"/>
    <w:rsid w:val="00033082"/>
    <w:rsid w:val="00035538"/>
    <w:rsid w:val="00042AA7"/>
    <w:rsid w:val="000430CF"/>
    <w:rsid w:val="00047137"/>
    <w:rsid w:val="00050B8A"/>
    <w:rsid w:val="000629EC"/>
    <w:rsid w:val="0006454A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2D48"/>
    <w:rsid w:val="000C3D92"/>
    <w:rsid w:val="000C611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0A8C"/>
    <w:rsid w:val="001E13D8"/>
    <w:rsid w:val="001F095F"/>
    <w:rsid w:val="001F6B14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5BD0"/>
    <w:rsid w:val="00276E44"/>
    <w:rsid w:val="0027735D"/>
    <w:rsid w:val="00284124"/>
    <w:rsid w:val="00290E63"/>
    <w:rsid w:val="002A0404"/>
    <w:rsid w:val="002A7F7E"/>
    <w:rsid w:val="002B0DE8"/>
    <w:rsid w:val="002B4CB5"/>
    <w:rsid w:val="002B4F6F"/>
    <w:rsid w:val="002B5CFB"/>
    <w:rsid w:val="002C7839"/>
    <w:rsid w:val="002E72BA"/>
    <w:rsid w:val="002F6472"/>
    <w:rsid w:val="0030483F"/>
    <w:rsid w:val="00305553"/>
    <w:rsid w:val="00315764"/>
    <w:rsid w:val="003162D4"/>
    <w:rsid w:val="00323B4B"/>
    <w:rsid w:val="00324A88"/>
    <w:rsid w:val="00335723"/>
    <w:rsid w:val="00341849"/>
    <w:rsid w:val="00351BF2"/>
    <w:rsid w:val="00351E5A"/>
    <w:rsid w:val="00354F3D"/>
    <w:rsid w:val="00363B37"/>
    <w:rsid w:val="003700CE"/>
    <w:rsid w:val="003701C7"/>
    <w:rsid w:val="00375DAF"/>
    <w:rsid w:val="003A3142"/>
    <w:rsid w:val="003B58E7"/>
    <w:rsid w:val="003D30F2"/>
    <w:rsid w:val="003D4ADC"/>
    <w:rsid w:val="003D6478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65693"/>
    <w:rsid w:val="0057249B"/>
    <w:rsid w:val="0057375C"/>
    <w:rsid w:val="00574273"/>
    <w:rsid w:val="005903FC"/>
    <w:rsid w:val="0059319D"/>
    <w:rsid w:val="0059479D"/>
    <w:rsid w:val="005960F2"/>
    <w:rsid w:val="005A2863"/>
    <w:rsid w:val="005A4070"/>
    <w:rsid w:val="005C4A4E"/>
    <w:rsid w:val="005C6FC4"/>
    <w:rsid w:val="005D129B"/>
    <w:rsid w:val="005D13FB"/>
    <w:rsid w:val="005E426D"/>
    <w:rsid w:val="005F7CAF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D2EAA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5419B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49FD"/>
    <w:rsid w:val="007F70ED"/>
    <w:rsid w:val="00801DB5"/>
    <w:rsid w:val="0080435A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60203"/>
    <w:rsid w:val="008638F8"/>
    <w:rsid w:val="00865D4C"/>
    <w:rsid w:val="00877376"/>
    <w:rsid w:val="0088027F"/>
    <w:rsid w:val="00882194"/>
    <w:rsid w:val="00890171"/>
    <w:rsid w:val="00890E39"/>
    <w:rsid w:val="00891F3D"/>
    <w:rsid w:val="0089511D"/>
    <w:rsid w:val="008C19B6"/>
    <w:rsid w:val="008F0B29"/>
    <w:rsid w:val="008F2BFB"/>
    <w:rsid w:val="00907F89"/>
    <w:rsid w:val="009161FD"/>
    <w:rsid w:val="00931154"/>
    <w:rsid w:val="0093782E"/>
    <w:rsid w:val="009405A9"/>
    <w:rsid w:val="00941878"/>
    <w:rsid w:val="00942F32"/>
    <w:rsid w:val="0094646B"/>
    <w:rsid w:val="00951A8E"/>
    <w:rsid w:val="009677AF"/>
    <w:rsid w:val="00971C5D"/>
    <w:rsid w:val="00971FE6"/>
    <w:rsid w:val="00986DF1"/>
    <w:rsid w:val="009904AA"/>
    <w:rsid w:val="009906A0"/>
    <w:rsid w:val="0099457F"/>
    <w:rsid w:val="009B4F33"/>
    <w:rsid w:val="009C2A9F"/>
    <w:rsid w:val="009C2E59"/>
    <w:rsid w:val="009C4220"/>
    <w:rsid w:val="009D3A37"/>
    <w:rsid w:val="009D7203"/>
    <w:rsid w:val="009E4784"/>
    <w:rsid w:val="009F396B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75264"/>
    <w:rsid w:val="00A84025"/>
    <w:rsid w:val="00AA4A4D"/>
    <w:rsid w:val="00AB044D"/>
    <w:rsid w:val="00AB52BA"/>
    <w:rsid w:val="00AB6874"/>
    <w:rsid w:val="00AB7A18"/>
    <w:rsid w:val="00AD17F7"/>
    <w:rsid w:val="00AD1A68"/>
    <w:rsid w:val="00AD6022"/>
    <w:rsid w:val="00AD7EF4"/>
    <w:rsid w:val="00AE344B"/>
    <w:rsid w:val="00AE3A6A"/>
    <w:rsid w:val="00AE3F80"/>
    <w:rsid w:val="00AF432C"/>
    <w:rsid w:val="00B052AD"/>
    <w:rsid w:val="00B072F8"/>
    <w:rsid w:val="00B07872"/>
    <w:rsid w:val="00B102A4"/>
    <w:rsid w:val="00B13B36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22E5"/>
    <w:rsid w:val="00BA477E"/>
    <w:rsid w:val="00BB097C"/>
    <w:rsid w:val="00BC169F"/>
    <w:rsid w:val="00BE18CC"/>
    <w:rsid w:val="00BE46E9"/>
    <w:rsid w:val="00BE5050"/>
    <w:rsid w:val="00C23B80"/>
    <w:rsid w:val="00C31C42"/>
    <w:rsid w:val="00C56C85"/>
    <w:rsid w:val="00C668F0"/>
    <w:rsid w:val="00C71CB6"/>
    <w:rsid w:val="00C77E06"/>
    <w:rsid w:val="00C8011E"/>
    <w:rsid w:val="00C812C0"/>
    <w:rsid w:val="00C848AA"/>
    <w:rsid w:val="00C95B46"/>
    <w:rsid w:val="00CA01C9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185A"/>
    <w:rsid w:val="00D30469"/>
    <w:rsid w:val="00D30DB9"/>
    <w:rsid w:val="00D32840"/>
    <w:rsid w:val="00D4028F"/>
    <w:rsid w:val="00D40FF7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D7357"/>
    <w:rsid w:val="00DE574B"/>
    <w:rsid w:val="00DE6017"/>
    <w:rsid w:val="00DF2BE0"/>
    <w:rsid w:val="00E03F8A"/>
    <w:rsid w:val="00E11B3F"/>
    <w:rsid w:val="00E2097A"/>
    <w:rsid w:val="00E33719"/>
    <w:rsid w:val="00E56801"/>
    <w:rsid w:val="00E57195"/>
    <w:rsid w:val="00E57C2B"/>
    <w:rsid w:val="00E63E0B"/>
    <w:rsid w:val="00E839BF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32EBE"/>
    <w:rsid w:val="00F45205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E5015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89FF8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ED46-4949-40D9-ADE4-3AA267B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2010-01-28T11:34:00Z</cp:lastPrinted>
  <dcterms:created xsi:type="dcterms:W3CDTF">2024-04-18T07:24:00Z</dcterms:created>
  <dcterms:modified xsi:type="dcterms:W3CDTF">2024-04-18T07:24:00Z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2023-11-30T09:44:19Z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a307b39e-748d-4599-a872-2e3a2d114ff0</vt:lpwstr>
  </property>
  <property fmtid="{D5CDD505-2E9C-101B-9397-08002B2CF9AE}" pid="8" name="MSIP_Label_06385286-8155-42cb-8f3c-2e99713295e1_ContentBits">
    <vt:lpwstr>0</vt:lpwstr>
  </property>
</Properties>
</file>