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781E" w14:textId="37B0F647" w:rsidR="00992B35" w:rsidRPr="00BC62A5" w:rsidRDefault="00992B35">
      <w:pPr>
        <w:pStyle w:val="Nadpis1"/>
      </w:pPr>
      <w:r w:rsidRPr="00BC62A5">
        <w:t>Objednávk</w:t>
      </w:r>
      <w:r w:rsidR="00EA7EC3" w:rsidRPr="00BC62A5">
        <w:t>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C62A5" w14:paraId="7BC7231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BC4E8" w14:textId="77777777" w:rsidR="00992B35" w:rsidRPr="00BC62A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C62A5">
              <w:rPr>
                <w:rFonts w:ascii="Arial" w:hAnsi="Arial" w:cs="Arial"/>
                <w:b/>
                <w:bCs/>
              </w:rPr>
              <w:t>ODBĚRATEL:</w:t>
            </w:r>
          </w:p>
          <w:p w14:paraId="7B9DCB7C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F945C60" w14:textId="05E217CF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Okresní soud Plzeň-</w:t>
            </w:r>
            <w:r w:rsidR="00EB6D82" w:rsidRPr="00BC62A5">
              <w:rPr>
                <w:rFonts w:ascii="Arial" w:hAnsi="Arial" w:cs="Arial"/>
              </w:rPr>
              <w:t>jih</w:t>
            </w:r>
          </w:p>
          <w:p w14:paraId="29A8CEEE" w14:textId="21C98402" w:rsidR="00992B35" w:rsidRPr="00BC62A5" w:rsidRDefault="00EB6D82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Edvarda Beneše 1127/1</w:t>
            </w:r>
          </w:p>
          <w:p w14:paraId="4C174445" w14:textId="403475FD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306 2</w:t>
            </w:r>
            <w:r w:rsidR="00EB6D82" w:rsidRPr="00BC62A5">
              <w:rPr>
                <w:rFonts w:ascii="Arial" w:hAnsi="Arial" w:cs="Arial"/>
              </w:rPr>
              <w:t>4</w:t>
            </w:r>
            <w:r w:rsidRPr="00BC62A5">
              <w:rPr>
                <w:rFonts w:ascii="Arial" w:hAnsi="Arial" w:cs="Arial"/>
              </w:rPr>
              <w:t xml:space="preserve"> Plzeň</w:t>
            </w:r>
          </w:p>
          <w:p w14:paraId="33A2F3AB" w14:textId="77777777" w:rsidR="00992B35" w:rsidRPr="00BC62A5" w:rsidRDefault="00992B35">
            <w:pPr>
              <w:rPr>
                <w:rFonts w:ascii="Arial" w:hAnsi="Arial" w:cs="Arial"/>
              </w:rPr>
            </w:pPr>
          </w:p>
          <w:p w14:paraId="0D6AB07B" w14:textId="175FECC2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Účet: </w:t>
            </w:r>
            <w:proofErr w:type="spellStart"/>
            <w:r w:rsidR="00BC62A5">
              <w:rPr>
                <w:rFonts w:ascii="Arial" w:hAnsi="Arial" w:cs="Arial"/>
              </w:rPr>
              <w:t>xxx</w:t>
            </w:r>
            <w:proofErr w:type="spellEnd"/>
          </w:p>
          <w:p w14:paraId="51010B7D" w14:textId="77777777" w:rsidR="00992B35" w:rsidRPr="00BC62A5" w:rsidRDefault="00380220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Odběratel není plátcem DPH.</w:t>
            </w:r>
          </w:p>
          <w:p w14:paraId="3022AC14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  <w:r w:rsidRPr="00BC62A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3043CC" w14:textId="38B6D8FA" w:rsidR="00992B35" w:rsidRPr="00BC62A5" w:rsidRDefault="00992B35">
            <w:pPr>
              <w:spacing w:before="60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  <w:b/>
                <w:bCs/>
              </w:rPr>
              <w:t xml:space="preserve">IČ: </w:t>
            </w:r>
            <w:r w:rsidR="000A0B5D" w:rsidRPr="00BC62A5">
              <w:rPr>
                <w:rFonts w:ascii="Arial" w:hAnsi="Arial" w:cs="Arial"/>
              </w:rPr>
              <w:t>00024767</w:t>
            </w:r>
          </w:p>
          <w:p w14:paraId="7FA5BC5A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C155" w14:textId="77777777" w:rsidR="00992B35" w:rsidRPr="00BC62A5" w:rsidRDefault="00992B35">
            <w:pPr>
              <w:spacing w:before="60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Číslo objednávky: </w:t>
            </w:r>
          </w:p>
          <w:p w14:paraId="3A009E70" w14:textId="3703E5B6" w:rsidR="00992B35" w:rsidRPr="00BC62A5" w:rsidRDefault="00992B35">
            <w:pPr>
              <w:spacing w:before="60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202</w:t>
            </w:r>
            <w:r w:rsidR="009D3BD0" w:rsidRPr="00BC62A5">
              <w:rPr>
                <w:rFonts w:ascii="Arial" w:hAnsi="Arial" w:cs="Arial"/>
              </w:rPr>
              <w:t>4</w:t>
            </w:r>
            <w:r w:rsidRPr="00BC62A5">
              <w:rPr>
                <w:rFonts w:ascii="Arial" w:hAnsi="Arial" w:cs="Arial"/>
              </w:rPr>
              <w:t xml:space="preserve"> / </w:t>
            </w:r>
            <w:r w:rsidR="00745A9E" w:rsidRPr="00BC62A5">
              <w:rPr>
                <w:rFonts w:ascii="Arial" w:hAnsi="Arial" w:cs="Arial"/>
              </w:rPr>
              <w:t xml:space="preserve">ES </w:t>
            </w:r>
            <w:r w:rsidRPr="00BC62A5">
              <w:rPr>
                <w:rFonts w:ascii="Arial" w:hAnsi="Arial" w:cs="Arial"/>
              </w:rPr>
              <w:t xml:space="preserve">/ </w:t>
            </w:r>
            <w:r w:rsidR="00745A9E" w:rsidRPr="00BC62A5">
              <w:rPr>
                <w:rFonts w:ascii="Arial" w:hAnsi="Arial" w:cs="Arial"/>
              </w:rPr>
              <w:t>41</w:t>
            </w:r>
          </w:p>
          <w:p w14:paraId="44CB103F" w14:textId="77777777" w:rsidR="00992B35" w:rsidRPr="00BC62A5" w:rsidRDefault="00992B35">
            <w:pPr>
              <w:rPr>
                <w:rFonts w:ascii="Arial" w:hAnsi="Arial" w:cs="Arial"/>
              </w:rPr>
            </w:pPr>
          </w:p>
          <w:p w14:paraId="3D3B0765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Spisová značka:</w:t>
            </w:r>
          </w:p>
          <w:p w14:paraId="1C97849C" w14:textId="4A09FBC7" w:rsidR="00992B35" w:rsidRPr="00BC62A5" w:rsidRDefault="000A0B5D" w:rsidP="000A0B5D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18 </w:t>
            </w:r>
            <w:proofErr w:type="spellStart"/>
            <w:r w:rsidR="009D3BD0" w:rsidRPr="00BC62A5">
              <w:rPr>
                <w:rFonts w:ascii="Arial" w:hAnsi="Arial" w:cs="Arial"/>
              </w:rPr>
              <w:t>Spr</w:t>
            </w:r>
            <w:proofErr w:type="spellEnd"/>
            <w:r w:rsidR="009D3BD0" w:rsidRPr="00BC62A5">
              <w:rPr>
                <w:rFonts w:ascii="Arial" w:hAnsi="Arial" w:cs="Arial"/>
              </w:rPr>
              <w:t xml:space="preserve"> </w:t>
            </w:r>
            <w:r w:rsidR="000922A0" w:rsidRPr="00BC62A5">
              <w:rPr>
                <w:rFonts w:ascii="Arial" w:hAnsi="Arial" w:cs="Arial"/>
              </w:rPr>
              <w:t>1362/2023-2</w:t>
            </w:r>
          </w:p>
        </w:tc>
      </w:tr>
      <w:tr w:rsidR="00992B35" w:rsidRPr="00BC62A5" w14:paraId="1F0F9A4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B3CEC" w14:textId="1139BDA9" w:rsidR="00992B35" w:rsidRPr="00BC62A5" w:rsidRDefault="000A0B5D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Edvarda Beneše 1127/1</w:t>
            </w:r>
          </w:p>
          <w:p w14:paraId="5B7CE97F" w14:textId="45E099C5" w:rsidR="00992B35" w:rsidRPr="00BC62A5" w:rsidRDefault="00992B35" w:rsidP="000A0B5D">
            <w:pPr>
              <w:spacing w:after="120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306 2</w:t>
            </w:r>
            <w:r w:rsidR="000A0B5D" w:rsidRPr="00BC62A5">
              <w:rPr>
                <w:rFonts w:ascii="Arial" w:hAnsi="Arial" w:cs="Arial"/>
              </w:rPr>
              <w:t>4</w:t>
            </w:r>
            <w:r w:rsidRPr="00BC62A5">
              <w:rPr>
                <w:rFonts w:ascii="Arial" w:hAnsi="Arial" w:cs="Arial"/>
              </w:rPr>
              <w:t xml:space="preserve">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169D14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894F058" w14:textId="0899B99B" w:rsidR="00992B35" w:rsidRPr="00BC62A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C62A5">
              <w:rPr>
                <w:rFonts w:ascii="Arial" w:hAnsi="Arial" w:cs="Arial"/>
              </w:rPr>
              <w:t xml:space="preserve">IČ: </w:t>
            </w:r>
            <w:r w:rsidR="000A0B5D" w:rsidRPr="00BC62A5">
              <w:rPr>
                <w:rFonts w:ascii="Arial" w:hAnsi="Arial" w:cs="Arial"/>
              </w:rPr>
              <w:t>60487291</w:t>
            </w:r>
          </w:p>
          <w:p w14:paraId="24D51EE9" w14:textId="674030BB" w:rsidR="00992B35" w:rsidRPr="00BC62A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DIČ: </w:t>
            </w:r>
            <w:r w:rsidR="000A0B5D" w:rsidRPr="00BC62A5">
              <w:rPr>
                <w:rFonts w:ascii="Arial" w:hAnsi="Arial" w:cs="Arial"/>
              </w:rPr>
              <w:t>CZ60487291</w:t>
            </w:r>
          </w:p>
        </w:tc>
      </w:tr>
      <w:tr w:rsidR="00992B35" w:rsidRPr="00BC62A5" w14:paraId="77C94CF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F44A7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199BD9" w14:textId="3AB45C5F" w:rsidR="00992B35" w:rsidRPr="00BC62A5" w:rsidRDefault="00BC62A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30.05.2024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DBA5C6" w14:textId="77777777" w:rsidR="000A0B5D" w:rsidRPr="00BC62A5" w:rsidRDefault="000A0B5D" w:rsidP="000A0B5D">
            <w:pPr>
              <w:spacing w:line="240" w:lineRule="exact"/>
              <w:rPr>
                <w:rFonts w:ascii="Arial" w:hAnsi="Arial" w:cs="Arial"/>
                <w:b/>
              </w:rPr>
            </w:pPr>
            <w:r w:rsidRPr="00BC62A5">
              <w:rPr>
                <w:rFonts w:ascii="Arial" w:hAnsi="Arial" w:cs="Arial"/>
                <w:b/>
              </w:rPr>
              <w:t xml:space="preserve">GAPP </w:t>
            </w:r>
            <w:proofErr w:type="spellStart"/>
            <w:r w:rsidRPr="00BC62A5">
              <w:rPr>
                <w:rFonts w:ascii="Arial" w:hAnsi="Arial" w:cs="Arial"/>
                <w:b/>
              </w:rPr>
              <w:t>System</w:t>
            </w:r>
            <w:proofErr w:type="spellEnd"/>
            <w:r w:rsidRPr="00BC62A5">
              <w:rPr>
                <w:rFonts w:ascii="Arial" w:hAnsi="Arial" w:cs="Arial"/>
                <w:b/>
              </w:rPr>
              <w:t>, spol. s r.o.</w:t>
            </w:r>
          </w:p>
          <w:p w14:paraId="429DF98F" w14:textId="77777777" w:rsidR="000A0B5D" w:rsidRPr="00BC62A5" w:rsidRDefault="000A0B5D" w:rsidP="000A0B5D">
            <w:pPr>
              <w:spacing w:line="240" w:lineRule="exact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Petržílkova 2565/23</w:t>
            </w:r>
          </w:p>
          <w:p w14:paraId="660F6602" w14:textId="727EB44C" w:rsidR="00992B35" w:rsidRPr="00BC62A5" w:rsidRDefault="000A0B5D" w:rsidP="000A0B5D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158 00 Praha 5</w:t>
            </w:r>
          </w:p>
        </w:tc>
      </w:tr>
      <w:tr w:rsidR="00992B35" w:rsidRPr="00BC62A5" w14:paraId="59C5852A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B8631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Datum objednání:</w:t>
            </w:r>
          </w:p>
          <w:p w14:paraId="6977B813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Datum dodání:</w:t>
            </w:r>
          </w:p>
          <w:p w14:paraId="30DDAC89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30DDD5" w14:textId="0E9B8766" w:rsidR="00992B35" w:rsidRPr="00BC62A5" w:rsidRDefault="006F7348">
            <w:pPr>
              <w:rPr>
                <w:rFonts w:ascii="Arial" w:hAnsi="Arial" w:cs="Arial"/>
              </w:rPr>
            </w:pPr>
            <w:proofErr w:type="gramStart"/>
            <w:r w:rsidRPr="00BC62A5">
              <w:rPr>
                <w:rFonts w:ascii="Arial" w:hAnsi="Arial" w:cs="Arial"/>
              </w:rPr>
              <w:t>28</w:t>
            </w:r>
            <w:r w:rsidR="00992B35" w:rsidRPr="00BC62A5">
              <w:rPr>
                <w:rFonts w:ascii="Arial" w:hAnsi="Arial" w:cs="Arial"/>
              </w:rPr>
              <w:t>.</w:t>
            </w:r>
            <w:r w:rsidRPr="00BC62A5">
              <w:rPr>
                <w:rFonts w:ascii="Arial" w:hAnsi="Arial" w:cs="Arial"/>
              </w:rPr>
              <w:t>03</w:t>
            </w:r>
            <w:r w:rsidR="00992B35" w:rsidRPr="00BC62A5">
              <w:rPr>
                <w:rFonts w:ascii="Arial" w:hAnsi="Arial" w:cs="Arial"/>
              </w:rPr>
              <w:t>.202</w:t>
            </w:r>
            <w:r w:rsidR="006960A2" w:rsidRPr="00BC62A5">
              <w:rPr>
                <w:rFonts w:ascii="Arial" w:hAnsi="Arial" w:cs="Arial"/>
              </w:rPr>
              <w:t>4</w:t>
            </w:r>
            <w:proofErr w:type="gramEnd"/>
          </w:p>
          <w:p w14:paraId="44BB1AF5" w14:textId="77777777" w:rsidR="00992B35" w:rsidRPr="00BC62A5" w:rsidRDefault="00992B35">
            <w:pPr>
              <w:rPr>
                <w:rFonts w:ascii="Arial" w:hAnsi="Arial" w:cs="Arial"/>
              </w:rPr>
            </w:pPr>
          </w:p>
          <w:p w14:paraId="5905F607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C6041" w14:textId="77777777" w:rsidR="00992B35" w:rsidRPr="00BC62A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C62A5" w14:paraId="1C8485F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726" w14:textId="77777777" w:rsidR="00992B35" w:rsidRPr="00BC62A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Text: </w:t>
            </w:r>
          </w:p>
          <w:p w14:paraId="52F1ACF1" w14:textId="7FA61337" w:rsidR="00992B35" w:rsidRPr="00BC62A5" w:rsidRDefault="00992B35" w:rsidP="007861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Na základě </w:t>
            </w:r>
            <w:r w:rsidR="009D3BD0" w:rsidRPr="00BC62A5">
              <w:rPr>
                <w:rFonts w:ascii="Arial" w:hAnsi="Arial" w:cs="Arial"/>
              </w:rPr>
              <w:t>R</w:t>
            </w:r>
            <w:r w:rsidRPr="00BC62A5">
              <w:rPr>
                <w:rFonts w:ascii="Arial" w:hAnsi="Arial" w:cs="Arial"/>
              </w:rPr>
              <w:t xml:space="preserve">ámcové </w:t>
            </w:r>
            <w:r w:rsidR="009D3BD0" w:rsidRPr="00BC62A5">
              <w:rPr>
                <w:rFonts w:ascii="Arial" w:hAnsi="Arial" w:cs="Arial"/>
              </w:rPr>
              <w:t>dohody</w:t>
            </w:r>
            <w:r w:rsidRPr="00BC62A5">
              <w:rPr>
                <w:rFonts w:ascii="Arial" w:hAnsi="Arial" w:cs="Arial"/>
              </w:rPr>
              <w:t xml:space="preserve"> </w:t>
            </w:r>
            <w:r w:rsidR="009D3BD0" w:rsidRPr="00BC62A5">
              <w:rPr>
                <w:rFonts w:ascii="Arial" w:hAnsi="Arial" w:cs="Arial"/>
              </w:rPr>
              <w:t xml:space="preserve">na dodávky </w:t>
            </w:r>
            <w:proofErr w:type="spellStart"/>
            <w:r w:rsidR="000922A0" w:rsidRPr="00BC62A5">
              <w:rPr>
                <w:rFonts w:ascii="Arial" w:hAnsi="Arial" w:cs="Arial"/>
              </w:rPr>
              <w:t>virtualizačních</w:t>
            </w:r>
            <w:proofErr w:type="spellEnd"/>
            <w:r w:rsidR="000922A0" w:rsidRPr="00BC62A5">
              <w:rPr>
                <w:rFonts w:ascii="Arial" w:hAnsi="Arial" w:cs="Arial"/>
              </w:rPr>
              <w:t xml:space="preserve"> a zálohovacích serverů</w:t>
            </w:r>
            <w:r w:rsidR="009D3BD0" w:rsidRPr="00BC62A5">
              <w:rPr>
                <w:rFonts w:ascii="Arial" w:hAnsi="Arial" w:cs="Arial"/>
              </w:rPr>
              <w:t xml:space="preserve"> </w:t>
            </w:r>
            <w:r w:rsidRPr="00BC62A5">
              <w:rPr>
                <w:rFonts w:ascii="Arial" w:hAnsi="Arial" w:cs="Arial"/>
              </w:rPr>
              <w:t xml:space="preserve">č. </w:t>
            </w:r>
            <w:proofErr w:type="spellStart"/>
            <w:r w:rsidR="009D3BD0" w:rsidRPr="00BC62A5">
              <w:rPr>
                <w:rFonts w:ascii="Arial" w:hAnsi="Arial" w:cs="Arial"/>
              </w:rPr>
              <w:t>Spr</w:t>
            </w:r>
            <w:proofErr w:type="spellEnd"/>
            <w:r w:rsidR="009D3BD0" w:rsidRPr="00BC62A5">
              <w:rPr>
                <w:rFonts w:ascii="Arial" w:hAnsi="Arial" w:cs="Arial"/>
              </w:rPr>
              <w:t xml:space="preserve"> 2138/2023-</w:t>
            </w:r>
            <w:r w:rsidR="000A0B5D" w:rsidRPr="00BC62A5">
              <w:rPr>
                <w:rFonts w:ascii="Arial" w:hAnsi="Arial" w:cs="Arial"/>
              </w:rPr>
              <w:t>2</w:t>
            </w:r>
            <w:r w:rsidR="00B4072E" w:rsidRPr="00BC62A5">
              <w:rPr>
                <w:rFonts w:ascii="Arial" w:hAnsi="Arial" w:cs="Arial"/>
              </w:rPr>
              <w:t xml:space="preserve"> </w:t>
            </w:r>
            <w:r w:rsidR="00806452" w:rsidRPr="00BC62A5">
              <w:rPr>
                <w:rFonts w:ascii="Arial" w:hAnsi="Arial" w:cs="Arial"/>
              </w:rPr>
              <w:t xml:space="preserve">ze dne 15. 12. 2023, u Vás objednáváme </w:t>
            </w:r>
            <w:bookmarkStart w:id="0" w:name="_Hlk159487946"/>
            <w:r w:rsidR="00806452" w:rsidRPr="00BC62A5">
              <w:rPr>
                <w:rFonts w:ascii="Arial" w:hAnsi="Arial" w:cs="Arial"/>
              </w:rPr>
              <w:t>níže uvedené zboží</w:t>
            </w:r>
            <w:bookmarkEnd w:id="0"/>
            <w:r w:rsidR="00806452" w:rsidRPr="00BC62A5">
              <w:rPr>
                <w:rFonts w:ascii="Arial" w:hAnsi="Arial" w:cs="Arial"/>
              </w:rPr>
              <w:t xml:space="preserve"> za celkovou cenu </w:t>
            </w:r>
            <w:r w:rsidR="007861DB" w:rsidRPr="00BC62A5">
              <w:rPr>
                <w:rFonts w:ascii="Arial" w:hAnsi="Arial" w:cs="Arial"/>
              </w:rPr>
              <w:t xml:space="preserve">557.336,89 </w:t>
            </w:r>
            <w:r w:rsidR="00806452" w:rsidRPr="00BC62A5">
              <w:rPr>
                <w:rFonts w:ascii="Arial" w:hAnsi="Arial" w:cs="Arial"/>
              </w:rPr>
              <w:t>Kč včetně DPH</w:t>
            </w:r>
            <w:r w:rsidR="006F7348" w:rsidRPr="00BC62A5">
              <w:rPr>
                <w:rFonts w:ascii="Arial" w:hAnsi="Arial" w:cs="Arial"/>
              </w:rPr>
              <w:t>.</w:t>
            </w:r>
          </w:p>
        </w:tc>
      </w:tr>
      <w:tr w:rsidR="00992B35" w:rsidRPr="00BC62A5" w14:paraId="7DC1096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474EE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C62A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C62A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68F46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  <w:r w:rsidRPr="00BC62A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34ED7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  <w:r w:rsidRPr="00BC62A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62DA" w14:textId="77777777" w:rsidR="00992B35" w:rsidRPr="00BC62A5" w:rsidRDefault="00992B35">
            <w:pPr>
              <w:rPr>
                <w:rFonts w:ascii="Arial" w:hAnsi="Arial" w:cs="Arial"/>
                <w:b/>
                <w:bCs/>
              </w:rPr>
            </w:pPr>
            <w:r w:rsidRPr="00BC62A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191B350" w14:textId="77777777" w:rsidR="00992B35" w:rsidRPr="00BC62A5" w:rsidRDefault="00992B3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BC62A5" w14:paraId="2E5CE4D2" w14:textId="77777777" w:rsidTr="00EA7EC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0D9933" w14:textId="77777777" w:rsidR="00145471" w:rsidRPr="00BC62A5" w:rsidRDefault="00145471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1</w:t>
            </w:r>
          </w:p>
          <w:p w14:paraId="61054D44" w14:textId="77777777" w:rsidR="000922A0" w:rsidRPr="00BC62A5" w:rsidRDefault="000922A0">
            <w:pPr>
              <w:rPr>
                <w:rFonts w:ascii="Arial" w:hAnsi="Arial" w:cs="Arial"/>
              </w:rPr>
            </w:pPr>
          </w:p>
          <w:p w14:paraId="7D99059C" w14:textId="23721E5E" w:rsidR="000922A0" w:rsidRPr="00BC62A5" w:rsidRDefault="000922A0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3B29F5D" w14:textId="77777777" w:rsidR="00145471" w:rsidRPr="00BC62A5" w:rsidRDefault="000A0B5D" w:rsidP="00B4072E">
            <w:pPr>
              <w:rPr>
                <w:rFonts w:ascii="Arial" w:hAnsi="Arial" w:cs="Arial"/>
              </w:rPr>
            </w:pPr>
            <w:proofErr w:type="spellStart"/>
            <w:r w:rsidRPr="00BC62A5">
              <w:rPr>
                <w:rFonts w:ascii="Arial" w:hAnsi="Arial" w:cs="Arial"/>
              </w:rPr>
              <w:t>Virtualizační</w:t>
            </w:r>
            <w:proofErr w:type="spellEnd"/>
            <w:r w:rsidRPr="00BC62A5">
              <w:rPr>
                <w:rFonts w:ascii="Arial" w:hAnsi="Arial" w:cs="Arial"/>
              </w:rPr>
              <w:t xml:space="preserve"> server</w:t>
            </w:r>
            <w:r w:rsidR="009D3BD0" w:rsidRPr="00BC62A5">
              <w:rPr>
                <w:rFonts w:ascii="Arial" w:hAnsi="Arial" w:cs="Arial"/>
              </w:rPr>
              <w:t xml:space="preserve"> typ A – </w:t>
            </w:r>
            <w:proofErr w:type="spellStart"/>
            <w:r w:rsidRPr="00BC62A5">
              <w:rPr>
                <w:rFonts w:ascii="Arial" w:hAnsi="Arial" w:cs="Arial"/>
              </w:rPr>
              <w:t>ThinkSystem</w:t>
            </w:r>
            <w:proofErr w:type="spellEnd"/>
            <w:r w:rsidRPr="00BC62A5">
              <w:rPr>
                <w:rFonts w:ascii="Arial" w:hAnsi="Arial" w:cs="Arial"/>
              </w:rPr>
              <w:t xml:space="preserve"> SR650 V3</w:t>
            </w:r>
            <w:r w:rsidR="009D3BD0" w:rsidRPr="00BC62A5">
              <w:rPr>
                <w:rFonts w:ascii="Arial" w:hAnsi="Arial" w:cs="Arial"/>
              </w:rPr>
              <w:t xml:space="preserve"> v konfiguraci Typ</w:t>
            </w:r>
            <w:r w:rsidR="00AD0B12" w:rsidRPr="00BC62A5">
              <w:rPr>
                <w:rFonts w:ascii="Arial" w:hAnsi="Arial" w:cs="Arial"/>
              </w:rPr>
              <w:t xml:space="preserve"> </w:t>
            </w:r>
            <w:r w:rsidR="009D3BD0" w:rsidRPr="00BC62A5">
              <w:rPr>
                <w:rFonts w:ascii="Arial" w:hAnsi="Arial" w:cs="Arial"/>
              </w:rPr>
              <w:t>A</w:t>
            </w:r>
          </w:p>
          <w:p w14:paraId="7279341F" w14:textId="1EEC1B2E" w:rsidR="000922A0" w:rsidRPr="00BC62A5" w:rsidRDefault="000922A0" w:rsidP="00B4072E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Zálohovací server typ D - </w:t>
            </w:r>
            <w:proofErr w:type="spellStart"/>
            <w:r w:rsidRPr="00BC62A5">
              <w:rPr>
                <w:rFonts w:ascii="Arial" w:hAnsi="Arial" w:cs="Arial"/>
              </w:rPr>
              <w:t>ThinkSystem</w:t>
            </w:r>
            <w:proofErr w:type="spellEnd"/>
            <w:r w:rsidRPr="00BC62A5">
              <w:rPr>
                <w:rFonts w:ascii="Arial" w:hAnsi="Arial" w:cs="Arial"/>
              </w:rPr>
              <w:t xml:space="preserve"> SR655 V3 v konfiguraci Typ 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795B8C" w14:textId="77777777" w:rsidR="00145471" w:rsidRPr="00BC62A5" w:rsidRDefault="009D3BD0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ks</w:t>
            </w:r>
          </w:p>
          <w:p w14:paraId="1582EC2F" w14:textId="77777777" w:rsidR="000922A0" w:rsidRPr="00BC62A5" w:rsidRDefault="000922A0">
            <w:pPr>
              <w:rPr>
                <w:rFonts w:ascii="Arial" w:hAnsi="Arial" w:cs="Arial"/>
              </w:rPr>
            </w:pPr>
          </w:p>
          <w:p w14:paraId="2ED16C3E" w14:textId="03353A9C" w:rsidR="000922A0" w:rsidRPr="00BC62A5" w:rsidRDefault="000922A0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47CBD54" w14:textId="77777777" w:rsidR="00145471" w:rsidRPr="00BC62A5" w:rsidRDefault="009D3BD0">
            <w:pPr>
              <w:jc w:val="right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1</w:t>
            </w:r>
            <w:r w:rsidR="00145471" w:rsidRPr="00BC62A5">
              <w:rPr>
                <w:rFonts w:ascii="Arial" w:hAnsi="Arial" w:cs="Arial"/>
              </w:rPr>
              <w:t>,00</w:t>
            </w:r>
          </w:p>
          <w:p w14:paraId="64BD4B6D" w14:textId="77777777" w:rsidR="000922A0" w:rsidRPr="00BC62A5" w:rsidRDefault="000922A0">
            <w:pPr>
              <w:jc w:val="right"/>
              <w:rPr>
                <w:rFonts w:ascii="Arial" w:hAnsi="Arial" w:cs="Arial"/>
              </w:rPr>
            </w:pPr>
          </w:p>
          <w:p w14:paraId="33325E6A" w14:textId="7B177DC7" w:rsidR="000922A0" w:rsidRPr="00BC62A5" w:rsidRDefault="000922A0">
            <w:pPr>
              <w:jc w:val="right"/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1,00</w:t>
            </w:r>
          </w:p>
        </w:tc>
      </w:tr>
    </w:tbl>
    <w:p w14:paraId="3CC31DBD" w14:textId="77777777" w:rsidR="00992B35" w:rsidRPr="00BC62A5" w:rsidRDefault="00992B35">
      <w:pPr>
        <w:rPr>
          <w:rFonts w:ascii="Arial" w:hAnsi="Arial" w:cs="Arial"/>
        </w:rPr>
      </w:pPr>
    </w:p>
    <w:p w14:paraId="2458A026" w14:textId="08B8283E" w:rsidR="00483E44" w:rsidRPr="00BC62A5" w:rsidRDefault="00404152" w:rsidP="00404152">
      <w:pPr>
        <w:jc w:val="both"/>
        <w:rPr>
          <w:rFonts w:ascii="Arial" w:hAnsi="Arial" w:cs="Arial"/>
        </w:rPr>
      </w:pPr>
      <w:r w:rsidRPr="00BC62A5">
        <w:rPr>
          <w:rFonts w:ascii="Arial" w:hAnsi="Arial" w:cs="Arial"/>
        </w:rPr>
        <w:t>Do tří dnů potvrďte přijetí objednávky</w:t>
      </w:r>
      <w:r w:rsidR="000A0B5D" w:rsidRPr="00BC62A5">
        <w:rPr>
          <w:rFonts w:ascii="Arial" w:hAnsi="Arial" w:cs="Arial"/>
        </w:rPr>
        <w:t>,</w:t>
      </w:r>
      <w:r w:rsidRPr="00BC62A5">
        <w:rPr>
          <w:rFonts w:ascii="Arial" w:hAnsi="Arial" w:cs="Arial"/>
        </w:rPr>
        <w:t xml:space="preserve"> </w:t>
      </w:r>
      <w:r w:rsidR="00806452" w:rsidRPr="00BC62A5">
        <w:rPr>
          <w:rFonts w:ascii="Arial" w:hAnsi="Arial" w:cs="Arial"/>
        </w:rPr>
        <w:t>termín dodání</w:t>
      </w:r>
      <w:r w:rsidRPr="00BC62A5">
        <w:rPr>
          <w:rFonts w:ascii="Arial" w:hAnsi="Arial" w:cs="Arial"/>
        </w:rPr>
        <w:t xml:space="preserve"> do 60 dnů ode dne potvrzení přijetí objednávky</w:t>
      </w:r>
      <w:r w:rsidR="000A0B5D" w:rsidRPr="00BC62A5">
        <w:rPr>
          <w:rFonts w:ascii="Arial" w:hAnsi="Arial" w:cs="Arial"/>
        </w:rPr>
        <w:t>.</w:t>
      </w:r>
    </w:p>
    <w:p w14:paraId="77048607" w14:textId="77777777" w:rsidR="00483E44" w:rsidRPr="00BC62A5" w:rsidRDefault="00483E4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3827"/>
        <w:gridCol w:w="2338"/>
      </w:tblGrid>
      <w:tr w:rsidR="00992B35" w:rsidRPr="00BC62A5" w14:paraId="178FD28E" w14:textId="77777777" w:rsidTr="002D77F7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B8A" w14:textId="0CEF5318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 xml:space="preserve">Počet příloh: </w:t>
            </w:r>
          </w:p>
          <w:p w14:paraId="463F7D50" w14:textId="77777777" w:rsidR="00992B35" w:rsidRPr="00BC62A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7380A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Vyřizuje:</w:t>
            </w:r>
          </w:p>
          <w:p w14:paraId="6BED802B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Telefon:</w:t>
            </w:r>
          </w:p>
          <w:p w14:paraId="115AD5BA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Fax:</w:t>
            </w:r>
          </w:p>
          <w:p w14:paraId="64C60DD2" w14:textId="77777777" w:rsidR="002D77F7" w:rsidRPr="00BC62A5" w:rsidRDefault="002D77F7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E-mail: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158C" w14:textId="105EDAD7" w:rsidR="00992B35" w:rsidRPr="00BC62A5" w:rsidRDefault="000A0B5D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Škardová Lucie</w:t>
            </w:r>
          </w:p>
          <w:p w14:paraId="1A0050B0" w14:textId="76DCE092" w:rsidR="00992B35" w:rsidRPr="00BC62A5" w:rsidRDefault="00BC62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0E05E438" w14:textId="77777777" w:rsidR="000A0B5D" w:rsidRPr="00BC62A5" w:rsidRDefault="000A0B5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AC2C76F" w14:textId="320FC3A3" w:rsidR="00992B35" w:rsidRPr="00BC62A5" w:rsidRDefault="00BC62A5" w:rsidP="000A0B5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1" w:name="_GoBack"/>
            <w:bookmarkEnd w:id="1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BEE" w14:textId="77777777" w:rsidR="00992B35" w:rsidRPr="00BC62A5" w:rsidRDefault="00992B35">
            <w:pPr>
              <w:rPr>
                <w:rFonts w:ascii="Arial" w:hAnsi="Arial" w:cs="Arial"/>
              </w:rPr>
            </w:pPr>
            <w:r w:rsidRPr="00BC62A5">
              <w:rPr>
                <w:rFonts w:ascii="Arial" w:hAnsi="Arial" w:cs="Arial"/>
              </w:rPr>
              <w:t>Razítko a podpis:</w:t>
            </w:r>
          </w:p>
        </w:tc>
      </w:tr>
    </w:tbl>
    <w:p w14:paraId="038D43F1" w14:textId="77777777" w:rsidR="00992B35" w:rsidRPr="00BC62A5" w:rsidRDefault="00992B35">
      <w:pPr>
        <w:rPr>
          <w:rFonts w:ascii="Arial" w:hAnsi="Arial" w:cs="Arial"/>
        </w:rPr>
      </w:pPr>
    </w:p>
    <w:p w14:paraId="5D742A6C" w14:textId="77777777" w:rsidR="00992B35" w:rsidRPr="00BC62A5" w:rsidRDefault="00992B35">
      <w:pPr>
        <w:rPr>
          <w:rFonts w:ascii="Arial" w:hAnsi="Arial" w:cs="Arial"/>
        </w:rPr>
      </w:pPr>
    </w:p>
    <w:sectPr w:rsidR="00992B35" w:rsidRPr="00BC62A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6CEF5" w14:textId="77777777" w:rsidR="00A76654" w:rsidRDefault="00A76654">
      <w:r>
        <w:separator/>
      </w:r>
    </w:p>
  </w:endnote>
  <w:endnote w:type="continuationSeparator" w:id="0">
    <w:p w14:paraId="10EBBB9D" w14:textId="77777777" w:rsidR="00A76654" w:rsidRDefault="00A7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7AE8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996A3" w14:textId="77777777" w:rsidR="00A76654" w:rsidRDefault="00A76654">
      <w:r>
        <w:separator/>
      </w:r>
    </w:p>
  </w:footnote>
  <w:footnote w:type="continuationSeparator" w:id="0">
    <w:p w14:paraId="76AFD7E5" w14:textId="77777777" w:rsidR="00A76654" w:rsidRDefault="00A7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9042090"/>
    <w:docVar w:name="SOUBOR_DOC" w:val="c:\dokument\"/>
  </w:docVars>
  <w:rsids>
    <w:rsidRoot w:val="0005313E"/>
    <w:rsid w:val="00017FD3"/>
    <w:rsid w:val="0005313E"/>
    <w:rsid w:val="00063309"/>
    <w:rsid w:val="000922A0"/>
    <w:rsid w:val="000A0B5D"/>
    <w:rsid w:val="00145471"/>
    <w:rsid w:val="00166A0A"/>
    <w:rsid w:val="002D77F7"/>
    <w:rsid w:val="00380220"/>
    <w:rsid w:val="003811B7"/>
    <w:rsid w:val="003C104D"/>
    <w:rsid w:val="00404152"/>
    <w:rsid w:val="00483E44"/>
    <w:rsid w:val="004B5201"/>
    <w:rsid w:val="005F0167"/>
    <w:rsid w:val="00604A96"/>
    <w:rsid w:val="0061458F"/>
    <w:rsid w:val="0066723D"/>
    <w:rsid w:val="0067312C"/>
    <w:rsid w:val="006960A2"/>
    <w:rsid w:val="006B05C4"/>
    <w:rsid w:val="006F7348"/>
    <w:rsid w:val="00700862"/>
    <w:rsid w:val="00745A9E"/>
    <w:rsid w:val="00776EA3"/>
    <w:rsid w:val="007861DB"/>
    <w:rsid w:val="007D765C"/>
    <w:rsid w:val="00806452"/>
    <w:rsid w:val="008067E5"/>
    <w:rsid w:val="00812E75"/>
    <w:rsid w:val="00890826"/>
    <w:rsid w:val="00890909"/>
    <w:rsid w:val="009015A6"/>
    <w:rsid w:val="00972A13"/>
    <w:rsid w:val="00977580"/>
    <w:rsid w:val="00992B35"/>
    <w:rsid w:val="009D3BD0"/>
    <w:rsid w:val="00A02221"/>
    <w:rsid w:val="00A76654"/>
    <w:rsid w:val="00AD0B12"/>
    <w:rsid w:val="00B35482"/>
    <w:rsid w:val="00B4072E"/>
    <w:rsid w:val="00B962DE"/>
    <w:rsid w:val="00BC62A5"/>
    <w:rsid w:val="00BF5E17"/>
    <w:rsid w:val="00C7754D"/>
    <w:rsid w:val="00CB1A35"/>
    <w:rsid w:val="00D13895"/>
    <w:rsid w:val="00E33D78"/>
    <w:rsid w:val="00E87BB9"/>
    <w:rsid w:val="00EA7EC3"/>
    <w:rsid w:val="00EB6D82"/>
    <w:rsid w:val="00E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8FC72"/>
  <w14:defaultImageDpi w14:val="0"/>
  <w15:docId w15:val="{F9C1547E-BFBA-49BB-92F0-F2AF9E0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83E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8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Škardová Lucie</cp:lastModifiedBy>
  <cp:revision>20</cp:revision>
  <cp:lastPrinted>2024-02-23T09:37:00Z</cp:lastPrinted>
  <dcterms:created xsi:type="dcterms:W3CDTF">2024-02-26T06:26:00Z</dcterms:created>
  <dcterms:modified xsi:type="dcterms:W3CDTF">2024-04-18T06:33:00Z</dcterms:modified>
</cp:coreProperties>
</file>