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D" w:rsidRDefault="009158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-80010</wp:posOffset>
                </wp:positionV>
                <wp:extent cx="6496050" cy="4617720"/>
                <wp:effectExtent l="0" t="0" r="0" b="0"/>
                <wp:wrapNone/>
                <wp:docPr id="16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61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6374" id="_x0_1" o:spid="_x0000_s1026" style="position:absolute;margin-left:35.6pt;margin-top:-6.3pt;width:511.5pt;height:36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01AE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kZ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dcUGJY&#10;i03a9/vp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AXk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72390</wp:posOffset>
                </wp:positionV>
                <wp:extent cx="713105" cy="146050"/>
                <wp:effectExtent l="0" t="0" r="0" b="0"/>
                <wp:wrapNone/>
                <wp:docPr id="16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44.9pt;margin-top:5.7pt;width:56.1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F6ED" id="_x_2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PB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8ocSw&#10;Fpu07/ez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0MP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72390</wp:posOffset>
                </wp:positionV>
                <wp:extent cx="2606040" cy="146050"/>
                <wp:effectExtent l="0" t="0" r="0" b="0"/>
                <wp:wrapNone/>
                <wp:docPr id="16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Muzeum východních Čech v Hradci Králo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7.65pt;margin-top:5.7pt;width:205.2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Muzeum východních Čech v Hradci Králo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CD7F" id="_x_3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qJ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cUmJY&#10;i03a9/ub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YKq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234315</wp:posOffset>
                </wp:positionV>
                <wp:extent cx="2606040" cy="146050"/>
                <wp:effectExtent l="0" t="0" r="0" b="0"/>
                <wp:wrapNone/>
                <wp:docPr id="16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Eliščino nábřeží 465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117.65pt;margin-top:18.45pt;width:205.2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Eliščino nábřeží 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AFFF" id="_x_4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tD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xpMSw&#10;Fpu07/fz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HTt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396240</wp:posOffset>
                </wp:positionV>
                <wp:extent cx="605790" cy="146050"/>
                <wp:effectExtent l="0" t="0" r="0" b="0"/>
                <wp:wrapNone/>
                <wp:docPr id="15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500 01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61.7pt;margin-top:31.2pt;width:47.7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500 01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C2F2" id="_x_5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ea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+ave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396240</wp:posOffset>
                </wp:positionV>
                <wp:extent cx="2596515" cy="146050"/>
                <wp:effectExtent l="0" t="0" r="0" b="0"/>
                <wp:wrapNone/>
                <wp:docPr id="15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17.65pt;margin-top:31.2pt;width:204.4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Hradec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6F32" id="_x_6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G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dYUG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+wG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634365</wp:posOffset>
                </wp:positionV>
                <wp:extent cx="1386840" cy="146050"/>
                <wp:effectExtent l="0" t="0" r="0" b="0"/>
                <wp:wrapNone/>
                <wp:docPr id="15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CZ00088382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12.9pt;margin-top:49.95pt;width:109.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CZ00088382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64CD" id="_x_7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QK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iihLD&#10;WmzSrt/d7A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CyQ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653415</wp:posOffset>
                </wp:positionV>
                <wp:extent cx="310515" cy="116840"/>
                <wp:effectExtent l="0" t="0" r="0" b="0"/>
                <wp:wrapNone/>
                <wp:docPr id="15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90.4pt;margin-top:51.45pt;width:24.4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39EF7" id="_x_8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E4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7eYUmJY&#10;i03a9/vlPlDSKCFkbGuUqbO+wOydxfzQv4U+3seSvX0E/t0TAzupUfB4j86mYaaW985B10gmkHOC&#10;yUY4A6iPiIfuIwh8mh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WeE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634365</wp:posOffset>
                </wp:positionV>
                <wp:extent cx="939165" cy="146050"/>
                <wp:effectExtent l="0" t="0" r="0" b="0"/>
                <wp:wrapNone/>
                <wp:docPr id="15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00088382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117.65pt;margin-top:49.95pt;width:73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nNrAIAAKs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00088382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9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892C" id="_x_9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XJ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+pMSw&#10;Fpu07/fL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tOX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653415</wp:posOffset>
                </wp:positionV>
                <wp:extent cx="320040" cy="116840"/>
                <wp:effectExtent l="0" t="0" r="0" b="0"/>
                <wp:wrapNone/>
                <wp:docPr id="14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92.15pt;margin-top:51.45pt;width:25.2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2A93" id="_x_10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zH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LPc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129540</wp:posOffset>
                </wp:positionV>
                <wp:extent cx="1170305" cy="146050"/>
                <wp:effectExtent l="0" t="0" r="0" b="0"/>
                <wp:wrapNone/>
                <wp:docPr id="14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323.9pt;margin-top:10.2pt;width:92.1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Číslo objednávky: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B2FE" id="_x_11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eYLSiwz&#10;WKTdaTed7i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If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91440</wp:posOffset>
                </wp:positionV>
                <wp:extent cx="1682115" cy="175260"/>
                <wp:effectExtent l="0" t="0" r="0" b="0"/>
                <wp:wrapNone/>
                <wp:docPr id="144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20240224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412.7pt;margin-top:7.2pt;width:132.4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20240224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ABC5" id="_x_12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vK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XlFhm&#10;sEi702462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HBb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-118110</wp:posOffset>
                </wp:positionV>
                <wp:extent cx="1294130" cy="146050"/>
                <wp:effectExtent l="0" t="0" r="0" b="0"/>
                <wp:wrapNone/>
                <wp:docPr id="142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 B J E D N Á V K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6.65pt;margin-top:-9.3pt;width:101.9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00sAIAAK4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 B J E D N Á V K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B8B67" id="_x_13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jM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TSiwz&#10;WKTdaTe92k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JGY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1967865</wp:posOffset>
                </wp:positionV>
                <wp:extent cx="722630" cy="146050"/>
                <wp:effectExtent l="0" t="0" r="0" b="0"/>
                <wp:wrapNone/>
                <wp:docPr id="14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44.9pt;margin-top:154.95pt;width:56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45B9" id="_x_14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Ir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3ezpMSw&#10;Fou07/fT+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cCK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1977390</wp:posOffset>
                </wp:positionV>
                <wp:extent cx="2606040" cy="146050"/>
                <wp:effectExtent l="0" t="0" r="0" b="0"/>
                <wp:wrapNone/>
                <wp:docPr id="138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maybee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17.65pt;margin-top:155.7pt;width:205.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maybee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B77CB" id="_x_15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jA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d1Q4lh&#10;LRZp1++mi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EDo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2139315</wp:posOffset>
                </wp:positionV>
                <wp:extent cx="2606040" cy="146050"/>
                <wp:effectExtent l="0" t="0" r="0" b="0"/>
                <wp:wrapNone/>
                <wp:docPr id="13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Resslova 1253/17a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17.65pt;margin-top:168.45pt;width:205.2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Resslova 1253/17a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5BE8" id="_x_16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SQ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YC0k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2301240</wp:posOffset>
                </wp:positionV>
                <wp:extent cx="605790" cy="146050"/>
                <wp:effectExtent l="0" t="0" r="0" b="0"/>
                <wp:wrapNone/>
                <wp:docPr id="13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500 02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61.7pt;margin-top:181.2pt;width:47.7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500 02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A18E" id="_x_17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/N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eZzSgxr&#10;sUj7fj+93gdKGiWEjHWNOnXWFxi+s3gh9G+hj+cxZ28fgX/3xMBOalQ8nqOxaZip5b1z0DWSCSSd&#10;YLIRzgDqI+Kh+wgC32b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INv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2301240</wp:posOffset>
                </wp:positionV>
                <wp:extent cx="2606040" cy="146050"/>
                <wp:effectExtent l="0" t="0" r="0" b="0"/>
                <wp:wrapNone/>
                <wp:docPr id="13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17.65pt;margin-top:181.2pt;width:205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F0sAIAAK4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Hradec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8F9D" id="_x_18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Cx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buZUmJY&#10;i0Xa9/vpc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oAA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2139315</wp:posOffset>
                </wp:positionV>
                <wp:extent cx="1243965" cy="146050"/>
                <wp:effectExtent l="0" t="0" r="0" b="0"/>
                <wp:wrapNone/>
                <wp:docPr id="13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CZ11697415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58.15pt;margin-top:168.45pt;width:97.9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CZ11697415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EAD7" id="_x_19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Jf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bUmJY&#10;i0Xa9/vpc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NjC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2167890</wp:posOffset>
                </wp:positionV>
                <wp:extent cx="310515" cy="116840"/>
                <wp:effectExtent l="0" t="0" r="0" b="0"/>
                <wp:wrapNone/>
                <wp:docPr id="12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34.9pt;margin-top:170.7pt;width:24.4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86AF" id="_x_20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Pm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wNj5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1977390</wp:posOffset>
                </wp:positionV>
                <wp:extent cx="1243965" cy="146050"/>
                <wp:effectExtent l="0" t="0" r="0" b="0"/>
                <wp:wrapNone/>
                <wp:docPr id="12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11697415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458.15pt;margin-top:155.7pt;width:97.9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11697415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AD04" id="_x_21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J+Kg4D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2005965</wp:posOffset>
                </wp:positionV>
                <wp:extent cx="320040" cy="116840"/>
                <wp:effectExtent l="0" t="0" r="0" b="0"/>
                <wp:wrapNone/>
                <wp:docPr id="12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34.9pt;margin-top:157.95pt;width:25.2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B33CE" id="_x_22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Tr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64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8Dk6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2301240</wp:posOffset>
                </wp:positionV>
                <wp:extent cx="2606040" cy="146050"/>
                <wp:effectExtent l="0" t="0" r="0" b="0"/>
                <wp:wrapNone/>
                <wp:docPr id="12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20.9pt;margin-top:181.2pt;width:205.2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F410" id="_x_23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ft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6YU2JY&#10;h0XaD/via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yEn7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320040</wp:posOffset>
                </wp:positionV>
                <wp:extent cx="1101090" cy="146050"/>
                <wp:effectExtent l="0" t="0" r="0" b="0"/>
                <wp:wrapNone/>
                <wp:docPr id="12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16.04.2024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410.9pt;margin-top:25.2pt;width:86.7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16.04.2024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2472689</wp:posOffset>
                </wp:positionV>
                <wp:extent cx="6467475" cy="0"/>
                <wp:effectExtent l="0" t="0" r="9525" b="0"/>
                <wp:wrapNone/>
                <wp:docPr id="1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A09E" id="Line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94.7pt" to="551.9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X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4037329</wp:posOffset>
                </wp:positionH>
                <wp:positionV relativeFrom="paragraph">
                  <wp:posOffset>62865</wp:posOffset>
                </wp:positionV>
                <wp:extent cx="0" cy="1009650"/>
                <wp:effectExtent l="0" t="0" r="0" b="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2118" id="Line 13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9pt,4.95pt" to="317.9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kT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1939289</wp:posOffset>
                </wp:positionV>
                <wp:extent cx="6467475" cy="0"/>
                <wp:effectExtent l="0" t="0" r="9525" b="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C8AE" id="Line 13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2.7pt" to="551.9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77FgIAACw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53340</wp:posOffset>
                </wp:positionV>
                <wp:extent cx="1800225" cy="257175"/>
                <wp:effectExtent l="0" t="0" r="9525" b="9525"/>
                <wp:wrapNone/>
                <wp:docPr id="1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AB02" id="_x0_1" o:spid="_x0000_s1026" style="position:absolute;margin-left:410.9pt;margin-top:4.2pt;width:141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2729864</wp:posOffset>
                </wp:positionV>
                <wp:extent cx="6467475" cy="0"/>
                <wp:effectExtent l="0" t="0" r="9525" b="0"/>
                <wp:wrapNone/>
                <wp:docPr id="11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9E957" id="Line 12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214.95pt" to="551.9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C9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2WQRutMbV0BQpXY21EfP6sVsNf3ukNJVS9SBR5avFwOJWchI3qSEjTNwx77/rBnEkKPX&#10;sVXnxnYBEpqAzlGRy10RfvaIwuEsnz3lT0CM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A7DA" id="_x_24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+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eb7y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10P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329565</wp:posOffset>
                </wp:positionV>
                <wp:extent cx="805815" cy="116840"/>
                <wp:effectExtent l="0" t="0" r="0" b="0"/>
                <wp:wrapNone/>
                <wp:docPr id="11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Vystaveno dne: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44.45pt;margin-top:25.95pt;width:63.4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Vystaveno 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193A3" id="_x_25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TP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tiuQ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l7Uz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643890</wp:posOffset>
                </wp:positionV>
                <wp:extent cx="882015" cy="116840"/>
                <wp:effectExtent l="0" t="0" r="0" b="0"/>
                <wp:wrapNone/>
                <wp:docPr id="11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345.65pt;margin-top:50.7pt;width:69.4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awsQIAAK0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6CA9" id="_x_26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if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/noif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2558415</wp:posOffset>
                </wp:positionV>
                <wp:extent cx="348615" cy="116840"/>
                <wp:effectExtent l="0" t="0" r="0" b="0"/>
                <wp:wrapNone/>
                <wp:docPr id="10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7.15pt;margin-top:201.45pt;width:27.4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IdsQIAAK0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D6E2" id="_x_27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px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xkpx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2558415</wp:posOffset>
                </wp:positionV>
                <wp:extent cx="396240" cy="116840"/>
                <wp:effectExtent l="0" t="0" r="0" b="0"/>
                <wp:wrapNone/>
                <wp:docPr id="10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Název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142.4pt;margin-top:201.45pt;width:31.2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Qg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Název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8178" id="_x_28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zg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OMM4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2558415</wp:posOffset>
                </wp:positionV>
                <wp:extent cx="520065" cy="116840"/>
                <wp:effectExtent l="0" t="0" r="0" b="0"/>
                <wp:wrapNone/>
                <wp:docPr id="10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317.15pt;margin-top:201.45pt;width:40.95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uP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E928" id="_x_29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/m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fPKTGs&#10;xSLt+/1s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ALP5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2558415</wp:posOffset>
                </wp:positionV>
                <wp:extent cx="243840" cy="116840"/>
                <wp:effectExtent l="0" t="0" r="0" b="0"/>
                <wp:wrapNone/>
                <wp:docPr id="10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371.9pt;margin-top:201.45pt;width:19.2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MHrQ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BF36" id="_x_30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t0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ZJZYZ&#10;LNLutLsqd5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/Xb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2558415</wp:posOffset>
                </wp:positionV>
                <wp:extent cx="662940" cy="116840"/>
                <wp:effectExtent l="0" t="0" r="0" b="0"/>
                <wp:wrapNone/>
                <wp:docPr id="10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Cena za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393.65pt;margin-top:201.45pt;width:52.2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cSrQ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Cena za MJ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0605" id="_x_31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hy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FBh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2472690</wp:posOffset>
                </wp:positionV>
                <wp:extent cx="605790" cy="233680"/>
                <wp:effectExtent l="0" t="0" r="0" b="0"/>
                <wp:wrapNone/>
                <wp:docPr id="99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Cena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490.9pt;margin-top:194.7pt;width:47.7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+BrwIAAKw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Cena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br/>
                        <w:t>bez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6D48" id="_x_32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74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12yjKD&#10;PdqddlezXaSkU0LI1NYkU+9Chdlbh/nx9AZO6T6VHNwj8G+BWNhKjYKne3TWHbOtvPce+k4ygZwz&#10;TDHCGUBDQtz3H0Dg2+wQIaOeGm8SOkpE8Cns3dOlX/IUCcfL66tFWWKEY+hsI9GCVc8fOx/iOwmG&#10;JKOmHtllcHZ8DHFIfU7JlYBWYqO0zo5v92vtyZHh6GzyL8mA6GGcpi3pUbz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8FJ7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-118110</wp:posOffset>
                </wp:positionV>
                <wp:extent cx="824865" cy="146050"/>
                <wp:effectExtent l="0" t="0" r="0" b="0"/>
                <wp:wrapNone/>
                <wp:docPr id="9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Číslo skladu: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458.9pt;margin-top:-9.3pt;width:64.95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F4sAIAAKw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Číslo skladu: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B6B36" id="_x_33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3QTMQ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fTdB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-127635</wp:posOffset>
                </wp:positionV>
                <wp:extent cx="539115" cy="175260"/>
                <wp:effectExtent l="0" t="0" r="0" b="0"/>
                <wp:wrapNone/>
                <wp:docPr id="9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10.2pt;margin-top:-10.05pt;width:42.4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9751" id="_x_34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b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cEssM&#10;9mh32l3Nd5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UBb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472440</wp:posOffset>
                </wp:positionV>
                <wp:extent cx="1101090" cy="146050"/>
                <wp:effectExtent l="0" t="0" r="0" b="0"/>
                <wp:wrapNone/>
                <wp:docPr id="9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 . 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10.9pt;margin-top:37.2pt;width:86.7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  . 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9B6BD" id="_x_35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2z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MEssM&#10;9mh32l0t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U82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481965</wp:posOffset>
                </wp:positionV>
                <wp:extent cx="1015365" cy="116840"/>
                <wp:effectExtent l="0" t="0" r="0" b="0"/>
                <wp:wrapNone/>
                <wp:docPr id="9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Požadovaný termín: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327.95pt;margin-top:37.95pt;width:79.95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Požadovaný termín: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2F10" id="_x_36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HjMQ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yTk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634365</wp:posOffset>
                </wp:positionV>
                <wp:extent cx="1863090" cy="175260"/>
                <wp:effectExtent l="0" t="0" r="0" b="0"/>
                <wp:wrapNone/>
                <wp:docPr id="8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10.9pt;margin-top:49.95pt;width:146.7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pIsAIAAK0FAAAOAAAAZHJzL2Uyb0RvYy54bWysVEuPmzAQvlfqf7B8Z3mEsI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830E" id="_x_37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MN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y1M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2787015</wp:posOffset>
                </wp:positionV>
                <wp:extent cx="1236980" cy="146050"/>
                <wp:effectExtent l="0" t="0" r="0" b="0"/>
                <wp:wrapNone/>
                <wp:docPr id="8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Objednáváme u Vás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7.9pt;margin-top:219.45pt;width:97.4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ZhsQIAAK0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Objednáváme u Vás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F2B4" id="_x_38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Wc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7hW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2777490</wp:posOffset>
                </wp:positionV>
                <wp:extent cx="6187440" cy="175260"/>
                <wp:effectExtent l="0" t="0" r="0" b="0"/>
                <wp:wrapNone/>
                <wp:docPr id="8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58.4pt;margin-top:218.7pt;width:487.2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P1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0D6F" id="_x_39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aa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/mlBjW&#10;Yo/2/f5muQ+UNEoIGdsaZeqsLzB7ZzE/9G+gj/exZG+fgH/zxMBOahQ83qOzaZip5YNz0DWSCeSc&#10;YLIRzgDqI+Kh+wAC32bHAAm1r1wb0VEigk9h787Xfsk+EI6XtzeLPMcIx9DFRqIZK54/ts6HdxJa&#10;Eo2SOmSXwNnpyYch9TklVQJaia3SOjmuPmy0IyeGo7NNvygDovtxmjakK+lyMVsMYoxjfgyBTCPZ&#10;v0C0KuAOaNViE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D9a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824865</wp:posOffset>
                </wp:positionV>
                <wp:extent cx="3406140" cy="116840"/>
                <wp:effectExtent l="0" t="0" r="0" b="0"/>
                <wp:wrapNone/>
                <wp:docPr id="8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Krajský soud v Hradci Králové oddíl PR vložka 758 ze dne 5.9.2003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3.9pt;margin-top:64.95pt;width:268.2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GCrgIAAK0FAAAOAAAAZHJzL2Uyb0RvYy54bWysVN9vmzAQfp+0/8HyOwUSQgG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Krajský soud v Hradci Králové oddíl PR vložka 758 ze dne 5.9.2003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9F2E" id="_x_40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51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MEssM&#10;9mh32s3LXaSkU0LI1NYkU+9Chdlbh/nx9BZO6T6VHNwD8O+BWNhKjYKne3TWHbOtvPMe+k4ygZwz&#10;TDHCGUBDQtz3H0Hg2+wQIaOeGm8SOkpE8Cns3eOlX/IUCcfLq9eLssQIx9DZRqIFq54/dj7E9xIM&#10;SUZNPbLL4Oz4EOKQ+pySKwGtxEZpnR3f7tfakyPD0dnkX5IB0cM4TVvS1/RmMVsMYoxjYQyBTBPZ&#10;v0AYFXEHtDLYhE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xz5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-89535</wp:posOffset>
                </wp:positionV>
                <wp:extent cx="977265" cy="175260"/>
                <wp:effectExtent l="0" t="0" r="0" b="0"/>
                <wp:wrapNone/>
                <wp:docPr id="81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63.95pt;margin-top:-7.05pt;width:76.9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" filled="f" stroked="f">
                <v:textbox style="mso-fit-shape-to-text:t" inset="0,0,2pt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AC44" id="_x_41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Jv1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-80010</wp:posOffset>
                </wp:positionV>
                <wp:extent cx="529590" cy="116840"/>
                <wp:effectExtent l="0" t="0" r="0" b="0"/>
                <wp:wrapNone/>
                <wp:docPr id="7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1.15pt;margin-top:-6.3pt;width:41.7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3524" id="_x_42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sS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mOnLDPY&#10;o91pN5/t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Fs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-89535</wp:posOffset>
                </wp:positionV>
                <wp:extent cx="1015365" cy="116840"/>
                <wp:effectExtent l="0" t="0" r="0" b="0"/>
                <wp:wrapNone/>
                <wp:docPr id="7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54.7pt;margin-top:-7.05pt;width:79.95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17A9" id="_x_43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H5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fzq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9+x+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-80010</wp:posOffset>
                </wp:positionV>
                <wp:extent cx="567690" cy="116840"/>
                <wp:effectExtent l="0" t="0" r="0" b="0"/>
                <wp:wrapNone/>
                <wp:docPr id="75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143.9pt;margin-top:-6.3pt;width:44.7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klsA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4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91D5" id="_x_44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ME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tcF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NM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2472690</wp:posOffset>
                </wp:positionV>
                <wp:extent cx="358140" cy="233680"/>
                <wp:effectExtent l="0" t="0" r="0" b="0"/>
                <wp:wrapNone/>
                <wp:docPr id="73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Sleva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v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445.15pt;margin-top:194.7pt;width:28.2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" filled="f" stroked="f">
                <v:textbox style="mso-fit-shape-to-text:t" inset="0,0,0,0">
                  <w:txbxContent>
                    <w:p w:rsidR="006C066D" w:rsidRDefault="006C06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Sleva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br/>
                        <w:t>v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E243" id="_x_45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hZ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Xyx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5Xwh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1110615</wp:posOffset>
                </wp:positionV>
                <wp:extent cx="989330" cy="146050"/>
                <wp:effectExtent l="0" t="0" r="0" b="0"/>
                <wp:wrapNone/>
                <wp:docPr id="71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44.9pt;margin-top:87.45pt;width:77.9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Dodací adresa: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1FC2" id="_x_46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QJ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n1Q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1110615</wp:posOffset>
                </wp:positionV>
                <wp:extent cx="2901315" cy="146050"/>
                <wp:effectExtent l="0" t="0" r="0" b="0"/>
                <wp:wrapNone/>
                <wp:docPr id="6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Muzeum východních Čech v Hradci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117.65pt;margin-top:87.45pt;width:228.45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Muzeum východních Čech v Hradci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BBE4" id="_x_47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bn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x5b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1453515</wp:posOffset>
                </wp:positionV>
                <wp:extent cx="2901315" cy="146050"/>
                <wp:effectExtent l="0" t="0" r="0" b="0"/>
                <wp:wrapNone/>
                <wp:docPr id="6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Eliščino nábřeží 465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17.65pt;margin-top:114.45pt;width:228.45pt;height:1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Eliščino nábřeží 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E285" id="_x_48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B2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l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+LQ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1615440</wp:posOffset>
                </wp:positionV>
                <wp:extent cx="672465" cy="146050"/>
                <wp:effectExtent l="0" t="0" r="0" b="0"/>
                <wp:wrapNone/>
                <wp:docPr id="6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500 03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63.65pt;margin-top:127.2pt;width:52.95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500 03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3861" id="_x_49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Nw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dzSgxr&#10;sUeH/jBfHQ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wMT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1615440</wp:posOffset>
                </wp:positionV>
                <wp:extent cx="2596515" cy="146050"/>
                <wp:effectExtent l="0" t="0" r="0" b="0"/>
                <wp:wrapNone/>
                <wp:docPr id="6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117.65pt;margin-top:127.2pt;width:204.45pt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Hradec Králové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1072514</wp:posOffset>
                </wp:positionV>
                <wp:extent cx="2981325" cy="0"/>
                <wp:effectExtent l="0" t="0" r="9525" b="0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25B15" id="Line 76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9pt,84.45pt" to="552.6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bZ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4B0A" id="_x_50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lC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pJYa1&#10;2KN9v1/k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Ffyl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1624965</wp:posOffset>
                </wp:positionV>
                <wp:extent cx="1177290" cy="146050"/>
                <wp:effectExtent l="0" t="0" r="0" b="0"/>
                <wp:wrapNone/>
                <wp:docPr id="6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320.15pt;margin-top:127.95pt;width:92.7pt;height:1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Česká republika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8522" id="_x_51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NL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PpN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1120140</wp:posOffset>
                </wp:positionV>
                <wp:extent cx="548640" cy="116840"/>
                <wp:effectExtent l="0" t="0" r="0" b="0"/>
                <wp:wrapNone/>
                <wp:docPr id="5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371.15pt;margin-top:88.2pt;width:43.2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Příjemce: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915A" id="_x_52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b2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8W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2Ob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1129665</wp:posOffset>
                </wp:positionV>
                <wp:extent cx="1863090" cy="116840"/>
                <wp:effectExtent l="0" t="0" r="0" b="0"/>
                <wp:wrapNone/>
                <wp:docPr id="5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91583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410.15pt;margin-top:88.95pt;width:146.7pt;height: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91583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5FC6" id="_x_53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Xw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Dkl8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1291590</wp:posOffset>
                </wp:positionV>
                <wp:extent cx="1863090" cy="175260"/>
                <wp:effectExtent l="0" t="0" r="0" b="0"/>
                <wp:wrapNone/>
                <wp:docPr id="5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410.15pt;margin-top:101.7pt;width:146.7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221C" id="_x_54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9W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pcUWJY&#10;hz3aD/tiu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lhf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1453515</wp:posOffset>
                </wp:positionV>
                <wp:extent cx="1863090" cy="175260"/>
                <wp:effectExtent l="0" t="0" r="0" b="0"/>
                <wp:wrapNone/>
                <wp:docPr id="5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10.15pt;margin-top:114.45pt;width:146.7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2FA1" id="_x_55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xQ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rMKTGs&#10;wx7th31R7A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CuZx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2110740</wp:posOffset>
                </wp:positionV>
                <wp:extent cx="1529715" cy="175260"/>
                <wp:effectExtent l="0" t="0" r="0" b="0"/>
                <wp:wrapNone/>
                <wp:docPr id="5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320.9pt;margin-top:166.2pt;width:120.45pt;height:1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4F4EA" id="_x_56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Ho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ecrSgxr&#10;sUeH/rBYHg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cDB6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1282065</wp:posOffset>
                </wp:positionV>
                <wp:extent cx="2901315" cy="175260"/>
                <wp:effectExtent l="0" t="0" r="0" b="0"/>
                <wp:wrapNone/>
                <wp:docPr id="4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17.65pt;margin-top:100.95pt;width:228.45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44DC1" id="_x_57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sD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dLSgxr&#10;sUf7fr9Y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gcr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1786890</wp:posOffset>
                </wp:positionV>
                <wp:extent cx="1386840" cy="175260"/>
                <wp:effectExtent l="0" t="0" r="0" b="0"/>
                <wp:wrapNone/>
                <wp:docPr id="4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12.9pt;margin-top:140.7pt;width:109.2pt;height:1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5S0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5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648A" id="_x_58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BER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1786890</wp:posOffset>
                </wp:positionV>
                <wp:extent cx="939165" cy="175260"/>
                <wp:effectExtent l="0" t="0" r="0" b="0"/>
                <wp:wrapNone/>
                <wp:docPr id="44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17.65pt;margin-top:140.7pt;width:73.95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FEB1" id="_x_59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8i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c3lBjW&#10;Yo/2/X6x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QefI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2977515</wp:posOffset>
                </wp:positionV>
                <wp:extent cx="2291715" cy="146050"/>
                <wp:effectExtent l="0" t="0" r="0" b="0"/>
                <wp:wrapNone/>
                <wp:docPr id="4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šátek s potiskem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140.9pt;margin-top:234.45pt;width:180.45pt;height: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Y2sgIAAK0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šátek s potiskem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C6B5" id="_x_60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d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pJYa1&#10;2KN9v1/m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+hd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3168015</wp:posOffset>
                </wp:positionV>
                <wp:extent cx="1205865" cy="146050"/>
                <wp:effectExtent l="0" t="0" r="0" b="0"/>
                <wp:wrapNone/>
                <wp:docPr id="4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498,00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45.2pt;margin-top:249.45pt;width:94.95pt;height:1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498,00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B858" id="_x_61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xq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WlBjW&#10;Yo8O/WE5PQ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Y4sa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3158490</wp:posOffset>
                </wp:positionV>
                <wp:extent cx="1291590" cy="175260"/>
                <wp:effectExtent l="0" t="0" r="0" b="0"/>
                <wp:wrapNone/>
                <wp:docPr id="3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47.15pt;margin-top:248.7pt;width:101.7pt;height:1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JArgIAAK0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23F2" id="_x_62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X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p1TYlh&#10;LfZo3++Xs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2hZ1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3158490</wp:posOffset>
                </wp:positionV>
                <wp:extent cx="2291715" cy="438150"/>
                <wp:effectExtent l="0" t="0" r="0" b="0"/>
                <wp:wrapNone/>
                <wp:docPr id="3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75 x 75 cm | 200 ks | 100 + 100 ks 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2 motivy | 498 Kč / ks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CELKEM 99.600 Kč +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140.9pt;margin-top:248.7pt;width:180.4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hLsQIAAK0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75 x 75 cm | 200 ks | 100 + 100 ks 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2 motivy | 498 Kč / ks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CELKEM 99.600 Kč +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2627" id="_x_63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r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peUGNZi&#10;jw79YTU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iZr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3158490</wp:posOffset>
                </wp:positionV>
                <wp:extent cx="958215" cy="146050"/>
                <wp:effectExtent l="0" t="0" r="0" b="0"/>
                <wp:wrapNone/>
                <wp:docPr id="3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200,000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277.7pt;margin-top:248.7pt;width:75.45pt;height:1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C0C4" id="_x_64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B3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U4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56OB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3158490</wp:posOffset>
                </wp:positionV>
                <wp:extent cx="1596390" cy="146050"/>
                <wp:effectExtent l="0" t="0" r="0" b="0"/>
                <wp:wrapNone/>
                <wp:docPr id="32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99 600,00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414.2pt;margin-top:248.7pt;width:125.7pt;height:1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99 600,00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E00A" id="_x_65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Nx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r9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Qkj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3158490</wp:posOffset>
                </wp:positionV>
                <wp:extent cx="491490" cy="175260"/>
                <wp:effectExtent l="0" t="0" r="0" b="0"/>
                <wp:wrapNone/>
                <wp:docPr id="30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363.65pt;margin-top:248.7pt;width:38.7pt;height:1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5FB1" id="_x_66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7J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crSgxr&#10;sUeH/rBcHg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nB+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3158490</wp:posOffset>
                </wp:positionV>
                <wp:extent cx="910590" cy="175260"/>
                <wp:effectExtent l="0" t="0" r="0" b="0"/>
                <wp:wrapNone/>
                <wp:docPr id="28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409.7pt;margin-top:248.7pt;width:71.7pt;height:1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" filled="f" stroked="f">
                <v:textbox style="mso-fit-shape-to-text:t" inset="0,0,2pt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CA16" id="_x_67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beUI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4347210</wp:posOffset>
                </wp:positionV>
                <wp:extent cx="491490" cy="116840"/>
                <wp:effectExtent l="0" t="0" r="0" b="0"/>
                <wp:wrapNone/>
                <wp:docPr id="26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59.9pt;margin-top:342.3pt;width:38.7pt;height: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GMrwIAAKw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Vystavil: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8603" id="_x_68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vtPte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4347210</wp:posOffset>
                </wp:positionV>
                <wp:extent cx="2186940" cy="116840"/>
                <wp:effectExtent l="0" t="0" r="0" b="0"/>
                <wp:wrapNone/>
                <wp:docPr id="24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91583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94.4pt;margin-top:342.3pt;width:172.2pt;height: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VU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" filled="f" stroked="f">
                <v:textbox style="mso-fit-shape-to-text:t" inset="0,0,0,0">
                  <w:txbxContent>
                    <w:p w:rsidR="006C066D" w:rsidRDefault="0091583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3623309</wp:posOffset>
                </wp:positionV>
                <wp:extent cx="2600325" cy="0"/>
                <wp:effectExtent l="0" t="0" r="9525" b="0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DFE3" id="Line 37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5.65pt,285.3pt" to="550.4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h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xPMFKk&#10;gxk9CcXR5CH0pjeuAJdK7Wyojp7Vs3nS9IdDSlctUQceOb5cDMRlISJ5ExIUZyDDvv+iGfiQo9ex&#10;UefGdgESWoDOcR6X+zz42SMKl/k8TSf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74DD5" id="_x_69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c46Y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3651885</wp:posOffset>
                </wp:positionV>
                <wp:extent cx="1605915" cy="146050"/>
                <wp:effectExtent l="0" t="0" r="0" b="0"/>
                <wp:wrapNone/>
                <wp:docPr id="21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99 600,00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412.7pt;margin-top:287.55pt;width:126.45pt;height:1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99 600,00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FA22" id="_x_70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aq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fbNqo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4347210</wp:posOffset>
                </wp:positionV>
                <wp:extent cx="310515" cy="116840"/>
                <wp:effectExtent l="0" t="0" r="0" b="0"/>
                <wp:wrapNone/>
                <wp:docPr id="19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288.95pt;margin-top:342.3pt;width:24.45pt;height: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C92B" id="_x_71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yj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XbKMoM9&#10;2p1219NdpKRTQsjU1iRT70KF2VuH+fH0Bk7pPpUc3CPwb4FY2EqNgqd7dNYds6289x76TjKBnDNM&#10;McIZQENC3PcfQODb7BAho54abxI6SkTwKezd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moy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4337685</wp:posOffset>
                </wp:positionV>
                <wp:extent cx="1120140" cy="116840"/>
                <wp:effectExtent l="0" t="0" r="0" b="0"/>
                <wp:wrapNone/>
                <wp:docPr id="17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91583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316.4pt;margin-top:341.55pt;width:88.2pt;height: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" filled="f" stroked="f">
                <v:textbox style="mso-fit-shape-to-text:t" inset="0,0,0,0">
                  <w:txbxContent>
                    <w:p w:rsidR="006C066D" w:rsidRDefault="0091583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67B2A" id="_x_72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ke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zez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fPk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4347210</wp:posOffset>
                </wp:positionV>
                <wp:extent cx="310515" cy="116840"/>
                <wp:effectExtent l="0" t="0" r="0" b="0"/>
                <wp:wrapNone/>
                <wp:docPr id="15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391.7pt;margin-top:342.3pt;width:24.45pt;height:9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" filled="f" stroked="f">
                <v:textbox style="mso-fit-shape-to-text:t" inset="0,0,2pt,0">
                  <w:txbxContent>
                    <w:p w:rsidR="006C066D" w:rsidRDefault="006C066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B7B7" id="_x_73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oY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2cEsNa&#10;7NGu391c7Q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nTo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4337685</wp:posOffset>
                </wp:positionV>
                <wp:extent cx="1605915" cy="175260"/>
                <wp:effectExtent l="0" t="0" r="0" b="0"/>
                <wp:wrapNone/>
                <wp:docPr id="13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419.15pt;margin-top:341.55pt;width:126.45pt;height:1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B0D0" id="_x_74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C+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YwSywz2&#10;aHfaXc9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/EC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4480560</wp:posOffset>
                </wp:positionV>
                <wp:extent cx="2186940" cy="116840"/>
                <wp:effectExtent l="0" t="0" r="0" b="0"/>
                <wp:wrapNone/>
                <wp:docPr id="11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91583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94.4pt;margin-top:352.8pt;width:172.2pt;height: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vV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" filled="f" stroked="f">
                <v:textbox style="mso-fit-shape-to-text:t" inset="0,0,0,0">
                  <w:txbxContent>
                    <w:p w:rsidR="006C066D" w:rsidRDefault="0091583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8159" id="_x_75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4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cpjmcEe&#10;7U6768UuUtIpIWRqa5Kpd6HC7K3D/Hh6A6d0n0oO7hH4t0AsbKVGwdM9OuuO2Vbeew99J5lAzhmm&#10;GOEMoCEh7vsPIPBtdoiQUU+NNwkdJSL4FJ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Adg7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5128260</wp:posOffset>
                </wp:positionV>
                <wp:extent cx="748665" cy="116840"/>
                <wp:effectExtent l="0" t="0" r="0" b="0"/>
                <wp:wrapNone/>
                <wp:docPr id="9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za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132.65pt;margin-top:403.8pt;width:58.95pt;height:9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za dodavatele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21AFF" id="_x_76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s4/i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5128260</wp:posOffset>
                </wp:positionV>
                <wp:extent cx="748665" cy="116840"/>
                <wp:effectExtent l="0" t="0" r="0" b="0"/>
                <wp:wrapNone/>
                <wp:docPr id="7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395.9pt;margin-top:403.8pt;width:58.95pt;height: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" filled="f" stroked="f">
                <v:textbox style="mso-fit-shape-to-text:t" inset="0,0,0,0">
                  <w:txbxContent>
                    <w:p w:rsidR="006C066D" w:rsidRDefault="006C066D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za odběratele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5109209</wp:posOffset>
                </wp:positionV>
                <wp:extent cx="16002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B11EE" id="Line 20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4pt,402.3pt" to="223.4pt,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wD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5109209</wp:posOffset>
                </wp:positionV>
                <wp:extent cx="160020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F227" id="Line 19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9pt,402.3pt" to="485.9pt,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x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2CK3pjSsgolI7G4qjZ/Vitpp+d0jpqiXqwCPF14uBvCxkJG9SwsYZuGDff9EMYsjR69in&#10;c2O7AAkdQOcox+UuBz97ROEwm6UpaIwR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AE42" id="_x_77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AAMgIAAFk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DSA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3909060</wp:posOffset>
                </wp:positionV>
                <wp:extent cx="6320790" cy="175260"/>
                <wp:effectExtent l="0" t="0" r="0" b="0"/>
                <wp:wrapNone/>
                <wp:docPr id="3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49.4pt;margin-top:307.8pt;width:497.7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B390" id="_x_78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cnMgIAAFk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7Fc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5271135</wp:posOffset>
                </wp:positionV>
                <wp:extent cx="6549390" cy="175260"/>
                <wp:effectExtent l="0" t="0" r="0" b="0"/>
                <wp:wrapNone/>
                <wp:docPr id="1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6D" w:rsidRDefault="006C06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42.65pt;margin-top:415.05pt;width:515.7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H1rw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" filled="f" stroked="f">
                <v:textbox style="mso-fit-shape-to-text:t" inset="0,0,0,0">
                  <w:txbxContent>
                    <w:p w:rsidR="006C066D" w:rsidRDefault="006C066D"/>
                  </w:txbxContent>
                </v:textbox>
              </v:shape>
            </w:pict>
          </mc:Fallback>
        </mc:AlternateContent>
      </w:r>
    </w:p>
    <w:sectPr w:rsidR="006C066D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52"/>
    <w:rsid w:val="00197C52"/>
    <w:rsid w:val="00497963"/>
    <w:rsid w:val="006C066D"/>
    <w:rsid w:val="0091583E"/>
    <w:rsid w:val="009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15A4B"/>
  <w15:chartTrackingRefBased/>
  <w15:docId w15:val="{0200A8E7-A878-452A-B5C3-FC3C46E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Hiršlová Martina</dc:creator>
  <cp:keywords/>
  <dc:description/>
  <cp:lastModifiedBy>Linda Tomanová</cp:lastModifiedBy>
  <cp:revision>2</cp:revision>
  <dcterms:created xsi:type="dcterms:W3CDTF">2024-04-17T12:59:00Z</dcterms:created>
  <dcterms:modified xsi:type="dcterms:W3CDTF">2024-04-17T12:59:00Z</dcterms:modified>
</cp:coreProperties>
</file>