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r>
        <w:drawing>
          <wp:anchor simplePos="0" relativeHeight="251658241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516753</wp:posOffset>
            </wp:positionH>
            <wp:positionV relativeFrom="page">
              <wp:posOffset>638551</wp:posOffset>
            </wp:positionV>
            <wp:extent cx="1214370" cy="193647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14370" cy="193647"/>
                    </a:xfrm>
                    <a:custGeom>
                      <a:rect l="l" t="t" r="r" b="b"/>
                      <a:pathLst>
                        <a:path w="1214370" h="193647">
                          <a:moveTo>
                            <a:pt x="0" y="193647"/>
                          </a:moveTo>
                          <a:lnTo>
                            <a:pt x="1214370" y="193647"/>
                          </a:lnTo>
                          <a:lnTo>
                            <a:pt x="121437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2415821</wp:posOffset>
            </wp:positionH>
            <wp:positionV relativeFrom="page">
              <wp:posOffset>987117</wp:posOffset>
            </wp:positionV>
            <wp:extent cx="2454578" cy="180737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454578" cy="180737"/>
                    </a:xfrm>
                    <a:custGeom>
                      <a:rect l="l" t="t" r="r" b="b"/>
                      <a:pathLst>
                        <a:path w="2454578" h="180737">
                          <a:moveTo>
                            <a:pt x="0" y="180737"/>
                          </a:moveTo>
                          <a:lnTo>
                            <a:pt x="2454578" y="180737"/>
                          </a:lnTo>
                          <a:lnTo>
                            <a:pt x="245457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2415821</wp:posOffset>
            </wp:positionH>
            <wp:positionV relativeFrom="page">
              <wp:posOffset>1322773</wp:posOffset>
            </wp:positionV>
            <wp:extent cx="1408152" cy="34856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08152" cy="348565"/>
                    </a:xfrm>
                    <a:custGeom>
                      <a:rect l="l" t="t" r="r" b="b"/>
                      <a:pathLst>
                        <a:path w="1408152" h="348565">
                          <a:moveTo>
                            <a:pt x="0" y="348565"/>
                          </a:moveTo>
                          <a:lnTo>
                            <a:pt x="1408152" y="348565"/>
                          </a:lnTo>
                          <a:lnTo>
                            <a:pt x="140815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2467496</wp:posOffset>
            </wp:positionH>
            <wp:positionV relativeFrom="page">
              <wp:posOffset>2187730</wp:posOffset>
            </wp:positionV>
            <wp:extent cx="1421072" cy="219467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21072" cy="219467"/>
                    </a:xfrm>
                    <a:custGeom>
                      <a:rect l="l" t="t" r="r" b="b"/>
                      <a:pathLst>
                        <a:path w="1421072" h="219467">
                          <a:moveTo>
                            <a:pt x="0" y="219467"/>
                          </a:moveTo>
                          <a:lnTo>
                            <a:pt x="1421072" y="219467"/>
                          </a:lnTo>
                          <a:lnTo>
                            <a:pt x="1421072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490915</wp:posOffset>
            </wp:positionH>
            <wp:positionV relativeFrom="page">
              <wp:posOffset>3995106</wp:posOffset>
            </wp:positionV>
            <wp:extent cx="2234958" cy="529303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34958" cy="529303"/>
                    </a:xfrm>
                    <a:custGeom>
                      <a:rect l="l" t="t" r="r" b="b"/>
                      <a:pathLst>
                        <a:path w="2234958" h="529303">
                          <a:moveTo>
                            <a:pt x="0" y="529303"/>
                          </a:moveTo>
                          <a:lnTo>
                            <a:pt x="2234958" y="529303"/>
                          </a:lnTo>
                          <a:lnTo>
                            <a:pt x="223495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490915</wp:posOffset>
            </wp:positionH>
            <wp:positionV relativeFrom="page">
              <wp:posOffset>4588958</wp:posOffset>
            </wp:positionV>
            <wp:extent cx="1472747" cy="658401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472747" cy="658401"/>
                    </a:xfrm>
                    <a:custGeom>
                      <a:rect l="l" t="t" r="r" b="b"/>
                      <a:pathLst>
                        <a:path w="1472747" h="658401">
                          <a:moveTo>
                            <a:pt x="0" y="658401"/>
                          </a:moveTo>
                          <a:lnTo>
                            <a:pt x="1472747" y="658401"/>
                          </a:lnTo>
                          <a:lnTo>
                            <a:pt x="1472747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5970</wp:posOffset>
            </wp:positionV>
            <wp:extent cx="7557516" cy="10689335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557516" cy="10689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1382314</wp:posOffset>
            </wp:positionH>
            <wp:positionV relativeFrom="page">
              <wp:posOffset>2200640</wp:posOffset>
            </wp:positionV>
            <wp:extent cx="1020588" cy="284016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020588" cy="284016"/>
                    </a:xfrm>
                    <a:custGeom>
                      <a:rect l="l" t="t" r="r" b="b"/>
                      <a:pathLst>
                        <a:path w="1020588" h="284016">
                          <a:moveTo>
                            <a:pt x="0" y="284016"/>
                          </a:moveTo>
                          <a:lnTo>
                            <a:pt x="1020588" y="284016"/>
                          </a:lnTo>
                          <a:lnTo>
                            <a:pt x="102058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1059344</wp:posOffset>
            </wp:positionH>
            <wp:positionV relativeFrom="page">
              <wp:posOffset>5118261</wp:posOffset>
            </wp:positionV>
            <wp:extent cx="2105769" cy="219467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105769" cy="219467"/>
                    </a:xfrm>
                    <a:custGeom>
                      <a:rect l="l" t="t" r="r" b="b"/>
                      <a:pathLst>
                        <a:path w="2105769" h="219467">
                          <a:moveTo>
                            <a:pt x="0" y="219467"/>
                          </a:moveTo>
                          <a:lnTo>
                            <a:pt x="2105769" y="219467"/>
                          </a:lnTo>
                          <a:lnTo>
                            <a:pt x="210576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7" behindDoc="0" locked="0" layoutInCell="1" allowOverlap="1">
            <wp:simplePos x="0" y="0"/>
            <wp:positionH relativeFrom="page">
              <wp:posOffset>3320139</wp:posOffset>
            </wp:positionH>
            <wp:positionV relativeFrom="page">
              <wp:posOffset>7093464</wp:posOffset>
            </wp:positionV>
            <wp:extent cx="994750" cy="413114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94750" cy="413114"/>
                    </a:xfrm>
                    <a:custGeom>
                      <a:rect l="l" t="t" r="r" b="b"/>
                      <a:pathLst>
                        <a:path w="994750" h="413114">
                          <a:moveTo>
                            <a:pt x="0" y="413114"/>
                          </a:moveTo>
                          <a:lnTo>
                            <a:pt x="994750" y="413114"/>
                          </a:lnTo>
                          <a:lnTo>
                            <a:pt x="994750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9" behindDoc="0" locked="0" layoutInCell="1" allowOverlap="1">
            <wp:simplePos x="0" y="0"/>
            <wp:positionH relativeFrom="page">
              <wp:posOffset>4741210</wp:posOffset>
            </wp:positionH>
            <wp:positionV relativeFrom="page">
              <wp:posOffset>7635677</wp:posOffset>
            </wp:positionV>
            <wp:extent cx="1899069" cy="877868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99069" cy="877868"/>
                    </a:xfrm>
                    <a:custGeom>
                      <a:rect l="l" t="t" r="r" b="b"/>
                      <a:pathLst>
                        <a:path w="1899069" h="877868">
                          <a:moveTo>
                            <a:pt x="0" y="877868"/>
                          </a:moveTo>
                          <a:lnTo>
                            <a:pt x="1899069" y="877868"/>
                          </a:lnTo>
                          <a:lnTo>
                            <a:pt x="1899069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1" behindDoc="0" locked="0" layoutInCell="1" allowOverlap="1">
            <wp:simplePos x="0" y="0"/>
            <wp:positionH relativeFrom="page">
              <wp:posOffset>3901487</wp:posOffset>
            </wp:positionH>
            <wp:positionV relativeFrom="page">
              <wp:posOffset>8603914</wp:posOffset>
            </wp:positionV>
            <wp:extent cx="1563178" cy="1071515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63178" cy="1071515"/>
                    </a:xfrm>
                    <a:custGeom>
                      <a:rect l="l" t="t" r="r" b="b"/>
                      <a:pathLst>
                        <a:path w="1563178" h="1071515">
                          <a:moveTo>
                            <a:pt x="0" y="1071515"/>
                          </a:moveTo>
                          <a:lnTo>
                            <a:pt x="1563178" y="1071515"/>
                          </a:lnTo>
                          <a:lnTo>
                            <a:pt x="1563178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horzAnchor="page" w:tblpX="8687" w:tblpY="-270"/>
        <w:tblOverlap w:val="never"/>
        "
        <w:tblW w:w="2238" w:type="dxa"/>
        <w:tblLook w:val="04A0" w:firstRow="1" w:lastRow="0" w:firstColumn="1" w:lastColumn="0" w:noHBand="0" w:noVBand="1"/>
      </w:tblPr>
      <w:tblGrid>
        <w:gridCol w:w="1159"/>
        <w:gridCol w:w="1098"/>
      </w:tblGrid>
      <w:tr>
        <w:trPr>
          <w:trHeight w:val="325"/>
        </w:trPr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09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</w:tr>
      <w:tr>
        <w:trPr>
          <w:trHeight w:val="81"/>
        </w:trPr>
        <w:tc>
          <w:tcPr>
            <w:tcW w:w="11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09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44"/>
        </w:trPr>
        <w:tc>
          <w:tcPr>
            <w:tcW w:w="115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/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spacing w:after="16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  <w:sectPr>
          <w:type w:val="continuous"/>
          <w:pgSz w:w="11911" w:h="16843"/>
          <w:pgMar w:top="500" w:right="500" w:bottom="500" w:left="500" w:header="708" w:footer="708" w:gutter="0"/>
          <w:docGrid w:linePitch="360"/>
        </w:sectPr>
      </w:pPr>
    </w:p>
    <w:sectPr>
      <w:type w:val="continuous"/>
      <w:pgSz w:w="11911" w:h="16843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7" Type="http://schemas.openxmlformats.org/officeDocument/2006/relationships/image" Target="media/image10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2024-04-16T07:30:40Z</dcterms:created>
  <dcterms:modified xsi:type="dcterms:W3CDTF">2024-04-16T07:30:40Z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