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7C52" w14:textId="77777777" w:rsidR="006F2B1C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CDD586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7294BEE1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9AF8134" w14:textId="77777777" w:rsidTr="008F128A">
        <w:trPr>
          <w:trHeight w:val="2595"/>
        </w:trPr>
        <w:tc>
          <w:tcPr>
            <w:tcW w:w="4245" w:type="dxa"/>
          </w:tcPr>
          <w:p w14:paraId="4F6BB3A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71D8CA16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24CDB0D2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205217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9E1760D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97A7D7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B2BCCD7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A5E3E2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C8252BA" w14:textId="551BE0B5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F2B1C">
              <w:rPr>
                <w:rFonts w:ascii="Arial" w:hAnsi="Arial" w:cs="Arial"/>
                <w:b/>
                <w:sz w:val="18"/>
                <w:szCs w:val="18"/>
              </w:rPr>
              <w:t>63250560</w:t>
            </w:r>
          </w:p>
          <w:p w14:paraId="0EAC8224" w14:textId="5821943F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F2B1C">
              <w:rPr>
                <w:rFonts w:ascii="Arial" w:hAnsi="Arial" w:cs="Arial"/>
                <w:b/>
                <w:sz w:val="18"/>
                <w:szCs w:val="18"/>
              </w:rPr>
              <w:t>CZ63250560</w:t>
            </w:r>
          </w:p>
          <w:p w14:paraId="0B09470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8D41D" w14:textId="77777777" w:rsidR="001E6557" w:rsidRDefault="006F2B1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OSEV jih s.r.o.</w:t>
            </w:r>
          </w:p>
          <w:p w14:paraId="085DC94C" w14:textId="77777777" w:rsidR="006F2B1C" w:rsidRDefault="006F2B1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A73C28" w14:textId="77777777" w:rsidR="006F2B1C" w:rsidRDefault="006F2B1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1C618" w14:textId="77777777" w:rsidR="006F2B1C" w:rsidRDefault="006F2B1C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Slapy 51</w:t>
            </w:r>
          </w:p>
          <w:p w14:paraId="7DF6372C" w14:textId="28941913" w:rsidR="006F2B1C" w:rsidRPr="006F2B1C" w:rsidRDefault="006F2B1C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391 76 Slapy</w:t>
            </w:r>
          </w:p>
        </w:tc>
      </w:tr>
    </w:tbl>
    <w:p w14:paraId="0CFC893A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F2927AC" w14:textId="291D0E4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F2B1C">
        <w:rPr>
          <w:rFonts w:ascii="Arial" w:hAnsi="Arial" w:cs="Arial"/>
          <w:sz w:val="18"/>
          <w:szCs w:val="18"/>
        </w:rPr>
        <w:t>do 10. 4. 2024</w:t>
      </w:r>
    </w:p>
    <w:p w14:paraId="78E3D4C3" w14:textId="7A8563C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F2B1C">
        <w:rPr>
          <w:rFonts w:ascii="Arial" w:hAnsi="Arial" w:cs="Arial"/>
          <w:sz w:val="18"/>
          <w:szCs w:val="18"/>
        </w:rPr>
        <w:t>18. 3. 2024</w:t>
      </w:r>
    </w:p>
    <w:p w14:paraId="57663087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6609645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27185C5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1825B2F5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94F130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99AE6C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6959499" w14:textId="10BBFB5D" w:rsidR="00290C85" w:rsidRPr="00E231F3" w:rsidRDefault="006F2B1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osivo kukuřice Schwarzenegger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 VJ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3450,-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51.750,-</w:t>
      </w:r>
    </w:p>
    <w:p w14:paraId="6372A605" w14:textId="6787921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F2B1C">
        <w:rPr>
          <w:rFonts w:ascii="Arial" w:hAnsi="Arial" w:cs="Arial"/>
          <w:sz w:val="24"/>
          <w:szCs w:val="24"/>
        </w:rPr>
        <w:t>51.750,-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057F225" w14:textId="5FC5676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6F2B1C">
        <w:rPr>
          <w:rFonts w:ascii="Arial" w:hAnsi="Arial" w:cs="Arial"/>
          <w:sz w:val="24"/>
          <w:szCs w:val="24"/>
        </w:rPr>
        <w:t xml:space="preserve">  6.210</w:t>
      </w:r>
      <w:proofErr w:type="gramEnd"/>
      <w:r w:rsidR="006F2B1C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08F1579A" w14:textId="4AFC9AA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F2B1C">
        <w:rPr>
          <w:rFonts w:ascii="Arial" w:hAnsi="Arial" w:cs="Arial"/>
          <w:b/>
          <w:sz w:val="28"/>
          <w:szCs w:val="28"/>
        </w:rPr>
        <w:t>57.960,-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DBA6079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213DE44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2F42CE8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0F9627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A423D4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A35976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4FEE0C7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1020445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56A739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FE1BF0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6B2E7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4E15AE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646A009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1A4F65F" w14:textId="222EDBF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6F2B1C">
        <w:rPr>
          <w:rFonts w:ascii="Arial" w:hAnsi="Arial" w:cs="Arial"/>
          <w:sz w:val="18"/>
          <w:szCs w:val="18"/>
        </w:rPr>
        <w:t>18. 3. 2024</w:t>
      </w:r>
    </w:p>
    <w:p w14:paraId="408C74BA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766D1B8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6F2B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A7E8" w14:textId="77777777" w:rsidR="006F2B1C" w:rsidRDefault="006F2B1C" w:rsidP="00782A00">
      <w:pPr>
        <w:spacing w:after="0" w:line="240" w:lineRule="auto"/>
      </w:pPr>
      <w:r>
        <w:separator/>
      </w:r>
    </w:p>
  </w:endnote>
  <w:endnote w:type="continuationSeparator" w:id="0">
    <w:p w14:paraId="555C0427" w14:textId="77777777" w:rsidR="006F2B1C" w:rsidRDefault="006F2B1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72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A2DD64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1B8122CE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6260" w14:textId="77777777" w:rsidR="006F2B1C" w:rsidRDefault="006F2B1C" w:rsidP="00782A00">
      <w:pPr>
        <w:spacing w:after="0" w:line="240" w:lineRule="auto"/>
      </w:pPr>
      <w:r>
        <w:separator/>
      </w:r>
    </w:p>
  </w:footnote>
  <w:footnote w:type="continuationSeparator" w:id="0">
    <w:p w14:paraId="1E03F2BC" w14:textId="77777777" w:rsidR="006F2B1C" w:rsidRDefault="006F2B1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1C"/>
    <w:rsid w:val="001E6557"/>
    <w:rsid w:val="00290C85"/>
    <w:rsid w:val="003613CC"/>
    <w:rsid w:val="00506C66"/>
    <w:rsid w:val="006405D6"/>
    <w:rsid w:val="006F2B1C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408F5"/>
  <w15:docId w15:val="{E2F2E42B-A109-45AF-B3B7-8C8B9582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2024-04-12T11:40:00Z</dcterms:created>
  <dcterms:modified xsi:type="dcterms:W3CDTF">2024-04-12T11:44:00Z</dcterms:modified>
</cp:coreProperties>
</file>