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F3" w:rsidRDefault="007F6CF3">
      <w:pPr>
        <w:pStyle w:val="Row2"/>
      </w:pPr>
    </w:p>
    <w:p w:rsidR="007F6CF3" w:rsidRDefault="005224D9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F6CF3" w:rsidRDefault="005224D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OB7824-049</w:t>
      </w:r>
    </w:p>
    <w:p w:rsidR="007F6CF3" w:rsidRDefault="005224D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7F6CF3" w:rsidRDefault="005224D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27127010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CZ27127010</w:t>
      </w:r>
    </w:p>
    <w:p w:rsidR="007F6CF3" w:rsidRDefault="005224D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7F6CF3" w:rsidRDefault="005224D9">
      <w:pPr>
        <w:pStyle w:val="Row7"/>
      </w:pPr>
      <w:r>
        <w:tab/>
      </w:r>
      <w:r>
        <w:rPr>
          <w:rStyle w:val="Text4"/>
        </w:rPr>
        <w:t>118 00 Praha 1</w:t>
      </w:r>
    </w:p>
    <w:p w:rsidR="007F6CF3" w:rsidRDefault="005224D9">
      <w:pPr>
        <w:pStyle w:val="Row8"/>
      </w:pPr>
      <w:r>
        <w:tab/>
      </w:r>
      <w:r>
        <w:rPr>
          <w:rStyle w:val="Text5"/>
        </w:rPr>
        <w:t>Schindler CZ, a.s.</w:t>
      </w:r>
    </w:p>
    <w:p w:rsidR="007F6CF3" w:rsidRDefault="005224D9">
      <w:pPr>
        <w:pStyle w:val="Row9"/>
      </w:pPr>
      <w:r>
        <w:tab/>
      </w:r>
    </w:p>
    <w:p w:rsidR="007F6CF3" w:rsidRDefault="005224D9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7F6CF3" w:rsidRDefault="005224D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155 21  Praha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Řevnická 170/4</w:t>
      </w:r>
    </w:p>
    <w:p w:rsidR="007F6CF3" w:rsidRDefault="005224D9">
      <w:pPr>
        <w:pStyle w:val="Row11"/>
      </w:pPr>
      <w:r>
        <w:tab/>
      </w:r>
      <w:r>
        <w:rPr>
          <w:rStyle w:val="Text5"/>
        </w:rPr>
        <w:t>Česká republika</w:t>
      </w:r>
    </w:p>
    <w:p w:rsidR="007F6CF3" w:rsidRDefault="007F6CF3">
      <w:pPr>
        <w:pStyle w:val="Row2"/>
      </w:pPr>
    </w:p>
    <w:p w:rsidR="007F6CF3" w:rsidRDefault="007F6CF3">
      <w:pPr>
        <w:pStyle w:val="Row2"/>
      </w:pPr>
    </w:p>
    <w:p w:rsidR="007F6CF3" w:rsidRDefault="007F6CF3">
      <w:pPr>
        <w:pStyle w:val="Row2"/>
      </w:pPr>
    </w:p>
    <w:p w:rsidR="007F6CF3" w:rsidRDefault="007F6CF3">
      <w:pPr>
        <w:pStyle w:val="Row2"/>
      </w:pPr>
    </w:p>
    <w:p w:rsidR="007F6CF3" w:rsidRDefault="005224D9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7F6CF3" w:rsidRDefault="005224D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2261632024</w:t>
      </w:r>
    </w:p>
    <w:p w:rsidR="007F6CF3" w:rsidRDefault="005224D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03.04.2024</w:t>
      </w:r>
    </w:p>
    <w:p w:rsidR="007F6CF3" w:rsidRDefault="005224D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F6CF3" w:rsidRDefault="005224D9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7F6CF3" w:rsidRDefault="005224D9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1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opravu osobního výtahu viz nabídka č.149239312.</w:t>
      </w:r>
    </w:p>
    <w:p w:rsidR="007F6CF3" w:rsidRDefault="005224D9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7F6CF3" w:rsidRDefault="005224D9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Oprava osobního výtahu v Janákově příst.ČP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61 952.00</w:t>
      </w:r>
      <w:r>
        <w:tab/>
      </w:r>
      <w:r>
        <w:rPr>
          <w:rStyle w:val="Text4"/>
        </w:rPr>
        <w:t>13 009.92</w:t>
      </w:r>
      <w:r>
        <w:tab/>
      </w:r>
      <w:r>
        <w:rPr>
          <w:rStyle w:val="Text4"/>
        </w:rPr>
        <w:t>74 961.92</w:t>
      </w:r>
    </w:p>
    <w:p w:rsidR="007F6CF3" w:rsidRDefault="005224D9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61 952.00</w:t>
      </w:r>
      <w:r>
        <w:tab/>
      </w:r>
      <w:r>
        <w:rPr>
          <w:rStyle w:val="Text4"/>
        </w:rPr>
        <w:t>13 009.92</w:t>
      </w:r>
      <w:r>
        <w:tab/>
      </w:r>
      <w:r>
        <w:rPr>
          <w:rStyle w:val="Text4"/>
        </w:rPr>
        <w:t>74 961.92</w:t>
      </w:r>
    </w:p>
    <w:p w:rsidR="007F6CF3" w:rsidRDefault="007F6CF3">
      <w:pPr>
        <w:pStyle w:val="Row2"/>
      </w:pPr>
    </w:p>
    <w:p w:rsidR="007F6CF3" w:rsidRDefault="005224D9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7F6CF3" w:rsidRDefault="005224D9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7F6CF3" w:rsidRDefault="005224D9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7F6CF3" w:rsidRDefault="007F6CF3">
      <w:pPr>
        <w:pStyle w:val="Row2"/>
      </w:pPr>
    </w:p>
    <w:p w:rsidR="007F6CF3" w:rsidRDefault="005224D9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</w:t>
      </w:r>
      <w:r>
        <w:rPr>
          <w:rStyle w:val="Text4"/>
        </w:rPr>
        <w:t>.....</w:t>
      </w:r>
    </w:p>
    <w:p w:rsidR="007F6CF3" w:rsidRDefault="005224D9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7F6CF3" w:rsidRDefault="005224D9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7F6CF3" w:rsidRDefault="005224D9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7F6CF3" w:rsidRDefault="005224D9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F6CF3" w:rsidRDefault="005224D9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7F6CF3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24D9">
      <w:pPr>
        <w:spacing w:after="0" w:line="240" w:lineRule="auto"/>
      </w:pPr>
      <w:r>
        <w:separator/>
      </w:r>
    </w:p>
  </w:endnote>
  <w:endnote w:type="continuationSeparator" w:id="0">
    <w:p w:rsidR="00000000" w:rsidRDefault="0052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F3" w:rsidRDefault="005224D9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</w:t>
    </w:r>
    <w:r>
      <w:rPr>
        <w:rStyle w:val="Text3"/>
      </w:rPr>
      <w:t>ávky</w:t>
    </w:r>
    <w:r>
      <w:tab/>
    </w:r>
    <w:r>
      <w:rPr>
        <w:rStyle w:val="Text4"/>
      </w:rPr>
      <w:t>OB7824-049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F6CF3" w:rsidRDefault="007F6CF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24D9">
      <w:pPr>
        <w:spacing w:after="0" w:line="240" w:lineRule="auto"/>
      </w:pPr>
      <w:r>
        <w:separator/>
      </w:r>
    </w:p>
  </w:footnote>
  <w:footnote w:type="continuationSeparator" w:id="0">
    <w:p w:rsidR="00000000" w:rsidRDefault="0052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F3" w:rsidRDefault="007F6CF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224D9"/>
    <w:rsid w:val="007F6CF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301040D0.dotm</Template>
  <TotalTime>4</TotalTime>
  <Pages>1</Pages>
  <Words>186</Words>
  <Characters>1102</Characters>
  <Application>Microsoft Office Word</Application>
  <DocSecurity>0</DocSecurity>
  <Lines>9</Lines>
  <Paragraphs>2</Paragraphs>
  <ScaleCrop>false</ScaleCrop>
  <Manager/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2024-04-15T12:34:00Z</dcterms:created>
  <dcterms:modified xsi:type="dcterms:W3CDTF">2024-04-15T12:35:00Z</dcterms:modified>
  <cp:category/>
</cp:coreProperties>
</file>