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Mkatabulky"/>
        <w:tblpPr w:leftFromText="141" w:rightFromText="141" w:vertAnchor="text" w:horzAnchor="margin" w:tblpY="-6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3442BD" w:rsidRPr="003B0D07" w14:paraId="1F0CA0BE" w14:textId="77777777" w:rsidTr="003442B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9B31" w14:textId="77777777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5E2C" w14:textId="13BE21CC" w:rsidR="003442BD" w:rsidRPr="003B0D07" w:rsidRDefault="00F51CC6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734/24</w:t>
            </w:r>
            <w:r w:rsidR="003442BD" w:rsidRPr="003B0D07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3442BD" w:rsidRPr="003B0D07" w14:paraId="3F809C1F" w14:textId="77777777" w:rsidTr="003442B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6766" w14:textId="77777777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8DBF" w14:textId="5A13C3AF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11. 04</w:t>
            </w: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3442BD" w:rsidRPr="003B0D07" w14:paraId="6FCB9AEA" w14:textId="77777777" w:rsidTr="003442B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32E5" w14:textId="77777777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48AB" w14:textId="77777777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3442BD" w:rsidRPr="003B0D07" w14:paraId="6B6C226B" w14:textId="77777777" w:rsidTr="003442B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F831" w14:textId="77777777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včetně </w:t>
            </w: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DPH: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734D" w14:textId="0C17A7FA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43 783,85</w:t>
            </w:r>
            <w:r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 xml:space="preserve"> Kč</w:t>
            </w:r>
          </w:p>
        </w:tc>
      </w:tr>
      <w:tr w:rsidR="003442BD" w:rsidRPr="003B0D07" w14:paraId="08CF3AB3" w14:textId="77777777" w:rsidTr="003442B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4DB8" w14:textId="77777777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6695" w14:textId="5D6A3FBC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Termín dodání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do 10. 06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</w:tbl>
    <w:tbl>
      <w:tblPr>
        <w:tblStyle w:val="Mkatabulky"/>
        <w:tblpPr w:leftFromText="141" w:rightFromText="141" w:vertAnchor="page" w:horzAnchor="margin" w:tblpY="3646"/>
        <w:tblW w:w="9883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3442BD" w:rsidRPr="003B0D07" w14:paraId="10C4B4DC" w14:textId="77777777" w:rsidTr="003442BD">
        <w:trPr>
          <w:trHeight w:val="16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FE3" w14:textId="77777777" w:rsidR="003442BD" w:rsidRPr="003B0D07" w:rsidRDefault="003442BD" w:rsidP="003442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10817B59" w14:textId="77777777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5265BDAD" w14:textId="77777777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242A8678" w14:textId="77777777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</w:t>
            </w: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 Poděbrady</w:t>
            </w:r>
          </w:p>
          <w:p w14:paraId="0E755D4C" w14:textId="77777777" w:rsidR="003442BD" w:rsidRPr="003B0D07" w:rsidRDefault="003442BD" w:rsidP="003442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4788ECD3" w14:textId="77777777" w:rsidR="003442BD" w:rsidRPr="003B0D07" w:rsidRDefault="003442BD" w:rsidP="003442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27AD" w14:textId="77777777" w:rsidR="003442BD" w:rsidRPr="003B0D07" w:rsidRDefault="003442BD" w:rsidP="003442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66E90D8F" w14:textId="77777777" w:rsidR="003442BD" w:rsidRDefault="003442BD" w:rsidP="003442BD">
            <w:pPr>
              <w:rPr>
                <w:rStyle w:val="Siln"/>
                <w:rFonts w:asciiTheme="minorHAnsi" w:hAnsiTheme="minorHAnsi" w:cstheme="minorHAnsi"/>
                <w:b w:val="0"/>
                <w:color w:val="222222"/>
                <w:sz w:val="24"/>
                <w:szCs w:val="21"/>
                <w:shd w:val="clear" w:color="auto" w:fill="FFFFFF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color w:val="222222"/>
                <w:sz w:val="24"/>
                <w:szCs w:val="21"/>
                <w:shd w:val="clear" w:color="auto" w:fill="FFFFFF"/>
              </w:rPr>
              <w:t>EFG CZ spol. s r.o.</w:t>
            </w:r>
          </w:p>
          <w:p w14:paraId="15BA0E94" w14:textId="77777777" w:rsidR="003442BD" w:rsidRDefault="003442BD" w:rsidP="003442BD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Zelený pruh 1560/99</w:t>
            </w:r>
          </w:p>
          <w:p w14:paraId="1DCDFF43" w14:textId="77777777" w:rsidR="003442BD" w:rsidRPr="00F23A92" w:rsidRDefault="003442BD" w:rsidP="003442BD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140 00 Praha 4</w:t>
            </w:r>
          </w:p>
          <w:p w14:paraId="02C6695D" w14:textId="77777777" w:rsidR="003442BD" w:rsidRPr="003B0D07" w:rsidRDefault="003442BD" w:rsidP="003442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25649876</w:t>
            </w:r>
          </w:p>
        </w:tc>
      </w:tr>
    </w:tbl>
    <w:p w14:paraId="4226B7A4" w14:textId="26656D58" w:rsidR="00CA2E26" w:rsidRDefault="00CA2E26" w:rsidP="009B45CA">
      <w:pPr>
        <w:rPr>
          <w:rFonts w:asciiTheme="minorHAnsi" w:hAnsiTheme="minorHAnsi" w:cstheme="minorHAnsi"/>
          <w:sz w:val="24"/>
          <w:szCs w:val="24"/>
        </w:rPr>
      </w:pPr>
    </w:p>
    <w:p w14:paraId="51E0649E" w14:textId="616A552B" w:rsidR="00CA2E26" w:rsidRDefault="00CA2E26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základě zaslané cenové nabídky objednáváme </w:t>
      </w:r>
      <w:r w:rsidR="003442BD">
        <w:rPr>
          <w:rFonts w:asciiTheme="minorHAnsi" w:hAnsiTheme="minorHAnsi" w:cstheme="minorHAnsi"/>
          <w:sz w:val="24"/>
          <w:szCs w:val="24"/>
        </w:rPr>
        <w:t>docházkový terminál</w:t>
      </w:r>
      <w:r>
        <w:rPr>
          <w:rFonts w:asciiTheme="minorHAnsi" w:hAnsiTheme="minorHAnsi" w:cstheme="minorHAnsi"/>
          <w:sz w:val="24"/>
          <w:szCs w:val="24"/>
        </w:rPr>
        <w:t xml:space="preserve"> s biometrickým s</w:t>
      </w:r>
      <w:r w:rsidR="003442BD">
        <w:rPr>
          <w:rFonts w:asciiTheme="minorHAnsi" w:hAnsiTheme="minorHAnsi" w:cstheme="minorHAnsi"/>
          <w:sz w:val="24"/>
          <w:szCs w:val="24"/>
        </w:rPr>
        <w:t>enzorem otisku prstu pro středisko Sadská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2EC0A06" w14:textId="1C2098B2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20"/>
        <w:gridCol w:w="1200"/>
        <w:gridCol w:w="4833"/>
        <w:gridCol w:w="1475"/>
      </w:tblGrid>
      <w:tr w:rsidR="00CA2E26" w:rsidRPr="00CA2E26" w14:paraId="1095C7A5" w14:textId="77777777" w:rsidTr="00E00E65">
        <w:trPr>
          <w:trHeight w:val="30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E962" w14:textId="77777777" w:rsidR="00CA2E26" w:rsidRPr="00CA2E26" w:rsidRDefault="00CA2E26" w:rsidP="00CA2E26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kód zboží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212D" w14:textId="77777777" w:rsidR="00CA2E26" w:rsidRPr="00CA2E26" w:rsidRDefault="00CA2E26" w:rsidP="00CA2E26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AD9D" w14:textId="77777777" w:rsidR="00CA2E26" w:rsidRPr="00CA2E26" w:rsidRDefault="00CA2E26" w:rsidP="00CA2E26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4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39F3" w14:textId="77777777" w:rsidR="00CA2E26" w:rsidRPr="00CA2E26" w:rsidRDefault="00CA2E26" w:rsidP="00CA2E26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AF7EC" w14:textId="77777777" w:rsidR="00CA2E26" w:rsidRPr="00CA2E26" w:rsidRDefault="00CA2E26" w:rsidP="00CA2E26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cena celkem</w:t>
            </w:r>
          </w:p>
        </w:tc>
      </w:tr>
      <w:tr w:rsidR="00CA2E26" w:rsidRPr="00CA2E26" w14:paraId="4C7C1019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AD2D" w14:textId="77777777" w:rsidR="00CA2E26" w:rsidRPr="00CA2E26" w:rsidRDefault="00CA2E26" w:rsidP="00CA2E2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 materiál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85F2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C49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F47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7B9B3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2E26" w:rsidRPr="00CA2E26" w14:paraId="1F10001E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6387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1491100305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00B7" w14:textId="438A3FC5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620C" w14:textId="67F1A3EE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23 590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19AF" w14:textId="10E8D163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eSmartR</w:t>
            </w:r>
            <w:r w:rsidR="00190092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 w:rsidR="00E00E65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ader</w:t>
            </w:r>
            <w:proofErr w:type="spellEnd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bezk</w:t>
            </w:r>
            <w:proofErr w:type="spellEnd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. a biometrický snímač  s displejem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938AD" w14:textId="2DDF51D7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23 590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,00 Kč</w:t>
            </w:r>
          </w:p>
        </w:tc>
      </w:tr>
      <w:tr w:rsidR="00CA2E26" w:rsidRPr="00CA2E26" w14:paraId="55B2C86A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4C60" w14:textId="540B5C5D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3001410</w:t>
            </w:r>
            <w:r w:rsidR="007B153A">
              <w:rPr>
                <w:rFonts w:ascii="Calibri" w:hAnsi="Calibri" w:cs="Calibri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D1AC" w14:textId="4AF28D49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824F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505,00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EDD7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černá montážní podložka pro ES, 20mm, 65x165mm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6FC1E" w14:textId="2F86C6F8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,00 Kč</w:t>
            </w:r>
          </w:p>
        </w:tc>
      </w:tr>
      <w:tr w:rsidR="00CA2E26" w:rsidRPr="00CA2E26" w14:paraId="19B23452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6938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1301180910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5399" w14:textId="7ECC59D7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EEA5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680,00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168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PoE</w:t>
            </w:r>
            <w:proofErr w:type="spellEnd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injector</w:t>
            </w:r>
            <w:proofErr w:type="spellEnd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30W, 48V, 802.3at/802.3af, PD </w:t>
            </w:r>
            <w:proofErr w:type="spellStart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Autodet</w:t>
            </w:r>
            <w:proofErr w:type="spellEnd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., 2xGbE LAN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BB958" w14:textId="27300435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0,00 Kč</w:t>
            </w:r>
          </w:p>
        </w:tc>
      </w:tr>
      <w:tr w:rsidR="00CA2E26" w:rsidRPr="00CA2E26" w14:paraId="477544D6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EEFA" w14:textId="5C464DB4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140114018</w:t>
            </w:r>
            <w:r w:rsidR="007B15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C7B6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5142" w14:textId="06E593B1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3 650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1708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biometrický snímač pro zadávání otisků prstů, USB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587BE" w14:textId="665B2FCE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3 650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,00 Kč</w:t>
            </w:r>
          </w:p>
        </w:tc>
      </w:tr>
      <w:tr w:rsidR="00CA2E26" w:rsidRPr="00CA2E26" w14:paraId="29A22AA1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400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3001320610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FA23" w14:textId="0566B2EB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C04" w14:textId="37AB2622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00,00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B8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ostatní instalační materiál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6D40F" w14:textId="1355ADB7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00,00 Kč</w:t>
            </w:r>
          </w:p>
        </w:tc>
      </w:tr>
      <w:tr w:rsidR="00CA2E26" w:rsidRPr="00CA2E26" w14:paraId="0AF5DC3F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318A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46D0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5E92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EC0B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C3623" w14:textId="25BFD18C" w:rsidR="00CA2E26" w:rsidRPr="00CA2E26" w:rsidRDefault="007B153A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28 92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5,00 Kč</w:t>
            </w:r>
          </w:p>
        </w:tc>
      </w:tr>
      <w:tr w:rsidR="00CA2E26" w:rsidRPr="00CA2E26" w14:paraId="36C69961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165C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871B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625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45B6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C4316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2E26" w:rsidRPr="00CA2E26" w14:paraId="15C5E44E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F7C6" w14:textId="77777777" w:rsidR="00CA2E26" w:rsidRPr="00CA2E26" w:rsidRDefault="00CA2E26" w:rsidP="00CA2E2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 instalace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697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712A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32ED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E595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2E26" w:rsidRPr="00CA2E26" w14:paraId="4027FABA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C1E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6528" w14:textId="0C915121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A74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900,00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35C5" w14:textId="4E88A90C" w:rsidR="00CA2E26" w:rsidRPr="00CA2E26" w:rsidRDefault="00E00E65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Instalace, zapojení snímače ES, 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CBA68" w14:textId="530795ED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00,00 Kč</w:t>
            </w:r>
          </w:p>
        </w:tc>
      </w:tr>
      <w:tr w:rsidR="00CA2E26" w:rsidRPr="00CA2E26" w14:paraId="4135326F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8E55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27C5" w14:textId="7E570C7A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A90C" w14:textId="03FD4785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490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naprogramování, uvedení do provozu, zaškolení obsluhy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82DE4" w14:textId="7387C2E2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1 98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0,00 Kč</w:t>
            </w:r>
          </w:p>
        </w:tc>
      </w:tr>
      <w:tr w:rsidR="00CA2E26" w:rsidRPr="00CA2E26" w14:paraId="6A3604E5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A56A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AC3A" w14:textId="3BEE84F1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E2F2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990,00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286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závěrečné zkoušky funkčnosti, předání systému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A734C" w14:textId="63F7C767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990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,00 Kč</w:t>
            </w:r>
          </w:p>
        </w:tc>
      </w:tr>
      <w:tr w:rsidR="00CA2E26" w:rsidRPr="00CA2E26" w14:paraId="44F26867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C0AD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D83" w14:textId="64134CF1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0B10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690,00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41CC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odborný dozor včetně šéfmontáže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218E8" w14:textId="2B78B843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0,00 Kč</w:t>
            </w:r>
          </w:p>
        </w:tc>
      </w:tr>
      <w:tr w:rsidR="00CA2E26" w:rsidRPr="00CA2E26" w14:paraId="0F58C71D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1561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FB89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93AF" w14:textId="0D318A16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D0A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projektová dokumentace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E38E1" w14:textId="77519A98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500,00 Kč</w:t>
            </w:r>
          </w:p>
        </w:tc>
      </w:tr>
      <w:tr w:rsidR="00CA2E26" w:rsidRPr="00CA2E26" w14:paraId="09E4D0A7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5FED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060" w14:textId="4237E221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4E38" w14:textId="58A95D78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00,00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8EC9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doprava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CAA0F" w14:textId="0D8A3427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00,00 Kč</w:t>
            </w:r>
          </w:p>
        </w:tc>
      </w:tr>
      <w:tr w:rsidR="00CA2E26" w:rsidRPr="00CA2E26" w14:paraId="11D4D053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49EC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F80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D741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A5DE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DF38A" w14:textId="06FCE99D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7 2</w:t>
            </w:r>
            <w:r w:rsidR="00CA2E26"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60,00 Kč</w:t>
            </w:r>
          </w:p>
        </w:tc>
      </w:tr>
      <w:tr w:rsidR="00CA2E26" w:rsidRPr="00CA2E26" w14:paraId="4927C512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B5CD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5568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721C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9BC6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2E1A9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2E26" w:rsidRPr="00CA2E26" w14:paraId="48043B5D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119E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9838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4A33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66AA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</w:rPr>
            </w:pPr>
            <w:r w:rsidRPr="00CA2E26">
              <w:rPr>
                <w:rFonts w:ascii="Calibri" w:hAnsi="Calibri" w:cs="Calibri"/>
                <w:color w:val="000000"/>
              </w:rPr>
              <w:t>celkem bez DPH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A3D09" w14:textId="6F9DFB72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36 18</w:t>
            </w:r>
            <w:r w:rsidR="00CA2E26" w:rsidRPr="00CA2E26">
              <w:rPr>
                <w:rFonts w:ascii="Calibri" w:hAnsi="Calibri" w:cs="Calibri"/>
                <w:color w:val="000000"/>
              </w:rPr>
              <w:t>5,00 Kč</w:t>
            </w:r>
          </w:p>
        </w:tc>
      </w:tr>
      <w:tr w:rsidR="00CA2E26" w:rsidRPr="00CA2E26" w14:paraId="4F36C37B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485B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C8A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FF8A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214F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</w:rPr>
            </w:pPr>
            <w:r w:rsidRPr="00CA2E26">
              <w:rPr>
                <w:rFonts w:ascii="Calibri" w:hAnsi="Calibri" w:cs="Calibri"/>
                <w:color w:val="000000"/>
              </w:rPr>
              <w:t>DPH 21%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194CF" w14:textId="6BFAC9C4" w:rsidR="00CA2E26" w:rsidRPr="00CA2E26" w:rsidRDefault="003442BD" w:rsidP="00CA2E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7 598,85</w:t>
            </w:r>
            <w:r w:rsidR="00CA2E26" w:rsidRPr="00CA2E26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CA2E26" w:rsidRPr="00CA2E26" w14:paraId="655FF368" w14:textId="77777777" w:rsidTr="00E00E65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3050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C62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E298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CDA4" w14:textId="77777777" w:rsidR="00CA2E26" w:rsidRPr="00CA2E26" w:rsidRDefault="00CA2E26" w:rsidP="00CA2E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A2E26">
              <w:rPr>
                <w:rFonts w:ascii="Calibri" w:hAnsi="Calibri" w:cs="Calibri"/>
                <w:b/>
                <w:bCs/>
                <w:color w:val="000000"/>
              </w:rPr>
              <w:t xml:space="preserve">celkem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1E020" w14:textId="61570F1F" w:rsidR="00CA2E26" w:rsidRPr="00CA2E26" w:rsidRDefault="003442BD" w:rsidP="00CA2E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43 783,85</w:t>
            </w:r>
            <w:r w:rsidR="00CA2E26" w:rsidRPr="00CA2E26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</w:tr>
    </w:tbl>
    <w:p w14:paraId="25F2697D" w14:textId="566DDEC6" w:rsidR="007B4894" w:rsidRPr="003B0D07" w:rsidRDefault="007B4894" w:rsidP="007B4894">
      <w:pPr>
        <w:rPr>
          <w:rFonts w:asciiTheme="minorHAnsi" w:hAnsiTheme="minorHAnsi" w:cstheme="minorHAnsi"/>
          <w:sz w:val="24"/>
          <w:szCs w:val="24"/>
        </w:rPr>
      </w:pPr>
    </w:p>
    <w:p w14:paraId="3D1FD88D" w14:textId="6308EFE1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03A39C96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572D65B4" w14:textId="11A8C43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ředitelka CSZS Poděbrady o.p.s.</w:t>
      </w:r>
    </w:p>
    <w:p w14:paraId="5FB04E83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6E2D75B9" w14:textId="2C0FDC71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3474D" w14:textId="77777777" w:rsidR="00AC367A" w:rsidRDefault="00AC367A">
      <w:r>
        <w:separator/>
      </w:r>
    </w:p>
  </w:endnote>
  <w:endnote w:type="continuationSeparator" w:id="0">
    <w:p w14:paraId="31F5A09D" w14:textId="77777777" w:rsidR="00AC367A" w:rsidRDefault="00AC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AC367A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A6F7E" w14:textId="77777777" w:rsidR="00AC367A" w:rsidRDefault="00AC367A">
      <w:r>
        <w:separator/>
      </w:r>
    </w:p>
  </w:footnote>
  <w:footnote w:type="continuationSeparator" w:id="0">
    <w:p w14:paraId="57874527" w14:textId="77777777" w:rsidR="00AC367A" w:rsidRDefault="00AC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23531"/>
    <w:rsid w:val="00034710"/>
    <w:rsid w:val="0003497C"/>
    <w:rsid w:val="00041114"/>
    <w:rsid w:val="000509A0"/>
    <w:rsid w:val="000631A6"/>
    <w:rsid w:val="0006662B"/>
    <w:rsid w:val="000678BC"/>
    <w:rsid w:val="00081D4E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0092"/>
    <w:rsid w:val="00192CF1"/>
    <w:rsid w:val="001A2250"/>
    <w:rsid w:val="001A480F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58FA"/>
    <w:rsid w:val="00336844"/>
    <w:rsid w:val="003442BD"/>
    <w:rsid w:val="0034605D"/>
    <w:rsid w:val="00346703"/>
    <w:rsid w:val="00351990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C41AD"/>
    <w:rsid w:val="003C5DEF"/>
    <w:rsid w:val="003E4232"/>
    <w:rsid w:val="003E4701"/>
    <w:rsid w:val="00402164"/>
    <w:rsid w:val="0040337C"/>
    <w:rsid w:val="00404CAE"/>
    <w:rsid w:val="004109CE"/>
    <w:rsid w:val="004523A9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523F41"/>
    <w:rsid w:val="00532ADB"/>
    <w:rsid w:val="00534361"/>
    <w:rsid w:val="0054453A"/>
    <w:rsid w:val="0055182C"/>
    <w:rsid w:val="00554415"/>
    <w:rsid w:val="00563E9D"/>
    <w:rsid w:val="00570EC0"/>
    <w:rsid w:val="005869A3"/>
    <w:rsid w:val="005901A3"/>
    <w:rsid w:val="005948CD"/>
    <w:rsid w:val="005A29C9"/>
    <w:rsid w:val="005A77F9"/>
    <w:rsid w:val="005B580C"/>
    <w:rsid w:val="005C523A"/>
    <w:rsid w:val="005D0EBD"/>
    <w:rsid w:val="005D5F90"/>
    <w:rsid w:val="0062198C"/>
    <w:rsid w:val="00664590"/>
    <w:rsid w:val="00684F5F"/>
    <w:rsid w:val="00687D25"/>
    <w:rsid w:val="00697332"/>
    <w:rsid w:val="006A0E3E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B153A"/>
    <w:rsid w:val="007B4894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714E6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D1B0E"/>
    <w:rsid w:val="009F4ECE"/>
    <w:rsid w:val="00A03EE4"/>
    <w:rsid w:val="00A24363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67A"/>
    <w:rsid w:val="00AC3B17"/>
    <w:rsid w:val="00AC4471"/>
    <w:rsid w:val="00AD50AF"/>
    <w:rsid w:val="00AD5CC4"/>
    <w:rsid w:val="00AE787E"/>
    <w:rsid w:val="00B1021C"/>
    <w:rsid w:val="00B12179"/>
    <w:rsid w:val="00B143F9"/>
    <w:rsid w:val="00B26F33"/>
    <w:rsid w:val="00B35784"/>
    <w:rsid w:val="00B37A97"/>
    <w:rsid w:val="00B61E49"/>
    <w:rsid w:val="00B95C17"/>
    <w:rsid w:val="00B978B8"/>
    <w:rsid w:val="00B97B7B"/>
    <w:rsid w:val="00BB0AD5"/>
    <w:rsid w:val="00BC4E2E"/>
    <w:rsid w:val="00BC58CA"/>
    <w:rsid w:val="00BC5C2A"/>
    <w:rsid w:val="00BD04B2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2E26"/>
    <w:rsid w:val="00CA3636"/>
    <w:rsid w:val="00CA66C9"/>
    <w:rsid w:val="00CB540C"/>
    <w:rsid w:val="00CC3E71"/>
    <w:rsid w:val="00CD310A"/>
    <w:rsid w:val="00CE1C50"/>
    <w:rsid w:val="00CE4194"/>
    <w:rsid w:val="00CF7977"/>
    <w:rsid w:val="00D028EE"/>
    <w:rsid w:val="00D02F03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00E65"/>
    <w:rsid w:val="00E11BA5"/>
    <w:rsid w:val="00E13F4F"/>
    <w:rsid w:val="00EB66ED"/>
    <w:rsid w:val="00ED2D30"/>
    <w:rsid w:val="00EE6ABC"/>
    <w:rsid w:val="00EE7AFC"/>
    <w:rsid w:val="00EF2701"/>
    <w:rsid w:val="00EF44A5"/>
    <w:rsid w:val="00EF4BE8"/>
    <w:rsid w:val="00F1142F"/>
    <w:rsid w:val="00F12525"/>
    <w:rsid w:val="00F13E6D"/>
    <w:rsid w:val="00F22E33"/>
    <w:rsid w:val="00F23A92"/>
    <w:rsid w:val="00F3454C"/>
    <w:rsid w:val="00F51CC6"/>
    <w:rsid w:val="00F531D2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F2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DEED-6BB4-4BA4-896D-16B8B838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0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1650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2024-04-11T10:45:00Z</cp:lastPrinted>
  <dcterms:created xsi:type="dcterms:W3CDTF">2024-04-11T10:47:00Z</dcterms:created>
  <dcterms:modified xsi:type="dcterms:W3CDTF">2024-04-11T10:47:00Z</dcterms:modified>
</cp:coreProperties>
</file>