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AA19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26DD498A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125AFF6A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BDE13B" wp14:editId="21EA6274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53589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0CAFA8B6" wp14:editId="19B30EA6">
            <wp:simplePos x="0" y="0"/>
            <wp:positionH relativeFrom="column">
              <wp:posOffset>4761230</wp:posOffset>
            </wp:positionH>
            <wp:positionV relativeFrom="paragraph">
              <wp:posOffset>70485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B32C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5C5D4FC3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02C9CF33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131E8576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14F2C09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D3E8C1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9503EA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52C3ECA4" w14:textId="77777777" w:rsidR="00312FC1" w:rsidRPr="00312FC1" w:rsidRDefault="00312FC1" w:rsidP="00312FC1"/>
    <w:p w14:paraId="415A381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D272632" w14:textId="5C5D1330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8C038E">
        <w:rPr>
          <w:rFonts w:ascii="Verdana" w:hAnsi="Verdana"/>
          <w:szCs w:val="24"/>
        </w:rPr>
        <w:t>045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8C038E">
        <w:rPr>
          <w:rFonts w:ascii="Verdana" w:hAnsi="Verdana"/>
          <w:szCs w:val="24"/>
        </w:rPr>
        <w:t>4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21F12375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C61A8" wp14:editId="1B8B612B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C244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Quo s.r.o.</w:t>
                            </w:r>
                          </w:p>
                          <w:p w14:paraId="78B96B4A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Křižíkova 2158</w:t>
                            </w:r>
                          </w:p>
                          <w:p w14:paraId="7C55E5B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256 01 Benešov</w:t>
                            </w:r>
                          </w:p>
                          <w:p w14:paraId="065BD7F0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C77B5E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IČ: 26487985</w:t>
                            </w:r>
                          </w:p>
                          <w:p w14:paraId="460F6971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61A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19D0C244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Quo s.r.o.</w:t>
                      </w:r>
                    </w:p>
                    <w:p w14:paraId="78B96B4A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Křižíkova 2158</w:t>
                      </w:r>
                    </w:p>
                    <w:p w14:paraId="7C55E5B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256 01 Benešov</w:t>
                      </w:r>
                    </w:p>
                    <w:p w14:paraId="065BD7F0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C77B5E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IČ: 26487985</w:t>
                      </w:r>
                    </w:p>
                    <w:p w14:paraId="460F6971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3AEA0A6F" w14:textId="1FF4E19C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8C038E">
        <w:rPr>
          <w:rFonts w:ascii="Verdana" w:hAnsi="Verdana"/>
          <w:b w:val="0"/>
          <w:sz w:val="20"/>
        </w:rPr>
        <w:t>10.4.2024</w:t>
      </w:r>
    </w:p>
    <w:p w14:paraId="3F9F1060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54441ABA" w14:textId="1588D410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  <w:r w:rsidR="00497FE8">
        <w:rPr>
          <w:rFonts w:ascii="Verdana" w:hAnsi="Verdana"/>
          <w:b w:val="0"/>
          <w:sz w:val="20"/>
        </w:rPr>
        <w:t>4 týdny</w:t>
      </w:r>
    </w:p>
    <w:p w14:paraId="53C221F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599DFD1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1D04091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3EDDA31A" w14:textId="720CE288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7C6FDED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08085301" w14:textId="735B699F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4265020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6BB89113" w14:textId="107FD798" w:rsidR="00D7147B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Objednáváme dodávku</w:t>
      </w:r>
      <w:r w:rsidR="00A97926">
        <w:rPr>
          <w:rFonts w:ascii="Verdana" w:hAnsi="Verdana"/>
        </w:rPr>
        <w:t xml:space="preserve"> triček</w:t>
      </w:r>
      <w:r w:rsidR="00A67EA1">
        <w:rPr>
          <w:rFonts w:ascii="Verdana" w:hAnsi="Verdana"/>
        </w:rPr>
        <w:t xml:space="preserve"> </w:t>
      </w:r>
      <w:r w:rsidR="00A97926">
        <w:rPr>
          <w:rFonts w:ascii="Verdana" w:hAnsi="Verdana"/>
        </w:rPr>
        <w:t>s logem FTN</w:t>
      </w:r>
      <w:r w:rsidR="00D7147B">
        <w:rPr>
          <w:rFonts w:ascii="Verdana" w:hAnsi="Verdana"/>
        </w:rPr>
        <w:t>:</w:t>
      </w:r>
    </w:p>
    <w:p w14:paraId="4BA15DF0" w14:textId="654F41A3" w:rsidR="00D7147B" w:rsidRDefault="00D7147B" w:rsidP="00183561">
      <w:pPr>
        <w:rPr>
          <w:rFonts w:ascii="Verdana" w:hAnsi="Verdana"/>
        </w:rPr>
      </w:pPr>
    </w:p>
    <w:p w14:paraId="06C06C9A" w14:textId="4A06F2C8" w:rsidR="00C23F22" w:rsidRDefault="00C23F22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>bílé dámské</w:t>
      </w:r>
      <w:r>
        <w:rPr>
          <w:rFonts w:ascii="Verdana" w:hAnsi="Verdana"/>
        </w:rPr>
        <w:t xml:space="preserve"> vel. </w:t>
      </w:r>
      <w:r w:rsidR="00A97926">
        <w:rPr>
          <w:rFonts w:ascii="Verdana" w:hAnsi="Verdana"/>
        </w:rPr>
        <w:t>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038E">
        <w:rPr>
          <w:rFonts w:ascii="Verdana" w:hAnsi="Verdana"/>
        </w:rPr>
        <w:t>10</w:t>
      </w:r>
      <w:r w:rsidR="00430CBD">
        <w:rPr>
          <w:rFonts w:ascii="Verdana" w:hAnsi="Verdana"/>
        </w:rPr>
        <w:t>0</w:t>
      </w:r>
      <w:r>
        <w:rPr>
          <w:rFonts w:ascii="Verdana" w:hAnsi="Verdana"/>
        </w:rPr>
        <w:t xml:space="preserve"> ks</w:t>
      </w:r>
    </w:p>
    <w:p w14:paraId="4A180B83" w14:textId="4880B605" w:rsidR="00A97926" w:rsidRDefault="00A97926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 xml:space="preserve">bílé dámské </w:t>
      </w:r>
      <w:r>
        <w:rPr>
          <w:rFonts w:ascii="Verdana" w:hAnsi="Verdana"/>
        </w:rPr>
        <w:t xml:space="preserve">vel. </w:t>
      </w:r>
      <w:r w:rsidR="00A67EA1">
        <w:rPr>
          <w:rFonts w:ascii="Verdana" w:hAnsi="Verdana"/>
        </w:rPr>
        <w:t>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038E">
        <w:rPr>
          <w:rFonts w:ascii="Verdana" w:hAnsi="Verdana"/>
        </w:rPr>
        <w:t>10</w:t>
      </w:r>
      <w:r w:rsidR="00430CBD">
        <w:rPr>
          <w:rFonts w:ascii="Verdana" w:hAnsi="Verdana"/>
        </w:rPr>
        <w:t>0</w:t>
      </w:r>
      <w:r>
        <w:rPr>
          <w:rFonts w:ascii="Verdana" w:hAnsi="Verdana"/>
        </w:rPr>
        <w:t xml:space="preserve"> ks</w:t>
      </w:r>
    </w:p>
    <w:p w14:paraId="40BB070B" w14:textId="7BD00EEF" w:rsidR="00430CBD" w:rsidRDefault="00430CBD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038E">
        <w:rPr>
          <w:rFonts w:ascii="Verdana" w:hAnsi="Verdana"/>
        </w:rPr>
        <w:t>4</w:t>
      </w:r>
      <w:r>
        <w:rPr>
          <w:rFonts w:ascii="Verdana" w:hAnsi="Verdana"/>
        </w:rPr>
        <w:t>0 ks</w:t>
      </w:r>
    </w:p>
    <w:p w14:paraId="68610C6C" w14:textId="3A61AAFA" w:rsidR="00A67EA1" w:rsidRDefault="00A67EA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038E">
        <w:rPr>
          <w:rFonts w:ascii="Verdana" w:hAnsi="Verdana"/>
        </w:rPr>
        <w:t>3</w:t>
      </w:r>
      <w:r>
        <w:rPr>
          <w:rFonts w:ascii="Verdana" w:hAnsi="Verdana"/>
        </w:rPr>
        <w:t>0 ks</w:t>
      </w:r>
    </w:p>
    <w:p w14:paraId="7BC0146E" w14:textId="37F157EF" w:rsidR="00A97926" w:rsidRDefault="00A97926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 xml:space="preserve">bílé </w:t>
      </w:r>
      <w:r w:rsidR="000421BF">
        <w:rPr>
          <w:rFonts w:ascii="Verdana" w:hAnsi="Verdana"/>
        </w:rPr>
        <w:t>pánské</w:t>
      </w:r>
      <w:r>
        <w:rPr>
          <w:rFonts w:ascii="Verdana" w:hAnsi="Verdana"/>
        </w:rPr>
        <w:t xml:space="preserve"> vel. </w:t>
      </w:r>
      <w:r w:rsidR="00430CBD">
        <w:rPr>
          <w:rFonts w:ascii="Verdana" w:hAnsi="Verdana"/>
        </w:rPr>
        <w:t>L</w:t>
      </w:r>
      <w:r w:rsidR="00A67EA1">
        <w:rPr>
          <w:rFonts w:ascii="Verdana" w:hAnsi="Verdana"/>
        </w:rPr>
        <w:tab/>
      </w:r>
      <w:r w:rsidR="00A67EA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038E">
        <w:rPr>
          <w:rFonts w:ascii="Verdana" w:hAnsi="Verdana"/>
        </w:rPr>
        <w:t>5</w:t>
      </w:r>
      <w:r>
        <w:rPr>
          <w:rFonts w:ascii="Verdana" w:hAnsi="Verdana"/>
        </w:rPr>
        <w:t>0 ks</w:t>
      </w:r>
    </w:p>
    <w:p w14:paraId="3766A0D4" w14:textId="694AC02E" w:rsidR="008C038E" w:rsidRDefault="008C038E" w:rsidP="00183561">
      <w:pPr>
        <w:rPr>
          <w:rFonts w:ascii="Verdana" w:hAnsi="Verdana"/>
        </w:rPr>
      </w:pPr>
      <w:r>
        <w:rPr>
          <w:rFonts w:ascii="Verdana" w:hAnsi="Verdana"/>
        </w:rPr>
        <w:t>Triko zelené dámské vel. 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30 ks</w:t>
      </w:r>
    </w:p>
    <w:p w14:paraId="24C34BA0" w14:textId="3C0D6360" w:rsidR="00183561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Celkem </w:t>
      </w:r>
      <w:r w:rsidR="008C038E">
        <w:rPr>
          <w:rFonts w:ascii="Verdana" w:hAnsi="Verdana"/>
        </w:rPr>
        <w:t>350</w:t>
      </w:r>
      <w:r>
        <w:rPr>
          <w:rFonts w:ascii="Verdana" w:hAnsi="Verdana"/>
        </w:rPr>
        <w:t xml:space="preserve"> ks</w:t>
      </w:r>
    </w:p>
    <w:p w14:paraId="73391030" w14:textId="77777777" w:rsidR="00183561" w:rsidRPr="00F45A3E" w:rsidRDefault="00183561" w:rsidP="00183561">
      <w:pPr>
        <w:rPr>
          <w:rFonts w:ascii="Verdana" w:hAnsi="Verdana"/>
        </w:rPr>
      </w:pPr>
    </w:p>
    <w:p w14:paraId="6F2F042F" w14:textId="77777777" w:rsidR="00183561" w:rsidRDefault="00183561" w:rsidP="0018356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68ABDADE" w14:textId="77777777" w:rsidR="00183561" w:rsidRPr="0026648B" w:rsidRDefault="00183561" w:rsidP="00183561">
      <w:pPr>
        <w:rPr>
          <w:rFonts w:ascii="Verdana" w:hAnsi="Verdana"/>
        </w:rPr>
      </w:pPr>
    </w:p>
    <w:p w14:paraId="23F85489" w14:textId="77777777" w:rsidR="00183561" w:rsidRPr="003D680C" w:rsidRDefault="00183561" w:rsidP="0018356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>ZKO  371 97 000</w:t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08CFD61A" w14:textId="77777777" w:rsidR="00183561" w:rsidRDefault="00183561" w:rsidP="0018356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28555E1E" w14:textId="02DD0006" w:rsidR="00183561" w:rsidRDefault="00183561" w:rsidP="00183561">
      <w:pPr>
        <w:rPr>
          <w:sz w:val="24"/>
        </w:rPr>
      </w:pPr>
      <w:r>
        <w:rPr>
          <w:rFonts w:ascii="Verdana" w:hAnsi="Verdana"/>
        </w:rPr>
        <w:t xml:space="preserve">Maximální cena </w:t>
      </w:r>
      <w:proofErr w:type="gramStart"/>
      <w:r w:rsidR="008C038E">
        <w:rPr>
          <w:rFonts w:ascii="Verdana" w:hAnsi="Verdana"/>
        </w:rPr>
        <w:t>75.600</w:t>
      </w:r>
      <w:r>
        <w:rPr>
          <w:rFonts w:ascii="Verdana" w:hAnsi="Verdana"/>
        </w:rPr>
        <w:t>,-</w:t>
      </w:r>
      <w:proofErr w:type="gramEnd"/>
      <w:r>
        <w:rPr>
          <w:rFonts w:ascii="Verdana" w:hAnsi="Verdana"/>
        </w:rPr>
        <w:t xml:space="preserve"> Kč bez DPH</w:t>
      </w:r>
    </w:p>
    <w:p w14:paraId="4FA9640A" w14:textId="77777777" w:rsidR="00A97926" w:rsidRDefault="00A97926" w:rsidP="00183561">
      <w:pPr>
        <w:rPr>
          <w:rFonts w:ascii="Verdana" w:hAnsi="Verdana"/>
        </w:rPr>
      </w:pPr>
    </w:p>
    <w:p w14:paraId="6E0860FD" w14:textId="5D3E8EDF" w:rsidR="00183561" w:rsidRPr="00F45A3E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___</w:t>
      </w:r>
      <w:r w:rsidRPr="00F45A3E">
        <w:rPr>
          <w:rFonts w:ascii="Verdana" w:hAnsi="Verdana"/>
        </w:rPr>
        <w:t xml:space="preserve">___________________________________________________________________            </w:t>
      </w:r>
    </w:p>
    <w:p w14:paraId="527DBDAC" w14:textId="3F864806" w:rsidR="00183561" w:rsidRDefault="00183561" w:rsidP="0018356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  <w:r w:rsidR="000D7849">
        <w:rPr>
          <w:rFonts w:ascii="Verdana" w:hAnsi="Verdana"/>
        </w:rPr>
        <w:t>00300</w:t>
      </w:r>
      <w:r w:rsidR="00A67EA1">
        <w:rPr>
          <w:rFonts w:ascii="Verdana" w:hAnsi="Verdana"/>
        </w:rPr>
        <w:tab/>
        <w:t>hrazeno z FKSP</w:t>
      </w:r>
    </w:p>
    <w:p w14:paraId="3CE261C0" w14:textId="28ABE490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            </w:t>
      </w:r>
    </w:p>
    <w:p w14:paraId="53CCDCAA" w14:textId="77777777" w:rsidR="00183561" w:rsidRPr="00225E2D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>
        <w:rPr>
          <w:rFonts w:ascii="Verdana" w:hAnsi="Verdana"/>
          <w:b/>
        </w:rPr>
        <w:t>15 dní</w:t>
      </w:r>
      <w:r>
        <w:rPr>
          <w:rFonts w:ascii="Verdana" w:hAnsi="Verdana"/>
        </w:rPr>
        <w:t xml:space="preserve">.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53A3E65" w14:textId="77777777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5678A452" w14:textId="77777777" w:rsidR="00183561" w:rsidRDefault="00183561" w:rsidP="0018356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6D44D2E6" w14:textId="77777777" w:rsidR="00183561" w:rsidRDefault="00183561" w:rsidP="00183561">
      <w:pPr>
        <w:jc w:val="right"/>
        <w:rPr>
          <w:rFonts w:ascii="Verdana" w:hAnsi="Verdana"/>
        </w:rPr>
      </w:pPr>
    </w:p>
    <w:p w14:paraId="045BBE17" w14:textId="77777777" w:rsidR="00183561" w:rsidRDefault="00183561" w:rsidP="00183561">
      <w:pPr>
        <w:jc w:val="right"/>
        <w:rPr>
          <w:rFonts w:ascii="Verdana" w:hAnsi="Verdana"/>
        </w:rPr>
      </w:pPr>
    </w:p>
    <w:p w14:paraId="4E9827A2" w14:textId="77777777" w:rsidR="00183561" w:rsidRDefault="00183561" w:rsidP="00183561">
      <w:pPr>
        <w:jc w:val="right"/>
        <w:rPr>
          <w:rFonts w:ascii="Verdana" w:hAnsi="Verdana"/>
        </w:rPr>
      </w:pPr>
    </w:p>
    <w:p w14:paraId="3E35634B" w14:textId="77777777" w:rsidR="00183561" w:rsidRDefault="00183561" w:rsidP="00183561">
      <w:pPr>
        <w:rPr>
          <w:rFonts w:ascii="Verdana" w:hAnsi="Verdana"/>
        </w:rPr>
      </w:pPr>
    </w:p>
    <w:p w14:paraId="210F8068" w14:textId="77777777" w:rsidR="00956E84" w:rsidRPr="00575BCF" w:rsidRDefault="00956E84" w:rsidP="00183561">
      <w:pPr>
        <w:rPr>
          <w:sz w:val="24"/>
          <w:szCs w:val="24"/>
        </w:rPr>
      </w:pPr>
    </w:p>
    <w:sectPr w:rsidR="00956E84" w:rsidRPr="00575BCF">
      <w:headerReference w:type="default" r:id="rId16"/>
      <w:footerReference w:type="default" r:id="rId17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7787" w14:textId="77777777" w:rsidR="0020378D" w:rsidRDefault="0020378D">
      <w:r>
        <w:separator/>
      </w:r>
    </w:p>
  </w:endnote>
  <w:endnote w:type="continuationSeparator" w:id="0">
    <w:p w14:paraId="2D9B1F78" w14:textId="77777777" w:rsidR="0020378D" w:rsidRDefault="0020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82D7" w14:textId="77777777" w:rsidR="00AE24E9" w:rsidRDefault="00AE24E9">
    <w:pPr>
      <w:pStyle w:val="Zpat"/>
      <w:jc w:val="right"/>
    </w:pPr>
  </w:p>
  <w:p w14:paraId="56EA24AE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DC35" w14:textId="77777777" w:rsidR="0020378D" w:rsidRDefault="0020378D">
      <w:r>
        <w:separator/>
      </w:r>
    </w:p>
  </w:footnote>
  <w:footnote w:type="continuationSeparator" w:id="0">
    <w:p w14:paraId="3FF15E9C" w14:textId="77777777" w:rsidR="0020378D" w:rsidRDefault="0020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0E52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1281605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1609B"/>
    <w:rsid w:val="0002695C"/>
    <w:rsid w:val="000332CB"/>
    <w:rsid w:val="00034FA2"/>
    <w:rsid w:val="000405B3"/>
    <w:rsid w:val="00040E8A"/>
    <w:rsid w:val="000421BF"/>
    <w:rsid w:val="000456DE"/>
    <w:rsid w:val="0005131B"/>
    <w:rsid w:val="00054ABA"/>
    <w:rsid w:val="00061B16"/>
    <w:rsid w:val="00070065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C7BC2"/>
    <w:rsid w:val="000D7849"/>
    <w:rsid w:val="000F1EFE"/>
    <w:rsid w:val="000F7662"/>
    <w:rsid w:val="001120A8"/>
    <w:rsid w:val="00132DAB"/>
    <w:rsid w:val="001340AB"/>
    <w:rsid w:val="001348A0"/>
    <w:rsid w:val="0014558E"/>
    <w:rsid w:val="00151041"/>
    <w:rsid w:val="00151604"/>
    <w:rsid w:val="00155008"/>
    <w:rsid w:val="00167687"/>
    <w:rsid w:val="00172853"/>
    <w:rsid w:val="00172D66"/>
    <w:rsid w:val="00183055"/>
    <w:rsid w:val="00183561"/>
    <w:rsid w:val="00193186"/>
    <w:rsid w:val="001A2170"/>
    <w:rsid w:val="001B12A6"/>
    <w:rsid w:val="001B1482"/>
    <w:rsid w:val="001B2FF9"/>
    <w:rsid w:val="001B7A99"/>
    <w:rsid w:val="001D229D"/>
    <w:rsid w:val="001E53D3"/>
    <w:rsid w:val="001F0940"/>
    <w:rsid w:val="001F10B0"/>
    <w:rsid w:val="001F6349"/>
    <w:rsid w:val="0020378D"/>
    <w:rsid w:val="00210E9A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22561"/>
    <w:rsid w:val="0032778A"/>
    <w:rsid w:val="003456F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4964"/>
    <w:rsid w:val="003D6906"/>
    <w:rsid w:val="003F05C7"/>
    <w:rsid w:val="003F49D2"/>
    <w:rsid w:val="004012D4"/>
    <w:rsid w:val="004024FC"/>
    <w:rsid w:val="00411193"/>
    <w:rsid w:val="00413617"/>
    <w:rsid w:val="00413A01"/>
    <w:rsid w:val="00427C18"/>
    <w:rsid w:val="00430CBD"/>
    <w:rsid w:val="00431158"/>
    <w:rsid w:val="00440036"/>
    <w:rsid w:val="00454714"/>
    <w:rsid w:val="00456C19"/>
    <w:rsid w:val="00456F1E"/>
    <w:rsid w:val="00462111"/>
    <w:rsid w:val="00467FF5"/>
    <w:rsid w:val="00474338"/>
    <w:rsid w:val="00497FE8"/>
    <w:rsid w:val="004A056F"/>
    <w:rsid w:val="004A1983"/>
    <w:rsid w:val="004A3D97"/>
    <w:rsid w:val="004A6E5E"/>
    <w:rsid w:val="004B24AB"/>
    <w:rsid w:val="004B5F35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4F7871"/>
    <w:rsid w:val="00501D7C"/>
    <w:rsid w:val="00505128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D72EC"/>
    <w:rsid w:val="005E0775"/>
    <w:rsid w:val="005F0F1B"/>
    <w:rsid w:val="00602F13"/>
    <w:rsid w:val="006040B1"/>
    <w:rsid w:val="00606D1B"/>
    <w:rsid w:val="00610679"/>
    <w:rsid w:val="00635874"/>
    <w:rsid w:val="00650312"/>
    <w:rsid w:val="00653D4F"/>
    <w:rsid w:val="006577F7"/>
    <w:rsid w:val="00660B49"/>
    <w:rsid w:val="0068416A"/>
    <w:rsid w:val="0069210C"/>
    <w:rsid w:val="006A0DD8"/>
    <w:rsid w:val="006A2FAF"/>
    <w:rsid w:val="006A4109"/>
    <w:rsid w:val="006A65AE"/>
    <w:rsid w:val="006C0686"/>
    <w:rsid w:val="006C1D94"/>
    <w:rsid w:val="006C6E71"/>
    <w:rsid w:val="006D0073"/>
    <w:rsid w:val="006D19EA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11D7"/>
    <w:rsid w:val="007317CF"/>
    <w:rsid w:val="00737158"/>
    <w:rsid w:val="00742742"/>
    <w:rsid w:val="0074791C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A7A37"/>
    <w:rsid w:val="007C78D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038E"/>
    <w:rsid w:val="008C59F1"/>
    <w:rsid w:val="008D1B17"/>
    <w:rsid w:val="008F7169"/>
    <w:rsid w:val="00903489"/>
    <w:rsid w:val="009256D7"/>
    <w:rsid w:val="0092623E"/>
    <w:rsid w:val="00926ECD"/>
    <w:rsid w:val="00930E8B"/>
    <w:rsid w:val="00941230"/>
    <w:rsid w:val="00941BBA"/>
    <w:rsid w:val="00954726"/>
    <w:rsid w:val="00956E84"/>
    <w:rsid w:val="0096223A"/>
    <w:rsid w:val="0096347B"/>
    <w:rsid w:val="00970D3A"/>
    <w:rsid w:val="00980F3C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2029F"/>
    <w:rsid w:val="00A2281C"/>
    <w:rsid w:val="00A23C0B"/>
    <w:rsid w:val="00A34C6A"/>
    <w:rsid w:val="00A45277"/>
    <w:rsid w:val="00A567E8"/>
    <w:rsid w:val="00A63B3A"/>
    <w:rsid w:val="00A67EA1"/>
    <w:rsid w:val="00A746B5"/>
    <w:rsid w:val="00A803FB"/>
    <w:rsid w:val="00A83156"/>
    <w:rsid w:val="00A907E1"/>
    <w:rsid w:val="00A97926"/>
    <w:rsid w:val="00A9796A"/>
    <w:rsid w:val="00AB5543"/>
    <w:rsid w:val="00AC7763"/>
    <w:rsid w:val="00AE20F9"/>
    <w:rsid w:val="00AE24E9"/>
    <w:rsid w:val="00AE3B3D"/>
    <w:rsid w:val="00AE4064"/>
    <w:rsid w:val="00AF1CAA"/>
    <w:rsid w:val="00AF4669"/>
    <w:rsid w:val="00B03109"/>
    <w:rsid w:val="00B047DE"/>
    <w:rsid w:val="00B14199"/>
    <w:rsid w:val="00B24942"/>
    <w:rsid w:val="00B25084"/>
    <w:rsid w:val="00B30A04"/>
    <w:rsid w:val="00B3147F"/>
    <w:rsid w:val="00B3421D"/>
    <w:rsid w:val="00B35D16"/>
    <w:rsid w:val="00B444E0"/>
    <w:rsid w:val="00B5510E"/>
    <w:rsid w:val="00B57FD1"/>
    <w:rsid w:val="00B672F5"/>
    <w:rsid w:val="00B67C2E"/>
    <w:rsid w:val="00B73631"/>
    <w:rsid w:val="00B84CCA"/>
    <w:rsid w:val="00B84D64"/>
    <w:rsid w:val="00B871A1"/>
    <w:rsid w:val="00B87AB7"/>
    <w:rsid w:val="00BA09A1"/>
    <w:rsid w:val="00BA770A"/>
    <w:rsid w:val="00BB3086"/>
    <w:rsid w:val="00BB3D86"/>
    <w:rsid w:val="00BC2FD3"/>
    <w:rsid w:val="00BD2E2C"/>
    <w:rsid w:val="00BE12A9"/>
    <w:rsid w:val="00BF3290"/>
    <w:rsid w:val="00BF5471"/>
    <w:rsid w:val="00C01F6B"/>
    <w:rsid w:val="00C075B3"/>
    <w:rsid w:val="00C10545"/>
    <w:rsid w:val="00C1374D"/>
    <w:rsid w:val="00C156B7"/>
    <w:rsid w:val="00C23F22"/>
    <w:rsid w:val="00C33B21"/>
    <w:rsid w:val="00C521C5"/>
    <w:rsid w:val="00C6077E"/>
    <w:rsid w:val="00C62B82"/>
    <w:rsid w:val="00C7071A"/>
    <w:rsid w:val="00C82D1C"/>
    <w:rsid w:val="00C87978"/>
    <w:rsid w:val="00C964F3"/>
    <w:rsid w:val="00CB5BC3"/>
    <w:rsid w:val="00CC0482"/>
    <w:rsid w:val="00CC5B42"/>
    <w:rsid w:val="00CD16D7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5C74"/>
    <w:rsid w:val="00D56B01"/>
    <w:rsid w:val="00D5737C"/>
    <w:rsid w:val="00D64513"/>
    <w:rsid w:val="00D7147B"/>
    <w:rsid w:val="00D72B40"/>
    <w:rsid w:val="00D76F18"/>
    <w:rsid w:val="00D95826"/>
    <w:rsid w:val="00DB622E"/>
    <w:rsid w:val="00DC6B17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3224D"/>
    <w:rsid w:val="00E44FEC"/>
    <w:rsid w:val="00E5469D"/>
    <w:rsid w:val="00E61ED9"/>
    <w:rsid w:val="00E67635"/>
    <w:rsid w:val="00E71383"/>
    <w:rsid w:val="00E749D2"/>
    <w:rsid w:val="00E77C15"/>
    <w:rsid w:val="00E96AB8"/>
    <w:rsid w:val="00EA4125"/>
    <w:rsid w:val="00EA55B6"/>
    <w:rsid w:val="00EB57F9"/>
    <w:rsid w:val="00EC4294"/>
    <w:rsid w:val="00ED281A"/>
    <w:rsid w:val="00ED556E"/>
    <w:rsid w:val="00EE1A0C"/>
    <w:rsid w:val="00EE1B33"/>
    <w:rsid w:val="00EE76F4"/>
    <w:rsid w:val="00EF177D"/>
    <w:rsid w:val="00F01A48"/>
    <w:rsid w:val="00F03F99"/>
    <w:rsid w:val="00F241F9"/>
    <w:rsid w:val="00F32639"/>
    <w:rsid w:val="00F35EB7"/>
    <w:rsid w:val="00F40EF1"/>
    <w:rsid w:val="00F42309"/>
    <w:rsid w:val="00F448B4"/>
    <w:rsid w:val="00F51FA4"/>
    <w:rsid w:val="00F613ED"/>
    <w:rsid w:val="00F61992"/>
    <w:rsid w:val="00F65E59"/>
    <w:rsid w:val="00F7191B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CDFA"/>
  <w15:docId w15:val="{92FCE2C1-492B-4374-93F7-866CDEE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EB787209E2245AE1CD74F7E773CDE" ma:contentTypeVersion="0" ma:contentTypeDescription="Vytvoří nový dokument" ma:contentTypeScope="" ma:versionID="3f04395f17b51dbd6eebb4a3972ca068">
  <xsd:schema xmlns:xsd="http://www.w3.org/2001/XMLSchema" xmlns:xs="http://www.w3.org/2001/XMLSchema" xmlns:p="http://schemas.microsoft.com/office/2006/metadata/properties" xmlns:ns1="http://schemas.microsoft.com/sharepoint/v3" xmlns:ns2="9b90a1c6-aabd-438b-ba70-bc891f9cf6ad" targetNamespace="http://schemas.microsoft.com/office/2006/metadata/properties" ma:root="true" ma:fieldsID="be70a3c68c5988c082b7b91cfb99f2e7" ns1:_="" ns2:_="">
    <xsd:import namespace="http://schemas.microsoft.com/sharepoint/v3"/>
    <xsd:import namespace="9b90a1c6-aabd-438b-ba70-bc891f9cf6ad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a1c6-aabd-438b-ba70-bc891f9cf6ad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Hodnota čárového kódu" ma:description="Hodnota čárového kódu přiřazeného této položce" ma:internalName="_dlc_BarcodeValue" ma:readOnly="true">
      <xsd:simpleType>
        <xsd:restriction base="dms:Text"/>
      </xsd:simpleType>
    </xsd:element>
    <xsd:element name="_dlc_BarcodeImage" ma:index="10" nillable="true" ma:displayName="Obrázek čárového kódu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Čárový kód" ma:description="Čárový kód přiřazený této položce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b90a1c6-aabd-438b-ba70-bc891f9cf6ad">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</_dlc_BarcodeImage>
    <_dlc_BarcodeValue xmlns="9b90a1c6-aabd-438b-ba70-bc891f9cf6ad">6202335476</_dlc_BarcodeValue>
    <_dlc_BarcodePreview xmlns="9b90a1c6-aabd-438b-ba70-bc891f9cf6ad">
      <Url>http://moss2016/_layouts/15/barcodeimagefromitem.aspx?ID=11&amp;list=4ba0bcbf-db7b-4ab7-8968-db5e0f8b9352</Url>
      <Description>Čárový kód: 6202335476</Description>
    </_dlc_BarcodePreview>
  </documentManagement>
</p:properties>
</file>

<file path=customXml/item3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4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Barcode" staticId="0x01|-708099503" UniqueId="7ddafdff-3515-4a46-ba29-8ae8ed99ac4f">
      <p:Name>Čárové kódy</p:Name>
      <p:Description>Generuje jedinečné identifikátory, které lze vložit do dokumentů sady Microsoft Office. Čárové kódy lze také používat při hledání dokumentů.</p:Description>
      <p:CustomData>
        <barcode/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393A-2DE6-4795-9404-A068160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0a1c6-aabd-438b-ba70-bc891f9c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9b90a1c6-aabd-438b-ba70-bc891f9cf6ad"/>
  </ds:schemaRefs>
</ds:datastoreItem>
</file>

<file path=customXml/itemProps3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6F66A11-0BD4-4496-B312-3E951C609A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F7A684-0AD9-4C58-8F24-AB4DD956F89C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1</Pages>
  <Words>138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FTN</dc:creator>
  <cp:lastModifiedBy>Karlická Irena</cp:lastModifiedBy>
  <cp:revision>3</cp:revision>
  <cp:lastPrinted>2023-12-14T14:26:00Z</cp:lastPrinted>
  <dcterms:created xsi:type="dcterms:W3CDTF">2024-04-10T13:06:00Z</dcterms:created>
  <dcterms:modified xsi:type="dcterms:W3CDTF">2024-04-10T13:06:00Z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0x0101000CDEB787209E2245AE1CD74F7E773CDE</vt:lpwstr>
  </property>
  <property fmtid="{D5CDD505-2E9C-101B-9397-08002B2CF9AE}" pid="5" name="MSIP_Label_c93be096-951f-40f1-830d-c27b8a8c2c27_Enabled">
    <vt:lpwstr>true</vt:lpwstr>
  </property>
  <property fmtid="{D5CDD505-2E9C-101B-9397-08002B2CF9AE}" pid="6" name="MSIP_Label_c93be096-951f-40f1-830d-c27b8a8c2c27_SetDate">
    <vt:lpwstr>2023-08-07T13:07:15Z</vt:lpwstr>
  </property>
  <property fmtid="{D5CDD505-2E9C-101B-9397-08002B2CF9AE}" pid="7" name="MSIP_Label_c93be096-951f-40f1-830d-c27b8a8c2c27_Method">
    <vt:lpwstr>Standard</vt:lpwstr>
  </property>
  <property fmtid="{D5CDD505-2E9C-101B-9397-08002B2CF9AE}" pid="8" name="MSIP_Label_c93be096-951f-40f1-830d-c27b8a8c2c27_Name">
    <vt:lpwstr>defa4170-0d19-0005-0004-bc88714345d2</vt:lpwstr>
  </property>
  <property fmtid="{D5CDD505-2E9C-101B-9397-08002B2CF9AE}" pid="9" name="MSIP_Label_c93be096-951f-40f1-830d-c27b8a8c2c27_SiteId">
    <vt:lpwstr>00847377-d903-4047-af0c-776d9611e3e6</vt:lpwstr>
  </property>
  <property fmtid="{D5CDD505-2E9C-101B-9397-08002B2CF9AE}" pid="10" name="MSIP_Label_c93be096-951f-40f1-830d-c27b8a8c2c27_ActionId">
    <vt:lpwstr>88a31303-f0cb-4592-9d9c-bd237b671170</vt:lpwstr>
  </property>
  <property fmtid="{D5CDD505-2E9C-101B-9397-08002B2CF9AE}" pid="11" name="MSIP_Label_c93be096-951f-40f1-830d-c27b8a8c2c27_ContentBits">
    <vt:lpwstr>0</vt:lpwstr>
  </property>
</Properties>
</file>