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3EBC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D572B6">
        <w:rPr>
          <w:b/>
          <w:noProof/>
          <w:sz w:val="28"/>
        </w:rPr>
        <w:t>111/24/1</w:t>
      </w:r>
    </w:p>
    <w:p w14:paraId="6EE3B23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48841C2" w14:textId="77777777">
        <w:trPr>
          <w:trHeight w:val="1773"/>
        </w:trPr>
        <w:tc>
          <w:tcPr>
            <w:tcW w:w="4398" w:type="dxa"/>
          </w:tcPr>
          <w:p w14:paraId="30382AC4" w14:textId="77777777" w:rsidR="00B8387D" w:rsidRDefault="00B8387D">
            <w:pPr>
              <w:rPr>
                <w:b/>
                <w:sz w:val="24"/>
              </w:rPr>
            </w:pPr>
          </w:p>
          <w:p w14:paraId="75CD6BC1" w14:textId="77777777" w:rsidR="00B8387D" w:rsidRDefault="00D572B6">
            <w:r>
              <w:rPr>
                <w:b/>
                <w:noProof/>
                <w:sz w:val="24"/>
              </w:rPr>
              <w:t>TOI TOI, sanitární systémy, s r.o.</w:t>
            </w:r>
          </w:p>
          <w:p w14:paraId="64ABC10C" w14:textId="77777777" w:rsidR="00B8387D" w:rsidRDefault="00B8387D"/>
          <w:p w14:paraId="2C19E5F7" w14:textId="77777777" w:rsidR="00B8387D" w:rsidRDefault="00D572B6">
            <w:r>
              <w:rPr>
                <w:b/>
                <w:noProof/>
                <w:sz w:val="24"/>
              </w:rPr>
              <w:t>Dobrovodská 2129</w:t>
            </w:r>
          </w:p>
          <w:p w14:paraId="78981130" w14:textId="77777777" w:rsidR="00B8387D" w:rsidRDefault="00D572B6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06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7CD8642E" w14:textId="77777777" w:rsidR="00B8387D" w:rsidRDefault="00B8387D"/>
        </w:tc>
      </w:tr>
    </w:tbl>
    <w:p w14:paraId="4A4F6B7E" w14:textId="77777777" w:rsidR="00B8387D" w:rsidRDefault="00B8387D"/>
    <w:p w14:paraId="63DBAD91" w14:textId="77777777" w:rsidR="00B8387D" w:rsidRDefault="00B8387D"/>
    <w:p w14:paraId="7D9E89FC" w14:textId="77777777" w:rsidR="00B8387D" w:rsidRDefault="00B8387D"/>
    <w:p w14:paraId="4620817B" w14:textId="77777777" w:rsidR="00B8387D" w:rsidRDefault="00B8387D"/>
    <w:p w14:paraId="68142C1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8ED4BF8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D572B6">
        <w:rPr>
          <w:b/>
          <w:noProof/>
          <w:sz w:val="24"/>
        </w:rPr>
        <w:t>49551655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D572B6">
        <w:rPr>
          <w:b/>
          <w:noProof/>
          <w:sz w:val="24"/>
        </w:rPr>
        <w:t>CZ49551655</w:t>
      </w:r>
    </w:p>
    <w:p w14:paraId="72885776" w14:textId="77777777" w:rsidR="00B8387D" w:rsidRDefault="00B8387D"/>
    <w:p w14:paraId="7390390F" w14:textId="77777777" w:rsidR="00D572B6" w:rsidRDefault="00D572B6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1109F8" wp14:editId="11B86B07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4006074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2C2EFA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7EE9E390" w14:textId="77777777" w:rsidR="00D572B6" w:rsidRDefault="00D572B6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pronájem 1 ks kontejneru (6x2,5 m) WC ženy-muži</w:t>
      </w:r>
    </w:p>
    <w:p w14:paraId="6DCC19E6" w14:textId="77777777" w:rsidR="00D572B6" w:rsidRDefault="00D572B6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pronájem 2 ks mobilní toalety s pravidelným servisem</w:t>
      </w:r>
    </w:p>
    <w:p w14:paraId="4A0A7FDE" w14:textId="77777777" w:rsidR="00D572B6" w:rsidRDefault="00D572B6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1x týdně v období </w:t>
      </w:r>
      <w:proofErr w:type="gramStart"/>
      <w:r>
        <w:rPr>
          <w:rFonts w:ascii="Courier New" w:hAnsi="Courier New"/>
          <w:sz w:val="24"/>
        </w:rPr>
        <w:t>červenec - září</w:t>
      </w:r>
      <w:proofErr w:type="gramEnd"/>
      <w:r>
        <w:rPr>
          <w:rFonts w:ascii="Courier New" w:hAnsi="Courier New"/>
          <w:sz w:val="24"/>
        </w:rPr>
        <w:t xml:space="preserve"> 2024 dle nabídky</w:t>
      </w:r>
    </w:p>
    <w:p w14:paraId="0FD85678" w14:textId="77777777" w:rsidR="00D572B6" w:rsidRDefault="00D572B6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č. 191b-2024-AK</w:t>
      </w:r>
    </w:p>
    <w:p w14:paraId="797A05DE" w14:textId="77777777" w:rsidR="00D572B6" w:rsidRDefault="00D572B6" w:rsidP="00F26EB2">
      <w:pPr>
        <w:rPr>
          <w:rFonts w:ascii="Courier New" w:hAnsi="Courier New"/>
          <w:sz w:val="24"/>
        </w:rPr>
      </w:pPr>
    </w:p>
    <w:p w14:paraId="59401267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9348B" w14:paraId="4B803C2F" w14:textId="77777777" w:rsidTr="00030FF5">
        <w:trPr>
          <w:cantSplit/>
          <w:trHeight w:hRule="exact" w:val="100"/>
        </w:trPr>
        <w:tc>
          <w:tcPr>
            <w:tcW w:w="858" w:type="dxa"/>
          </w:tcPr>
          <w:p w14:paraId="0A0EE3E5" w14:textId="77777777" w:rsidR="00D9348B" w:rsidRDefault="00B8387D" w:rsidP="00430EC6">
            <w:pPr>
              <w:suppressAutoHyphens w:val="0"/>
              <w:spacing w:after="0"/>
              <w:rPr>
                <w:sz w:val="24"/>
                <w:u w:val="dotted"/>
              </w:rPr>
            </w:pPr>
            <w:r>
              <w:rPr>
                <w:sz w:val="24"/>
                <w:u w:val="dotted"/>
              </w:rPr>
              <w:t xml:space="preserve"> </w:t>
            </w:r>
          </w:p>
          <w:p w14:paraId="78497FEF" w14:textId="77777777" w:rsidR="00430EC6" w:rsidRDefault="00430EC6" w:rsidP="00430EC6">
            <w:pPr>
              <w:suppressAutoHyphens w:val="0"/>
              <w:spacing w:after="0"/>
              <w:rPr>
                <w:sz w:val="24"/>
                <w:u w:val="dotted"/>
              </w:rPr>
            </w:pPr>
          </w:p>
          <w:p w14:paraId="36BDF96C" w14:textId="77777777" w:rsidR="00430EC6" w:rsidRPr="00C60911" w:rsidRDefault="00430EC6" w:rsidP="00430EC6">
            <w:pPr>
              <w:suppressAutoHyphens w:val="0"/>
              <w:spacing w:after="0"/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311678FB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462BF95E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</w:tcPr>
          <w:p w14:paraId="200A703B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1191AC1F" w14:textId="77777777" w:rsidR="00C60911" w:rsidRDefault="00C60911" w:rsidP="008018AF">
      <w:pPr>
        <w:outlineLvl w:val="0"/>
        <w:rPr>
          <w:sz w:val="24"/>
        </w:rPr>
      </w:pPr>
    </w:p>
    <w:p w14:paraId="1C84DAF6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FD0BD99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572B6">
        <w:rPr>
          <w:b/>
          <w:noProof/>
          <w:sz w:val="24"/>
        </w:rPr>
        <w:t>10. 4. 2024</w:t>
      </w:r>
    </w:p>
    <w:p w14:paraId="76067331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07E0C1E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572B6">
        <w:rPr>
          <w:b/>
          <w:noProof/>
          <w:sz w:val="24"/>
        </w:rPr>
        <w:t>Správa tělovýchovných a rekreačních zařízení Strakonice</w:t>
      </w:r>
    </w:p>
    <w:p w14:paraId="2EA3DBB4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5F304528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572B6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D572B6">
        <w:rPr>
          <w:b/>
          <w:noProof/>
          <w:sz w:val="24"/>
        </w:rPr>
        <w:t>CZ</w:t>
      </w:r>
      <w:proofErr w:type="gramEnd"/>
      <w:r w:rsidR="00D572B6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59D9F548" w14:textId="77777777" w:rsidR="00430EC6" w:rsidRDefault="00430EC6" w:rsidP="001D226F">
      <w:pPr>
        <w:ind w:left="1416" w:firstLine="708"/>
        <w:rPr>
          <w:sz w:val="24"/>
        </w:rPr>
      </w:pPr>
    </w:p>
    <w:p w14:paraId="19A3BEA0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39D4B014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2F73D2B2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D572B6">
        <w:rPr>
          <w:b/>
          <w:i/>
          <w:sz w:val="24"/>
        </w:rPr>
        <w:t>faktury@starz.cz</w:t>
      </w:r>
    </w:p>
    <w:p w14:paraId="0966D1EE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48905414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63F65B14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ACC9" w14:textId="77777777" w:rsidR="00AB05FA" w:rsidRDefault="00AB05FA">
      <w:r>
        <w:separator/>
      </w:r>
    </w:p>
  </w:endnote>
  <w:endnote w:type="continuationSeparator" w:id="0">
    <w:p w14:paraId="1C49D3CE" w14:textId="77777777" w:rsidR="00AB05FA" w:rsidRDefault="00AB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7995" w14:textId="77777777" w:rsidR="00AB05FA" w:rsidRDefault="00AB05FA">
      <w:r>
        <w:separator/>
      </w:r>
    </w:p>
  </w:footnote>
  <w:footnote w:type="continuationSeparator" w:id="0">
    <w:p w14:paraId="0228674D" w14:textId="77777777" w:rsidR="00AB05FA" w:rsidRDefault="00AB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6"/>
    <w:rsid w:val="00030FF5"/>
    <w:rsid w:val="000814DF"/>
    <w:rsid w:val="000A1E17"/>
    <w:rsid w:val="00150FAF"/>
    <w:rsid w:val="00185877"/>
    <w:rsid w:val="00191B8B"/>
    <w:rsid w:val="00193C40"/>
    <w:rsid w:val="001B05FE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30EC6"/>
    <w:rsid w:val="00475DFB"/>
    <w:rsid w:val="00477402"/>
    <w:rsid w:val="00543E7B"/>
    <w:rsid w:val="00622316"/>
    <w:rsid w:val="00634693"/>
    <w:rsid w:val="006C40A5"/>
    <w:rsid w:val="007210AC"/>
    <w:rsid w:val="0075774E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AB05FA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572B6"/>
    <w:rsid w:val="00D71D3F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59E17"/>
  <w15:chartTrackingRefBased/>
  <w15:docId w15:val="{8DE38229-8C73-450A-B536-DDD8312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710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2024-04-10T06:41:00Z</cp:lastPrinted>
  <dcterms:created xsi:type="dcterms:W3CDTF">2024-04-10T06:41:00Z</dcterms:created>
  <dcterms:modified xsi:type="dcterms:W3CDTF">2024-04-10T06:41:00Z</dcterms:modified>
</cp:coreProperties>
</file>