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32B0" w14:textId="77777777" w:rsidR="001F6489" w:rsidRPr="00783F5C" w:rsidRDefault="001F6489"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FF084D2" w14:textId="77777777" w:rsidR="001F6489" w:rsidRPr="00783F5C" w:rsidRDefault="001F6489"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92441EF" w14:textId="77777777" w:rsidR="001F6489" w:rsidRPr="006E2993" w:rsidRDefault="001F6489"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MSMT-1445/2024-25</w:t>
      </w:r>
    </w:p>
    <w:p w14:paraId="3F0238E7" w14:textId="77777777" w:rsidR="001F6489" w:rsidRPr="00783F5C" w:rsidRDefault="001F6489"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534DCFE8" w14:textId="77777777" w:rsidR="001F6489" w:rsidRPr="00783F5C" w:rsidRDefault="001F6489"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6B2DD6E3" w14:textId="77777777" w:rsidR="001F6489" w:rsidRPr="00783F5C" w:rsidRDefault="001F6489"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5899B9F9" w14:textId="77777777" w:rsidR="001F6489" w:rsidRPr="00783F5C" w:rsidRDefault="001F6489" w:rsidP="00915076">
      <w:pPr>
        <w:jc w:val="center"/>
        <w:rPr>
          <w:rFonts w:asciiTheme="minorHAnsi" w:hAnsiTheme="minorHAnsi" w:cstheme="minorHAnsi"/>
          <w:b/>
          <w:bCs/>
          <w:sz w:val="22"/>
          <w:szCs w:val="22"/>
        </w:rPr>
      </w:pPr>
    </w:p>
    <w:p w14:paraId="1C807ADF" w14:textId="77777777" w:rsidR="001F6489" w:rsidRPr="00783F5C" w:rsidRDefault="001F6489"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07F688B1" w14:textId="77777777" w:rsidR="001F6489" w:rsidRPr="00783F5C" w:rsidRDefault="001F6489" w:rsidP="00915076">
      <w:pPr>
        <w:rPr>
          <w:rFonts w:asciiTheme="minorHAnsi" w:hAnsiTheme="minorHAnsi" w:cstheme="minorHAnsi"/>
          <w:sz w:val="22"/>
          <w:szCs w:val="22"/>
        </w:rPr>
      </w:pPr>
    </w:p>
    <w:p w14:paraId="17E6B350" w14:textId="77777777" w:rsidR="001F6489" w:rsidRPr="00783F5C" w:rsidRDefault="001F6489"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0879C2B5" w14:textId="77777777" w:rsidR="001F6489" w:rsidRPr="00783F5C" w:rsidRDefault="001F6489"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22F4789" w14:textId="77777777" w:rsidR="001F6489" w:rsidRPr="00783F5C" w:rsidRDefault="001F6489"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2AD82BF0" w14:textId="77777777" w:rsidR="001F6489" w:rsidRPr="00783F5C" w:rsidRDefault="001F6489"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421A4F82" w14:textId="77777777" w:rsidR="001F6489" w:rsidRPr="00783F5C" w:rsidRDefault="001F6489"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06690659" w14:textId="77777777" w:rsidR="001F6489" w:rsidRPr="00783F5C" w:rsidRDefault="001F6489"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062528D3" w14:textId="57F0C450" w:rsidR="001F6489" w:rsidRDefault="001F6489"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 xml:space="preserve">Jihočeská univerzita v Českých Budějovicích </w:t>
      </w:r>
    </w:p>
    <w:p w14:paraId="5A9BEBBC" w14:textId="77777777" w:rsidR="001F6489" w:rsidRPr="0034126A" w:rsidRDefault="001F6489"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60076658</w:t>
      </w:r>
    </w:p>
    <w:p w14:paraId="2AAF7745" w14:textId="2B0AC9E9" w:rsidR="001F6489" w:rsidRPr="0034126A" w:rsidRDefault="001F6489"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vy</w:t>
      </w:r>
      <w:r>
        <w:rPr>
          <w:rFonts w:asciiTheme="minorHAnsi" w:hAnsiTheme="minorHAnsi" w:cstheme="minorHAnsi"/>
          <w:noProof/>
          <w:sz w:val="22"/>
          <w:szCs w:val="22"/>
        </w:rPr>
        <w:t>s</w:t>
      </w:r>
      <w:r w:rsidRPr="00D36B53">
        <w:rPr>
          <w:rFonts w:asciiTheme="minorHAnsi" w:hAnsiTheme="minorHAnsi" w:cstheme="minorHAnsi"/>
          <w:noProof/>
          <w:sz w:val="22"/>
          <w:szCs w:val="22"/>
        </w:rPr>
        <w:t>oká škola</w:t>
      </w:r>
    </w:p>
    <w:p w14:paraId="287F6217" w14:textId="77777777" w:rsidR="001F6489" w:rsidRPr="0034126A" w:rsidRDefault="001F6489"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Branišovská 1645/31a, 37005, České Budějovice 2</w:t>
      </w:r>
    </w:p>
    <w:p w14:paraId="39E2E5E5" w14:textId="4616271E" w:rsidR="001F6489" w:rsidRPr="0034126A" w:rsidRDefault="001F6489"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509A5E5A" w14:textId="2768FEB1" w:rsidR="001F6489" w:rsidRPr="0034126A" w:rsidRDefault="001F6489"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Pr>
          <w:rFonts w:asciiTheme="minorHAnsi" w:hAnsiTheme="minorHAnsi" w:cstheme="minorHAnsi"/>
          <w:bCs/>
          <w:noProof/>
          <w:sz w:val="22"/>
          <w:szCs w:val="22"/>
        </w:rPr>
        <w:t>p</w:t>
      </w:r>
      <w:r w:rsidRPr="00D36B53">
        <w:rPr>
          <w:rFonts w:asciiTheme="minorHAnsi" w:hAnsiTheme="minorHAnsi" w:cstheme="minorHAnsi"/>
          <w:bCs/>
          <w:noProof/>
          <w:sz w:val="22"/>
          <w:szCs w:val="22"/>
        </w:rPr>
        <w:t>rof. PhDr. Bohumilem Jirouškem, Dr.</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rektorem</w:t>
      </w:r>
    </w:p>
    <w:p w14:paraId="4D228C92" w14:textId="6D277D35" w:rsidR="001F6489" w:rsidRPr="0034126A" w:rsidRDefault="001F6489"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417789C4" w14:textId="77777777" w:rsidR="001F6489" w:rsidRDefault="001F6489" w:rsidP="00915076">
      <w:pPr>
        <w:rPr>
          <w:rFonts w:asciiTheme="minorHAnsi" w:hAnsiTheme="minorHAnsi" w:cstheme="minorHAnsi"/>
          <w:sz w:val="22"/>
          <w:szCs w:val="22"/>
        </w:rPr>
      </w:pPr>
    </w:p>
    <w:p w14:paraId="21ECFE0B" w14:textId="77777777" w:rsidR="001F6489" w:rsidRPr="00783F5C" w:rsidRDefault="001F6489" w:rsidP="00915076">
      <w:pPr>
        <w:rPr>
          <w:rFonts w:asciiTheme="minorHAnsi" w:hAnsiTheme="minorHAnsi" w:cstheme="minorHAnsi"/>
          <w:sz w:val="22"/>
          <w:szCs w:val="22"/>
        </w:rPr>
      </w:pPr>
    </w:p>
    <w:p w14:paraId="1BDABDAC" w14:textId="77777777" w:rsidR="001F6489" w:rsidRPr="00783F5C" w:rsidRDefault="001F6489"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31AB2283" w14:textId="77777777" w:rsidR="001F6489" w:rsidRPr="00783F5C" w:rsidRDefault="001F6489"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0D57C9D2" w14:textId="77777777" w:rsidR="001F6489" w:rsidRPr="00783F5C" w:rsidRDefault="001F6489" w:rsidP="00915076">
      <w:pPr>
        <w:jc w:val="center"/>
        <w:rPr>
          <w:rFonts w:asciiTheme="minorHAnsi" w:hAnsiTheme="minorHAnsi" w:cstheme="minorHAnsi"/>
          <w:sz w:val="22"/>
          <w:szCs w:val="22"/>
        </w:rPr>
      </w:pPr>
    </w:p>
    <w:p w14:paraId="7BE622AD" w14:textId="77777777" w:rsidR="001F6489" w:rsidRPr="00783F5C" w:rsidRDefault="001F6489"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46CD3930" w14:textId="77777777" w:rsidR="001F6489" w:rsidRPr="00783F5C" w:rsidRDefault="001F6489" w:rsidP="00915076">
      <w:pPr>
        <w:tabs>
          <w:tab w:val="left" w:pos="7655"/>
        </w:tabs>
        <w:jc w:val="both"/>
        <w:rPr>
          <w:rFonts w:asciiTheme="minorHAnsi" w:hAnsiTheme="minorHAnsi" w:cstheme="minorHAnsi"/>
          <w:sz w:val="22"/>
          <w:szCs w:val="22"/>
        </w:rPr>
      </w:pPr>
    </w:p>
    <w:p w14:paraId="4A17C778" w14:textId="77777777" w:rsidR="001F6489" w:rsidRPr="00783F5C" w:rsidRDefault="001F6489"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0D4C290E" w14:textId="77777777" w:rsidR="001F6489" w:rsidRPr="00783F5C" w:rsidRDefault="001F6489"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3DCFA520" w14:textId="28A1D256" w:rsidR="001F6489" w:rsidRPr="00783F5C" w:rsidRDefault="001F6489" w:rsidP="009639B7">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9639B7">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LUAUS24268</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Dopady klimatických změn na dostupnost živin v půdách a vodách horských oblastí</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w:t>
      </w:r>
      <w:r w:rsidRPr="00783F5C">
        <w:rPr>
          <w:rFonts w:asciiTheme="minorHAnsi" w:hAnsiTheme="minorHAnsi" w:cstheme="minorHAnsi"/>
          <w:sz w:val="22"/>
          <w:szCs w:val="22"/>
        </w:rPr>
        <w:lastRenderedPageBreak/>
        <w:t xml:space="preserve">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61FE8873" w14:textId="77777777" w:rsidR="001F6489" w:rsidRPr="00783F5C" w:rsidRDefault="001F6489"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7CC59D15" w14:textId="77777777" w:rsidR="001F6489" w:rsidRPr="00ED104F" w:rsidRDefault="001F6489"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442831C1" w14:textId="00B1F524" w:rsidR="001F6489" w:rsidRPr="00ED104F" w:rsidRDefault="001F6489"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55098E28" w14:textId="77777777" w:rsidR="001F6489" w:rsidRPr="00ED104F" w:rsidRDefault="001F6489" w:rsidP="00915076">
      <w:pPr>
        <w:tabs>
          <w:tab w:val="left" w:pos="567"/>
        </w:tabs>
        <w:spacing w:before="120"/>
        <w:ind w:left="567"/>
        <w:jc w:val="both"/>
        <w:rPr>
          <w:rFonts w:asciiTheme="minorHAnsi" w:hAnsiTheme="minorHAnsi" w:cstheme="minorHAnsi"/>
          <w:sz w:val="22"/>
          <w:szCs w:val="22"/>
        </w:rPr>
      </w:pPr>
    </w:p>
    <w:p w14:paraId="6A9F7496" w14:textId="77777777" w:rsidR="001F6489" w:rsidRPr="00ED104F" w:rsidRDefault="001F6489"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02489974" w14:textId="77777777" w:rsidR="001F6489" w:rsidRPr="00ED104F" w:rsidRDefault="001F6489"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3633AD64" w14:textId="77777777" w:rsidR="001F6489" w:rsidRPr="00783F5C" w:rsidRDefault="001F6489"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778F9C49" w14:textId="77777777" w:rsidR="001F6489" w:rsidRPr="00783F5C" w:rsidRDefault="001F6489"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5B6B8DE2" w14:textId="77777777" w:rsidR="001F6489" w:rsidRPr="00783F5C" w:rsidRDefault="001F6489"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482F108F" w14:textId="77777777" w:rsidR="001F6489" w:rsidRPr="00783F5C" w:rsidRDefault="001F6489"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509B28A5" w14:textId="77777777" w:rsidR="001F6489" w:rsidRPr="00783F5C" w:rsidRDefault="001F6489"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B7334F4" w14:textId="77777777" w:rsidR="001F6489" w:rsidRPr="00783F5C" w:rsidRDefault="001F6489"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3DC36DE0" w14:textId="77777777" w:rsidR="001F6489" w:rsidRPr="00783F5C" w:rsidRDefault="001F6489"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0D5B0052" w14:textId="77777777" w:rsidR="001F6489" w:rsidRPr="00783F5C" w:rsidRDefault="001F6489"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7280A60" w14:textId="77777777" w:rsidR="001F6489" w:rsidRPr="00783F5C" w:rsidRDefault="001F6489"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5622F4BE" w14:textId="44F1B873" w:rsidR="001F6489" w:rsidRPr="00ED104F" w:rsidRDefault="001F6489"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848</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750</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 </w:t>
      </w:r>
      <w:r w:rsidRPr="00D36B53">
        <w:rPr>
          <w:rFonts w:ascii="Calibri" w:hAnsi="Calibri" w:cs="Calibri"/>
          <w:b/>
          <w:bCs/>
          <w:noProof/>
          <w:sz w:val="22"/>
          <w:szCs w:val="22"/>
        </w:rPr>
        <w:t>osm miliónů osm s</w:t>
      </w:r>
      <w:r>
        <w:rPr>
          <w:rFonts w:ascii="Calibri" w:hAnsi="Calibri" w:cs="Calibri"/>
          <w:b/>
          <w:bCs/>
          <w:noProof/>
          <w:sz w:val="22"/>
          <w:szCs w:val="22"/>
        </w:rPr>
        <w:t>e</w:t>
      </w:r>
      <w:r w:rsidRPr="00D36B53">
        <w:rPr>
          <w:rFonts w:ascii="Calibri" w:hAnsi="Calibri" w:cs="Calibri"/>
          <w:b/>
          <w:bCs/>
          <w:noProof/>
          <w:sz w:val="22"/>
          <w:szCs w:val="22"/>
        </w:rPr>
        <w:t>t čtyřicet osm tisíc sedm set padesát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1613FE35" w14:textId="77777777" w:rsidR="001F6489" w:rsidRPr="00783F5C" w:rsidRDefault="001F6489"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180C0149" w14:textId="77777777" w:rsidR="001F6489" w:rsidRPr="00783F5C" w:rsidRDefault="001F6489"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1F9A12AE" w14:textId="77777777" w:rsidR="001F6489" w:rsidRPr="00783F5C" w:rsidRDefault="001F6489"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74CB69C9" w14:textId="77777777" w:rsidR="001F6489" w:rsidRPr="00AC6E6A" w:rsidRDefault="001F6489"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3AA63649" w14:textId="77777777" w:rsidR="001F6489" w:rsidRPr="00AC6E6A" w:rsidRDefault="001F6489"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157D6883" w14:textId="77777777" w:rsidR="001F6489" w:rsidRPr="00AC6E6A" w:rsidRDefault="001F6489"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71F22D7" w14:textId="77777777" w:rsidR="001F6489" w:rsidRPr="00AC6E6A" w:rsidRDefault="001F6489"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50883CE4" w14:textId="4A3C1ECC" w:rsidR="001F6489" w:rsidRPr="00AC6E6A" w:rsidRDefault="001F6489"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1594C5CE" w14:textId="77777777" w:rsidR="001F6489" w:rsidRPr="00783F5C" w:rsidRDefault="001F6489" w:rsidP="00EF108A">
      <w:pPr>
        <w:pStyle w:val="Odstavec-1"/>
        <w:keepNext/>
        <w:spacing w:before="240"/>
        <w:ind w:left="0" w:firstLine="0"/>
        <w:rPr>
          <w:rFonts w:asciiTheme="minorHAnsi" w:hAnsiTheme="minorHAnsi" w:cstheme="minorHAnsi"/>
          <w:sz w:val="22"/>
          <w:szCs w:val="22"/>
        </w:rPr>
      </w:pPr>
    </w:p>
    <w:p w14:paraId="0775348D" w14:textId="77777777" w:rsidR="001F6489" w:rsidRPr="00783F5C" w:rsidRDefault="001F6489"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66DA7FE" w14:textId="77777777" w:rsidR="001F6489" w:rsidRPr="00783F5C" w:rsidRDefault="001F6489"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27D2798A" w14:textId="77777777" w:rsidR="001F6489" w:rsidRPr="00783F5C" w:rsidRDefault="001F6489"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508D7ACC" w14:textId="538A7C92" w:rsidR="001F6489" w:rsidRPr="00783F5C" w:rsidRDefault="001F6489"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848</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750</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osm miliónů osm s</w:t>
      </w:r>
      <w:r>
        <w:rPr>
          <w:rFonts w:ascii="Calibri" w:hAnsi="Calibri" w:cs="Calibri"/>
          <w:b/>
          <w:bCs/>
          <w:noProof/>
          <w:sz w:val="22"/>
          <w:szCs w:val="22"/>
        </w:rPr>
        <w:t>e</w:t>
      </w:r>
      <w:r w:rsidRPr="00D36B53">
        <w:rPr>
          <w:rFonts w:ascii="Calibri" w:hAnsi="Calibri" w:cs="Calibri"/>
          <w:b/>
          <w:bCs/>
          <w:noProof/>
          <w:sz w:val="22"/>
          <w:szCs w:val="22"/>
        </w:rPr>
        <w:t>t čtyřicet osm tisíc sedm set padesát korun českých</w:t>
      </w:r>
      <w:r w:rsidRPr="001F6489">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76C66496" w14:textId="77777777" w:rsidR="00727A41" w:rsidRPr="00727A41" w:rsidRDefault="001F6489" w:rsidP="00727A41">
      <w:pPr>
        <w:pStyle w:val="Odstavecseseznamem"/>
        <w:numPr>
          <w:ilvl w:val="0"/>
          <w:numId w:val="7"/>
        </w:numPr>
        <w:spacing w:before="240" w:after="120"/>
        <w:ind w:left="567" w:hanging="567"/>
        <w:jc w:val="both"/>
        <w:rPr>
          <w:rFonts w:asciiTheme="minorHAnsi" w:hAnsiTheme="minorHAnsi" w:cstheme="minorHAnsi"/>
          <w:sz w:val="22"/>
          <w:szCs w:val="22"/>
        </w:rPr>
      </w:pPr>
      <w:r w:rsidRPr="00727A41">
        <w:rPr>
          <w:rFonts w:asciiTheme="minorHAnsi" w:hAnsiTheme="minorHAnsi" w:cstheme="minorHAnsi"/>
          <w:sz w:val="22"/>
          <w:szCs w:val="22"/>
        </w:rPr>
        <w:t xml:space="preserve">Nedojde-li </w:t>
      </w:r>
      <w:r w:rsidR="00727A41" w:rsidRPr="00727A41">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727A41" w:rsidRPr="00727A41">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FC828D" w14:textId="340DCE8C" w:rsidR="001F6489" w:rsidRPr="00727A41" w:rsidRDefault="001F6489" w:rsidP="00812774">
      <w:pPr>
        <w:pStyle w:val="Odstavecseseznamem"/>
        <w:numPr>
          <w:ilvl w:val="0"/>
          <w:numId w:val="7"/>
        </w:numPr>
        <w:spacing w:before="240" w:after="120"/>
        <w:ind w:left="567" w:hanging="567"/>
        <w:jc w:val="both"/>
        <w:rPr>
          <w:rFonts w:asciiTheme="minorHAnsi" w:hAnsiTheme="minorHAnsi" w:cstheme="minorHAnsi"/>
          <w:sz w:val="22"/>
          <w:szCs w:val="22"/>
        </w:rPr>
      </w:pPr>
      <w:r w:rsidRPr="00727A41">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0291E95" w14:textId="77777777" w:rsidR="001F6489" w:rsidRPr="00783F5C" w:rsidRDefault="001F6489" w:rsidP="002F7DE5">
      <w:pPr>
        <w:pStyle w:val="Odstavecseseznamem"/>
        <w:spacing w:before="240" w:after="120"/>
        <w:ind w:left="1701" w:hanging="283"/>
        <w:jc w:val="both"/>
        <w:rPr>
          <w:rFonts w:asciiTheme="minorHAnsi" w:hAnsiTheme="minorHAnsi" w:cstheme="minorHAnsi"/>
          <w:sz w:val="22"/>
          <w:szCs w:val="22"/>
        </w:rPr>
      </w:pPr>
    </w:p>
    <w:p w14:paraId="04871F49" w14:textId="77777777" w:rsidR="001F6489" w:rsidRPr="00783F5C" w:rsidRDefault="001F6489"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4EC7EF3D" w14:textId="77777777" w:rsidR="001F6489" w:rsidRPr="00783F5C" w:rsidRDefault="001F6489"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6731C815" w14:textId="77777777" w:rsidR="001F6489" w:rsidRPr="00783F5C" w:rsidRDefault="001F6489"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7BD5AE0F" w14:textId="77777777" w:rsidR="001F6489" w:rsidRPr="00783F5C" w:rsidRDefault="001F6489"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4F836CE2" w14:textId="77777777" w:rsidR="001F6489" w:rsidRPr="00783F5C" w:rsidRDefault="001F6489"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7FF5089E" w14:textId="77777777" w:rsidR="001F6489" w:rsidRPr="00783F5C" w:rsidRDefault="001F6489"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76589287" w14:textId="77777777" w:rsidR="001F6489" w:rsidRPr="00783F5C" w:rsidRDefault="001F6489"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3EFA2C12" w14:textId="77777777" w:rsidR="001F6489" w:rsidRPr="00783F5C" w:rsidRDefault="001F6489" w:rsidP="008F1BF2">
      <w:pPr>
        <w:pStyle w:val="Odstavec-1"/>
        <w:keepNext/>
        <w:spacing w:after="0"/>
        <w:ind w:left="0" w:firstLine="0"/>
        <w:rPr>
          <w:rFonts w:asciiTheme="minorHAnsi" w:hAnsiTheme="minorHAnsi" w:cstheme="minorHAnsi"/>
          <w:b/>
          <w:bCs/>
          <w:sz w:val="22"/>
          <w:szCs w:val="22"/>
        </w:rPr>
      </w:pPr>
    </w:p>
    <w:p w14:paraId="1E797F17" w14:textId="77777777" w:rsidR="001F6489" w:rsidRPr="00783F5C" w:rsidRDefault="001F6489"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360D52F3" w14:textId="77777777" w:rsidR="001F6489" w:rsidRPr="00783F5C" w:rsidRDefault="001F6489"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3833F398" w14:textId="5A73459E" w:rsidR="001F6489" w:rsidRPr="00783F5C" w:rsidRDefault="001F6489"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3C14D45A" w14:textId="1342B40A" w:rsidR="001F6489" w:rsidRPr="00783F5C" w:rsidRDefault="001F6489"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06235B23" w14:textId="77777777" w:rsidR="001F6489" w:rsidRPr="00783F5C" w:rsidRDefault="001F6489"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156C0A69" w14:textId="77777777" w:rsidR="001F6489" w:rsidRPr="00783F5C" w:rsidRDefault="001F6489"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6CD81690" w14:textId="77777777" w:rsidR="001F6489" w:rsidRPr="00783F5C" w:rsidRDefault="001F6489"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38E689E6" w14:textId="77777777" w:rsidR="001F6489" w:rsidRPr="00DC54AB" w:rsidRDefault="001F6489"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7F45127E" w14:textId="77777777" w:rsidR="001F6489" w:rsidRPr="00783F5C" w:rsidRDefault="001F6489"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17E37917" w14:textId="77777777" w:rsidR="001F6489" w:rsidRPr="00783F5C" w:rsidRDefault="001F6489"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0CA93103" w14:textId="77777777" w:rsidR="001F6489" w:rsidRPr="00783F5C" w:rsidRDefault="001F6489"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51CA08C5" w14:textId="77777777" w:rsidR="001F6489" w:rsidRPr="00783F5C" w:rsidRDefault="001F6489"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4EBF4EBF" w14:textId="77777777" w:rsidR="001F6489" w:rsidRPr="00783F5C" w:rsidRDefault="001F6489"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C3CE5C8" w14:textId="77777777" w:rsidR="001F6489" w:rsidRPr="00783F5C" w:rsidRDefault="001F6489"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747EED0" w14:textId="77777777" w:rsidR="001F6489" w:rsidRPr="00783F5C" w:rsidRDefault="001F6489"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4DA19481" w14:textId="77777777" w:rsidR="001F6489" w:rsidRPr="00783F5C" w:rsidRDefault="001F6489"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4ACAE4C4" w14:textId="77777777" w:rsidR="001F6489" w:rsidRPr="00783F5C" w:rsidRDefault="001F6489"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64B70D1D" w14:textId="77777777" w:rsidR="001F6489" w:rsidRPr="00783F5C" w:rsidRDefault="001F6489"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5D7F108A" w14:textId="77777777" w:rsidR="001F6489" w:rsidRPr="00783F5C" w:rsidRDefault="001F6489"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6EAA5366" w14:textId="77777777" w:rsidR="001F6489" w:rsidRPr="00783F5C" w:rsidRDefault="001F6489"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174E6505" w14:textId="77777777" w:rsidR="001F6489" w:rsidRPr="00783F5C" w:rsidRDefault="001F6489"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35863920" w14:textId="77777777" w:rsidR="001F6489" w:rsidRPr="00783F5C" w:rsidRDefault="001F6489"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794A3EF6" w14:textId="77777777" w:rsidR="001F6489" w:rsidRPr="00783F5C" w:rsidRDefault="001F6489"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305E685E" w14:textId="77777777" w:rsidR="001F6489" w:rsidRDefault="001F6489"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D6A183" w14:textId="77777777" w:rsidR="001F6489" w:rsidRDefault="001F6489"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34FEDD61" w14:textId="77777777" w:rsidR="001F6489" w:rsidRPr="00783F5C" w:rsidRDefault="001F6489"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307FB452" w14:textId="77777777" w:rsidR="001F6489" w:rsidRPr="00783F5C" w:rsidRDefault="001F6489" w:rsidP="00AD23EF">
      <w:pPr>
        <w:pStyle w:val="Odstavec-1"/>
        <w:keepNext/>
        <w:spacing w:after="0"/>
        <w:ind w:left="709" w:hanging="709"/>
        <w:jc w:val="center"/>
        <w:rPr>
          <w:rFonts w:asciiTheme="minorHAnsi" w:hAnsiTheme="minorHAnsi" w:cstheme="minorHAnsi"/>
          <w:b/>
          <w:sz w:val="22"/>
          <w:szCs w:val="22"/>
        </w:rPr>
      </w:pPr>
    </w:p>
    <w:p w14:paraId="2E357EB7" w14:textId="77777777" w:rsidR="001F6489" w:rsidRPr="00783F5C" w:rsidRDefault="001F6489"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554AEC8D" w14:textId="77777777" w:rsidR="001F6489" w:rsidRPr="00783F5C" w:rsidRDefault="001F6489"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3661AE4C" w14:textId="77777777" w:rsidR="001F6489" w:rsidRPr="00783F5C" w:rsidRDefault="001F6489"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5C68619D" w14:textId="77777777" w:rsidR="001F6489" w:rsidRPr="00783F5C" w:rsidRDefault="001F6489"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2B75B33B" w14:textId="77777777" w:rsidR="001F6489" w:rsidRPr="00783F5C" w:rsidRDefault="001F6489"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5D69A730" w14:textId="77777777" w:rsidR="001F6489" w:rsidRPr="00783F5C" w:rsidRDefault="001F6489"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393FC497" w14:textId="77777777" w:rsidR="001F6489" w:rsidRPr="00783F5C" w:rsidRDefault="001F6489" w:rsidP="00826AD5">
      <w:pPr>
        <w:pStyle w:val="Bezmezer"/>
        <w:numPr>
          <w:ilvl w:val="0"/>
          <w:numId w:val="21"/>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E659AC3" w14:textId="77777777" w:rsidR="001F6489" w:rsidRPr="00783F5C" w:rsidRDefault="001F6489"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7AEF16BC" w14:textId="77777777" w:rsidR="001F6489" w:rsidRPr="00783F5C" w:rsidRDefault="001F6489" w:rsidP="00AD23EF">
      <w:pPr>
        <w:pStyle w:val="Bezmezer"/>
        <w:jc w:val="center"/>
        <w:rPr>
          <w:rFonts w:cstheme="minorHAnsi"/>
          <w:b/>
        </w:rPr>
      </w:pPr>
    </w:p>
    <w:p w14:paraId="414819B7" w14:textId="77777777" w:rsidR="001F6489" w:rsidRPr="00783F5C" w:rsidRDefault="001F6489" w:rsidP="00AD23EF">
      <w:pPr>
        <w:pStyle w:val="Bezmezer"/>
        <w:jc w:val="center"/>
        <w:rPr>
          <w:rFonts w:cstheme="minorHAnsi"/>
          <w:b/>
        </w:rPr>
      </w:pPr>
    </w:p>
    <w:p w14:paraId="060F5F38" w14:textId="77777777" w:rsidR="001F6489" w:rsidRPr="00783F5C" w:rsidRDefault="001F6489" w:rsidP="00AD23EF">
      <w:pPr>
        <w:pStyle w:val="Bezmezer"/>
        <w:jc w:val="center"/>
        <w:rPr>
          <w:rFonts w:cstheme="minorHAnsi"/>
          <w:b/>
        </w:rPr>
      </w:pPr>
      <w:r w:rsidRPr="00783F5C">
        <w:rPr>
          <w:rFonts w:cstheme="minorHAnsi"/>
          <w:b/>
        </w:rPr>
        <w:t>Článek 9</w:t>
      </w:r>
    </w:p>
    <w:p w14:paraId="16C4A3BD" w14:textId="77777777" w:rsidR="001F6489" w:rsidRPr="00783F5C" w:rsidRDefault="001F6489" w:rsidP="00AD23EF">
      <w:pPr>
        <w:pStyle w:val="Bezmezer"/>
        <w:jc w:val="center"/>
        <w:rPr>
          <w:rFonts w:cstheme="minorHAnsi"/>
          <w:b/>
        </w:rPr>
      </w:pPr>
      <w:r w:rsidRPr="00783F5C">
        <w:rPr>
          <w:rFonts w:cstheme="minorHAnsi"/>
          <w:b/>
        </w:rPr>
        <w:t>Porušení rozpočtové kázně</w:t>
      </w:r>
    </w:p>
    <w:p w14:paraId="10CA4C93" w14:textId="77777777" w:rsidR="001F6489" w:rsidRPr="00AC6E6A" w:rsidRDefault="001F6489" w:rsidP="009639B7">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3BE85EBF" w14:textId="77777777" w:rsidR="001F6489" w:rsidRPr="00783F5C" w:rsidRDefault="001F6489"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5C8799D4" w14:textId="77777777" w:rsidR="001F6489" w:rsidRPr="00783F5C" w:rsidRDefault="001F6489" w:rsidP="009639B7">
      <w:pPr>
        <w:pStyle w:val="Bezmezer"/>
        <w:numPr>
          <w:ilvl w:val="0"/>
          <w:numId w:val="47"/>
        </w:numPr>
        <w:spacing w:before="240" w:after="120"/>
        <w:ind w:left="426" w:hanging="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59254F0D" w14:textId="77777777" w:rsidR="001F6489" w:rsidRPr="00783F5C" w:rsidRDefault="001F6489" w:rsidP="00191256">
      <w:pPr>
        <w:pStyle w:val="Bezmezer"/>
        <w:spacing w:before="240" w:after="120"/>
        <w:ind w:left="426"/>
        <w:jc w:val="both"/>
        <w:rPr>
          <w:rFonts w:cstheme="minorHAnsi"/>
        </w:rPr>
      </w:pPr>
    </w:p>
    <w:p w14:paraId="07569B4A" w14:textId="77777777" w:rsidR="001F6489" w:rsidRPr="00783F5C" w:rsidRDefault="001F6489" w:rsidP="00506C10">
      <w:pPr>
        <w:pStyle w:val="Bezmezer"/>
        <w:ind w:left="425"/>
        <w:jc w:val="center"/>
        <w:rPr>
          <w:rFonts w:cstheme="minorHAnsi"/>
          <w:b/>
        </w:rPr>
      </w:pPr>
      <w:r w:rsidRPr="00783F5C">
        <w:rPr>
          <w:rFonts w:cstheme="minorHAnsi"/>
          <w:b/>
        </w:rPr>
        <w:t>Článek 10</w:t>
      </w:r>
    </w:p>
    <w:p w14:paraId="20901923" w14:textId="77777777" w:rsidR="001F6489" w:rsidRPr="00783F5C" w:rsidRDefault="001F6489"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5321107B" w14:textId="77777777" w:rsidR="001F6489" w:rsidRPr="00783F5C" w:rsidRDefault="001F6489" w:rsidP="00506C10">
      <w:pPr>
        <w:keepNext/>
        <w:tabs>
          <w:tab w:val="left" w:pos="5245"/>
        </w:tabs>
        <w:ind w:left="426" w:hanging="426"/>
        <w:jc w:val="center"/>
        <w:rPr>
          <w:rFonts w:asciiTheme="minorHAnsi" w:hAnsiTheme="minorHAnsi" w:cstheme="minorHAnsi"/>
          <w:b/>
          <w:sz w:val="22"/>
          <w:szCs w:val="22"/>
        </w:rPr>
      </w:pPr>
    </w:p>
    <w:p w14:paraId="36822470" w14:textId="77777777" w:rsidR="001F6489" w:rsidRPr="00783F5C" w:rsidRDefault="001F6489"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39BCA9CA" w14:textId="77777777" w:rsidR="001F6489" w:rsidRPr="00783F5C" w:rsidRDefault="001F6489"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15CA80B4" w14:textId="77777777" w:rsidR="001F6489" w:rsidRPr="00783F5C" w:rsidRDefault="001F6489"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14B83676" w14:textId="77777777" w:rsidR="001F6489" w:rsidRPr="00783F5C" w:rsidRDefault="001F6489"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A0E01C3" w14:textId="77777777" w:rsidR="001F6489" w:rsidRPr="00783F5C" w:rsidRDefault="001F648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06669F30" w14:textId="77777777" w:rsidR="001F6489" w:rsidRPr="00783F5C" w:rsidRDefault="001F648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29F5A5F7" w14:textId="77777777" w:rsidR="001F6489" w:rsidRPr="00783F5C" w:rsidRDefault="001F648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4FECD10B" w14:textId="77777777" w:rsidR="001F6489" w:rsidRPr="00783F5C" w:rsidRDefault="001F648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4B1C6471" w14:textId="77777777" w:rsidR="001F6489" w:rsidRPr="00783F5C" w:rsidRDefault="001F648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1B462DE7" w14:textId="77777777" w:rsidR="001F6489" w:rsidRPr="00783F5C" w:rsidRDefault="001F6489"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6E5BAB24" w14:textId="77777777" w:rsidR="001F6489" w:rsidRPr="00783F5C" w:rsidRDefault="001F6489"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4DC17512" w14:textId="77777777" w:rsidR="001F6489" w:rsidRPr="00783F5C" w:rsidRDefault="001F6489"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11B50A16" w14:textId="77777777" w:rsidR="001F6489" w:rsidRPr="00783F5C" w:rsidRDefault="001F6489"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69509999" w14:textId="77777777" w:rsidR="001F6489" w:rsidRPr="00783F5C" w:rsidRDefault="001F6489" w:rsidP="00506C10">
      <w:pPr>
        <w:suppressAutoHyphens/>
        <w:spacing w:before="120"/>
        <w:ind w:left="426"/>
        <w:jc w:val="both"/>
        <w:rPr>
          <w:rFonts w:asciiTheme="minorHAnsi" w:hAnsiTheme="minorHAnsi" w:cstheme="minorHAnsi"/>
          <w:sz w:val="22"/>
          <w:szCs w:val="22"/>
        </w:rPr>
      </w:pPr>
    </w:p>
    <w:p w14:paraId="542177D8" w14:textId="77777777" w:rsidR="001F6489" w:rsidRPr="00783F5C" w:rsidRDefault="001F6489"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22FF7D93" w14:textId="77777777" w:rsidR="001F6489" w:rsidRPr="00783F5C" w:rsidRDefault="001F6489"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3E813DA7" w14:textId="77777777" w:rsidR="001F6489" w:rsidRPr="00783F5C" w:rsidRDefault="001F6489"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7F2713EB" w14:textId="77777777" w:rsidR="001F6489" w:rsidRPr="00783F5C" w:rsidRDefault="001F6489"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19341FED" w14:textId="77777777" w:rsidR="001F6489" w:rsidRPr="00783F5C" w:rsidRDefault="001F6489"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FB97CD1" w14:textId="77777777" w:rsidR="001F6489" w:rsidRPr="00783F5C" w:rsidRDefault="001F6489"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09F66733" w14:textId="77777777" w:rsidR="001F6489" w:rsidRPr="00783F5C" w:rsidRDefault="001F6489"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CE1BA03" w14:textId="77777777" w:rsidR="001F6489" w:rsidRPr="00783F5C" w:rsidRDefault="001F6489" w:rsidP="00EF108A">
      <w:pPr>
        <w:pStyle w:val="Odstavec-1"/>
        <w:keepNext/>
        <w:spacing w:after="0"/>
        <w:ind w:left="720" w:firstLine="0"/>
        <w:rPr>
          <w:rFonts w:asciiTheme="minorHAnsi" w:hAnsiTheme="minorHAnsi" w:cstheme="minorHAnsi"/>
          <w:b/>
          <w:sz w:val="22"/>
          <w:szCs w:val="22"/>
        </w:rPr>
      </w:pPr>
    </w:p>
    <w:p w14:paraId="0AA9DE8F" w14:textId="77777777" w:rsidR="001F6489" w:rsidRPr="00783F5C" w:rsidRDefault="001F6489"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31CBC2C8" w14:textId="77777777" w:rsidR="001F6489" w:rsidRPr="00783F5C" w:rsidRDefault="001F6489"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70FC3A49" w14:textId="77777777" w:rsidR="001F6489" w:rsidRPr="00783F5C" w:rsidRDefault="001F6489"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1754F53D" w14:textId="77777777" w:rsidR="001F6489" w:rsidRPr="00783F5C" w:rsidRDefault="001F6489"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3150DC3C" w14:textId="77777777" w:rsidR="001F6489" w:rsidRPr="00783F5C" w:rsidRDefault="001F6489"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061DB0AF" w14:textId="77777777" w:rsidR="001F6489" w:rsidRPr="00783F5C" w:rsidRDefault="001F6489" w:rsidP="00AD23EF">
      <w:pPr>
        <w:pStyle w:val="Odstavec-1"/>
        <w:keepNext/>
        <w:spacing w:after="0"/>
        <w:ind w:left="709" w:hanging="709"/>
        <w:jc w:val="center"/>
        <w:rPr>
          <w:rFonts w:asciiTheme="minorHAnsi" w:hAnsiTheme="minorHAnsi" w:cstheme="minorHAnsi"/>
          <w:b/>
          <w:bCs/>
          <w:sz w:val="22"/>
          <w:szCs w:val="22"/>
        </w:rPr>
      </w:pPr>
    </w:p>
    <w:p w14:paraId="3C0FD69B" w14:textId="77777777" w:rsidR="001F6489" w:rsidRPr="00783F5C" w:rsidRDefault="001F6489" w:rsidP="00506C10">
      <w:pPr>
        <w:pStyle w:val="Odstavec-1"/>
        <w:keepNext/>
        <w:rPr>
          <w:rFonts w:asciiTheme="minorHAnsi" w:hAnsiTheme="minorHAnsi" w:cstheme="minorHAnsi"/>
          <w:sz w:val="22"/>
          <w:szCs w:val="22"/>
        </w:rPr>
      </w:pPr>
    </w:p>
    <w:p w14:paraId="46A8D884" w14:textId="77777777" w:rsidR="001F6489" w:rsidRPr="00783F5C" w:rsidRDefault="001F6489"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5687227C" w14:textId="77777777" w:rsidR="001F6489" w:rsidRPr="00783F5C" w:rsidRDefault="001F6489"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942C36B" w14:textId="77777777" w:rsidR="001F6489" w:rsidRPr="00783F5C" w:rsidRDefault="001F6489"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314FA794" w14:textId="77777777" w:rsidR="001F6489" w:rsidRPr="00783F5C" w:rsidRDefault="001F6489" w:rsidP="008F1BF2">
      <w:pPr>
        <w:tabs>
          <w:tab w:val="left" w:pos="567"/>
        </w:tabs>
        <w:suppressAutoHyphens/>
        <w:spacing w:before="120"/>
        <w:ind w:left="567"/>
        <w:jc w:val="both"/>
        <w:rPr>
          <w:rFonts w:asciiTheme="minorHAnsi" w:hAnsiTheme="minorHAnsi" w:cstheme="minorHAnsi"/>
          <w:sz w:val="22"/>
          <w:szCs w:val="22"/>
        </w:rPr>
      </w:pPr>
    </w:p>
    <w:p w14:paraId="57DCAC16" w14:textId="77777777" w:rsidR="001F6489" w:rsidRPr="00783F5C" w:rsidRDefault="001F6489"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7C2A13B" w14:textId="77777777" w:rsidR="001F6489" w:rsidRPr="00783F5C" w:rsidRDefault="001F6489"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4ECF0EE4" w14:textId="77777777" w:rsidR="009639B7" w:rsidRDefault="001F6489" w:rsidP="009639B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58AB0F9" w14:textId="77777777" w:rsidR="009639B7" w:rsidRDefault="001F6489" w:rsidP="009639B7">
      <w:pPr>
        <w:pStyle w:val="Zkladntext3"/>
        <w:numPr>
          <w:ilvl w:val="0"/>
          <w:numId w:val="48"/>
        </w:numPr>
        <w:spacing w:before="240"/>
        <w:ind w:left="426" w:hanging="426"/>
        <w:rPr>
          <w:rFonts w:asciiTheme="minorHAnsi" w:hAnsiTheme="minorHAnsi" w:cstheme="minorHAnsi"/>
          <w:sz w:val="22"/>
          <w:szCs w:val="22"/>
        </w:rPr>
      </w:pPr>
      <w:r w:rsidRPr="009639B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7120A0D5" w14:textId="77777777" w:rsidR="009639B7" w:rsidRDefault="001F6489" w:rsidP="009639B7">
      <w:pPr>
        <w:pStyle w:val="Zkladntext3"/>
        <w:numPr>
          <w:ilvl w:val="0"/>
          <w:numId w:val="48"/>
        </w:numPr>
        <w:spacing w:before="240"/>
        <w:ind w:left="426" w:hanging="426"/>
        <w:rPr>
          <w:rFonts w:asciiTheme="minorHAnsi" w:hAnsiTheme="minorHAnsi" w:cstheme="minorHAnsi"/>
          <w:sz w:val="22"/>
          <w:szCs w:val="22"/>
        </w:rPr>
      </w:pPr>
      <w:r w:rsidRPr="009639B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D7065A3" w14:textId="2A17E107" w:rsidR="001F6489" w:rsidRPr="009639B7" w:rsidRDefault="001F6489" w:rsidP="009639B7">
      <w:pPr>
        <w:pStyle w:val="Zkladntext3"/>
        <w:numPr>
          <w:ilvl w:val="0"/>
          <w:numId w:val="48"/>
        </w:numPr>
        <w:spacing w:before="240"/>
        <w:ind w:left="426" w:hanging="426"/>
        <w:rPr>
          <w:rFonts w:asciiTheme="minorHAnsi" w:hAnsiTheme="minorHAnsi" w:cstheme="minorHAnsi"/>
          <w:sz w:val="22"/>
          <w:szCs w:val="22"/>
        </w:rPr>
      </w:pPr>
      <w:r w:rsidRPr="009639B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BF81BF3" w14:textId="77777777" w:rsidR="001F6489" w:rsidRPr="00783F5C" w:rsidRDefault="001F6489" w:rsidP="00506C10">
      <w:pPr>
        <w:tabs>
          <w:tab w:val="left" w:pos="567"/>
        </w:tabs>
        <w:suppressAutoHyphens/>
        <w:spacing w:before="120"/>
        <w:ind w:left="426" w:hanging="426"/>
        <w:jc w:val="both"/>
        <w:rPr>
          <w:rFonts w:asciiTheme="minorHAnsi" w:hAnsiTheme="minorHAnsi" w:cstheme="minorHAnsi"/>
          <w:sz w:val="22"/>
          <w:szCs w:val="22"/>
        </w:rPr>
      </w:pPr>
    </w:p>
    <w:p w14:paraId="4854E4F6" w14:textId="77777777" w:rsidR="001F6489" w:rsidRPr="00783F5C" w:rsidRDefault="001F6489"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7BE0873B" w14:textId="77777777" w:rsidR="001F6489" w:rsidRPr="00783F5C" w:rsidRDefault="001F6489"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6FB0E8C7" w14:textId="77777777" w:rsidR="001F6489" w:rsidRPr="00783F5C" w:rsidRDefault="001F6489"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70DF0E5B" w14:textId="77777777" w:rsidR="001F6489" w:rsidRPr="00783F5C" w:rsidRDefault="001F6489" w:rsidP="00506C10">
      <w:pPr>
        <w:pStyle w:val="Zkladntext3"/>
        <w:rPr>
          <w:rFonts w:asciiTheme="minorHAnsi" w:hAnsiTheme="minorHAnsi" w:cstheme="minorHAnsi"/>
          <w:sz w:val="22"/>
          <w:szCs w:val="22"/>
        </w:rPr>
      </w:pPr>
    </w:p>
    <w:p w14:paraId="3836A0D6" w14:textId="77777777" w:rsidR="001F6489" w:rsidRPr="00783F5C" w:rsidRDefault="001F6489"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22C4FB40" w14:textId="77777777" w:rsidR="001F6489" w:rsidRPr="00783F5C" w:rsidRDefault="001F6489"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79E780FE" w14:textId="77777777" w:rsidR="001F6489" w:rsidRPr="00783F5C" w:rsidRDefault="001F6489"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14C79B3" w14:textId="77777777" w:rsidR="001F6489" w:rsidRPr="00783F5C" w:rsidRDefault="001F6489"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DE59162" w14:textId="77777777" w:rsidR="001F6489" w:rsidRPr="00783F5C" w:rsidRDefault="001F6489"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5B072FC5" w14:textId="77777777" w:rsidR="001F6489" w:rsidRPr="00783F5C" w:rsidRDefault="001F6489"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DC08A3C" w14:textId="77777777" w:rsidR="001F6489" w:rsidRPr="00EC16FF" w:rsidRDefault="001F6489"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1E83E854" w14:textId="77777777" w:rsidR="001F6489" w:rsidRPr="00EC16FF" w:rsidRDefault="001F6489" w:rsidP="00506C10">
      <w:pPr>
        <w:pStyle w:val="Zkladntext3"/>
        <w:spacing w:before="240"/>
        <w:ind w:left="426" w:hanging="426"/>
        <w:rPr>
          <w:rFonts w:asciiTheme="minorHAnsi" w:hAnsiTheme="minorHAnsi" w:cstheme="minorHAnsi"/>
          <w:b/>
          <w:strike/>
          <w:sz w:val="22"/>
          <w:szCs w:val="22"/>
        </w:rPr>
      </w:pPr>
    </w:p>
    <w:p w14:paraId="4574B1C3" w14:textId="77777777" w:rsidR="001F6489" w:rsidRPr="00783F5C" w:rsidRDefault="001F6489"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28D4581D" w14:textId="77777777" w:rsidR="001F6489" w:rsidRPr="00783F5C" w:rsidRDefault="001F6489"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754514F1" w14:textId="77777777" w:rsidR="001F6489" w:rsidRPr="00783F5C" w:rsidRDefault="001F648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76415B88" w14:textId="77777777" w:rsidR="001F6489" w:rsidRPr="00783F5C" w:rsidRDefault="001F648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44616585" w14:textId="77777777" w:rsidR="001F6489" w:rsidRPr="00783F5C" w:rsidRDefault="001F6489"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6780758F" w14:textId="77777777" w:rsidR="001F6489" w:rsidRPr="00783F5C" w:rsidRDefault="001F648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462ACB69" w14:textId="77777777" w:rsidR="001F6489" w:rsidRPr="00783F5C" w:rsidRDefault="001F6489"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72CA5A87" w14:textId="77777777" w:rsidR="001F6489" w:rsidRPr="00783F5C" w:rsidRDefault="001F6489"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57FFCFA6" w14:textId="77777777" w:rsidR="001F6489" w:rsidRPr="00783F5C" w:rsidRDefault="001F6489"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0BCDEEA5" w14:textId="77777777" w:rsidR="001F6489" w:rsidRPr="00783F5C" w:rsidRDefault="001F6489"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7648F386" w14:textId="77777777" w:rsidR="001F6489" w:rsidRPr="00783F5C" w:rsidRDefault="001F648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67B355BC" w14:textId="77777777" w:rsidR="001F6489" w:rsidRPr="00783F5C" w:rsidRDefault="001F648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65ED0973" w14:textId="77777777" w:rsidR="001F6489" w:rsidRPr="00783F5C" w:rsidRDefault="001F6489"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51908028" w14:textId="77777777" w:rsidR="001F6489" w:rsidRPr="00783F5C" w:rsidRDefault="001F6489" w:rsidP="00506C10">
      <w:pPr>
        <w:ind w:left="426" w:hanging="426"/>
        <w:rPr>
          <w:rFonts w:asciiTheme="minorHAnsi" w:hAnsiTheme="minorHAnsi" w:cstheme="minorHAnsi"/>
          <w:b/>
          <w:sz w:val="22"/>
          <w:szCs w:val="22"/>
        </w:rPr>
      </w:pPr>
    </w:p>
    <w:p w14:paraId="2F915048" w14:textId="77777777" w:rsidR="001F6489" w:rsidRPr="00783F5C" w:rsidRDefault="001F6489" w:rsidP="00506C10">
      <w:pPr>
        <w:ind w:left="426" w:hanging="426"/>
        <w:rPr>
          <w:rFonts w:asciiTheme="minorHAnsi" w:hAnsiTheme="minorHAnsi" w:cstheme="minorHAnsi"/>
          <w:b/>
          <w:sz w:val="22"/>
          <w:szCs w:val="22"/>
        </w:rPr>
      </w:pPr>
    </w:p>
    <w:p w14:paraId="74C19426" w14:textId="77777777" w:rsidR="001F6489" w:rsidRPr="00783F5C" w:rsidRDefault="001F6489" w:rsidP="00506C10">
      <w:pPr>
        <w:ind w:left="426" w:hanging="426"/>
        <w:rPr>
          <w:rFonts w:asciiTheme="minorHAnsi" w:hAnsiTheme="minorHAnsi" w:cstheme="minorHAnsi"/>
          <w:b/>
          <w:sz w:val="22"/>
          <w:szCs w:val="22"/>
        </w:rPr>
      </w:pPr>
    </w:p>
    <w:p w14:paraId="415D6646" w14:textId="77777777" w:rsidR="001F6489" w:rsidRPr="00783F5C" w:rsidRDefault="001F6489" w:rsidP="00506C10">
      <w:pPr>
        <w:ind w:left="426" w:hanging="426"/>
        <w:rPr>
          <w:rFonts w:asciiTheme="minorHAnsi" w:hAnsiTheme="minorHAnsi" w:cstheme="minorHAnsi"/>
          <w:b/>
          <w:sz w:val="22"/>
          <w:szCs w:val="22"/>
        </w:rPr>
      </w:pPr>
    </w:p>
    <w:p w14:paraId="372957A2" w14:textId="77777777" w:rsidR="001F6489" w:rsidRPr="00783F5C" w:rsidRDefault="001F6489" w:rsidP="00506C10">
      <w:pPr>
        <w:ind w:left="426" w:hanging="426"/>
        <w:rPr>
          <w:rFonts w:asciiTheme="minorHAnsi" w:hAnsiTheme="minorHAnsi" w:cstheme="minorHAnsi"/>
          <w:b/>
          <w:sz w:val="22"/>
          <w:szCs w:val="22"/>
        </w:rPr>
      </w:pPr>
    </w:p>
    <w:p w14:paraId="4813B146" w14:textId="77777777" w:rsidR="001F6489" w:rsidRPr="00783F5C" w:rsidRDefault="001F6489" w:rsidP="00506C10">
      <w:pPr>
        <w:ind w:left="426" w:hanging="426"/>
        <w:rPr>
          <w:rFonts w:asciiTheme="minorHAnsi" w:hAnsiTheme="minorHAnsi" w:cstheme="minorHAnsi"/>
          <w:b/>
          <w:sz w:val="22"/>
          <w:szCs w:val="22"/>
        </w:rPr>
      </w:pPr>
    </w:p>
    <w:p w14:paraId="3684B8F3" w14:textId="77777777" w:rsidR="001F6489" w:rsidRPr="00783F5C" w:rsidRDefault="001F6489" w:rsidP="00506C10">
      <w:pPr>
        <w:ind w:left="426" w:hanging="426"/>
        <w:rPr>
          <w:rFonts w:asciiTheme="minorHAnsi" w:hAnsiTheme="minorHAnsi" w:cstheme="minorHAnsi"/>
          <w:b/>
          <w:sz w:val="22"/>
          <w:szCs w:val="22"/>
        </w:rPr>
      </w:pPr>
    </w:p>
    <w:p w14:paraId="1CB8190C" w14:textId="77777777" w:rsidR="001F6489" w:rsidRPr="00783F5C" w:rsidRDefault="001F6489" w:rsidP="00506C10">
      <w:pPr>
        <w:ind w:left="426" w:hanging="426"/>
        <w:rPr>
          <w:rFonts w:asciiTheme="minorHAnsi" w:hAnsiTheme="minorHAnsi" w:cstheme="minorHAnsi"/>
          <w:b/>
          <w:sz w:val="22"/>
          <w:szCs w:val="22"/>
        </w:rPr>
      </w:pPr>
    </w:p>
    <w:p w14:paraId="5DA5A1DF" w14:textId="77777777" w:rsidR="001F6489" w:rsidRPr="00783F5C" w:rsidRDefault="001F6489"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363FD0EA" w14:textId="77777777" w:rsidR="001F6489" w:rsidRPr="00783F5C" w:rsidRDefault="001F6489" w:rsidP="0031023A">
      <w:pPr>
        <w:pStyle w:val="Zkladntext"/>
        <w:ind w:firstLine="567"/>
        <w:rPr>
          <w:rFonts w:asciiTheme="minorHAnsi" w:hAnsiTheme="minorHAnsi" w:cstheme="minorHAnsi"/>
          <w:sz w:val="22"/>
          <w:szCs w:val="22"/>
        </w:rPr>
      </w:pPr>
    </w:p>
    <w:p w14:paraId="493E5FDF" w14:textId="77777777" w:rsidR="001F6489" w:rsidRPr="00783F5C" w:rsidRDefault="001F6489"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78F0D70F" w14:textId="77777777" w:rsidR="001F6489" w:rsidRPr="00783F5C" w:rsidRDefault="001F6489"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4A774D9D" w14:textId="77777777" w:rsidR="001F6489" w:rsidRDefault="001F6489" w:rsidP="008C5DDF">
      <w:pPr>
        <w:pStyle w:val="Zkladntext"/>
        <w:spacing w:before="240" w:after="120"/>
        <w:ind w:firstLine="567"/>
        <w:rPr>
          <w:rFonts w:asciiTheme="minorHAnsi" w:hAnsiTheme="minorHAnsi" w:cstheme="minorHAnsi"/>
          <w:sz w:val="22"/>
          <w:szCs w:val="22"/>
        </w:rPr>
      </w:pPr>
    </w:p>
    <w:p w14:paraId="6BD81E89" w14:textId="77777777" w:rsidR="009639B7" w:rsidRDefault="009639B7" w:rsidP="008C5DDF">
      <w:pPr>
        <w:pStyle w:val="Zkladntext"/>
        <w:spacing w:before="240" w:after="120"/>
        <w:ind w:firstLine="567"/>
        <w:rPr>
          <w:rFonts w:asciiTheme="minorHAnsi" w:hAnsiTheme="minorHAnsi" w:cstheme="minorHAnsi"/>
          <w:sz w:val="22"/>
          <w:szCs w:val="22"/>
        </w:rPr>
      </w:pPr>
    </w:p>
    <w:p w14:paraId="5DE960EA" w14:textId="76A4236F" w:rsidR="001F6489" w:rsidRPr="00783F5C" w:rsidRDefault="001F6489"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noProof/>
          <w:sz w:val="22"/>
          <w:szCs w:val="22"/>
        </w:rPr>
        <w:t>p</w:t>
      </w:r>
      <w:r w:rsidRPr="00D36B53">
        <w:rPr>
          <w:rFonts w:asciiTheme="minorHAnsi" w:hAnsiTheme="minorHAnsi" w:cstheme="minorHAnsi"/>
          <w:noProof/>
          <w:sz w:val="22"/>
          <w:szCs w:val="22"/>
        </w:rPr>
        <w:t>rof. PhDr. Bohumil Jiroušek, Dr.</w:t>
      </w:r>
    </w:p>
    <w:p w14:paraId="5D37EBE4" w14:textId="4C87DA37" w:rsidR="001F6489" w:rsidRDefault="001F6489"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rektor</w:t>
      </w:r>
    </w:p>
    <w:p w14:paraId="45615F79" w14:textId="77777777" w:rsidR="001F6489" w:rsidRPr="00783F5C" w:rsidRDefault="001F6489"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43987009" w14:textId="77777777" w:rsidR="001F6489" w:rsidRPr="00783F5C" w:rsidRDefault="001F6489" w:rsidP="00D218FB">
      <w:pPr>
        <w:pStyle w:val="Zkladntext"/>
        <w:spacing w:before="240" w:after="120"/>
        <w:ind w:firstLine="567"/>
        <w:rPr>
          <w:rFonts w:asciiTheme="minorHAnsi" w:hAnsiTheme="minorHAnsi" w:cstheme="minorHAnsi"/>
          <w:sz w:val="22"/>
          <w:szCs w:val="22"/>
        </w:rPr>
      </w:pPr>
    </w:p>
    <w:p w14:paraId="4A0EE342" w14:textId="77777777" w:rsidR="001F6489" w:rsidRPr="00783F5C" w:rsidRDefault="001F6489" w:rsidP="008C5DDF">
      <w:pPr>
        <w:pStyle w:val="Zkladntext"/>
        <w:spacing w:before="240" w:after="120"/>
        <w:ind w:firstLine="567"/>
        <w:rPr>
          <w:rFonts w:asciiTheme="minorHAnsi" w:hAnsiTheme="minorHAnsi" w:cstheme="minorHAnsi"/>
          <w:sz w:val="22"/>
          <w:szCs w:val="22"/>
        </w:rPr>
      </w:pPr>
    </w:p>
    <w:p w14:paraId="38313A96" w14:textId="77777777" w:rsidR="001F6489" w:rsidRPr="00783F5C" w:rsidRDefault="001F6489" w:rsidP="001E5C0A">
      <w:pPr>
        <w:pStyle w:val="Zkladntext"/>
        <w:spacing w:before="240" w:after="120"/>
        <w:rPr>
          <w:rFonts w:asciiTheme="minorHAnsi" w:hAnsiTheme="minorHAnsi" w:cstheme="minorHAnsi"/>
          <w:sz w:val="22"/>
          <w:szCs w:val="22"/>
        </w:rPr>
        <w:sectPr w:rsidR="001F6489" w:rsidRPr="00783F5C" w:rsidSect="00CE148D">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53A15DA3" w14:textId="77777777" w:rsidR="001F6489" w:rsidRDefault="001F6489" w:rsidP="007A4103">
      <w:pPr>
        <w:pStyle w:val="Zkladntext"/>
        <w:spacing w:before="240" w:after="120"/>
        <w:rPr>
          <w:rFonts w:asciiTheme="minorHAnsi" w:hAnsiTheme="minorHAnsi" w:cstheme="minorHAnsi"/>
          <w:sz w:val="22"/>
          <w:szCs w:val="22"/>
        </w:rPr>
        <w:sectPr w:rsidR="001F6489" w:rsidSect="00CE148D">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61B123DB" w14:textId="77777777" w:rsidR="003D2F0D" w:rsidRDefault="003D2F0D" w:rsidP="003D2F0D">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                                                   Příloha I rozhodnutí o poskytnutí podpory</w:t>
      </w:r>
    </w:p>
    <w:p w14:paraId="63B96445" w14:textId="77777777" w:rsidR="003D2F0D" w:rsidRDefault="003D2F0D" w:rsidP="003D2F0D">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5A48917E" w14:textId="77777777" w:rsidR="003D2F0D" w:rsidRDefault="003D2F0D" w:rsidP="003D2F0D">
      <w:pPr>
        <w:pStyle w:val="Zkladntext"/>
        <w:spacing w:before="240" w:after="120"/>
        <w:rPr>
          <w:rFonts w:asciiTheme="minorHAnsi" w:hAnsiTheme="minorHAnsi" w:cstheme="minorHAnsi"/>
          <w:sz w:val="22"/>
          <w:szCs w:val="22"/>
        </w:rPr>
      </w:pPr>
    </w:p>
    <w:p w14:paraId="2D02743A" w14:textId="77777777" w:rsidR="003D2F0D" w:rsidRDefault="003D2F0D" w:rsidP="003D2F0D">
      <w:pPr>
        <w:pStyle w:val="Zkladntext"/>
        <w:spacing w:before="240" w:after="120"/>
        <w:rPr>
          <w:rFonts w:asciiTheme="minorHAnsi" w:hAnsiTheme="minorHAnsi" w:cstheme="minorHAnsi"/>
          <w:sz w:val="22"/>
          <w:szCs w:val="22"/>
        </w:rPr>
      </w:pPr>
    </w:p>
    <w:p w14:paraId="5231ACA9" w14:textId="77777777" w:rsidR="003D2F0D" w:rsidRDefault="003D2F0D" w:rsidP="003D2F0D">
      <w:pPr>
        <w:pStyle w:val="Zkladntext"/>
        <w:spacing w:before="240" w:after="120"/>
        <w:rPr>
          <w:rFonts w:asciiTheme="minorHAnsi" w:hAnsiTheme="minorHAnsi" w:cstheme="minorHAnsi"/>
          <w:sz w:val="22"/>
          <w:szCs w:val="22"/>
        </w:rPr>
      </w:pPr>
    </w:p>
    <w:p w14:paraId="56B9B632" w14:textId="77777777" w:rsidR="003D2F0D" w:rsidRDefault="003D2F0D" w:rsidP="003D2F0D">
      <w:pPr>
        <w:pStyle w:val="Zkladntext"/>
        <w:spacing w:before="240" w:after="120"/>
        <w:rPr>
          <w:rFonts w:asciiTheme="minorHAnsi" w:hAnsiTheme="minorHAnsi" w:cstheme="minorHAnsi"/>
          <w:sz w:val="22"/>
          <w:szCs w:val="22"/>
        </w:rPr>
      </w:pPr>
    </w:p>
    <w:p w14:paraId="2D8F7E19" w14:textId="77777777" w:rsidR="003D2F0D" w:rsidRDefault="003D2F0D" w:rsidP="003D2F0D">
      <w:pPr>
        <w:pStyle w:val="Zkladntext"/>
        <w:spacing w:before="240" w:after="120"/>
        <w:rPr>
          <w:rFonts w:asciiTheme="minorHAnsi" w:hAnsiTheme="minorHAnsi" w:cstheme="minorHAnsi"/>
          <w:sz w:val="22"/>
          <w:szCs w:val="22"/>
        </w:rPr>
      </w:pPr>
    </w:p>
    <w:p w14:paraId="74E54811" w14:textId="77777777" w:rsidR="003D2F0D" w:rsidRDefault="003D2F0D" w:rsidP="003D2F0D">
      <w:pPr>
        <w:pStyle w:val="Zkladntext"/>
        <w:spacing w:before="240" w:after="120"/>
        <w:rPr>
          <w:rFonts w:asciiTheme="minorHAnsi" w:hAnsiTheme="minorHAnsi" w:cstheme="minorHAnsi"/>
          <w:sz w:val="22"/>
          <w:szCs w:val="22"/>
        </w:rPr>
      </w:pPr>
    </w:p>
    <w:p w14:paraId="1B0A9CDA" w14:textId="77777777" w:rsidR="003D2F0D" w:rsidRDefault="003D2F0D" w:rsidP="003D2F0D">
      <w:pPr>
        <w:pStyle w:val="Zkladntext"/>
        <w:spacing w:before="240" w:after="120"/>
        <w:rPr>
          <w:rFonts w:asciiTheme="minorHAnsi" w:hAnsiTheme="minorHAnsi" w:cstheme="minorHAnsi"/>
          <w:sz w:val="22"/>
          <w:szCs w:val="22"/>
        </w:rPr>
      </w:pPr>
    </w:p>
    <w:p w14:paraId="01302799" w14:textId="77777777" w:rsidR="003D2F0D" w:rsidRDefault="003D2F0D" w:rsidP="003D2F0D">
      <w:pPr>
        <w:pStyle w:val="Zkladntext"/>
        <w:spacing w:before="240" w:after="120"/>
        <w:rPr>
          <w:rFonts w:asciiTheme="minorHAnsi" w:hAnsiTheme="minorHAnsi" w:cstheme="minorHAnsi"/>
          <w:sz w:val="22"/>
          <w:szCs w:val="22"/>
        </w:rPr>
      </w:pPr>
    </w:p>
    <w:p w14:paraId="2F6BC83D" w14:textId="77777777" w:rsidR="003D2F0D" w:rsidRDefault="003D2F0D" w:rsidP="003D2F0D">
      <w:pPr>
        <w:pStyle w:val="Zkladntext"/>
        <w:spacing w:before="240" w:after="120"/>
        <w:rPr>
          <w:rFonts w:asciiTheme="minorHAnsi" w:hAnsiTheme="minorHAnsi" w:cstheme="minorHAnsi"/>
          <w:sz w:val="22"/>
          <w:szCs w:val="22"/>
        </w:rPr>
      </w:pPr>
    </w:p>
    <w:p w14:paraId="54ED93B8" w14:textId="77777777" w:rsidR="003D2F0D" w:rsidRDefault="003D2F0D" w:rsidP="003D2F0D">
      <w:pPr>
        <w:pStyle w:val="Zkladntext"/>
        <w:spacing w:before="240" w:after="120"/>
        <w:rPr>
          <w:rFonts w:asciiTheme="minorHAnsi" w:hAnsiTheme="minorHAnsi" w:cstheme="minorHAnsi"/>
          <w:sz w:val="22"/>
          <w:szCs w:val="22"/>
        </w:rPr>
      </w:pPr>
    </w:p>
    <w:p w14:paraId="3948CABB" w14:textId="77777777" w:rsidR="003D2F0D" w:rsidRDefault="003D2F0D" w:rsidP="003D2F0D">
      <w:pPr>
        <w:pStyle w:val="Zkladntext"/>
        <w:spacing w:before="240" w:after="120"/>
        <w:rPr>
          <w:rFonts w:asciiTheme="minorHAnsi" w:hAnsiTheme="minorHAnsi" w:cstheme="minorHAnsi"/>
          <w:sz w:val="22"/>
          <w:szCs w:val="22"/>
        </w:rPr>
      </w:pPr>
    </w:p>
    <w:p w14:paraId="389631AA" w14:textId="77777777" w:rsidR="003D2F0D" w:rsidRDefault="003D2F0D" w:rsidP="003D2F0D">
      <w:pPr>
        <w:pStyle w:val="Zkladntext"/>
        <w:spacing w:before="240" w:after="120"/>
        <w:rPr>
          <w:rFonts w:asciiTheme="minorHAnsi" w:hAnsiTheme="minorHAnsi" w:cstheme="minorHAnsi"/>
          <w:sz w:val="22"/>
          <w:szCs w:val="22"/>
        </w:rPr>
      </w:pPr>
    </w:p>
    <w:p w14:paraId="74FC1667" w14:textId="77777777" w:rsidR="003D2F0D" w:rsidRDefault="003D2F0D" w:rsidP="003D2F0D">
      <w:pPr>
        <w:pStyle w:val="Zkladntext"/>
        <w:spacing w:before="240" w:after="120"/>
        <w:rPr>
          <w:rFonts w:asciiTheme="minorHAnsi" w:hAnsiTheme="minorHAnsi" w:cstheme="minorHAnsi"/>
          <w:sz w:val="22"/>
          <w:szCs w:val="22"/>
        </w:rPr>
      </w:pPr>
    </w:p>
    <w:p w14:paraId="05F470D9" w14:textId="77777777" w:rsidR="003D2F0D" w:rsidRDefault="003D2F0D" w:rsidP="003D2F0D">
      <w:pPr>
        <w:pStyle w:val="Zkladntext"/>
        <w:spacing w:before="240" w:after="120"/>
        <w:rPr>
          <w:rFonts w:asciiTheme="minorHAnsi" w:hAnsiTheme="minorHAnsi" w:cstheme="minorHAnsi"/>
          <w:sz w:val="22"/>
          <w:szCs w:val="22"/>
        </w:rPr>
      </w:pPr>
    </w:p>
    <w:p w14:paraId="0D99D907" w14:textId="77777777" w:rsidR="003D2F0D" w:rsidRDefault="003D2F0D" w:rsidP="003D2F0D">
      <w:pPr>
        <w:pStyle w:val="Zkladntext"/>
        <w:spacing w:before="240" w:after="120"/>
        <w:rPr>
          <w:rFonts w:asciiTheme="minorHAnsi" w:hAnsiTheme="minorHAnsi" w:cstheme="minorHAnsi"/>
          <w:sz w:val="22"/>
          <w:szCs w:val="22"/>
        </w:rPr>
      </w:pPr>
    </w:p>
    <w:p w14:paraId="62278AC0" w14:textId="77777777" w:rsidR="003D2F0D" w:rsidRDefault="003D2F0D" w:rsidP="003D2F0D">
      <w:pPr>
        <w:pStyle w:val="Zkladntext"/>
        <w:spacing w:before="240" w:after="120"/>
        <w:rPr>
          <w:rFonts w:asciiTheme="minorHAnsi" w:hAnsiTheme="minorHAnsi" w:cstheme="minorHAnsi"/>
          <w:sz w:val="22"/>
          <w:szCs w:val="22"/>
        </w:rPr>
      </w:pPr>
    </w:p>
    <w:p w14:paraId="2202E435" w14:textId="77777777" w:rsidR="003D2F0D" w:rsidRDefault="003D2F0D" w:rsidP="003D2F0D">
      <w:pPr>
        <w:pStyle w:val="Zkladntext"/>
        <w:spacing w:before="240" w:after="120"/>
        <w:rPr>
          <w:rFonts w:asciiTheme="minorHAnsi" w:hAnsiTheme="minorHAnsi" w:cstheme="minorHAnsi"/>
          <w:sz w:val="22"/>
          <w:szCs w:val="22"/>
        </w:rPr>
      </w:pPr>
    </w:p>
    <w:p w14:paraId="63F993C7" w14:textId="77777777" w:rsidR="003D2F0D" w:rsidRDefault="003D2F0D" w:rsidP="003D2F0D">
      <w:pPr>
        <w:pStyle w:val="Zkladntext"/>
        <w:spacing w:before="240" w:after="120"/>
        <w:rPr>
          <w:rFonts w:asciiTheme="minorHAnsi" w:hAnsiTheme="minorHAnsi" w:cstheme="minorHAnsi"/>
          <w:sz w:val="22"/>
          <w:szCs w:val="22"/>
        </w:rPr>
      </w:pPr>
    </w:p>
    <w:p w14:paraId="78A720EA" w14:textId="77777777" w:rsidR="003D2F0D" w:rsidRDefault="003D2F0D" w:rsidP="003D2F0D">
      <w:pPr>
        <w:pStyle w:val="Zkladntext"/>
        <w:spacing w:before="240" w:after="120"/>
        <w:rPr>
          <w:rFonts w:asciiTheme="minorHAnsi" w:hAnsiTheme="minorHAnsi" w:cstheme="minorHAnsi"/>
          <w:sz w:val="22"/>
          <w:szCs w:val="22"/>
        </w:rPr>
      </w:pPr>
    </w:p>
    <w:p w14:paraId="3EA6B93A" w14:textId="77777777" w:rsidR="003D2F0D" w:rsidRDefault="003D2F0D" w:rsidP="003D2F0D">
      <w:pPr>
        <w:pStyle w:val="Zkladntext"/>
        <w:spacing w:before="240" w:after="120"/>
        <w:rPr>
          <w:rFonts w:asciiTheme="minorHAnsi" w:hAnsiTheme="minorHAnsi" w:cstheme="minorHAnsi"/>
          <w:sz w:val="22"/>
          <w:szCs w:val="22"/>
        </w:rPr>
      </w:pPr>
    </w:p>
    <w:p w14:paraId="1D1CC89A" w14:textId="77777777" w:rsidR="003D2F0D" w:rsidRDefault="003D2F0D" w:rsidP="003D2F0D">
      <w:pPr>
        <w:pStyle w:val="Zkladntext"/>
        <w:spacing w:before="240" w:after="120"/>
        <w:rPr>
          <w:rFonts w:asciiTheme="minorHAnsi" w:hAnsiTheme="minorHAnsi" w:cstheme="minorHAnsi"/>
          <w:sz w:val="22"/>
          <w:szCs w:val="22"/>
        </w:rPr>
      </w:pPr>
    </w:p>
    <w:p w14:paraId="74489050" w14:textId="77777777" w:rsidR="003D2F0D" w:rsidRDefault="003D2F0D" w:rsidP="003D2F0D">
      <w:pPr>
        <w:pStyle w:val="Zkladntext"/>
        <w:spacing w:before="240" w:after="120"/>
        <w:rPr>
          <w:rFonts w:asciiTheme="minorHAnsi" w:hAnsiTheme="minorHAnsi" w:cstheme="minorHAnsi"/>
          <w:sz w:val="22"/>
          <w:szCs w:val="22"/>
        </w:rPr>
      </w:pPr>
    </w:p>
    <w:p w14:paraId="43E376C0" w14:textId="77777777" w:rsidR="003D2F0D" w:rsidRDefault="003D2F0D" w:rsidP="003D2F0D">
      <w:pPr>
        <w:pStyle w:val="Zkladntext"/>
        <w:spacing w:before="240" w:after="120"/>
        <w:rPr>
          <w:rFonts w:asciiTheme="minorHAnsi" w:hAnsiTheme="minorHAnsi" w:cstheme="minorHAnsi"/>
          <w:sz w:val="22"/>
          <w:szCs w:val="22"/>
        </w:rPr>
      </w:pPr>
    </w:p>
    <w:p w14:paraId="43827220" w14:textId="77777777" w:rsidR="003D2F0D" w:rsidRDefault="003D2F0D" w:rsidP="003D2F0D">
      <w:pPr>
        <w:pStyle w:val="Zkladntext"/>
        <w:spacing w:before="240" w:after="120"/>
        <w:rPr>
          <w:rFonts w:asciiTheme="minorHAnsi" w:hAnsiTheme="minorHAnsi" w:cstheme="minorHAnsi"/>
          <w:sz w:val="22"/>
          <w:szCs w:val="22"/>
        </w:rPr>
      </w:pPr>
    </w:p>
    <w:p w14:paraId="084F781F" w14:textId="77777777" w:rsidR="003D2F0D" w:rsidRDefault="003D2F0D" w:rsidP="003D2F0D">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6BC004F7" w14:textId="77777777" w:rsidR="003D2F0D" w:rsidRDefault="003D2F0D" w:rsidP="003D2F0D">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408B716A" w14:textId="77777777" w:rsidR="003D2F0D" w:rsidRDefault="003D2F0D" w:rsidP="003D2F0D">
      <w:pPr>
        <w:rPr>
          <w:rFonts w:asciiTheme="minorHAnsi" w:hAnsiTheme="minorHAnsi" w:cstheme="minorHAnsi"/>
          <w:sz w:val="22"/>
          <w:szCs w:val="22"/>
        </w:rPr>
      </w:pPr>
    </w:p>
    <w:p w14:paraId="408AC8BF" w14:textId="77777777" w:rsidR="003D2F0D" w:rsidRDefault="003D2F0D" w:rsidP="003D2F0D">
      <w:pPr>
        <w:rPr>
          <w:rFonts w:asciiTheme="minorHAnsi" w:hAnsiTheme="minorHAnsi" w:cstheme="minorHAnsi"/>
          <w:sz w:val="22"/>
          <w:szCs w:val="22"/>
        </w:rPr>
      </w:pPr>
    </w:p>
    <w:p w14:paraId="27442E0A" w14:textId="77777777" w:rsidR="003D2F0D" w:rsidRDefault="003D2F0D" w:rsidP="003D2F0D">
      <w:pPr>
        <w:rPr>
          <w:rFonts w:asciiTheme="minorHAnsi" w:hAnsiTheme="minorHAnsi" w:cstheme="minorHAnsi"/>
          <w:sz w:val="22"/>
          <w:szCs w:val="22"/>
        </w:rPr>
      </w:pPr>
    </w:p>
    <w:p w14:paraId="7DA709A0" w14:textId="77777777" w:rsidR="003D2F0D" w:rsidRDefault="003D2F0D" w:rsidP="003D2F0D">
      <w:pPr>
        <w:rPr>
          <w:rFonts w:asciiTheme="minorHAnsi" w:hAnsiTheme="minorHAnsi" w:cstheme="minorHAnsi"/>
          <w:sz w:val="22"/>
          <w:szCs w:val="22"/>
        </w:rPr>
      </w:pPr>
    </w:p>
    <w:p w14:paraId="0C2930B8" w14:textId="77777777" w:rsidR="003D2F0D" w:rsidRDefault="003D2F0D" w:rsidP="003D2F0D">
      <w:pPr>
        <w:rPr>
          <w:rFonts w:asciiTheme="minorHAnsi" w:hAnsiTheme="minorHAnsi" w:cstheme="minorHAnsi"/>
          <w:sz w:val="22"/>
          <w:szCs w:val="22"/>
        </w:rPr>
      </w:pPr>
    </w:p>
    <w:p w14:paraId="233EC468" w14:textId="77777777" w:rsidR="003D2F0D" w:rsidRDefault="003D2F0D" w:rsidP="003D2F0D">
      <w:pPr>
        <w:rPr>
          <w:rFonts w:asciiTheme="minorHAnsi" w:hAnsiTheme="minorHAnsi" w:cstheme="minorHAnsi"/>
          <w:sz w:val="22"/>
          <w:szCs w:val="22"/>
        </w:rPr>
      </w:pPr>
    </w:p>
    <w:p w14:paraId="3A01A126" w14:textId="77777777" w:rsidR="003D2F0D" w:rsidRDefault="003D2F0D" w:rsidP="003D2F0D">
      <w:pPr>
        <w:rPr>
          <w:rFonts w:asciiTheme="minorHAnsi" w:hAnsiTheme="minorHAnsi" w:cstheme="minorHAnsi"/>
          <w:sz w:val="22"/>
          <w:szCs w:val="22"/>
        </w:rPr>
      </w:pPr>
    </w:p>
    <w:p w14:paraId="6B9000B3" w14:textId="77777777" w:rsidR="003D2F0D" w:rsidRDefault="003D2F0D" w:rsidP="003D2F0D">
      <w:pPr>
        <w:rPr>
          <w:rFonts w:asciiTheme="minorHAnsi" w:hAnsiTheme="minorHAnsi" w:cstheme="minorHAnsi"/>
          <w:sz w:val="22"/>
          <w:szCs w:val="22"/>
        </w:rPr>
      </w:pPr>
    </w:p>
    <w:p w14:paraId="0E77C153" w14:textId="77777777" w:rsidR="003D2F0D" w:rsidRDefault="003D2F0D" w:rsidP="003D2F0D">
      <w:pPr>
        <w:rPr>
          <w:rFonts w:asciiTheme="minorHAnsi" w:hAnsiTheme="minorHAnsi" w:cstheme="minorHAnsi"/>
          <w:sz w:val="22"/>
          <w:szCs w:val="22"/>
        </w:rPr>
      </w:pPr>
    </w:p>
    <w:p w14:paraId="23404F04" w14:textId="77777777" w:rsidR="003D2F0D" w:rsidRDefault="003D2F0D" w:rsidP="003D2F0D">
      <w:pPr>
        <w:rPr>
          <w:rFonts w:asciiTheme="minorHAnsi" w:hAnsiTheme="minorHAnsi" w:cstheme="minorHAnsi"/>
          <w:sz w:val="22"/>
          <w:szCs w:val="22"/>
        </w:rPr>
      </w:pPr>
    </w:p>
    <w:p w14:paraId="75241954" w14:textId="77777777" w:rsidR="003D2F0D" w:rsidRDefault="003D2F0D" w:rsidP="003D2F0D">
      <w:pPr>
        <w:rPr>
          <w:rFonts w:asciiTheme="minorHAnsi" w:hAnsiTheme="minorHAnsi" w:cstheme="minorHAnsi"/>
          <w:sz w:val="22"/>
          <w:szCs w:val="22"/>
        </w:rPr>
      </w:pPr>
    </w:p>
    <w:p w14:paraId="04EC934C" w14:textId="77777777" w:rsidR="003D2F0D" w:rsidRDefault="003D2F0D" w:rsidP="003D2F0D">
      <w:pPr>
        <w:rPr>
          <w:rFonts w:asciiTheme="minorHAnsi" w:hAnsiTheme="minorHAnsi" w:cstheme="minorHAnsi"/>
          <w:sz w:val="22"/>
          <w:szCs w:val="22"/>
        </w:rPr>
      </w:pPr>
    </w:p>
    <w:p w14:paraId="02DB6DC1" w14:textId="77777777" w:rsidR="003D2F0D" w:rsidRDefault="003D2F0D" w:rsidP="003D2F0D">
      <w:pPr>
        <w:rPr>
          <w:rFonts w:asciiTheme="minorHAnsi" w:hAnsiTheme="minorHAnsi" w:cstheme="minorHAnsi"/>
          <w:sz w:val="22"/>
          <w:szCs w:val="22"/>
        </w:rPr>
      </w:pPr>
    </w:p>
    <w:p w14:paraId="370E3FDC" w14:textId="77777777" w:rsidR="003D2F0D" w:rsidRDefault="003D2F0D" w:rsidP="003D2F0D">
      <w:pPr>
        <w:rPr>
          <w:rFonts w:asciiTheme="minorHAnsi" w:hAnsiTheme="minorHAnsi" w:cstheme="minorHAnsi"/>
          <w:sz w:val="22"/>
          <w:szCs w:val="22"/>
        </w:rPr>
      </w:pPr>
    </w:p>
    <w:p w14:paraId="38B49DFC" w14:textId="77777777" w:rsidR="003D2F0D" w:rsidRDefault="003D2F0D" w:rsidP="003D2F0D">
      <w:pPr>
        <w:rPr>
          <w:rFonts w:asciiTheme="minorHAnsi" w:hAnsiTheme="minorHAnsi" w:cstheme="minorHAnsi"/>
          <w:sz w:val="22"/>
          <w:szCs w:val="22"/>
        </w:rPr>
      </w:pPr>
    </w:p>
    <w:p w14:paraId="041DACD5" w14:textId="77777777" w:rsidR="003D2F0D" w:rsidRDefault="003D2F0D" w:rsidP="003D2F0D">
      <w:pPr>
        <w:rPr>
          <w:rFonts w:asciiTheme="minorHAnsi" w:hAnsiTheme="minorHAnsi" w:cstheme="minorHAnsi"/>
          <w:sz w:val="22"/>
          <w:szCs w:val="22"/>
        </w:rPr>
      </w:pPr>
    </w:p>
    <w:p w14:paraId="017C2A85" w14:textId="77777777" w:rsidR="003D2F0D" w:rsidRDefault="003D2F0D" w:rsidP="003D2F0D">
      <w:pPr>
        <w:rPr>
          <w:rFonts w:asciiTheme="minorHAnsi" w:hAnsiTheme="minorHAnsi" w:cstheme="minorHAnsi"/>
          <w:sz w:val="22"/>
          <w:szCs w:val="22"/>
        </w:rPr>
      </w:pPr>
    </w:p>
    <w:p w14:paraId="1377DA34" w14:textId="77777777" w:rsidR="003D2F0D" w:rsidRDefault="003D2F0D" w:rsidP="003D2F0D">
      <w:pPr>
        <w:rPr>
          <w:rFonts w:asciiTheme="minorHAnsi" w:hAnsiTheme="minorHAnsi" w:cstheme="minorHAnsi"/>
          <w:sz w:val="22"/>
          <w:szCs w:val="22"/>
        </w:rPr>
      </w:pPr>
    </w:p>
    <w:p w14:paraId="77FAC4F8" w14:textId="77777777" w:rsidR="003D2F0D" w:rsidRDefault="003D2F0D" w:rsidP="003D2F0D">
      <w:pPr>
        <w:rPr>
          <w:rFonts w:asciiTheme="minorHAnsi" w:hAnsiTheme="minorHAnsi" w:cstheme="minorHAnsi"/>
          <w:sz w:val="22"/>
          <w:szCs w:val="22"/>
        </w:rPr>
      </w:pPr>
    </w:p>
    <w:p w14:paraId="6A635FC1" w14:textId="77777777" w:rsidR="003D2F0D" w:rsidRDefault="003D2F0D" w:rsidP="003D2F0D">
      <w:pPr>
        <w:rPr>
          <w:rFonts w:asciiTheme="minorHAnsi" w:hAnsiTheme="minorHAnsi" w:cstheme="minorHAnsi"/>
          <w:sz w:val="22"/>
          <w:szCs w:val="22"/>
        </w:rPr>
      </w:pPr>
    </w:p>
    <w:p w14:paraId="015D68E0" w14:textId="77777777" w:rsidR="003D2F0D" w:rsidRDefault="003D2F0D" w:rsidP="003D2F0D">
      <w:pPr>
        <w:rPr>
          <w:rFonts w:asciiTheme="minorHAnsi" w:hAnsiTheme="minorHAnsi" w:cstheme="minorHAnsi"/>
          <w:sz w:val="22"/>
          <w:szCs w:val="22"/>
        </w:rPr>
      </w:pPr>
    </w:p>
    <w:p w14:paraId="778D1337" w14:textId="77777777" w:rsidR="003D2F0D" w:rsidRDefault="003D2F0D" w:rsidP="003D2F0D">
      <w:pPr>
        <w:rPr>
          <w:rFonts w:asciiTheme="minorHAnsi" w:hAnsiTheme="minorHAnsi" w:cstheme="minorHAnsi"/>
          <w:sz w:val="22"/>
          <w:szCs w:val="22"/>
        </w:rPr>
      </w:pPr>
    </w:p>
    <w:p w14:paraId="7A272DDF" w14:textId="77777777" w:rsidR="003D2F0D" w:rsidRDefault="003D2F0D" w:rsidP="003D2F0D">
      <w:pPr>
        <w:rPr>
          <w:rFonts w:asciiTheme="minorHAnsi" w:hAnsiTheme="minorHAnsi" w:cstheme="minorHAnsi"/>
          <w:sz w:val="22"/>
          <w:szCs w:val="22"/>
        </w:rPr>
      </w:pPr>
    </w:p>
    <w:p w14:paraId="4C17CA5C" w14:textId="77777777" w:rsidR="003D2F0D" w:rsidRDefault="003D2F0D" w:rsidP="003D2F0D">
      <w:pPr>
        <w:rPr>
          <w:rFonts w:asciiTheme="minorHAnsi" w:hAnsiTheme="minorHAnsi" w:cstheme="minorHAnsi"/>
          <w:sz w:val="22"/>
          <w:szCs w:val="22"/>
        </w:rPr>
      </w:pPr>
    </w:p>
    <w:p w14:paraId="47BAF91F" w14:textId="77777777" w:rsidR="003D2F0D" w:rsidRDefault="003D2F0D" w:rsidP="003D2F0D">
      <w:pPr>
        <w:rPr>
          <w:rFonts w:asciiTheme="minorHAnsi" w:hAnsiTheme="minorHAnsi" w:cstheme="minorHAnsi"/>
          <w:sz w:val="22"/>
          <w:szCs w:val="22"/>
        </w:rPr>
      </w:pPr>
    </w:p>
    <w:p w14:paraId="6AF401F6" w14:textId="77777777" w:rsidR="003D2F0D" w:rsidRDefault="003D2F0D" w:rsidP="003D2F0D">
      <w:pPr>
        <w:rPr>
          <w:rFonts w:asciiTheme="minorHAnsi" w:hAnsiTheme="minorHAnsi" w:cstheme="minorHAnsi"/>
          <w:sz w:val="22"/>
          <w:szCs w:val="22"/>
        </w:rPr>
      </w:pPr>
    </w:p>
    <w:p w14:paraId="2DFC2331" w14:textId="77777777" w:rsidR="003D2F0D" w:rsidRDefault="003D2F0D" w:rsidP="003D2F0D">
      <w:pPr>
        <w:rPr>
          <w:rFonts w:asciiTheme="minorHAnsi" w:hAnsiTheme="minorHAnsi" w:cstheme="minorHAnsi"/>
          <w:sz w:val="22"/>
          <w:szCs w:val="22"/>
        </w:rPr>
      </w:pPr>
    </w:p>
    <w:p w14:paraId="3CDEED23" w14:textId="77777777" w:rsidR="003D2F0D" w:rsidRDefault="003D2F0D" w:rsidP="003D2F0D">
      <w:pPr>
        <w:rPr>
          <w:rFonts w:asciiTheme="minorHAnsi" w:hAnsiTheme="minorHAnsi" w:cstheme="minorHAnsi"/>
          <w:sz w:val="22"/>
          <w:szCs w:val="22"/>
        </w:rPr>
      </w:pPr>
    </w:p>
    <w:p w14:paraId="4F3C257D" w14:textId="77777777" w:rsidR="003D2F0D" w:rsidRDefault="003D2F0D" w:rsidP="003D2F0D">
      <w:pPr>
        <w:rPr>
          <w:rFonts w:asciiTheme="minorHAnsi" w:hAnsiTheme="minorHAnsi" w:cstheme="minorHAnsi"/>
          <w:sz w:val="22"/>
          <w:szCs w:val="22"/>
        </w:rPr>
      </w:pPr>
    </w:p>
    <w:p w14:paraId="51771B14" w14:textId="77777777" w:rsidR="003D2F0D" w:rsidRDefault="003D2F0D" w:rsidP="003D2F0D">
      <w:pPr>
        <w:rPr>
          <w:rFonts w:asciiTheme="minorHAnsi" w:hAnsiTheme="minorHAnsi" w:cstheme="minorHAnsi"/>
          <w:sz w:val="22"/>
          <w:szCs w:val="22"/>
        </w:rPr>
      </w:pPr>
    </w:p>
    <w:p w14:paraId="6156B2F8" w14:textId="77777777" w:rsidR="003D2F0D" w:rsidRDefault="003D2F0D" w:rsidP="003D2F0D">
      <w:pPr>
        <w:rPr>
          <w:rFonts w:asciiTheme="minorHAnsi" w:hAnsiTheme="minorHAnsi" w:cstheme="minorHAnsi"/>
          <w:sz w:val="22"/>
          <w:szCs w:val="22"/>
        </w:rPr>
      </w:pPr>
    </w:p>
    <w:p w14:paraId="561CB2BA" w14:textId="77777777" w:rsidR="003D2F0D" w:rsidRDefault="003D2F0D" w:rsidP="003D2F0D">
      <w:pPr>
        <w:rPr>
          <w:rFonts w:asciiTheme="minorHAnsi" w:hAnsiTheme="minorHAnsi" w:cstheme="minorHAnsi"/>
          <w:sz w:val="22"/>
          <w:szCs w:val="22"/>
        </w:rPr>
      </w:pPr>
    </w:p>
    <w:p w14:paraId="26017339" w14:textId="77777777" w:rsidR="003D2F0D" w:rsidRDefault="003D2F0D" w:rsidP="003D2F0D">
      <w:pPr>
        <w:rPr>
          <w:rFonts w:asciiTheme="minorHAnsi" w:hAnsiTheme="minorHAnsi" w:cstheme="minorHAnsi"/>
          <w:sz w:val="22"/>
          <w:szCs w:val="22"/>
        </w:rPr>
      </w:pPr>
    </w:p>
    <w:p w14:paraId="20AE0988" w14:textId="77777777" w:rsidR="003D2F0D" w:rsidRDefault="003D2F0D" w:rsidP="003D2F0D">
      <w:pPr>
        <w:rPr>
          <w:rFonts w:asciiTheme="minorHAnsi" w:hAnsiTheme="minorHAnsi" w:cstheme="minorHAnsi"/>
          <w:sz w:val="22"/>
          <w:szCs w:val="22"/>
        </w:rPr>
      </w:pPr>
    </w:p>
    <w:p w14:paraId="4FB0663F" w14:textId="77777777" w:rsidR="003D2F0D" w:rsidRDefault="003D2F0D" w:rsidP="003D2F0D">
      <w:pPr>
        <w:rPr>
          <w:rFonts w:asciiTheme="minorHAnsi" w:hAnsiTheme="minorHAnsi" w:cstheme="minorHAnsi"/>
          <w:sz w:val="22"/>
          <w:szCs w:val="22"/>
        </w:rPr>
      </w:pPr>
    </w:p>
    <w:p w14:paraId="3D4F4F6F" w14:textId="77777777" w:rsidR="003D2F0D" w:rsidRDefault="003D2F0D" w:rsidP="003D2F0D">
      <w:pPr>
        <w:rPr>
          <w:rFonts w:asciiTheme="minorHAnsi" w:hAnsiTheme="minorHAnsi" w:cstheme="minorHAnsi"/>
          <w:sz w:val="22"/>
          <w:szCs w:val="22"/>
        </w:rPr>
      </w:pPr>
    </w:p>
    <w:p w14:paraId="26A73948" w14:textId="77777777" w:rsidR="003D2F0D" w:rsidRDefault="003D2F0D" w:rsidP="003D2F0D">
      <w:pPr>
        <w:rPr>
          <w:rFonts w:asciiTheme="minorHAnsi" w:hAnsiTheme="minorHAnsi" w:cstheme="minorHAnsi"/>
          <w:sz w:val="22"/>
          <w:szCs w:val="22"/>
        </w:rPr>
      </w:pPr>
    </w:p>
    <w:p w14:paraId="784D3E78" w14:textId="77777777" w:rsidR="003D2F0D" w:rsidRDefault="003D2F0D" w:rsidP="003D2F0D">
      <w:pPr>
        <w:rPr>
          <w:rFonts w:asciiTheme="minorHAnsi" w:hAnsiTheme="minorHAnsi" w:cstheme="minorHAnsi"/>
          <w:sz w:val="22"/>
          <w:szCs w:val="22"/>
        </w:rPr>
      </w:pPr>
    </w:p>
    <w:p w14:paraId="46626E17" w14:textId="77777777" w:rsidR="003D2F0D" w:rsidRDefault="003D2F0D" w:rsidP="003D2F0D">
      <w:pPr>
        <w:rPr>
          <w:rFonts w:asciiTheme="minorHAnsi" w:hAnsiTheme="minorHAnsi" w:cstheme="minorHAnsi"/>
          <w:sz w:val="22"/>
          <w:szCs w:val="22"/>
        </w:rPr>
      </w:pPr>
    </w:p>
    <w:p w14:paraId="492642CB" w14:textId="77777777" w:rsidR="003D2F0D" w:rsidRDefault="003D2F0D" w:rsidP="003D2F0D">
      <w:pPr>
        <w:rPr>
          <w:rFonts w:asciiTheme="minorHAnsi" w:hAnsiTheme="minorHAnsi" w:cstheme="minorHAnsi"/>
          <w:sz w:val="22"/>
          <w:szCs w:val="22"/>
        </w:rPr>
      </w:pPr>
    </w:p>
    <w:p w14:paraId="5BDD48CD" w14:textId="77777777" w:rsidR="003D2F0D" w:rsidRDefault="003D2F0D" w:rsidP="003D2F0D">
      <w:pPr>
        <w:rPr>
          <w:rFonts w:asciiTheme="minorHAnsi" w:hAnsiTheme="minorHAnsi" w:cstheme="minorHAnsi"/>
          <w:sz w:val="22"/>
          <w:szCs w:val="22"/>
        </w:rPr>
      </w:pPr>
    </w:p>
    <w:p w14:paraId="533EBF42" w14:textId="77777777" w:rsidR="003D2F0D" w:rsidRDefault="003D2F0D" w:rsidP="003D2F0D">
      <w:pPr>
        <w:rPr>
          <w:rFonts w:asciiTheme="minorHAnsi" w:hAnsiTheme="minorHAnsi" w:cstheme="minorHAnsi"/>
          <w:sz w:val="22"/>
          <w:szCs w:val="22"/>
        </w:rPr>
      </w:pPr>
    </w:p>
    <w:p w14:paraId="293C1833" w14:textId="77777777" w:rsidR="003D2F0D" w:rsidRDefault="003D2F0D" w:rsidP="003D2F0D">
      <w:pPr>
        <w:rPr>
          <w:rFonts w:asciiTheme="minorHAnsi" w:hAnsiTheme="minorHAnsi" w:cstheme="minorHAnsi"/>
          <w:sz w:val="22"/>
          <w:szCs w:val="22"/>
        </w:rPr>
      </w:pPr>
    </w:p>
    <w:p w14:paraId="01793279" w14:textId="77777777" w:rsidR="003D2F0D" w:rsidRDefault="003D2F0D" w:rsidP="003D2F0D">
      <w:pPr>
        <w:rPr>
          <w:rFonts w:asciiTheme="minorHAnsi" w:hAnsiTheme="minorHAnsi" w:cstheme="minorHAnsi"/>
          <w:sz w:val="22"/>
          <w:szCs w:val="22"/>
        </w:rPr>
      </w:pPr>
    </w:p>
    <w:p w14:paraId="21920C8C" w14:textId="77777777" w:rsidR="003D2F0D" w:rsidRDefault="003D2F0D" w:rsidP="003D2F0D">
      <w:pPr>
        <w:rPr>
          <w:rFonts w:asciiTheme="minorHAnsi" w:hAnsiTheme="minorHAnsi" w:cstheme="minorHAnsi"/>
          <w:sz w:val="22"/>
          <w:szCs w:val="22"/>
        </w:rPr>
      </w:pPr>
    </w:p>
    <w:p w14:paraId="7AF8205D" w14:textId="77777777" w:rsidR="003D2F0D" w:rsidRDefault="003D2F0D" w:rsidP="003D2F0D">
      <w:pPr>
        <w:rPr>
          <w:rFonts w:asciiTheme="minorHAnsi" w:hAnsiTheme="minorHAnsi" w:cstheme="minorHAnsi"/>
          <w:sz w:val="22"/>
          <w:szCs w:val="22"/>
        </w:rPr>
      </w:pPr>
    </w:p>
    <w:p w14:paraId="1BFE7C65" w14:textId="77777777" w:rsidR="003D2F0D" w:rsidRDefault="003D2F0D" w:rsidP="003D2F0D">
      <w:pPr>
        <w:rPr>
          <w:rFonts w:asciiTheme="minorHAnsi" w:hAnsiTheme="minorHAnsi" w:cstheme="minorHAnsi"/>
          <w:sz w:val="22"/>
          <w:szCs w:val="22"/>
        </w:rPr>
        <w:sectPr w:rsidR="003D2F0D" w:rsidSect="00CE148D">
          <w:type w:val="continuous"/>
          <w:pgSz w:w="11907" w:h="16839"/>
          <w:pgMar w:top="1148" w:right="1417" w:bottom="765" w:left="1418" w:header="1148" w:footer="709" w:gutter="0"/>
          <w:pgNumType w:fmt="lowerRoman" w:start="0"/>
          <w:cols w:space="708"/>
        </w:sectPr>
      </w:pPr>
    </w:p>
    <w:p w14:paraId="0CF70071" w14:textId="77777777" w:rsidR="003D2F0D" w:rsidRDefault="003D2F0D" w:rsidP="003D2F0D">
      <w:pPr>
        <w:rPr>
          <w:rFonts w:asciiTheme="minorHAnsi" w:hAnsiTheme="minorHAnsi" w:cstheme="minorHAnsi"/>
          <w:b/>
          <w:color w:val="FF0000"/>
          <w:sz w:val="22"/>
          <w:szCs w:val="22"/>
        </w:rPr>
      </w:pPr>
      <w:r>
        <w:rPr>
          <w:rFonts w:asciiTheme="minorHAnsi" w:hAnsiTheme="minorHAnsi" w:cstheme="minorHAnsi"/>
          <w:b/>
          <w:sz w:val="22"/>
          <w:szCs w:val="22"/>
        </w:rPr>
        <w:t xml:space="preserve">                                                Příloha III. k rozhodnutí o poskytnutí podpory</w:t>
      </w:r>
    </w:p>
    <w:p w14:paraId="7AD8A90B" w14:textId="77777777" w:rsidR="003D2F0D" w:rsidRDefault="003D2F0D" w:rsidP="003D2F0D">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64D9FB76" w14:textId="77777777" w:rsidR="003D2F0D" w:rsidRDefault="003D2F0D" w:rsidP="003D2F0D">
      <w:pPr>
        <w:spacing w:before="240" w:after="120"/>
        <w:jc w:val="center"/>
        <w:rPr>
          <w:rFonts w:asciiTheme="minorHAnsi" w:hAnsiTheme="minorHAnsi" w:cstheme="minorHAnsi"/>
          <w:b/>
          <w:sz w:val="22"/>
          <w:szCs w:val="22"/>
        </w:rPr>
      </w:pPr>
    </w:p>
    <w:p w14:paraId="1990D06F" w14:textId="77777777" w:rsidR="003D2F0D" w:rsidRDefault="003D2F0D" w:rsidP="003D2F0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639901BF" w14:textId="77777777" w:rsidR="003D2F0D" w:rsidRDefault="003D2F0D" w:rsidP="003D2F0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7FE4EAE7" w14:textId="77777777" w:rsidR="003D2F0D" w:rsidRDefault="003D2F0D" w:rsidP="003D2F0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0C149D0D" w14:textId="77777777" w:rsidR="003D2F0D" w:rsidRDefault="003D2F0D" w:rsidP="003D2F0D">
      <w:pPr>
        <w:numPr>
          <w:ilvl w:val="1"/>
          <w:numId w:val="49"/>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0DD9BC64" w14:textId="77777777" w:rsidR="003D2F0D" w:rsidRDefault="003D2F0D" w:rsidP="003D2F0D">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751CF26F" w14:textId="77777777" w:rsidR="003D2F0D" w:rsidRDefault="003D2F0D" w:rsidP="003D2F0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3D2F0D" w14:paraId="5B00CD39" w14:textId="77777777" w:rsidTr="003D2F0D">
        <w:tc>
          <w:tcPr>
            <w:tcW w:w="284" w:type="dxa"/>
            <w:tcBorders>
              <w:top w:val="single" w:sz="4" w:space="0" w:color="auto"/>
              <w:left w:val="single" w:sz="4" w:space="0" w:color="auto"/>
              <w:bottom w:val="single" w:sz="4" w:space="0" w:color="auto"/>
              <w:right w:val="single" w:sz="4" w:space="0" w:color="auto"/>
            </w:tcBorders>
            <w:hideMark/>
          </w:tcPr>
          <w:p w14:paraId="728D8FAC" w14:textId="77777777" w:rsidR="003D2F0D" w:rsidRDefault="003D2F0D">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3BCDA35C" w14:textId="77777777" w:rsidR="003D2F0D" w:rsidRDefault="003D2F0D">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3D2F0D" w14:paraId="131053A1" w14:textId="77777777" w:rsidTr="003D2F0D">
        <w:tc>
          <w:tcPr>
            <w:tcW w:w="284" w:type="dxa"/>
            <w:tcBorders>
              <w:top w:val="single" w:sz="4" w:space="0" w:color="auto"/>
              <w:left w:val="single" w:sz="4" w:space="0" w:color="auto"/>
              <w:bottom w:val="single" w:sz="4" w:space="0" w:color="auto"/>
              <w:right w:val="single" w:sz="4" w:space="0" w:color="auto"/>
            </w:tcBorders>
            <w:hideMark/>
          </w:tcPr>
          <w:p w14:paraId="48CDE484" w14:textId="77777777" w:rsidR="003D2F0D" w:rsidRDefault="003D2F0D">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1DC46982" w14:textId="77777777" w:rsidR="003D2F0D" w:rsidRDefault="003D2F0D">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3D2F0D" w14:paraId="60F32DE9" w14:textId="77777777" w:rsidTr="003D2F0D">
        <w:tc>
          <w:tcPr>
            <w:tcW w:w="284" w:type="dxa"/>
            <w:tcBorders>
              <w:top w:val="single" w:sz="4" w:space="0" w:color="auto"/>
              <w:left w:val="single" w:sz="4" w:space="0" w:color="auto"/>
              <w:bottom w:val="single" w:sz="4" w:space="0" w:color="auto"/>
              <w:right w:val="single" w:sz="4" w:space="0" w:color="auto"/>
            </w:tcBorders>
            <w:hideMark/>
          </w:tcPr>
          <w:p w14:paraId="74651230" w14:textId="77777777" w:rsidR="003D2F0D" w:rsidRDefault="003D2F0D">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6477BF4F" w14:textId="77777777" w:rsidR="003D2F0D" w:rsidRDefault="003D2F0D">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w:t>
            </w:r>
            <w:r>
              <w:rPr>
                <w:rFonts w:asciiTheme="minorHAnsi" w:hAnsiTheme="minorHAnsi" w:cstheme="minorHAnsi"/>
                <w:sz w:val="22"/>
                <w:szCs w:val="22"/>
              </w:rPr>
              <w:lastRenderedPageBreak/>
              <w:t>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3D2F0D" w14:paraId="3DDCB4BF" w14:textId="77777777" w:rsidTr="003D2F0D">
        <w:tc>
          <w:tcPr>
            <w:tcW w:w="284" w:type="dxa"/>
            <w:tcBorders>
              <w:top w:val="single" w:sz="4" w:space="0" w:color="auto"/>
              <w:left w:val="single" w:sz="4" w:space="0" w:color="auto"/>
              <w:bottom w:val="single" w:sz="4" w:space="0" w:color="auto"/>
              <w:right w:val="single" w:sz="4" w:space="0" w:color="auto"/>
            </w:tcBorders>
            <w:hideMark/>
          </w:tcPr>
          <w:p w14:paraId="6C353948" w14:textId="77777777" w:rsidR="003D2F0D" w:rsidRDefault="003D2F0D">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50E35FBD" w14:textId="77777777" w:rsidR="003D2F0D" w:rsidRDefault="003D2F0D">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570ECA1E" w14:textId="77777777" w:rsidR="003D2F0D" w:rsidRDefault="003D2F0D" w:rsidP="003D2F0D">
      <w:pPr>
        <w:pStyle w:val="Odstavecseseznamem"/>
        <w:numPr>
          <w:ilvl w:val="0"/>
          <w:numId w:val="49"/>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6D6CCCB8" w14:textId="77777777" w:rsidR="003D2F0D" w:rsidRDefault="003D2F0D" w:rsidP="003D2F0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01F6974C" w14:textId="77777777" w:rsidR="003D2F0D" w:rsidRDefault="003D2F0D" w:rsidP="003D2F0D">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6C16FA2D" w14:textId="77777777" w:rsidR="003D2F0D" w:rsidRDefault="003D2F0D" w:rsidP="003D2F0D">
      <w:pPr>
        <w:tabs>
          <w:tab w:val="num" w:pos="851"/>
        </w:tabs>
        <w:ind w:left="567"/>
        <w:jc w:val="both"/>
        <w:rPr>
          <w:rFonts w:asciiTheme="minorHAnsi" w:hAnsiTheme="minorHAnsi" w:cstheme="minorHAnsi"/>
          <w:sz w:val="22"/>
          <w:szCs w:val="22"/>
        </w:rPr>
      </w:pPr>
    </w:p>
    <w:p w14:paraId="488879B3" w14:textId="77777777" w:rsidR="003D2F0D" w:rsidRDefault="003D2F0D" w:rsidP="003D2F0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36B1A16B" w14:textId="77777777" w:rsidR="003D2F0D" w:rsidRDefault="003D2F0D" w:rsidP="003D2F0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578A5418" w14:textId="77777777" w:rsidR="003D2F0D" w:rsidRDefault="003D2F0D" w:rsidP="003D2F0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70C90ED5" w14:textId="77777777" w:rsidR="003D2F0D" w:rsidRDefault="003D2F0D" w:rsidP="003D2F0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6C4AF3B8" w14:textId="77777777" w:rsidR="003D2F0D" w:rsidRDefault="003D2F0D" w:rsidP="003D2F0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1274BAE1" w14:textId="77777777" w:rsidR="003D2F0D" w:rsidRDefault="003D2F0D" w:rsidP="003D2F0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233205E8" w14:textId="77777777" w:rsidR="003D2F0D" w:rsidRDefault="003D2F0D" w:rsidP="003D2F0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511969A6" w14:textId="77777777" w:rsidR="003D2F0D" w:rsidRDefault="003D2F0D" w:rsidP="003D2F0D">
      <w:pPr>
        <w:tabs>
          <w:tab w:val="num" w:pos="851"/>
        </w:tabs>
        <w:ind w:left="617"/>
        <w:jc w:val="both"/>
        <w:rPr>
          <w:rFonts w:asciiTheme="minorHAnsi" w:hAnsiTheme="minorHAnsi" w:cstheme="minorHAnsi"/>
          <w:sz w:val="22"/>
          <w:szCs w:val="22"/>
        </w:rPr>
      </w:pPr>
    </w:p>
    <w:p w14:paraId="56F6F360" w14:textId="77777777" w:rsidR="003D2F0D" w:rsidRDefault="003D2F0D" w:rsidP="003D2F0D">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5AE37D32" w14:textId="77777777" w:rsidR="003D2F0D" w:rsidRDefault="003D2F0D" w:rsidP="003D2F0D">
      <w:pPr>
        <w:pStyle w:val="Odstavecseseznamem"/>
        <w:tabs>
          <w:tab w:val="num" w:pos="851"/>
        </w:tabs>
        <w:ind w:left="851" w:hanging="284"/>
        <w:jc w:val="both"/>
        <w:rPr>
          <w:rFonts w:asciiTheme="minorHAnsi" w:hAnsiTheme="minorHAnsi" w:cstheme="minorHAnsi"/>
          <w:sz w:val="22"/>
          <w:szCs w:val="22"/>
        </w:rPr>
      </w:pPr>
    </w:p>
    <w:p w14:paraId="6446C067" w14:textId="77777777" w:rsidR="003D2F0D" w:rsidRDefault="003D2F0D" w:rsidP="003D2F0D">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09501613" w14:textId="77777777" w:rsidR="003D2F0D" w:rsidRDefault="003D2F0D" w:rsidP="003D2F0D">
      <w:pPr>
        <w:tabs>
          <w:tab w:val="num" w:pos="851"/>
        </w:tabs>
        <w:ind w:left="567"/>
        <w:jc w:val="both"/>
        <w:rPr>
          <w:rFonts w:asciiTheme="minorHAnsi" w:hAnsiTheme="minorHAnsi" w:cstheme="minorHAnsi"/>
          <w:sz w:val="22"/>
          <w:szCs w:val="22"/>
        </w:rPr>
      </w:pPr>
    </w:p>
    <w:p w14:paraId="606B8488" w14:textId="77777777" w:rsidR="003D2F0D" w:rsidRDefault="003D2F0D" w:rsidP="003D2F0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17C84700" w14:textId="77777777" w:rsidR="003D2F0D" w:rsidRDefault="003D2F0D" w:rsidP="003D2F0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79588C8F" w14:textId="77777777" w:rsidR="003D2F0D" w:rsidRDefault="003D2F0D" w:rsidP="003D2F0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551547AE" w14:textId="77777777" w:rsidR="003D2F0D" w:rsidRDefault="003D2F0D" w:rsidP="003D2F0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2C6BB042" w14:textId="77777777" w:rsidR="003D2F0D" w:rsidRDefault="003D2F0D" w:rsidP="003D2F0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3A55A9D8" w14:textId="77777777" w:rsidR="003D2F0D" w:rsidRDefault="003D2F0D" w:rsidP="003D2F0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0361A375" w14:textId="77777777" w:rsidR="003D2F0D" w:rsidRDefault="003D2F0D" w:rsidP="003D2F0D">
      <w:pPr>
        <w:ind w:left="131"/>
        <w:jc w:val="both"/>
        <w:rPr>
          <w:rFonts w:asciiTheme="minorHAnsi" w:hAnsiTheme="minorHAnsi" w:cstheme="minorHAnsi"/>
          <w:sz w:val="22"/>
          <w:szCs w:val="22"/>
        </w:rPr>
      </w:pPr>
    </w:p>
    <w:p w14:paraId="53C866C4" w14:textId="77777777" w:rsidR="003D2F0D" w:rsidRDefault="003D2F0D" w:rsidP="003D2F0D">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4A1B4DEF" w14:textId="77777777" w:rsidR="003D2F0D" w:rsidRDefault="003D2F0D" w:rsidP="003D2F0D">
      <w:pPr>
        <w:pStyle w:val="Odstavecseseznamem"/>
        <w:rPr>
          <w:rFonts w:asciiTheme="minorHAnsi" w:hAnsiTheme="minorHAnsi" w:cstheme="minorHAnsi"/>
          <w:sz w:val="22"/>
          <w:szCs w:val="22"/>
        </w:rPr>
      </w:pPr>
    </w:p>
    <w:p w14:paraId="1489B6C6" w14:textId="77777777" w:rsidR="003D2F0D" w:rsidRDefault="003D2F0D" w:rsidP="003D2F0D">
      <w:pPr>
        <w:pStyle w:val="Odstavecseseznamem"/>
        <w:numPr>
          <w:ilvl w:val="1"/>
          <w:numId w:val="50"/>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02358175" w14:textId="77777777" w:rsidR="003D2F0D" w:rsidRDefault="003D2F0D" w:rsidP="003D2F0D">
      <w:pPr>
        <w:pStyle w:val="Odstavecseseznamem"/>
        <w:rPr>
          <w:rFonts w:asciiTheme="minorHAnsi" w:hAnsiTheme="minorHAnsi" w:cstheme="minorHAnsi"/>
          <w:sz w:val="22"/>
          <w:szCs w:val="22"/>
        </w:rPr>
      </w:pPr>
    </w:p>
    <w:p w14:paraId="59B40978" w14:textId="77777777" w:rsidR="003D2F0D" w:rsidRDefault="003D2F0D" w:rsidP="003D2F0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6ADC21A0" w14:textId="77777777" w:rsidR="003D2F0D" w:rsidRDefault="003D2F0D" w:rsidP="003D2F0D">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1A02F096" w14:textId="77777777" w:rsidR="003D2F0D" w:rsidRDefault="003D2F0D" w:rsidP="003D2F0D">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7DD46EE6" w14:textId="77777777" w:rsidR="003D2F0D" w:rsidRDefault="003D2F0D" w:rsidP="003D2F0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59AF6789" w14:textId="77777777" w:rsidR="003D2F0D" w:rsidRDefault="003D2F0D" w:rsidP="003D2F0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Oponentní řízení nebo kontrolní den organizačně a finančně zajišťuje příjemce a konají se zpravidla v místě řešení Projektu, pokud poskytovatel po předchozí dohodě s příjemcem </w:t>
      </w:r>
      <w:r>
        <w:rPr>
          <w:rFonts w:asciiTheme="minorHAnsi" w:hAnsiTheme="minorHAnsi" w:cstheme="minorHAnsi"/>
          <w:sz w:val="22"/>
          <w:szCs w:val="22"/>
        </w:rPr>
        <w:lastRenderedPageBreak/>
        <w:t>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923E7E2" w14:textId="77777777" w:rsidR="003D2F0D" w:rsidRDefault="003D2F0D" w:rsidP="003D2F0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31839F45" w14:textId="77777777" w:rsidR="003D2F0D" w:rsidRDefault="003D2F0D" w:rsidP="003D2F0D">
      <w:pPr>
        <w:numPr>
          <w:ilvl w:val="0"/>
          <w:numId w:val="49"/>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2181EF90" w14:textId="77777777" w:rsidR="003D2F0D" w:rsidRDefault="003D2F0D" w:rsidP="003D2F0D">
      <w:pPr>
        <w:pStyle w:val="Zkladntext"/>
        <w:spacing w:before="240" w:after="120"/>
        <w:rPr>
          <w:rFonts w:asciiTheme="minorHAnsi" w:hAnsiTheme="minorHAnsi" w:cstheme="minorHAnsi"/>
          <w:sz w:val="22"/>
          <w:szCs w:val="22"/>
        </w:rPr>
      </w:pPr>
    </w:p>
    <w:p w14:paraId="10D02475" w14:textId="77777777" w:rsidR="003D2F0D" w:rsidRDefault="003D2F0D" w:rsidP="003D2F0D">
      <w:pPr>
        <w:pStyle w:val="Zkladntext"/>
        <w:spacing w:before="240" w:after="120"/>
        <w:rPr>
          <w:rFonts w:asciiTheme="minorHAnsi" w:hAnsiTheme="minorHAnsi" w:cstheme="minorHAnsi"/>
          <w:sz w:val="22"/>
          <w:szCs w:val="22"/>
        </w:rPr>
      </w:pPr>
    </w:p>
    <w:p w14:paraId="1C135860" w14:textId="77777777" w:rsidR="003D2F0D" w:rsidRDefault="003D2F0D" w:rsidP="003D2F0D">
      <w:pPr>
        <w:pStyle w:val="Zkladntext"/>
        <w:spacing w:before="240" w:after="120"/>
        <w:rPr>
          <w:rFonts w:asciiTheme="minorHAnsi" w:hAnsiTheme="minorHAnsi" w:cstheme="minorHAnsi"/>
          <w:sz w:val="22"/>
          <w:szCs w:val="22"/>
        </w:rPr>
      </w:pPr>
    </w:p>
    <w:p w14:paraId="2D32135F" w14:textId="77777777" w:rsidR="003D2F0D" w:rsidRDefault="003D2F0D" w:rsidP="003D2F0D">
      <w:pPr>
        <w:pStyle w:val="Zkladntext"/>
        <w:spacing w:before="240" w:after="120"/>
        <w:rPr>
          <w:rFonts w:asciiTheme="minorHAnsi" w:hAnsiTheme="minorHAnsi" w:cstheme="minorHAnsi"/>
          <w:sz w:val="22"/>
          <w:szCs w:val="22"/>
        </w:rPr>
      </w:pPr>
    </w:p>
    <w:p w14:paraId="751DFBB3" w14:textId="77777777" w:rsidR="003D2F0D" w:rsidRDefault="003D2F0D" w:rsidP="003D2F0D">
      <w:pPr>
        <w:pStyle w:val="Zkladntext"/>
        <w:spacing w:before="240" w:after="120"/>
        <w:rPr>
          <w:rFonts w:asciiTheme="minorHAnsi" w:hAnsiTheme="minorHAnsi" w:cstheme="minorHAnsi"/>
          <w:sz w:val="22"/>
          <w:szCs w:val="22"/>
        </w:rPr>
      </w:pPr>
    </w:p>
    <w:p w14:paraId="1A4DFA37" w14:textId="77777777" w:rsidR="003D2F0D" w:rsidRDefault="003D2F0D" w:rsidP="003D2F0D">
      <w:pPr>
        <w:pStyle w:val="Zkladntext"/>
        <w:spacing w:before="240" w:after="120"/>
        <w:rPr>
          <w:rFonts w:asciiTheme="minorHAnsi" w:hAnsiTheme="minorHAnsi" w:cstheme="minorHAnsi"/>
          <w:sz w:val="22"/>
          <w:szCs w:val="22"/>
        </w:rPr>
      </w:pPr>
    </w:p>
    <w:p w14:paraId="3C84D0F2" w14:textId="77777777" w:rsidR="003D2F0D" w:rsidRDefault="003D2F0D" w:rsidP="003D2F0D">
      <w:pPr>
        <w:pStyle w:val="Zkladntext"/>
        <w:spacing w:before="240" w:after="120"/>
        <w:rPr>
          <w:rFonts w:asciiTheme="minorHAnsi" w:hAnsiTheme="minorHAnsi" w:cstheme="minorHAnsi"/>
          <w:sz w:val="22"/>
          <w:szCs w:val="22"/>
        </w:rPr>
      </w:pPr>
    </w:p>
    <w:p w14:paraId="4E5099E6" w14:textId="77777777" w:rsidR="003D2F0D" w:rsidRDefault="003D2F0D" w:rsidP="003D2F0D">
      <w:pPr>
        <w:pStyle w:val="Zkladntext"/>
        <w:spacing w:before="240" w:after="120"/>
        <w:rPr>
          <w:rFonts w:asciiTheme="minorHAnsi" w:hAnsiTheme="minorHAnsi" w:cstheme="minorHAnsi"/>
          <w:sz w:val="22"/>
          <w:szCs w:val="22"/>
        </w:rPr>
      </w:pPr>
    </w:p>
    <w:p w14:paraId="052CD90F" w14:textId="77777777" w:rsidR="003D2F0D" w:rsidRDefault="003D2F0D" w:rsidP="003D2F0D">
      <w:pPr>
        <w:pStyle w:val="Zkladntext"/>
        <w:spacing w:before="240" w:after="120"/>
        <w:rPr>
          <w:rFonts w:asciiTheme="minorHAnsi" w:hAnsiTheme="minorHAnsi" w:cstheme="minorHAnsi"/>
          <w:sz w:val="22"/>
          <w:szCs w:val="22"/>
        </w:rPr>
      </w:pPr>
    </w:p>
    <w:p w14:paraId="248FD963" w14:textId="77777777" w:rsidR="003D2F0D" w:rsidRDefault="003D2F0D" w:rsidP="003D2F0D">
      <w:pPr>
        <w:pStyle w:val="Zkladntext"/>
        <w:spacing w:before="240" w:after="120"/>
        <w:rPr>
          <w:rFonts w:asciiTheme="minorHAnsi" w:hAnsiTheme="minorHAnsi" w:cstheme="minorHAnsi"/>
          <w:sz w:val="22"/>
          <w:szCs w:val="22"/>
        </w:rPr>
      </w:pPr>
    </w:p>
    <w:p w14:paraId="3D9362A3" w14:textId="77777777" w:rsidR="003D2F0D" w:rsidRDefault="003D2F0D" w:rsidP="003D2F0D">
      <w:pPr>
        <w:rPr>
          <w:rFonts w:asciiTheme="minorHAnsi" w:hAnsiTheme="minorHAnsi" w:cstheme="minorHAnsi"/>
          <w:b/>
          <w:sz w:val="22"/>
          <w:szCs w:val="22"/>
        </w:rPr>
      </w:pPr>
    </w:p>
    <w:p w14:paraId="5A3BDF7B" w14:textId="77777777" w:rsidR="003D2F0D" w:rsidRDefault="003D2F0D" w:rsidP="003D2F0D">
      <w:pPr>
        <w:rPr>
          <w:rFonts w:asciiTheme="minorHAnsi" w:hAnsiTheme="minorHAnsi" w:cstheme="minorHAnsi"/>
          <w:b/>
          <w:sz w:val="22"/>
          <w:szCs w:val="22"/>
        </w:rPr>
      </w:pPr>
    </w:p>
    <w:p w14:paraId="45F94A79" w14:textId="77777777" w:rsidR="003D2F0D" w:rsidRDefault="003D2F0D" w:rsidP="003D2F0D">
      <w:pPr>
        <w:rPr>
          <w:rFonts w:asciiTheme="minorHAnsi" w:hAnsiTheme="minorHAnsi" w:cstheme="minorHAnsi"/>
          <w:b/>
          <w:sz w:val="22"/>
          <w:szCs w:val="22"/>
        </w:rPr>
      </w:pPr>
    </w:p>
    <w:p w14:paraId="07AAE72A" w14:textId="77777777" w:rsidR="003D2F0D" w:rsidRDefault="003D2F0D" w:rsidP="003D2F0D">
      <w:pPr>
        <w:rPr>
          <w:rFonts w:asciiTheme="minorHAnsi" w:hAnsiTheme="minorHAnsi" w:cstheme="minorHAnsi"/>
          <w:b/>
          <w:sz w:val="22"/>
          <w:szCs w:val="22"/>
        </w:rPr>
      </w:pPr>
    </w:p>
    <w:p w14:paraId="4272FC9E" w14:textId="77777777" w:rsidR="003D2F0D" w:rsidRDefault="003D2F0D" w:rsidP="003D2F0D">
      <w:pPr>
        <w:rPr>
          <w:rFonts w:asciiTheme="minorHAnsi" w:hAnsiTheme="minorHAnsi" w:cstheme="minorHAnsi"/>
          <w:b/>
          <w:sz w:val="22"/>
          <w:szCs w:val="22"/>
        </w:rPr>
      </w:pPr>
    </w:p>
    <w:p w14:paraId="50520261" w14:textId="77777777" w:rsidR="003D2F0D" w:rsidRDefault="003D2F0D" w:rsidP="003D2F0D">
      <w:pPr>
        <w:rPr>
          <w:rFonts w:asciiTheme="minorHAnsi" w:hAnsiTheme="minorHAnsi" w:cstheme="minorHAnsi"/>
          <w:b/>
          <w:sz w:val="22"/>
          <w:szCs w:val="22"/>
        </w:rPr>
      </w:pPr>
    </w:p>
    <w:p w14:paraId="753219ED" w14:textId="77777777" w:rsidR="003D2F0D" w:rsidRDefault="003D2F0D" w:rsidP="003D2F0D">
      <w:pPr>
        <w:rPr>
          <w:rFonts w:asciiTheme="minorHAnsi" w:hAnsiTheme="minorHAnsi" w:cstheme="minorHAnsi"/>
          <w:b/>
          <w:sz w:val="22"/>
          <w:szCs w:val="22"/>
        </w:rPr>
      </w:pPr>
    </w:p>
    <w:p w14:paraId="6E83C3EA" w14:textId="77777777" w:rsidR="003D2F0D" w:rsidRDefault="003D2F0D" w:rsidP="003D2F0D">
      <w:pPr>
        <w:rPr>
          <w:rFonts w:asciiTheme="minorHAnsi" w:hAnsiTheme="minorHAnsi" w:cstheme="minorHAnsi"/>
          <w:b/>
          <w:sz w:val="22"/>
          <w:szCs w:val="22"/>
        </w:rPr>
      </w:pPr>
    </w:p>
    <w:p w14:paraId="25E9C379" w14:textId="77777777" w:rsidR="003D2F0D" w:rsidRDefault="003D2F0D" w:rsidP="003D2F0D">
      <w:pPr>
        <w:rPr>
          <w:rFonts w:asciiTheme="minorHAnsi" w:hAnsiTheme="minorHAnsi" w:cstheme="minorHAnsi"/>
          <w:b/>
          <w:sz w:val="22"/>
          <w:szCs w:val="22"/>
        </w:rPr>
      </w:pPr>
    </w:p>
    <w:p w14:paraId="60A38228" w14:textId="77777777" w:rsidR="003D2F0D" w:rsidRDefault="003D2F0D" w:rsidP="003D2F0D">
      <w:pPr>
        <w:rPr>
          <w:rFonts w:asciiTheme="minorHAnsi" w:hAnsiTheme="minorHAnsi" w:cstheme="minorHAnsi"/>
          <w:b/>
          <w:sz w:val="22"/>
          <w:szCs w:val="22"/>
        </w:rPr>
      </w:pPr>
    </w:p>
    <w:p w14:paraId="5535D777" w14:textId="77777777" w:rsidR="003D2F0D" w:rsidRDefault="003D2F0D" w:rsidP="003D2F0D">
      <w:pPr>
        <w:rPr>
          <w:rFonts w:asciiTheme="minorHAnsi" w:hAnsiTheme="minorHAnsi" w:cstheme="minorHAnsi"/>
          <w:b/>
          <w:sz w:val="22"/>
          <w:szCs w:val="22"/>
        </w:rPr>
      </w:pPr>
    </w:p>
    <w:p w14:paraId="121BF2A1" w14:textId="77777777" w:rsidR="003D2F0D" w:rsidRDefault="003D2F0D" w:rsidP="003D2F0D">
      <w:pPr>
        <w:rPr>
          <w:rFonts w:asciiTheme="minorHAnsi" w:hAnsiTheme="minorHAnsi" w:cstheme="minorHAnsi"/>
          <w:b/>
          <w:sz w:val="22"/>
          <w:szCs w:val="22"/>
        </w:rPr>
      </w:pPr>
    </w:p>
    <w:p w14:paraId="583A2A7C" w14:textId="77777777" w:rsidR="003D2F0D" w:rsidRDefault="003D2F0D" w:rsidP="003D2F0D">
      <w:pPr>
        <w:rPr>
          <w:rFonts w:asciiTheme="minorHAnsi" w:hAnsiTheme="minorHAnsi" w:cstheme="minorHAnsi"/>
          <w:b/>
          <w:sz w:val="22"/>
          <w:szCs w:val="22"/>
        </w:rPr>
      </w:pPr>
    </w:p>
    <w:p w14:paraId="2F2A28A7" w14:textId="77777777" w:rsidR="003D2F0D" w:rsidRDefault="003D2F0D" w:rsidP="003D2F0D">
      <w:pPr>
        <w:rPr>
          <w:rFonts w:asciiTheme="minorHAnsi" w:hAnsiTheme="minorHAnsi" w:cstheme="minorHAnsi"/>
          <w:b/>
          <w:sz w:val="22"/>
          <w:szCs w:val="22"/>
        </w:rPr>
      </w:pPr>
    </w:p>
    <w:p w14:paraId="13DE7644" w14:textId="77777777" w:rsidR="003D2F0D" w:rsidRDefault="003D2F0D" w:rsidP="003D2F0D">
      <w:pPr>
        <w:rPr>
          <w:rFonts w:asciiTheme="minorHAnsi" w:hAnsiTheme="minorHAnsi" w:cstheme="minorHAnsi"/>
          <w:b/>
          <w:sz w:val="22"/>
          <w:szCs w:val="22"/>
        </w:rPr>
      </w:pPr>
    </w:p>
    <w:p w14:paraId="1E199F5F" w14:textId="77777777" w:rsidR="003D2F0D" w:rsidRDefault="003D2F0D" w:rsidP="003D2F0D">
      <w:pPr>
        <w:jc w:val="center"/>
        <w:rPr>
          <w:rFonts w:asciiTheme="minorHAnsi" w:hAnsiTheme="minorHAnsi" w:cstheme="minorHAnsi"/>
          <w:b/>
          <w:sz w:val="22"/>
          <w:szCs w:val="22"/>
        </w:rPr>
      </w:pPr>
    </w:p>
    <w:p w14:paraId="5803C62B" w14:textId="77777777" w:rsidR="003D2F0D" w:rsidRDefault="003D2F0D" w:rsidP="003D2F0D">
      <w:pPr>
        <w:jc w:val="center"/>
        <w:rPr>
          <w:rFonts w:asciiTheme="minorHAnsi" w:hAnsiTheme="minorHAnsi" w:cstheme="minorHAnsi"/>
          <w:b/>
          <w:sz w:val="22"/>
          <w:szCs w:val="22"/>
        </w:rPr>
      </w:pPr>
      <w:r>
        <w:rPr>
          <w:rFonts w:asciiTheme="minorHAnsi" w:hAnsiTheme="minorHAnsi" w:cstheme="minorHAnsi"/>
          <w:b/>
          <w:sz w:val="22"/>
          <w:szCs w:val="22"/>
        </w:rPr>
        <w:lastRenderedPageBreak/>
        <w:t>Příloha IV. k rozhodnutí o poskytnutí podpory</w:t>
      </w:r>
    </w:p>
    <w:p w14:paraId="23D6447A" w14:textId="77777777" w:rsidR="003D2F0D" w:rsidRDefault="003D2F0D" w:rsidP="003D2F0D">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6E0DC287" w14:textId="77777777" w:rsidR="003D2F0D" w:rsidRDefault="003D2F0D" w:rsidP="003D2F0D">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3D2F0D" w14:paraId="73CE3A7E" w14:textId="77777777" w:rsidTr="003D2F0D">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EC9674" w14:textId="77777777" w:rsidR="003D2F0D" w:rsidRDefault="003D2F0D">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5498B6" w14:textId="77777777" w:rsidR="003D2F0D" w:rsidRDefault="003D2F0D">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735D46" w14:textId="77777777" w:rsidR="003D2F0D" w:rsidRDefault="003D2F0D">
            <w:pPr>
              <w:jc w:val="center"/>
              <w:rPr>
                <w:rFonts w:ascii="Calibri" w:hAnsi="Calibri" w:cs="Calibri"/>
                <w:b/>
              </w:rPr>
            </w:pPr>
            <w:r>
              <w:rPr>
                <w:rFonts w:ascii="Calibri" w:hAnsi="Calibri" w:cs="Calibri"/>
                <w:b/>
              </w:rPr>
              <w:t>Sankce</w:t>
            </w:r>
          </w:p>
        </w:tc>
      </w:tr>
      <w:tr w:rsidR="003D2F0D" w14:paraId="213E99C9" w14:textId="77777777" w:rsidTr="003D2F0D">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9A6DB79" w14:textId="77777777" w:rsidR="003D2F0D" w:rsidRDefault="003D2F0D">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3D2F0D" w14:paraId="09EE09BA" w14:textId="77777777" w:rsidTr="003D2F0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9E6BEA" w14:textId="77777777" w:rsidR="003D2F0D" w:rsidRDefault="003D2F0D">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4D9EDD2E" w14:textId="77777777" w:rsidR="003D2F0D" w:rsidRDefault="003D2F0D">
            <w:pPr>
              <w:pStyle w:val="Odstavecseseznamem"/>
              <w:ind w:left="328"/>
              <w:rPr>
                <w:rFonts w:ascii="Calibri" w:hAnsi="Calibri" w:cs="Calibri"/>
                <w:sz w:val="22"/>
                <w:szCs w:val="22"/>
              </w:rPr>
            </w:pPr>
          </w:p>
          <w:p w14:paraId="6297FA36" w14:textId="77777777" w:rsidR="003D2F0D" w:rsidRDefault="003D2F0D" w:rsidP="003D2F0D">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7B66D4E9" w14:textId="77777777" w:rsidR="003D2F0D" w:rsidRDefault="003D2F0D">
            <w:pPr>
              <w:pStyle w:val="Odstavecseseznamem"/>
              <w:ind w:left="328"/>
              <w:rPr>
                <w:rFonts w:ascii="Calibri" w:hAnsi="Calibri" w:cs="Calibri"/>
                <w:sz w:val="22"/>
                <w:szCs w:val="22"/>
              </w:rPr>
            </w:pPr>
          </w:p>
          <w:p w14:paraId="3302F30B" w14:textId="77777777" w:rsidR="003D2F0D" w:rsidRDefault="003D2F0D" w:rsidP="003D2F0D">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1332C557" w14:textId="77777777" w:rsidR="003D2F0D" w:rsidRDefault="003D2F0D">
            <w:pPr>
              <w:rPr>
                <w:rFonts w:ascii="Calibri" w:hAnsi="Calibri" w:cs="Calibri"/>
                <w:b/>
              </w:rPr>
            </w:pPr>
          </w:p>
          <w:p w14:paraId="1DC95401" w14:textId="77777777" w:rsidR="003D2F0D" w:rsidRDefault="003D2F0D">
            <w:pPr>
              <w:rPr>
                <w:rFonts w:ascii="Calibri" w:hAnsi="Calibri" w:cs="Calibri"/>
              </w:rPr>
            </w:pPr>
            <w:r>
              <w:rPr>
                <w:rFonts w:ascii="Calibri" w:hAnsi="Calibri" w:cs="Calibri"/>
                <w:b/>
              </w:rPr>
              <w:t>100 %</w:t>
            </w:r>
            <w:r>
              <w:rPr>
                <w:rFonts w:ascii="Calibri" w:hAnsi="Calibri" w:cs="Calibri"/>
              </w:rPr>
              <w:t xml:space="preserve"> </w:t>
            </w:r>
          </w:p>
          <w:p w14:paraId="4FA86315" w14:textId="77777777" w:rsidR="003D2F0D" w:rsidRDefault="003D2F0D">
            <w:pPr>
              <w:rPr>
                <w:rFonts w:ascii="Calibri" w:hAnsi="Calibri" w:cs="Calibri"/>
              </w:rPr>
            </w:pPr>
            <w:r>
              <w:rPr>
                <w:rFonts w:ascii="Calibri" w:hAnsi="Calibri" w:cs="Calibri"/>
              </w:rPr>
              <w:t>částky dotace, použité na financování předmětné zakázky</w:t>
            </w:r>
          </w:p>
        </w:tc>
      </w:tr>
      <w:tr w:rsidR="003D2F0D" w14:paraId="0FEC01B3" w14:textId="77777777" w:rsidTr="003D2F0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F7EA08" w14:textId="77777777" w:rsidR="003D2F0D" w:rsidRDefault="003D2F0D">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40D9F6FE" w14:textId="77777777" w:rsidR="003D2F0D" w:rsidRDefault="003D2F0D">
            <w:pPr>
              <w:ind w:left="328"/>
              <w:rPr>
                <w:rFonts w:ascii="Calibri" w:hAnsi="Calibri" w:cs="Calibri"/>
              </w:rPr>
            </w:pPr>
          </w:p>
          <w:p w14:paraId="04E5500F" w14:textId="77777777" w:rsidR="003D2F0D" w:rsidRDefault="003D2F0D">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6C3D047F" w14:textId="77777777" w:rsidR="003D2F0D" w:rsidRDefault="003D2F0D">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7BE26D0D" w14:textId="77777777" w:rsidR="003D2F0D" w:rsidRDefault="003D2F0D">
            <w:pPr>
              <w:rPr>
                <w:rFonts w:ascii="Calibri" w:hAnsi="Calibri" w:cs="Calibri"/>
                <w:b/>
              </w:rPr>
            </w:pPr>
          </w:p>
          <w:p w14:paraId="387E81BC" w14:textId="77777777" w:rsidR="003D2F0D" w:rsidRDefault="003D2F0D">
            <w:pPr>
              <w:rPr>
                <w:rFonts w:ascii="Calibri" w:hAnsi="Calibri" w:cs="Calibri"/>
              </w:rPr>
            </w:pPr>
            <w:r>
              <w:rPr>
                <w:rFonts w:ascii="Calibri" w:hAnsi="Calibri" w:cs="Calibri"/>
                <w:b/>
              </w:rPr>
              <w:t>100 %</w:t>
            </w:r>
            <w:r>
              <w:rPr>
                <w:rFonts w:ascii="Calibri" w:hAnsi="Calibri" w:cs="Calibri"/>
              </w:rPr>
              <w:t xml:space="preserve"> </w:t>
            </w:r>
          </w:p>
          <w:p w14:paraId="6843E66E" w14:textId="77777777" w:rsidR="003D2F0D" w:rsidRDefault="003D2F0D">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3D2F0D" w14:paraId="09145832" w14:textId="77777777" w:rsidTr="003D2F0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09ED8B" w14:textId="77777777" w:rsidR="003D2F0D" w:rsidRDefault="003D2F0D">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53EACC34" w14:textId="77777777" w:rsidR="003D2F0D" w:rsidRDefault="003D2F0D">
            <w:pPr>
              <w:rPr>
                <w:rFonts w:ascii="Calibri" w:hAnsi="Calibri" w:cs="Calibri"/>
                <w:sz w:val="16"/>
                <w:szCs w:val="16"/>
              </w:rPr>
            </w:pPr>
          </w:p>
          <w:p w14:paraId="71A8D781" w14:textId="77777777" w:rsidR="003D2F0D" w:rsidRDefault="003D2F0D">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7560704A" w14:textId="77777777" w:rsidR="003D2F0D" w:rsidRDefault="003D2F0D">
            <w:pPr>
              <w:rPr>
                <w:rFonts w:ascii="Calibri" w:hAnsi="Calibri" w:cs="Calibri"/>
                <w:b/>
              </w:rPr>
            </w:pPr>
          </w:p>
          <w:p w14:paraId="0FC0AD9D" w14:textId="77777777" w:rsidR="003D2F0D" w:rsidRDefault="003D2F0D">
            <w:pPr>
              <w:rPr>
                <w:rFonts w:ascii="Calibri" w:hAnsi="Calibri" w:cs="Calibri"/>
              </w:rPr>
            </w:pPr>
            <w:r>
              <w:rPr>
                <w:rFonts w:ascii="Calibri" w:hAnsi="Calibri" w:cs="Calibri"/>
                <w:b/>
              </w:rPr>
              <w:t>50 - 80 %</w:t>
            </w:r>
            <w:r>
              <w:rPr>
                <w:rFonts w:ascii="Calibri" w:hAnsi="Calibri" w:cs="Calibri"/>
              </w:rPr>
              <w:t xml:space="preserve"> </w:t>
            </w:r>
          </w:p>
          <w:p w14:paraId="6DD114B5" w14:textId="77777777" w:rsidR="003D2F0D" w:rsidRDefault="003D2F0D">
            <w:pPr>
              <w:rPr>
                <w:rFonts w:ascii="Calibri" w:hAnsi="Calibri" w:cs="Calibri"/>
              </w:rPr>
            </w:pPr>
            <w:r>
              <w:rPr>
                <w:rFonts w:ascii="Calibri" w:hAnsi="Calibri" w:cs="Calibri"/>
              </w:rPr>
              <w:t>částky dotace, použité na financování předmětné zakázky, podle závažnosti porušení pravidel</w:t>
            </w:r>
          </w:p>
        </w:tc>
      </w:tr>
      <w:tr w:rsidR="003D2F0D" w14:paraId="390D90F4" w14:textId="77777777" w:rsidTr="003D2F0D">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6C883421" w14:textId="77777777" w:rsidR="003D2F0D" w:rsidRDefault="003D2F0D">
            <w:pPr>
              <w:jc w:val="center"/>
              <w:rPr>
                <w:rFonts w:ascii="Calibri" w:hAnsi="Calibri" w:cs="Calibri"/>
                <w:b/>
              </w:rPr>
            </w:pPr>
          </w:p>
          <w:p w14:paraId="4044B825" w14:textId="77777777" w:rsidR="003D2F0D" w:rsidRDefault="003D2F0D">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27593B7C" w14:textId="77777777" w:rsidR="003D2F0D" w:rsidRDefault="003D2F0D">
            <w:pPr>
              <w:pStyle w:val="Odstavecseseznamem"/>
              <w:ind w:left="186"/>
              <w:rPr>
                <w:rFonts w:ascii="Calibri" w:hAnsi="Calibri" w:cs="Calibri"/>
                <w:sz w:val="22"/>
                <w:szCs w:val="22"/>
              </w:rPr>
            </w:pPr>
          </w:p>
          <w:p w14:paraId="254BC7EF" w14:textId="77777777" w:rsidR="003D2F0D" w:rsidRDefault="003D2F0D" w:rsidP="003D2F0D">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6741E507" w14:textId="77777777" w:rsidR="003D2F0D" w:rsidRDefault="003D2F0D">
            <w:pPr>
              <w:pStyle w:val="Odstavecseseznamem"/>
              <w:ind w:left="186"/>
              <w:rPr>
                <w:rFonts w:ascii="Calibri" w:hAnsi="Calibri" w:cs="Calibri"/>
                <w:sz w:val="22"/>
                <w:szCs w:val="22"/>
              </w:rPr>
            </w:pPr>
          </w:p>
          <w:p w14:paraId="65FC2923" w14:textId="77777777" w:rsidR="003D2F0D" w:rsidRDefault="003D2F0D" w:rsidP="003D2F0D">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15C31DA0" w14:textId="77777777" w:rsidR="003D2F0D" w:rsidRDefault="003D2F0D">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79544AE7" w14:textId="77777777" w:rsidR="003D2F0D" w:rsidRDefault="003D2F0D">
            <w:pPr>
              <w:rPr>
                <w:rFonts w:ascii="Calibri" w:hAnsi="Calibri" w:cs="Calibri"/>
              </w:rPr>
            </w:pPr>
          </w:p>
          <w:p w14:paraId="31CA8092" w14:textId="77777777" w:rsidR="003D2F0D" w:rsidRDefault="003D2F0D">
            <w:pPr>
              <w:rPr>
                <w:rFonts w:ascii="Calibri" w:hAnsi="Calibri" w:cs="Calibri"/>
              </w:rPr>
            </w:pPr>
            <w:r>
              <w:rPr>
                <w:rFonts w:ascii="Calibri" w:hAnsi="Calibri" w:cs="Calibri"/>
                <w:b/>
              </w:rPr>
              <w:t>10 - 100 %</w:t>
            </w:r>
            <w:r>
              <w:rPr>
                <w:rFonts w:ascii="Calibri" w:hAnsi="Calibri" w:cs="Calibri"/>
              </w:rPr>
              <w:t xml:space="preserve"> </w:t>
            </w:r>
          </w:p>
          <w:p w14:paraId="40B3363C" w14:textId="77777777" w:rsidR="003D2F0D" w:rsidRDefault="003D2F0D">
            <w:pPr>
              <w:rPr>
                <w:rFonts w:ascii="Calibri" w:hAnsi="Calibri" w:cs="Calibri"/>
              </w:rPr>
            </w:pPr>
            <w:r>
              <w:rPr>
                <w:rFonts w:ascii="Calibri" w:hAnsi="Calibri" w:cs="Calibri"/>
              </w:rPr>
              <w:t>částky dotace, použité na financování předmětné zakázky</w:t>
            </w:r>
          </w:p>
          <w:p w14:paraId="3634636E" w14:textId="77777777" w:rsidR="003D2F0D" w:rsidRDefault="003D2F0D">
            <w:pPr>
              <w:rPr>
                <w:rFonts w:ascii="Calibri" w:hAnsi="Calibri" w:cs="Calibri"/>
                <w:sz w:val="16"/>
                <w:szCs w:val="16"/>
              </w:rPr>
            </w:pPr>
          </w:p>
          <w:p w14:paraId="12D73F51" w14:textId="77777777" w:rsidR="003D2F0D" w:rsidRDefault="003D2F0D">
            <w:pPr>
              <w:rPr>
                <w:rFonts w:ascii="Calibri" w:hAnsi="Calibri" w:cs="Calibri"/>
              </w:rPr>
            </w:pPr>
          </w:p>
          <w:p w14:paraId="66A4BD6C" w14:textId="77777777" w:rsidR="003D2F0D" w:rsidRDefault="003D2F0D">
            <w:pPr>
              <w:rPr>
                <w:rFonts w:ascii="Calibri" w:hAnsi="Calibri" w:cs="Calibri"/>
              </w:rPr>
            </w:pPr>
          </w:p>
          <w:p w14:paraId="5903BE83" w14:textId="77777777" w:rsidR="003D2F0D" w:rsidRDefault="003D2F0D">
            <w:pPr>
              <w:rPr>
                <w:rFonts w:ascii="Calibri" w:hAnsi="Calibri" w:cs="Calibri"/>
              </w:rPr>
            </w:pPr>
          </w:p>
          <w:p w14:paraId="7FB07F1A" w14:textId="77777777" w:rsidR="003D2F0D" w:rsidRDefault="003D2F0D">
            <w:pPr>
              <w:rPr>
                <w:rFonts w:ascii="Calibri" w:hAnsi="Calibri" w:cs="Calibri"/>
              </w:rPr>
            </w:pPr>
          </w:p>
          <w:p w14:paraId="31090EA5" w14:textId="77777777" w:rsidR="003D2F0D" w:rsidRDefault="003D2F0D">
            <w:pPr>
              <w:rPr>
                <w:rFonts w:ascii="Calibri" w:hAnsi="Calibri" w:cs="Calibri"/>
              </w:rPr>
            </w:pPr>
          </w:p>
          <w:p w14:paraId="43838FB5" w14:textId="77777777" w:rsidR="003D2F0D" w:rsidRDefault="003D2F0D">
            <w:pPr>
              <w:rPr>
                <w:rFonts w:ascii="Calibri" w:hAnsi="Calibri" w:cs="Calibri"/>
              </w:rPr>
            </w:pPr>
          </w:p>
          <w:p w14:paraId="292CDC56" w14:textId="77777777" w:rsidR="003D2F0D" w:rsidRDefault="003D2F0D">
            <w:pPr>
              <w:rPr>
                <w:rFonts w:ascii="Calibri" w:hAnsi="Calibri" w:cs="Calibri"/>
              </w:rPr>
            </w:pPr>
          </w:p>
        </w:tc>
      </w:tr>
      <w:tr w:rsidR="003D2F0D" w14:paraId="0ACF2749" w14:textId="77777777" w:rsidTr="003D2F0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7EC5F1" w14:textId="77777777" w:rsidR="003D2F0D" w:rsidRDefault="003D2F0D">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127C9E92" w14:textId="77777777" w:rsidR="003D2F0D" w:rsidRDefault="003D2F0D">
            <w:pPr>
              <w:pStyle w:val="Odstavecseseznamem"/>
              <w:ind w:left="186"/>
              <w:rPr>
                <w:rFonts w:ascii="Calibri" w:hAnsi="Calibri" w:cs="Calibri"/>
                <w:sz w:val="22"/>
                <w:szCs w:val="22"/>
              </w:rPr>
            </w:pPr>
          </w:p>
          <w:p w14:paraId="51DC0FB8" w14:textId="77777777" w:rsidR="003D2F0D" w:rsidRDefault="003D2F0D" w:rsidP="003D2F0D">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0253E708" w14:textId="77777777" w:rsidR="003D2F0D" w:rsidRDefault="003D2F0D">
            <w:pPr>
              <w:pStyle w:val="Odstavecseseznamem"/>
              <w:ind w:left="186"/>
              <w:rPr>
                <w:rFonts w:ascii="Calibri" w:hAnsi="Calibri" w:cs="Calibri"/>
                <w:sz w:val="22"/>
                <w:szCs w:val="22"/>
              </w:rPr>
            </w:pPr>
          </w:p>
          <w:p w14:paraId="67D2C192" w14:textId="77777777" w:rsidR="003D2F0D" w:rsidRDefault="003D2F0D" w:rsidP="003D2F0D">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1B58E991" w14:textId="77777777" w:rsidR="003D2F0D" w:rsidRDefault="003D2F0D">
            <w:pPr>
              <w:rPr>
                <w:rFonts w:ascii="Calibri" w:hAnsi="Calibri" w:cs="Calibri"/>
                <w:b/>
              </w:rPr>
            </w:pPr>
          </w:p>
          <w:p w14:paraId="3D051CE5" w14:textId="77777777" w:rsidR="003D2F0D" w:rsidRDefault="003D2F0D">
            <w:pPr>
              <w:rPr>
                <w:rFonts w:ascii="Calibri" w:hAnsi="Calibri" w:cs="Calibri"/>
              </w:rPr>
            </w:pPr>
            <w:r>
              <w:rPr>
                <w:rFonts w:ascii="Calibri" w:hAnsi="Calibri" w:cs="Calibri"/>
                <w:b/>
              </w:rPr>
              <w:t>80 - 90 %</w:t>
            </w:r>
            <w:r>
              <w:rPr>
                <w:rFonts w:ascii="Calibri" w:hAnsi="Calibri" w:cs="Calibri"/>
              </w:rPr>
              <w:t xml:space="preserve"> </w:t>
            </w:r>
          </w:p>
          <w:p w14:paraId="08324008" w14:textId="77777777" w:rsidR="003D2F0D" w:rsidRDefault="003D2F0D">
            <w:pPr>
              <w:rPr>
                <w:rFonts w:ascii="Calibri" w:hAnsi="Calibri" w:cs="Calibri"/>
              </w:rPr>
            </w:pPr>
            <w:r>
              <w:rPr>
                <w:rFonts w:ascii="Calibri" w:hAnsi="Calibri" w:cs="Calibri"/>
              </w:rPr>
              <w:t>částky dotace, použité na financování předmětné zakázky</w:t>
            </w:r>
          </w:p>
        </w:tc>
      </w:tr>
      <w:tr w:rsidR="003D2F0D" w14:paraId="6E84C68A" w14:textId="77777777" w:rsidTr="003D2F0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22CDB9" w14:textId="77777777" w:rsidR="003D2F0D" w:rsidRDefault="003D2F0D">
            <w:pPr>
              <w:jc w:val="center"/>
              <w:rPr>
                <w:rFonts w:ascii="Calibri" w:hAnsi="Calibri" w:cs="Calibri"/>
                <w:b/>
              </w:rPr>
            </w:pPr>
            <w:r>
              <w:rPr>
                <w:rFonts w:ascii="Calibri" w:hAnsi="Calibri" w:cs="Calibri"/>
                <w:b/>
              </w:rPr>
              <w:t>6.</w:t>
            </w:r>
          </w:p>
        </w:tc>
        <w:tc>
          <w:tcPr>
            <w:tcW w:w="4965" w:type="dxa"/>
            <w:tcBorders>
              <w:top w:val="single" w:sz="4" w:space="0" w:color="auto"/>
              <w:left w:val="single" w:sz="4" w:space="0" w:color="auto"/>
              <w:bottom w:val="single" w:sz="4" w:space="0" w:color="auto"/>
              <w:right w:val="single" w:sz="4" w:space="0" w:color="auto"/>
            </w:tcBorders>
          </w:tcPr>
          <w:p w14:paraId="7A3B0081" w14:textId="77777777" w:rsidR="003D2F0D" w:rsidRDefault="003D2F0D">
            <w:pPr>
              <w:rPr>
                <w:rFonts w:ascii="Calibri" w:hAnsi="Calibri" w:cs="Calibri"/>
              </w:rPr>
            </w:pPr>
          </w:p>
          <w:p w14:paraId="448F4DF3" w14:textId="77777777" w:rsidR="003D2F0D" w:rsidRDefault="003D2F0D" w:rsidP="003D2F0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Úprava kvalifikačních kritérií po otevření nabídek, mající za následek neoprávněné přijetí uchazečů</w:t>
            </w:r>
          </w:p>
          <w:p w14:paraId="48AE2B22" w14:textId="77777777" w:rsidR="003D2F0D" w:rsidRDefault="003D2F0D">
            <w:pPr>
              <w:pStyle w:val="Odstavecseseznamem"/>
              <w:ind w:left="186"/>
              <w:rPr>
                <w:rFonts w:ascii="Calibri" w:hAnsi="Calibri" w:cs="Calibri"/>
                <w:sz w:val="22"/>
                <w:szCs w:val="22"/>
              </w:rPr>
            </w:pPr>
          </w:p>
          <w:p w14:paraId="5CB9989B" w14:textId="77777777" w:rsidR="003D2F0D" w:rsidRDefault="003D2F0D" w:rsidP="003D2F0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lastRenderedPageBreak/>
              <w:t>Nedostatek transparentnosti/nerovné zacházení během hodnocení nabídek nebo změna nabídky během hodnocení</w:t>
            </w:r>
          </w:p>
          <w:p w14:paraId="572069AB" w14:textId="77777777" w:rsidR="003D2F0D" w:rsidRDefault="003D2F0D">
            <w:pPr>
              <w:pStyle w:val="Odstavecseseznamem"/>
              <w:rPr>
                <w:rFonts w:ascii="Calibri" w:hAnsi="Calibri" w:cs="Calibri"/>
                <w:sz w:val="22"/>
                <w:szCs w:val="22"/>
              </w:rPr>
            </w:pPr>
          </w:p>
          <w:p w14:paraId="1182AC86" w14:textId="77777777" w:rsidR="003D2F0D" w:rsidRDefault="003D2F0D" w:rsidP="003D2F0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5D215DA1" w14:textId="77777777" w:rsidR="003D2F0D" w:rsidRDefault="003D2F0D">
            <w:pPr>
              <w:pStyle w:val="Odstavecseseznamem"/>
              <w:rPr>
                <w:rFonts w:ascii="Calibri" w:hAnsi="Calibri" w:cs="Calibri"/>
                <w:sz w:val="22"/>
                <w:szCs w:val="22"/>
              </w:rPr>
            </w:pPr>
          </w:p>
          <w:p w14:paraId="6411D83B" w14:textId="77777777" w:rsidR="003D2F0D" w:rsidRDefault="003D2F0D" w:rsidP="003D2F0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1BA13B1C" w14:textId="77777777" w:rsidR="003D2F0D" w:rsidRDefault="003D2F0D">
            <w:pPr>
              <w:pStyle w:val="Odstavecseseznamem"/>
              <w:ind w:left="186"/>
              <w:rPr>
                <w:rFonts w:ascii="Calibri" w:hAnsi="Calibri" w:cs="Calibri"/>
                <w:sz w:val="22"/>
                <w:szCs w:val="22"/>
              </w:rPr>
            </w:pPr>
          </w:p>
          <w:p w14:paraId="13655553" w14:textId="77777777" w:rsidR="003D2F0D" w:rsidRDefault="003D2F0D">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318714D0" w14:textId="77777777" w:rsidR="003D2F0D" w:rsidRDefault="003D2F0D">
            <w:pPr>
              <w:rPr>
                <w:rFonts w:ascii="Calibri" w:hAnsi="Calibri" w:cs="Calibri"/>
                <w:b/>
              </w:rPr>
            </w:pPr>
          </w:p>
          <w:p w14:paraId="26364A3A" w14:textId="77777777" w:rsidR="003D2F0D" w:rsidRDefault="003D2F0D">
            <w:pPr>
              <w:rPr>
                <w:rFonts w:ascii="Calibri" w:hAnsi="Calibri" w:cs="Calibri"/>
                <w:b/>
              </w:rPr>
            </w:pPr>
            <w:r>
              <w:rPr>
                <w:rFonts w:ascii="Calibri" w:hAnsi="Calibri" w:cs="Calibri"/>
                <w:b/>
              </w:rPr>
              <w:t xml:space="preserve">100 % </w:t>
            </w:r>
          </w:p>
          <w:p w14:paraId="0BCA64AC" w14:textId="77777777" w:rsidR="003D2F0D" w:rsidRDefault="003D2F0D">
            <w:pPr>
              <w:rPr>
                <w:rFonts w:ascii="Calibri" w:hAnsi="Calibri" w:cs="Calibri"/>
              </w:rPr>
            </w:pPr>
            <w:r>
              <w:rPr>
                <w:rFonts w:ascii="Calibri" w:hAnsi="Calibri" w:cs="Calibri"/>
              </w:rPr>
              <w:t>částky dotace, použité na financování předmětné zakázky</w:t>
            </w:r>
          </w:p>
        </w:tc>
      </w:tr>
      <w:tr w:rsidR="003D2F0D" w14:paraId="63B6BA41" w14:textId="77777777" w:rsidTr="003D2F0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C194D7" w14:textId="77777777" w:rsidR="003D2F0D" w:rsidRDefault="003D2F0D">
            <w:pPr>
              <w:jc w:val="center"/>
              <w:rPr>
                <w:rFonts w:ascii="Calibri" w:hAnsi="Calibri" w:cs="Calibri"/>
                <w:b/>
              </w:rPr>
            </w:pPr>
            <w:r>
              <w:rPr>
                <w:rFonts w:ascii="Calibri" w:hAnsi="Calibri" w:cs="Calibri"/>
                <w:b/>
              </w:rPr>
              <w:t>7.</w:t>
            </w:r>
          </w:p>
        </w:tc>
        <w:tc>
          <w:tcPr>
            <w:tcW w:w="4965" w:type="dxa"/>
            <w:tcBorders>
              <w:top w:val="single" w:sz="4" w:space="0" w:color="auto"/>
              <w:left w:val="single" w:sz="4" w:space="0" w:color="auto"/>
              <w:bottom w:val="single" w:sz="4" w:space="0" w:color="auto"/>
              <w:right w:val="single" w:sz="4" w:space="0" w:color="auto"/>
            </w:tcBorders>
          </w:tcPr>
          <w:p w14:paraId="7B77EDEB" w14:textId="77777777" w:rsidR="003D2F0D" w:rsidRDefault="003D2F0D">
            <w:pPr>
              <w:ind w:left="186"/>
              <w:rPr>
                <w:rFonts w:ascii="Calibri" w:hAnsi="Calibri" w:cs="Calibri"/>
              </w:rPr>
            </w:pPr>
          </w:p>
          <w:p w14:paraId="42EF4D47" w14:textId="77777777" w:rsidR="003D2F0D" w:rsidRDefault="003D2F0D" w:rsidP="003D2F0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71746ED6" w14:textId="77777777" w:rsidR="003D2F0D" w:rsidRDefault="003D2F0D">
            <w:pPr>
              <w:pStyle w:val="Odstavecseseznamem"/>
              <w:ind w:left="186"/>
              <w:rPr>
                <w:rFonts w:ascii="Calibri" w:hAnsi="Calibri" w:cs="Calibri"/>
                <w:sz w:val="22"/>
                <w:szCs w:val="22"/>
              </w:rPr>
            </w:pPr>
          </w:p>
          <w:p w14:paraId="1ACD03FA" w14:textId="77777777" w:rsidR="003D2F0D" w:rsidRDefault="003D2F0D" w:rsidP="003D2F0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461E4797" w14:textId="77777777" w:rsidR="003D2F0D" w:rsidRDefault="003D2F0D">
            <w:pPr>
              <w:rPr>
                <w:rFonts w:ascii="Calibri" w:hAnsi="Calibri" w:cs="Calibri"/>
              </w:rPr>
            </w:pPr>
          </w:p>
          <w:p w14:paraId="12AD476C" w14:textId="77777777" w:rsidR="003D2F0D" w:rsidRDefault="003D2F0D" w:rsidP="003D2F0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1C99AC5D" w14:textId="77777777" w:rsidR="003D2F0D" w:rsidRDefault="003D2F0D">
            <w:pPr>
              <w:pStyle w:val="Odstavecseseznamem"/>
              <w:rPr>
                <w:rFonts w:ascii="Calibri" w:hAnsi="Calibri" w:cs="Calibri"/>
                <w:sz w:val="22"/>
                <w:szCs w:val="22"/>
              </w:rPr>
            </w:pPr>
          </w:p>
          <w:p w14:paraId="4E76331E" w14:textId="77777777" w:rsidR="003D2F0D" w:rsidRDefault="003D2F0D">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2793DCBE" w14:textId="77777777" w:rsidR="003D2F0D" w:rsidRDefault="003D2F0D">
            <w:pPr>
              <w:rPr>
                <w:rFonts w:ascii="Calibri" w:hAnsi="Calibri" w:cs="Calibri"/>
                <w:b/>
              </w:rPr>
            </w:pPr>
          </w:p>
          <w:p w14:paraId="6E882C81" w14:textId="77777777" w:rsidR="003D2F0D" w:rsidRDefault="003D2F0D">
            <w:pPr>
              <w:rPr>
                <w:rFonts w:ascii="Calibri" w:hAnsi="Calibri" w:cs="Calibri"/>
              </w:rPr>
            </w:pPr>
            <w:r>
              <w:rPr>
                <w:rFonts w:ascii="Calibri" w:hAnsi="Calibri" w:cs="Calibri"/>
                <w:b/>
              </w:rPr>
              <w:t>100 %</w:t>
            </w:r>
            <w:r>
              <w:rPr>
                <w:rFonts w:ascii="Calibri" w:hAnsi="Calibri" w:cs="Calibri"/>
              </w:rPr>
              <w:t xml:space="preserve"> </w:t>
            </w:r>
          </w:p>
          <w:p w14:paraId="792035A4" w14:textId="77777777" w:rsidR="003D2F0D" w:rsidRDefault="003D2F0D">
            <w:pPr>
              <w:rPr>
                <w:rFonts w:ascii="Calibri" w:hAnsi="Calibri" w:cs="Calibri"/>
                <w:b/>
              </w:rPr>
            </w:pPr>
            <w:r>
              <w:rPr>
                <w:rFonts w:ascii="Calibri" w:hAnsi="Calibri" w:cs="Calibri"/>
              </w:rPr>
              <w:t>částky dotace, použité na financování předmětné zakázky</w:t>
            </w:r>
          </w:p>
        </w:tc>
      </w:tr>
      <w:tr w:rsidR="003D2F0D" w14:paraId="764368E3" w14:textId="77777777" w:rsidTr="003D2F0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143C2E" w14:textId="77777777" w:rsidR="003D2F0D" w:rsidRDefault="003D2F0D">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4755B87B" w14:textId="77777777" w:rsidR="003D2F0D" w:rsidRDefault="003D2F0D">
            <w:pPr>
              <w:rPr>
                <w:rFonts w:ascii="Calibri" w:hAnsi="Calibri" w:cs="Calibri"/>
              </w:rPr>
            </w:pPr>
          </w:p>
          <w:p w14:paraId="3E93259E" w14:textId="77777777" w:rsidR="003D2F0D" w:rsidRDefault="003D2F0D" w:rsidP="003D2F0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2E16FD8F" w14:textId="77777777" w:rsidR="003D2F0D" w:rsidRDefault="003D2F0D">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430A24A6" w14:textId="77777777" w:rsidR="003D2F0D" w:rsidRDefault="003D2F0D">
            <w:pPr>
              <w:rPr>
                <w:rFonts w:ascii="Calibri" w:hAnsi="Calibri" w:cs="Calibri"/>
              </w:rPr>
            </w:pPr>
          </w:p>
          <w:p w14:paraId="772CDC01" w14:textId="77777777" w:rsidR="003D2F0D" w:rsidRDefault="003D2F0D" w:rsidP="003D2F0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0F00FB31" w14:textId="77777777" w:rsidR="003D2F0D" w:rsidRDefault="003D2F0D" w:rsidP="003D2F0D">
            <w:pPr>
              <w:numPr>
                <w:ilvl w:val="0"/>
                <w:numId w:val="58"/>
              </w:numPr>
              <w:rPr>
                <w:rFonts w:ascii="Calibri" w:hAnsi="Calibri" w:cs="Calibri"/>
              </w:rPr>
            </w:pPr>
            <w:r>
              <w:rPr>
                <w:rFonts w:ascii="Calibri" w:hAnsi="Calibri" w:cs="Calibri"/>
              </w:rPr>
              <w:t>mimořádná naléhavost způsobena nepředvídatelnými událostmi</w:t>
            </w:r>
          </w:p>
          <w:p w14:paraId="33B13EC6" w14:textId="77777777" w:rsidR="003D2F0D" w:rsidRDefault="003D2F0D" w:rsidP="003D2F0D">
            <w:pPr>
              <w:numPr>
                <w:ilvl w:val="0"/>
                <w:numId w:val="58"/>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31C1FFB5" w14:textId="77777777" w:rsidR="003D2F0D" w:rsidRDefault="003D2F0D">
            <w:pPr>
              <w:rPr>
                <w:rFonts w:ascii="Calibri" w:hAnsi="Calibri" w:cs="Calibri"/>
                <w:b/>
              </w:rPr>
            </w:pPr>
          </w:p>
          <w:p w14:paraId="7A7B8B0E" w14:textId="77777777" w:rsidR="003D2F0D" w:rsidRDefault="003D2F0D">
            <w:pPr>
              <w:rPr>
                <w:rFonts w:ascii="Calibri" w:hAnsi="Calibri" w:cs="Calibri"/>
              </w:rPr>
            </w:pPr>
            <w:r>
              <w:rPr>
                <w:rFonts w:ascii="Calibri" w:hAnsi="Calibri" w:cs="Calibri"/>
                <w:b/>
              </w:rPr>
              <w:t>100 %</w:t>
            </w:r>
            <w:r>
              <w:rPr>
                <w:rFonts w:ascii="Calibri" w:hAnsi="Calibri" w:cs="Calibri"/>
              </w:rPr>
              <w:t xml:space="preserve"> </w:t>
            </w:r>
          </w:p>
          <w:p w14:paraId="7092A326" w14:textId="77777777" w:rsidR="003D2F0D" w:rsidRDefault="003D2F0D">
            <w:pPr>
              <w:rPr>
                <w:rFonts w:ascii="Calibri" w:hAnsi="Calibri" w:cs="Calibri"/>
              </w:rPr>
            </w:pPr>
            <w:r>
              <w:rPr>
                <w:rFonts w:ascii="Calibri" w:hAnsi="Calibri" w:cs="Calibri"/>
              </w:rPr>
              <w:t>částky dotace, použité na financování předmětné zakázky</w:t>
            </w:r>
          </w:p>
          <w:p w14:paraId="4489EDCD" w14:textId="77777777" w:rsidR="003D2F0D" w:rsidRDefault="003D2F0D">
            <w:pPr>
              <w:rPr>
                <w:rFonts w:ascii="Calibri" w:hAnsi="Calibri" w:cs="Calibri"/>
              </w:rPr>
            </w:pPr>
          </w:p>
          <w:p w14:paraId="7A74BB31" w14:textId="77777777" w:rsidR="003D2F0D" w:rsidRDefault="003D2F0D">
            <w:pPr>
              <w:rPr>
                <w:rFonts w:ascii="Calibri" w:hAnsi="Calibri" w:cs="Calibri"/>
                <w:sz w:val="16"/>
                <w:szCs w:val="16"/>
              </w:rPr>
            </w:pPr>
          </w:p>
          <w:p w14:paraId="6B3E5251" w14:textId="77777777" w:rsidR="003D2F0D" w:rsidRDefault="003D2F0D">
            <w:pPr>
              <w:rPr>
                <w:rFonts w:ascii="Calibri" w:hAnsi="Calibri" w:cs="Calibri"/>
                <w:b/>
              </w:rPr>
            </w:pPr>
          </w:p>
          <w:p w14:paraId="50E8CFA8" w14:textId="77777777" w:rsidR="003D2F0D" w:rsidRDefault="003D2F0D">
            <w:pPr>
              <w:rPr>
                <w:rFonts w:ascii="Calibri" w:hAnsi="Calibri" w:cs="Calibri"/>
              </w:rPr>
            </w:pPr>
            <w:r>
              <w:rPr>
                <w:rFonts w:ascii="Calibri" w:hAnsi="Calibri" w:cs="Calibri"/>
                <w:b/>
              </w:rPr>
              <w:t>100 %</w:t>
            </w:r>
            <w:r>
              <w:rPr>
                <w:rFonts w:ascii="Calibri" w:hAnsi="Calibri" w:cs="Calibri"/>
              </w:rPr>
              <w:t xml:space="preserve"> </w:t>
            </w:r>
          </w:p>
          <w:p w14:paraId="0E733EF8" w14:textId="77777777" w:rsidR="003D2F0D" w:rsidRDefault="003D2F0D">
            <w:pPr>
              <w:rPr>
                <w:rFonts w:ascii="Calibri" w:hAnsi="Calibri" w:cs="Calibri"/>
              </w:rPr>
            </w:pPr>
            <w:r>
              <w:rPr>
                <w:rFonts w:ascii="Calibri" w:hAnsi="Calibri" w:cs="Calibri"/>
              </w:rPr>
              <w:t>hodnoty dodatečných zakázek</w:t>
            </w:r>
          </w:p>
        </w:tc>
      </w:tr>
      <w:tr w:rsidR="003D2F0D" w14:paraId="2A88A60D" w14:textId="77777777" w:rsidTr="003D2F0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1BC088" w14:textId="77777777" w:rsidR="003D2F0D" w:rsidRDefault="003D2F0D">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2AB5E2D2" w14:textId="77777777" w:rsidR="003D2F0D" w:rsidRDefault="003D2F0D">
            <w:pPr>
              <w:rPr>
                <w:rFonts w:ascii="Calibri" w:hAnsi="Calibri" w:cs="Calibri"/>
              </w:rPr>
            </w:pPr>
          </w:p>
          <w:p w14:paraId="1ECB5BB9" w14:textId="77777777" w:rsidR="003D2F0D" w:rsidRDefault="003D2F0D">
            <w:pPr>
              <w:ind w:left="186"/>
              <w:rPr>
                <w:rFonts w:ascii="Calibri" w:hAnsi="Calibri" w:cs="Calibri"/>
              </w:rPr>
            </w:pPr>
            <w:r>
              <w:rPr>
                <w:rFonts w:ascii="Calibri" w:hAnsi="Calibri" w:cs="Calibri"/>
              </w:rPr>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7A8A7BFB" w14:textId="77777777" w:rsidR="003D2F0D" w:rsidRDefault="003D2F0D">
            <w:pPr>
              <w:rPr>
                <w:rFonts w:ascii="Calibri" w:hAnsi="Calibri" w:cs="Calibri"/>
                <w:sz w:val="16"/>
                <w:szCs w:val="16"/>
              </w:rPr>
            </w:pPr>
          </w:p>
          <w:p w14:paraId="2DC339BB" w14:textId="77777777" w:rsidR="003D2F0D" w:rsidRDefault="003D2F0D">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358A83FD" w14:textId="77777777" w:rsidR="003D2F0D" w:rsidRDefault="003D2F0D">
            <w:pPr>
              <w:rPr>
                <w:rFonts w:ascii="Calibri" w:hAnsi="Calibri" w:cs="Calibri"/>
                <w:b/>
              </w:rPr>
            </w:pPr>
          </w:p>
          <w:p w14:paraId="1DF65E93" w14:textId="77777777" w:rsidR="003D2F0D" w:rsidRDefault="003D2F0D">
            <w:pPr>
              <w:rPr>
                <w:rFonts w:ascii="Calibri" w:hAnsi="Calibri" w:cs="Calibri"/>
              </w:rPr>
            </w:pPr>
            <w:r>
              <w:rPr>
                <w:rFonts w:ascii="Calibri" w:hAnsi="Calibri" w:cs="Calibri"/>
                <w:b/>
              </w:rPr>
              <w:t>0 - 60 %</w:t>
            </w:r>
            <w:r>
              <w:rPr>
                <w:rFonts w:ascii="Calibri" w:hAnsi="Calibri" w:cs="Calibri"/>
              </w:rPr>
              <w:t xml:space="preserve"> </w:t>
            </w:r>
          </w:p>
          <w:p w14:paraId="0F96E2D4" w14:textId="77777777" w:rsidR="003D2F0D" w:rsidRDefault="003D2F0D">
            <w:pPr>
              <w:rPr>
                <w:rFonts w:ascii="Calibri" w:hAnsi="Calibri" w:cs="Calibri"/>
              </w:rPr>
            </w:pPr>
            <w:r>
              <w:rPr>
                <w:rFonts w:ascii="Calibri" w:hAnsi="Calibri" w:cs="Calibri"/>
              </w:rPr>
              <w:t>částky dotace, použité na financování předmětné zakázky, podle závažnosti porušení povinností</w:t>
            </w:r>
          </w:p>
        </w:tc>
      </w:tr>
      <w:tr w:rsidR="003D2F0D" w14:paraId="5E53E8CA" w14:textId="77777777" w:rsidTr="003D2F0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56FBB1" w14:textId="77777777" w:rsidR="003D2F0D" w:rsidRDefault="003D2F0D">
            <w:pPr>
              <w:jc w:val="center"/>
              <w:rPr>
                <w:rFonts w:ascii="Calibri" w:hAnsi="Calibri" w:cs="Calibri"/>
                <w:b/>
              </w:rPr>
            </w:pPr>
            <w:r>
              <w:rPr>
                <w:rFonts w:ascii="Calibri" w:hAnsi="Calibri" w:cs="Calibri"/>
                <w:b/>
              </w:rPr>
              <w:t>10.</w:t>
            </w:r>
          </w:p>
        </w:tc>
        <w:tc>
          <w:tcPr>
            <w:tcW w:w="4965" w:type="dxa"/>
            <w:tcBorders>
              <w:top w:val="single" w:sz="4" w:space="0" w:color="auto"/>
              <w:left w:val="single" w:sz="4" w:space="0" w:color="auto"/>
              <w:bottom w:val="single" w:sz="4" w:space="0" w:color="auto"/>
              <w:right w:val="single" w:sz="4" w:space="0" w:color="auto"/>
            </w:tcBorders>
          </w:tcPr>
          <w:p w14:paraId="3F028D44" w14:textId="77777777" w:rsidR="003D2F0D" w:rsidRDefault="003D2F0D">
            <w:pPr>
              <w:rPr>
                <w:rFonts w:ascii="Calibri" w:hAnsi="Calibri" w:cs="Calibri"/>
              </w:rPr>
            </w:pPr>
          </w:p>
          <w:p w14:paraId="5FF24CFB" w14:textId="77777777" w:rsidR="003D2F0D" w:rsidRDefault="003D2F0D">
            <w:pPr>
              <w:ind w:left="186"/>
              <w:rPr>
                <w:rFonts w:ascii="Calibri" w:hAnsi="Calibri" w:cs="Calibri"/>
              </w:rPr>
            </w:pPr>
            <w:r>
              <w:rPr>
                <w:rFonts w:ascii="Calibri" w:hAnsi="Calibri" w:cs="Calibri"/>
              </w:rPr>
              <w:lastRenderedPageBreak/>
              <w:t>Jiné závažné porušení pravidel pro zadávání veřejných zakázek, jestliže mělo či mohlo mít vliv na výběr na nejvhodnější nabídky</w:t>
            </w:r>
          </w:p>
          <w:p w14:paraId="6D802CDF" w14:textId="77777777" w:rsidR="003D2F0D" w:rsidRDefault="003D2F0D">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6946523B" w14:textId="77777777" w:rsidR="003D2F0D" w:rsidRDefault="003D2F0D">
            <w:pPr>
              <w:rPr>
                <w:rFonts w:ascii="Calibri" w:hAnsi="Calibri" w:cs="Calibri"/>
                <w:b/>
              </w:rPr>
            </w:pPr>
          </w:p>
          <w:p w14:paraId="49CD9EF0" w14:textId="77777777" w:rsidR="003D2F0D" w:rsidRDefault="003D2F0D">
            <w:pPr>
              <w:rPr>
                <w:rFonts w:ascii="Calibri" w:hAnsi="Calibri" w:cs="Calibri"/>
              </w:rPr>
            </w:pPr>
            <w:r>
              <w:rPr>
                <w:rFonts w:ascii="Calibri" w:hAnsi="Calibri" w:cs="Calibri"/>
                <w:b/>
              </w:rPr>
              <w:lastRenderedPageBreak/>
              <w:t>60 - 100 %</w:t>
            </w:r>
            <w:r>
              <w:rPr>
                <w:rFonts w:ascii="Calibri" w:hAnsi="Calibri" w:cs="Calibri"/>
              </w:rPr>
              <w:t xml:space="preserve"> </w:t>
            </w:r>
          </w:p>
          <w:p w14:paraId="7057408A" w14:textId="77777777" w:rsidR="003D2F0D" w:rsidRDefault="003D2F0D">
            <w:pPr>
              <w:rPr>
                <w:rFonts w:ascii="Calibri" w:hAnsi="Calibri" w:cs="Calibri"/>
              </w:rPr>
            </w:pPr>
            <w:r>
              <w:rPr>
                <w:rFonts w:ascii="Calibri" w:hAnsi="Calibri" w:cs="Calibri"/>
              </w:rPr>
              <w:t>částky dotace, použité na financování předmětné zakázky, podle závažnosti porušení pravidel</w:t>
            </w:r>
          </w:p>
        </w:tc>
      </w:tr>
      <w:tr w:rsidR="003D2F0D" w14:paraId="1EA84FC4" w14:textId="77777777" w:rsidTr="003D2F0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6748F" w14:textId="77777777" w:rsidR="003D2F0D" w:rsidRDefault="003D2F0D">
            <w:pPr>
              <w:jc w:val="center"/>
              <w:rPr>
                <w:rFonts w:ascii="Calibri" w:hAnsi="Calibri" w:cs="Calibri"/>
                <w:b/>
              </w:rPr>
            </w:pPr>
            <w:r>
              <w:rPr>
                <w:rFonts w:ascii="Calibri" w:hAnsi="Calibri" w:cs="Calibri"/>
                <w:b/>
              </w:rPr>
              <w:lastRenderedPageBreak/>
              <w:t>11.</w:t>
            </w:r>
          </w:p>
        </w:tc>
        <w:tc>
          <w:tcPr>
            <w:tcW w:w="4965" w:type="dxa"/>
            <w:tcBorders>
              <w:top w:val="single" w:sz="4" w:space="0" w:color="auto"/>
              <w:left w:val="single" w:sz="4" w:space="0" w:color="auto"/>
              <w:bottom w:val="single" w:sz="4" w:space="0" w:color="auto"/>
              <w:right w:val="single" w:sz="4" w:space="0" w:color="auto"/>
            </w:tcBorders>
          </w:tcPr>
          <w:p w14:paraId="7C82705B" w14:textId="77777777" w:rsidR="003D2F0D" w:rsidRDefault="003D2F0D">
            <w:pPr>
              <w:rPr>
                <w:rFonts w:ascii="Calibri" w:hAnsi="Calibri" w:cs="Calibri"/>
              </w:rPr>
            </w:pPr>
          </w:p>
          <w:p w14:paraId="331D4E2B" w14:textId="77777777" w:rsidR="003D2F0D" w:rsidRDefault="003D2F0D">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064C8BE2" w14:textId="77777777" w:rsidR="003D2F0D" w:rsidRDefault="003D2F0D">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419F22C9" w14:textId="77777777" w:rsidR="003D2F0D" w:rsidRDefault="003D2F0D">
            <w:pPr>
              <w:rPr>
                <w:rFonts w:ascii="Calibri" w:hAnsi="Calibri" w:cs="Calibri"/>
              </w:rPr>
            </w:pPr>
          </w:p>
          <w:p w14:paraId="11065004" w14:textId="77777777" w:rsidR="003D2F0D" w:rsidRDefault="003D2F0D">
            <w:pPr>
              <w:rPr>
                <w:rFonts w:ascii="Calibri" w:hAnsi="Calibri" w:cs="Calibri"/>
              </w:rPr>
            </w:pPr>
            <w:r>
              <w:rPr>
                <w:rFonts w:ascii="Calibri" w:hAnsi="Calibri" w:cs="Calibri"/>
                <w:b/>
              </w:rPr>
              <w:t>0 - 75 %</w:t>
            </w:r>
            <w:r>
              <w:rPr>
                <w:rFonts w:ascii="Calibri" w:hAnsi="Calibri" w:cs="Calibri"/>
              </w:rPr>
              <w:t xml:space="preserve"> </w:t>
            </w:r>
          </w:p>
          <w:p w14:paraId="3A385882" w14:textId="77777777" w:rsidR="003D2F0D" w:rsidRDefault="003D2F0D">
            <w:pPr>
              <w:rPr>
                <w:rFonts w:ascii="Calibri" w:hAnsi="Calibri" w:cs="Calibri"/>
              </w:rPr>
            </w:pPr>
            <w:r>
              <w:rPr>
                <w:rFonts w:ascii="Calibri" w:hAnsi="Calibri" w:cs="Calibri"/>
              </w:rPr>
              <w:t>částky dotace, použité na financování předmětné zakázky</w:t>
            </w:r>
          </w:p>
        </w:tc>
      </w:tr>
      <w:tr w:rsidR="003D2F0D" w14:paraId="7F748048" w14:textId="77777777" w:rsidTr="003D2F0D">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A08D231" w14:textId="77777777" w:rsidR="003D2F0D" w:rsidRDefault="003D2F0D">
            <w:pPr>
              <w:jc w:val="center"/>
              <w:rPr>
                <w:rFonts w:ascii="Calibri" w:hAnsi="Calibri" w:cs="Calibri"/>
              </w:rPr>
            </w:pPr>
            <w:r>
              <w:rPr>
                <w:rFonts w:ascii="Calibri" w:hAnsi="Calibri" w:cs="Calibri"/>
                <w:b/>
              </w:rPr>
              <w:t>II. Porušení rozpočtové kázně v souvislosti s ostatními povinnostmi vyplývajícími ze smlouvy</w:t>
            </w:r>
          </w:p>
        </w:tc>
      </w:tr>
      <w:tr w:rsidR="003D2F0D" w14:paraId="2B047A70" w14:textId="77777777" w:rsidTr="003D2F0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6A4C3C" w14:textId="77777777" w:rsidR="003D2F0D" w:rsidRDefault="003D2F0D">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0FFB59DD" w14:textId="77777777" w:rsidR="003D2F0D" w:rsidRDefault="003D2F0D">
            <w:pPr>
              <w:ind w:right="-131"/>
              <w:rPr>
                <w:rFonts w:ascii="Calibri" w:hAnsi="Calibri" w:cs="Calibri"/>
              </w:rPr>
            </w:pPr>
          </w:p>
          <w:p w14:paraId="38B33260" w14:textId="77777777" w:rsidR="003D2F0D" w:rsidRDefault="003D2F0D">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4DA06477" w14:textId="77777777" w:rsidR="003D2F0D" w:rsidRDefault="003D2F0D">
            <w:pPr>
              <w:ind w:right="-131"/>
              <w:rPr>
                <w:rFonts w:ascii="Calibri" w:hAnsi="Calibri" w:cs="Calibri"/>
              </w:rPr>
            </w:pPr>
          </w:p>
          <w:p w14:paraId="1D3B1009" w14:textId="77777777" w:rsidR="003D2F0D" w:rsidRDefault="003D2F0D">
            <w:pPr>
              <w:ind w:right="-131"/>
              <w:rPr>
                <w:rFonts w:ascii="Calibri" w:hAnsi="Calibri" w:cs="Calibri"/>
              </w:rPr>
            </w:pPr>
          </w:p>
          <w:p w14:paraId="7DE2E4D6" w14:textId="77777777" w:rsidR="003D2F0D" w:rsidRDefault="003D2F0D">
            <w:pPr>
              <w:ind w:right="-131"/>
              <w:rPr>
                <w:rFonts w:ascii="Calibri" w:hAnsi="Calibri" w:cs="Calibri"/>
              </w:rPr>
            </w:pPr>
          </w:p>
          <w:p w14:paraId="0471CF18" w14:textId="77777777" w:rsidR="003D2F0D" w:rsidRDefault="003D2F0D">
            <w:pPr>
              <w:ind w:right="-131"/>
              <w:rPr>
                <w:rFonts w:ascii="Calibri" w:hAnsi="Calibri" w:cs="Calibri"/>
              </w:rPr>
            </w:pPr>
          </w:p>
          <w:p w14:paraId="1D228E2F" w14:textId="77777777" w:rsidR="003D2F0D" w:rsidRDefault="003D2F0D">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51B558F8" w14:textId="77777777" w:rsidR="003D2F0D" w:rsidRDefault="003D2F0D">
            <w:pPr>
              <w:rPr>
                <w:rFonts w:ascii="Calibri" w:hAnsi="Calibri" w:cs="Calibri"/>
              </w:rPr>
            </w:pPr>
          </w:p>
          <w:p w14:paraId="35230F44" w14:textId="77777777" w:rsidR="003D2F0D" w:rsidRDefault="003D2F0D">
            <w:pPr>
              <w:rPr>
                <w:rFonts w:ascii="Calibri" w:hAnsi="Calibri" w:cs="Calibri"/>
              </w:rPr>
            </w:pPr>
            <w:r>
              <w:rPr>
                <w:rFonts w:ascii="Calibri" w:hAnsi="Calibri" w:cs="Calibri"/>
                <w:b/>
              </w:rPr>
              <w:t>60 - 100 %</w:t>
            </w:r>
            <w:r>
              <w:rPr>
                <w:rFonts w:ascii="Calibri" w:hAnsi="Calibri" w:cs="Calibri"/>
              </w:rPr>
              <w:t xml:space="preserve"> </w:t>
            </w:r>
          </w:p>
          <w:p w14:paraId="1D0D7022" w14:textId="77777777" w:rsidR="003D2F0D" w:rsidRDefault="003D2F0D">
            <w:pPr>
              <w:rPr>
                <w:rFonts w:ascii="Calibri" w:hAnsi="Calibri" w:cs="Calibri"/>
              </w:rPr>
            </w:pPr>
            <w:r>
              <w:rPr>
                <w:rFonts w:ascii="Calibri" w:hAnsi="Calibri" w:cs="Calibri"/>
              </w:rPr>
              <w:t>celkové částky dotace</w:t>
            </w:r>
          </w:p>
          <w:p w14:paraId="27938652" w14:textId="77777777" w:rsidR="003D2F0D" w:rsidRDefault="003D2F0D">
            <w:pPr>
              <w:rPr>
                <w:rFonts w:ascii="Calibri" w:hAnsi="Calibri" w:cs="Calibri"/>
              </w:rPr>
            </w:pPr>
          </w:p>
          <w:p w14:paraId="6194B395" w14:textId="77777777" w:rsidR="003D2F0D" w:rsidRDefault="003D2F0D">
            <w:pPr>
              <w:rPr>
                <w:rFonts w:ascii="Calibri" w:hAnsi="Calibri" w:cs="Calibri"/>
              </w:rPr>
            </w:pPr>
            <w:r>
              <w:rPr>
                <w:rFonts w:ascii="Calibri" w:hAnsi="Calibri" w:cs="Calibri"/>
                <w:b/>
              </w:rPr>
              <w:t>0 - 50 %</w:t>
            </w:r>
            <w:r>
              <w:rPr>
                <w:rFonts w:ascii="Calibri" w:hAnsi="Calibri" w:cs="Calibri"/>
              </w:rPr>
              <w:t xml:space="preserve"> </w:t>
            </w:r>
          </w:p>
          <w:p w14:paraId="20BA3306" w14:textId="77777777" w:rsidR="003D2F0D" w:rsidRDefault="003D2F0D">
            <w:pPr>
              <w:rPr>
                <w:rFonts w:ascii="Calibri" w:hAnsi="Calibri" w:cs="Calibri"/>
              </w:rPr>
            </w:pPr>
            <w:r>
              <w:rPr>
                <w:rFonts w:ascii="Calibri" w:hAnsi="Calibri" w:cs="Calibri"/>
              </w:rPr>
              <w:t>celkové částky dotace,</w:t>
            </w:r>
          </w:p>
          <w:p w14:paraId="22442321" w14:textId="77777777" w:rsidR="003D2F0D" w:rsidRDefault="003D2F0D">
            <w:pPr>
              <w:rPr>
                <w:rFonts w:ascii="Calibri" w:hAnsi="Calibri" w:cs="Calibri"/>
              </w:rPr>
            </w:pPr>
            <w:r>
              <w:rPr>
                <w:rFonts w:ascii="Calibri" w:hAnsi="Calibri" w:cs="Calibri"/>
              </w:rPr>
              <w:t>v méně závažných případech</w:t>
            </w:r>
          </w:p>
        </w:tc>
      </w:tr>
      <w:tr w:rsidR="003D2F0D" w14:paraId="4CD2AD69" w14:textId="77777777" w:rsidTr="003D2F0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D9DF2C" w14:textId="77777777" w:rsidR="003D2F0D" w:rsidRDefault="003D2F0D">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72537592" w14:textId="77777777" w:rsidR="003D2F0D" w:rsidRDefault="003D2F0D">
            <w:pPr>
              <w:rPr>
                <w:rFonts w:ascii="Calibri" w:hAnsi="Calibri" w:cs="Calibri"/>
              </w:rPr>
            </w:pPr>
          </w:p>
          <w:p w14:paraId="06D25309" w14:textId="77777777" w:rsidR="003D2F0D" w:rsidRDefault="003D2F0D">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4DC83073" w14:textId="77777777" w:rsidR="003D2F0D" w:rsidRDefault="003D2F0D">
            <w:pPr>
              <w:rPr>
                <w:rFonts w:ascii="Calibri" w:hAnsi="Calibri" w:cs="Calibri"/>
              </w:rPr>
            </w:pPr>
          </w:p>
          <w:p w14:paraId="13F77DC0" w14:textId="77777777" w:rsidR="003D2F0D" w:rsidRDefault="003D2F0D">
            <w:pPr>
              <w:rPr>
                <w:rFonts w:ascii="Calibri" w:hAnsi="Calibri" w:cs="Calibri"/>
              </w:rPr>
            </w:pPr>
            <w:r>
              <w:rPr>
                <w:rFonts w:ascii="Calibri" w:hAnsi="Calibri" w:cs="Calibri"/>
                <w:b/>
              </w:rPr>
              <w:t>50 - 100 %</w:t>
            </w:r>
            <w:r>
              <w:rPr>
                <w:rFonts w:ascii="Calibri" w:hAnsi="Calibri" w:cs="Calibri"/>
              </w:rPr>
              <w:t xml:space="preserve"> </w:t>
            </w:r>
          </w:p>
          <w:p w14:paraId="189FFDA7" w14:textId="77777777" w:rsidR="003D2F0D" w:rsidRDefault="003D2F0D">
            <w:pPr>
              <w:rPr>
                <w:rFonts w:ascii="Calibri" w:hAnsi="Calibri" w:cs="Calibri"/>
              </w:rPr>
            </w:pPr>
            <w:r>
              <w:rPr>
                <w:rFonts w:ascii="Calibri" w:hAnsi="Calibri" w:cs="Calibri"/>
              </w:rPr>
              <w:t>celkové částky dotace, podle závažnosti porušení</w:t>
            </w:r>
          </w:p>
        </w:tc>
      </w:tr>
      <w:tr w:rsidR="003D2F0D" w14:paraId="0C23DAFC" w14:textId="77777777" w:rsidTr="003D2F0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536265" w14:textId="77777777" w:rsidR="003D2F0D" w:rsidRDefault="003D2F0D">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1EF2A0F3" w14:textId="77777777" w:rsidR="003D2F0D" w:rsidRDefault="003D2F0D">
            <w:pPr>
              <w:rPr>
                <w:rFonts w:ascii="Calibri" w:hAnsi="Calibri" w:cs="Calibri"/>
              </w:rPr>
            </w:pPr>
          </w:p>
          <w:p w14:paraId="5D153F1A" w14:textId="77777777" w:rsidR="003D2F0D" w:rsidRDefault="003D2F0D">
            <w:pPr>
              <w:ind w:left="186"/>
              <w:rPr>
                <w:rFonts w:ascii="Calibri" w:hAnsi="Calibri" w:cs="Calibri"/>
              </w:rPr>
            </w:pPr>
            <w:r>
              <w:rPr>
                <w:rFonts w:ascii="Calibri" w:hAnsi="Calibri" w:cs="Calibri"/>
              </w:rPr>
              <w:t>Neoznámení podstatné změny v projektu</w:t>
            </w:r>
          </w:p>
          <w:p w14:paraId="1322A476" w14:textId="77777777" w:rsidR="003D2F0D" w:rsidRDefault="003D2F0D">
            <w:pPr>
              <w:rPr>
                <w:rFonts w:ascii="Calibri" w:hAnsi="Calibri" w:cs="Calibri"/>
              </w:rPr>
            </w:pPr>
          </w:p>
          <w:p w14:paraId="330BF871" w14:textId="77777777" w:rsidR="003D2F0D" w:rsidRDefault="003D2F0D">
            <w:pPr>
              <w:rPr>
                <w:rFonts w:ascii="Calibri" w:hAnsi="Calibri" w:cs="Calibri"/>
              </w:rPr>
            </w:pPr>
          </w:p>
          <w:p w14:paraId="6D46DC04" w14:textId="77777777" w:rsidR="003D2F0D" w:rsidRDefault="003D2F0D">
            <w:pPr>
              <w:rPr>
                <w:rFonts w:ascii="Calibri" w:hAnsi="Calibri" w:cs="Calibri"/>
              </w:rPr>
            </w:pPr>
          </w:p>
          <w:p w14:paraId="527384E8" w14:textId="77777777" w:rsidR="003D2F0D" w:rsidRDefault="003D2F0D">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34BE9113" w14:textId="77777777" w:rsidR="003D2F0D" w:rsidRDefault="003D2F0D">
            <w:pPr>
              <w:rPr>
                <w:rFonts w:ascii="Calibri" w:hAnsi="Calibri" w:cs="Calibri"/>
              </w:rPr>
            </w:pPr>
          </w:p>
          <w:p w14:paraId="0DD042BF" w14:textId="77777777" w:rsidR="003D2F0D" w:rsidRDefault="003D2F0D">
            <w:pPr>
              <w:rPr>
                <w:rFonts w:ascii="Calibri" w:hAnsi="Calibri" w:cs="Calibri"/>
              </w:rPr>
            </w:pPr>
            <w:r>
              <w:rPr>
                <w:rFonts w:ascii="Calibri" w:hAnsi="Calibri" w:cs="Calibri"/>
                <w:b/>
              </w:rPr>
              <w:t>100 %</w:t>
            </w:r>
            <w:r>
              <w:rPr>
                <w:rFonts w:ascii="Calibri" w:hAnsi="Calibri" w:cs="Calibri"/>
              </w:rPr>
              <w:t xml:space="preserve"> </w:t>
            </w:r>
          </w:p>
          <w:p w14:paraId="099D5FBF" w14:textId="77777777" w:rsidR="003D2F0D" w:rsidRDefault="003D2F0D">
            <w:pPr>
              <w:rPr>
                <w:rFonts w:ascii="Calibri" w:hAnsi="Calibri" w:cs="Calibri"/>
              </w:rPr>
            </w:pPr>
            <w:r>
              <w:rPr>
                <w:rFonts w:ascii="Calibri" w:hAnsi="Calibri" w:cs="Calibri"/>
              </w:rPr>
              <w:t>celkové částky dotace, použité na financování předmětné aktivity</w:t>
            </w:r>
          </w:p>
          <w:p w14:paraId="756EEB5D" w14:textId="77777777" w:rsidR="003D2F0D" w:rsidRDefault="003D2F0D">
            <w:pPr>
              <w:rPr>
                <w:rFonts w:ascii="Calibri" w:hAnsi="Calibri" w:cs="Calibri"/>
                <w:sz w:val="16"/>
                <w:szCs w:val="16"/>
              </w:rPr>
            </w:pPr>
          </w:p>
          <w:p w14:paraId="3B484BD7" w14:textId="77777777" w:rsidR="003D2F0D" w:rsidRDefault="003D2F0D">
            <w:pPr>
              <w:rPr>
                <w:rFonts w:ascii="Calibri" w:hAnsi="Calibri" w:cs="Calibri"/>
              </w:rPr>
            </w:pPr>
            <w:r>
              <w:rPr>
                <w:rFonts w:ascii="Calibri" w:hAnsi="Calibri" w:cs="Calibri"/>
                <w:b/>
              </w:rPr>
              <w:t>0 - 50 %</w:t>
            </w:r>
            <w:r>
              <w:rPr>
                <w:rFonts w:ascii="Calibri" w:hAnsi="Calibri" w:cs="Calibri"/>
              </w:rPr>
              <w:t xml:space="preserve"> </w:t>
            </w:r>
          </w:p>
          <w:p w14:paraId="5F925716" w14:textId="77777777" w:rsidR="003D2F0D" w:rsidRDefault="003D2F0D">
            <w:pPr>
              <w:rPr>
                <w:rFonts w:ascii="Calibri" w:hAnsi="Calibri" w:cs="Calibri"/>
              </w:rPr>
            </w:pPr>
            <w:r>
              <w:rPr>
                <w:rFonts w:ascii="Calibri" w:hAnsi="Calibri" w:cs="Calibri"/>
              </w:rPr>
              <w:t>částky dotace, použité na financování předmětné aktivity, v méně závažných případech</w:t>
            </w:r>
          </w:p>
        </w:tc>
      </w:tr>
      <w:tr w:rsidR="003D2F0D" w14:paraId="353373B7" w14:textId="77777777" w:rsidTr="003D2F0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94AFEA" w14:textId="77777777" w:rsidR="003D2F0D" w:rsidRDefault="003D2F0D">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212D90F5" w14:textId="77777777" w:rsidR="003D2F0D" w:rsidRDefault="003D2F0D">
            <w:pPr>
              <w:rPr>
                <w:rFonts w:ascii="Calibri" w:hAnsi="Calibri" w:cs="Calibri"/>
              </w:rPr>
            </w:pPr>
          </w:p>
          <w:p w14:paraId="6C1EBE86" w14:textId="77777777" w:rsidR="003D2F0D" w:rsidRDefault="003D2F0D">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72800B5E" w14:textId="77777777" w:rsidR="003D2F0D" w:rsidRDefault="003D2F0D">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35411C8B" w14:textId="77777777" w:rsidR="003D2F0D" w:rsidRDefault="003D2F0D">
            <w:pPr>
              <w:jc w:val="both"/>
              <w:rPr>
                <w:rFonts w:ascii="Calibri" w:hAnsi="Calibri" w:cs="Calibri"/>
              </w:rPr>
            </w:pPr>
          </w:p>
          <w:p w14:paraId="1DF0E307" w14:textId="77777777" w:rsidR="003D2F0D" w:rsidRDefault="003D2F0D">
            <w:pPr>
              <w:jc w:val="both"/>
              <w:rPr>
                <w:rFonts w:ascii="Calibri" w:hAnsi="Calibri" w:cs="Calibri"/>
              </w:rPr>
            </w:pPr>
            <w:r>
              <w:rPr>
                <w:rFonts w:ascii="Calibri" w:hAnsi="Calibri" w:cs="Calibri"/>
                <w:b/>
              </w:rPr>
              <w:t>80 - 90 %</w:t>
            </w:r>
            <w:r>
              <w:rPr>
                <w:rFonts w:ascii="Calibri" w:hAnsi="Calibri" w:cs="Calibri"/>
              </w:rPr>
              <w:t xml:space="preserve"> </w:t>
            </w:r>
          </w:p>
          <w:p w14:paraId="3D4257EA" w14:textId="77777777" w:rsidR="003D2F0D" w:rsidRDefault="003D2F0D">
            <w:pPr>
              <w:jc w:val="both"/>
              <w:rPr>
                <w:rFonts w:ascii="Calibri" w:hAnsi="Calibri" w:cs="Calibri"/>
              </w:rPr>
            </w:pPr>
            <w:r>
              <w:rPr>
                <w:rFonts w:ascii="Calibri" w:hAnsi="Calibri" w:cs="Calibri"/>
              </w:rPr>
              <w:t>celkové částky dotace</w:t>
            </w:r>
          </w:p>
        </w:tc>
      </w:tr>
      <w:tr w:rsidR="003D2F0D" w14:paraId="1598EE58" w14:textId="77777777" w:rsidTr="003D2F0D">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EB06CE" w14:textId="77777777" w:rsidR="003D2F0D" w:rsidRDefault="003D2F0D">
            <w:pPr>
              <w:jc w:val="center"/>
              <w:rPr>
                <w:rFonts w:ascii="Calibri" w:hAnsi="Calibri" w:cs="Calibri"/>
                <w:b/>
              </w:rPr>
            </w:pPr>
            <w:r>
              <w:rPr>
                <w:rFonts w:ascii="Calibri" w:hAnsi="Calibri" w:cs="Calibri"/>
                <w:b/>
              </w:rPr>
              <w:t>16.</w:t>
            </w:r>
          </w:p>
        </w:tc>
        <w:tc>
          <w:tcPr>
            <w:tcW w:w="4965" w:type="dxa"/>
            <w:tcBorders>
              <w:top w:val="single" w:sz="4" w:space="0" w:color="auto"/>
              <w:left w:val="single" w:sz="4" w:space="0" w:color="auto"/>
              <w:bottom w:val="single" w:sz="4" w:space="0" w:color="auto"/>
              <w:right w:val="single" w:sz="4" w:space="0" w:color="auto"/>
            </w:tcBorders>
          </w:tcPr>
          <w:p w14:paraId="0070BFB7" w14:textId="77777777" w:rsidR="003D2F0D" w:rsidRDefault="003D2F0D">
            <w:pPr>
              <w:rPr>
                <w:rFonts w:ascii="Calibri" w:hAnsi="Calibri" w:cs="Calibri"/>
              </w:rPr>
            </w:pPr>
          </w:p>
          <w:p w14:paraId="00778FC6" w14:textId="77777777" w:rsidR="003D2F0D" w:rsidRDefault="003D2F0D">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05D34C91" w14:textId="77777777" w:rsidR="003D2F0D" w:rsidRDefault="003D2F0D">
            <w:pPr>
              <w:jc w:val="both"/>
              <w:rPr>
                <w:rFonts w:ascii="Calibri" w:hAnsi="Calibri" w:cs="Calibri"/>
                <w:b/>
                <w:sz w:val="2"/>
              </w:rPr>
            </w:pPr>
          </w:p>
          <w:p w14:paraId="162D070B" w14:textId="77777777" w:rsidR="003D2F0D" w:rsidRDefault="003D2F0D">
            <w:pPr>
              <w:jc w:val="both"/>
              <w:rPr>
                <w:rFonts w:ascii="Calibri" w:hAnsi="Calibri" w:cs="Calibri"/>
              </w:rPr>
            </w:pPr>
            <w:r>
              <w:rPr>
                <w:rFonts w:ascii="Calibri" w:hAnsi="Calibri" w:cs="Calibri"/>
                <w:b/>
              </w:rPr>
              <w:t>100 %</w:t>
            </w:r>
            <w:r>
              <w:rPr>
                <w:rFonts w:ascii="Calibri" w:hAnsi="Calibri" w:cs="Calibri"/>
              </w:rPr>
              <w:t xml:space="preserve"> </w:t>
            </w:r>
          </w:p>
          <w:p w14:paraId="5873EA36" w14:textId="77777777" w:rsidR="003D2F0D" w:rsidRDefault="003D2F0D">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71ED09B5" w14:textId="77777777" w:rsidR="003D2F0D" w:rsidRDefault="003D2F0D">
            <w:pPr>
              <w:rPr>
                <w:rFonts w:ascii="Calibri" w:hAnsi="Calibri" w:cs="Calibri"/>
              </w:rPr>
            </w:pPr>
            <w:r>
              <w:rPr>
                <w:rFonts w:ascii="Calibri" w:hAnsi="Calibri" w:cs="Calibri"/>
                <w:b/>
              </w:rPr>
              <w:t>0 - 40 %</w:t>
            </w:r>
            <w:r>
              <w:rPr>
                <w:rFonts w:ascii="Calibri" w:hAnsi="Calibri" w:cs="Calibri"/>
              </w:rPr>
              <w:t xml:space="preserve"> </w:t>
            </w:r>
          </w:p>
          <w:p w14:paraId="2D9A5AC4" w14:textId="77777777" w:rsidR="003D2F0D" w:rsidRDefault="003D2F0D">
            <w:pPr>
              <w:rPr>
                <w:rFonts w:ascii="Calibri" w:hAnsi="Calibri" w:cs="Calibri"/>
              </w:rPr>
            </w:pPr>
            <w:r>
              <w:rPr>
                <w:rFonts w:ascii="Calibri" w:hAnsi="Calibri" w:cs="Calibri"/>
              </w:rPr>
              <w:t>částky dotace, použité na financování konkrétní aktivity, v méně závažných případech</w:t>
            </w:r>
          </w:p>
        </w:tc>
      </w:tr>
      <w:tr w:rsidR="003D2F0D" w14:paraId="7F3592EC" w14:textId="77777777" w:rsidTr="003D2F0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FC50FB" w14:textId="77777777" w:rsidR="003D2F0D" w:rsidRDefault="003D2F0D">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38BB6AB3" w14:textId="77777777" w:rsidR="003D2F0D" w:rsidRDefault="003D2F0D">
            <w:pPr>
              <w:ind w:left="186"/>
              <w:rPr>
                <w:rFonts w:ascii="Calibri" w:hAnsi="Calibri" w:cs="Calibri"/>
              </w:rPr>
            </w:pPr>
          </w:p>
          <w:p w14:paraId="08F933BE" w14:textId="77777777" w:rsidR="003D2F0D" w:rsidRDefault="003D2F0D">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5B42A3EA" w14:textId="77777777" w:rsidR="003D2F0D" w:rsidRDefault="003D2F0D">
            <w:pPr>
              <w:jc w:val="both"/>
              <w:rPr>
                <w:rFonts w:ascii="Calibri" w:hAnsi="Calibri" w:cs="Calibri"/>
                <w:b/>
              </w:rPr>
            </w:pPr>
          </w:p>
          <w:p w14:paraId="26972213" w14:textId="77777777" w:rsidR="003D2F0D" w:rsidRDefault="003D2F0D">
            <w:pPr>
              <w:jc w:val="both"/>
              <w:rPr>
                <w:rFonts w:ascii="Calibri" w:hAnsi="Calibri" w:cs="Calibri"/>
              </w:rPr>
            </w:pPr>
            <w:r>
              <w:rPr>
                <w:rFonts w:ascii="Calibri" w:hAnsi="Calibri" w:cs="Calibri"/>
                <w:b/>
              </w:rPr>
              <w:t>60 - 90 %</w:t>
            </w:r>
            <w:r>
              <w:rPr>
                <w:rFonts w:ascii="Calibri" w:hAnsi="Calibri" w:cs="Calibri"/>
              </w:rPr>
              <w:t xml:space="preserve"> </w:t>
            </w:r>
          </w:p>
          <w:p w14:paraId="0F02F31F" w14:textId="77777777" w:rsidR="003D2F0D" w:rsidRDefault="003D2F0D">
            <w:pPr>
              <w:jc w:val="both"/>
              <w:rPr>
                <w:rFonts w:ascii="Calibri" w:hAnsi="Calibri" w:cs="Calibri"/>
              </w:rPr>
            </w:pPr>
            <w:r>
              <w:rPr>
                <w:rFonts w:ascii="Calibri" w:hAnsi="Calibri" w:cs="Calibri"/>
              </w:rPr>
              <w:t>celkové částky dotace</w:t>
            </w:r>
          </w:p>
        </w:tc>
      </w:tr>
      <w:tr w:rsidR="003D2F0D" w14:paraId="3E8389A1" w14:textId="77777777" w:rsidTr="003D2F0D">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525D72" w14:textId="77777777" w:rsidR="003D2F0D" w:rsidRDefault="003D2F0D">
            <w:pPr>
              <w:jc w:val="center"/>
              <w:rPr>
                <w:rFonts w:ascii="Calibri" w:hAnsi="Calibri" w:cs="Calibri"/>
                <w:b/>
              </w:rPr>
            </w:pPr>
            <w:r>
              <w:rPr>
                <w:rFonts w:ascii="Calibri" w:hAnsi="Calibri" w:cs="Calibri"/>
                <w:b/>
              </w:rPr>
              <w:lastRenderedPageBreak/>
              <w:t>18</w:t>
            </w:r>
          </w:p>
        </w:tc>
        <w:tc>
          <w:tcPr>
            <w:tcW w:w="4965" w:type="dxa"/>
            <w:tcBorders>
              <w:top w:val="single" w:sz="4" w:space="0" w:color="auto"/>
              <w:left w:val="single" w:sz="4" w:space="0" w:color="auto"/>
              <w:bottom w:val="single" w:sz="4" w:space="0" w:color="auto"/>
              <w:right w:val="single" w:sz="4" w:space="0" w:color="auto"/>
            </w:tcBorders>
          </w:tcPr>
          <w:p w14:paraId="03D7C60B" w14:textId="77777777" w:rsidR="003D2F0D" w:rsidRDefault="003D2F0D">
            <w:pPr>
              <w:rPr>
                <w:rFonts w:ascii="Calibri" w:hAnsi="Calibri" w:cs="Calibri"/>
              </w:rPr>
            </w:pPr>
          </w:p>
          <w:p w14:paraId="07D54F7E" w14:textId="77777777" w:rsidR="003D2F0D" w:rsidRDefault="003D2F0D" w:rsidP="003D2F0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1D5750CB" w14:textId="77777777" w:rsidR="003D2F0D" w:rsidRDefault="003D2F0D">
            <w:pPr>
              <w:pStyle w:val="Odstavecseseznamem"/>
              <w:ind w:left="186"/>
              <w:rPr>
                <w:rFonts w:ascii="Calibri" w:hAnsi="Calibri" w:cs="Calibri"/>
                <w:sz w:val="22"/>
                <w:szCs w:val="22"/>
              </w:rPr>
            </w:pPr>
          </w:p>
          <w:p w14:paraId="39C3422E" w14:textId="77777777" w:rsidR="003D2F0D" w:rsidRDefault="003D2F0D" w:rsidP="003D2F0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12CEAEAA" w14:textId="77777777" w:rsidR="003D2F0D" w:rsidRDefault="003D2F0D">
            <w:pPr>
              <w:jc w:val="both"/>
              <w:rPr>
                <w:rFonts w:ascii="Calibri" w:hAnsi="Calibri" w:cs="Calibri"/>
                <w:sz w:val="2"/>
              </w:rPr>
            </w:pPr>
          </w:p>
          <w:p w14:paraId="1E0F5BF8" w14:textId="77777777" w:rsidR="003D2F0D" w:rsidRDefault="003D2F0D">
            <w:pPr>
              <w:jc w:val="both"/>
              <w:rPr>
                <w:rFonts w:ascii="Calibri" w:hAnsi="Calibri" w:cs="Calibri"/>
              </w:rPr>
            </w:pPr>
            <w:r>
              <w:rPr>
                <w:rFonts w:ascii="Calibri" w:hAnsi="Calibri" w:cs="Calibri"/>
                <w:b/>
              </w:rPr>
              <w:t>40 - 90 %</w:t>
            </w:r>
            <w:r>
              <w:rPr>
                <w:rFonts w:ascii="Calibri" w:hAnsi="Calibri" w:cs="Calibri"/>
              </w:rPr>
              <w:t xml:space="preserve"> </w:t>
            </w:r>
          </w:p>
          <w:p w14:paraId="4E47F303" w14:textId="77777777" w:rsidR="003D2F0D" w:rsidRDefault="003D2F0D">
            <w:pPr>
              <w:jc w:val="both"/>
              <w:rPr>
                <w:rFonts w:ascii="Calibri" w:hAnsi="Calibri" w:cs="Calibri"/>
              </w:rPr>
            </w:pPr>
            <w:r>
              <w:rPr>
                <w:rFonts w:ascii="Calibri" w:hAnsi="Calibri" w:cs="Calibri"/>
              </w:rPr>
              <w:t>celkové částky dotace</w:t>
            </w:r>
          </w:p>
          <w:p w14:paraId="3942A397" w14:textId="77777777" w:rsidR="003D2F0D" w:rsidRDefault="003D2F0D">
            <w:pPr>
              <w:jc w:val="both"/>
              <w:rPr>
                <w:rFonts w:ascii="Calibri" w:hAnsi="Calibri" w:cs="Calibri"/>
                <w:sz w:val="16"/>
                <w:szCs w:val="16"/>
              </w:rPr>
            </w:pPr>
          </w:p>
          <w:p w14:paraId="4C8AA81A" w14:textId="77777777" w:rsidR="003D2F0D" w:rsidRDefault="003D2F0D">
            <w:pPr>
              <w:jc w:val="both"/>
              <w:rPr>
                <w:rFonts w:ascii="Calibri" w:hAnsi="Calibri" w:cs="Calibri"/>
              </w:rPr>
            </w:pPr>
            <w:r>
              <w:rPr>
                <w:rFonts w:ascii="Calibri" w:hAnsi="Calibri" w:cs="Calibri"/>
                <w:b/>
              </w:rPr>
              <w:t>0 - 30%</w:t>
            </w:r>
            <w:r>
              <w:rPr>
                <w:rFonts w:ascii="Calibri" w:hAnsi="Calibri" w:cs="Calibri"/>
              </w:rPr>
              <w:t xml:space="preserve"> </w:t>
            </w:r>
          </w:p>
          <w:p w14:paraId="7E5FDBE3" w14:textId="77777777" w:rsidR="003D2F0D" w:rsidRDefault="003D2F0D">
            <w:pPr>
              <w:jc w:val="both"/>
              <w:rPr>
                <w:rFonts w:ascii="Calibri" w:hAnsi="Calibri" w:cs="Calibri"/>
              </w:rPr>
            </w:pPr>
            <w:r>
              <w:rPr>
                <w:rFonts w:ascii="Calibri" w:hAnsi="Calibri" w:cs="Calibri"/>
              </w:rPr>
              <w:t>celkové částky dotace, v méně závažných případech</w:t>
            </w:r>
          </w:p>
        </w:tc>
      </w:tr>
      <w:tr w:rsidR="003D2F0D" w14:paraId="5640258B" w14:textId="77777777" w:rsidTr="003D2F0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43AA32" w14:textId="77777777" w:rsidR="003D2F0D" w:rsidRDefault="003D2F0D">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59E52FA8" w14:textId="77777777" w:rsidR="003D2F0D" w:rsidRDefault="003D2F0D">
            <w:pPr>
              <w:rPr>
                <w:rFonts w:ascii="Calibri" w:hAnsi="Calibri" w:cs="Calibri"/>
              </w:rPr>
            </w:pPr>
          </w:p>
          <w:p w14:paraId="486224A9" w14:textId="77777777" w:rsidR="003D2F0D" w:rsidRDefault="003D2F0D">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78253F0F" w14:textId="77777777" w:rsidR="003D2F0D" w:rsidRDefault="003D2F0D">
            <w:pPr>
              <w:rPr>
                <w:rFonts w:ascii="Calibri" w:hAnsi="Calibri" w:cs="Calibri"/>
                <w:b/>
                <w:sz w:val="2"/>
              </w:rPr>
            </w:pPr>
          </w:p>
          <w:p w14:paraId="47F11038" w14:textId="77777777" w:rsidR="003D2F0D" w:rsidRDefault="003D2F0D">
            <w:pPr>
              <w:rPr>
                <w:rFonts w:ascii="Calibri" w:hAnsi="Calibri" w:cs="Calibri"/>
              </w:rPr>
            </w:pPr>
            <w:r>
              <w:rPr>
                <w:rFonts w:ascii="Calibri" w:hAnsi="Calibri" w:cs="Calibri"/>
                <w:b/>
              </w:rPr>
              <w:t>30 - 100 %</w:t>
            </w:r>
            <w:r>
              <w:rPr>
                <w:rFonts w:ascii="Calibri" w:hAnsi="Calibri" w:cs="Calibri"/>
              </w:rPr>
              <w:t xml:space="preserve"> </w:t>
            </w:r>
          </w:p>
          <w:p w14:paraId="0608123C" w14:textId="77777777" w:rsidR="003D2F0D" w:rsidRDefault="003D2F0D">
            <w:pPr>
              <w:rPr>
                <w:rFonts w:ascii="Calibri" w:hAnsi="Calibri" w:cs="Calibri"/>
              </w:rPr>
            </w:pPr>
            <w:r>
              <w:rPr>
                <w:rFonts w:ascii="Calibri" w:hAnsi="Calibri" w:cs="Calibri"/>
              </w:rPr>
              <w:t>celkové částky dotace, týkající se dané Podmínky</w:t>
            </w:r>
          </w:p>
          <w:p w14:paraId="7EB02BC2" w14:textId="77777777" w:rsidR="003D2F0D" w:rsidRDefault="003D2F0D">
            <w:pPr>
              <w:rPr>
                <w:rFonts w:ascii="Calibri" w:hAnsi="Calibri" w:cs="Calibri"/>
              </w:rPr>
            </w:pPr>
            <w:r>
              <w:rPr>
                <w:rFonts w:ascii="Calibri" w:hAnsi="Calibri" w:cs="Calibri"/>
                <w:b/>
              </w:rPr>
              <w:t>0 - 20 %</w:t>
            </w:r>
            <w:r>
              <w:rPr>
                <w:rFonts w:ascii="Calibri" w:hAnsi="Calibri" w:cs="Calibri"/>
              </w:rPr>
              <w:t xml:space="preserve"> </w:t>
            </w:r>
          </w:p>
          <w:p w14:paraId="478BB8DF" w14:textId="77777777" w:rsidR="003D2F0D" w:rsidRDefault="003D2F0D">
            <w:pPr>
              <w:rPr>
                <w:rFonts w:ascii="Calibri" w:hAnsi="Calibri" w:cs="Calibri"/>
              </w:rPr>
            </w:pPr>
            <w:r>
              <w:rPr>
                <w:rFonts w:ascii="Calibri" w:hAnsi="Calibri" w:cs="Calibri"/>
              </w:rPr>
              <w:t>celkové částky dotace, týkající se dané Podmínky, v méně závažných případech</w:t>
            </w:r>
          </w:p>
        </w:tc>
      </w:tr>
      <w:tr w:rsidR="003D2F0D" w14:paraId="16D503E4" w14:textId="77777777" w:rsidTr="003D2F0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D19DD" w14:textId="77777777" w:rsidR="003D2F0D" w:rsidRDefault="003D2F0D">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2406215B" w14:textId="77777777" w:rsidR="003D2F0D" w:rsidRDefault="003D2F0D">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1A3A7375" w14:textId="77777777" w:rsidR="003D2F0D" w:rsidRDefault="003D2F0D">
            <w:pPr>
              <w:rPr>
                <w:rFonts w:ascii="Calibri" w:hAnsi="Calibri" w:cs="Calibri"/>
              </w:rPr>
            </w:pPr>
            <w:r>
              <w:rPr>
                <w:rFonts w:ascii="Calibri" w:hAnsi="Calibri" w:cs="Calibri"/>
                <w:b/>
              </w:rPr>
              <w:t>30 - 100 %</w:t>
            </w:r>
            <w:r>
              <w:rPr>
                <w:rFonts w:ascii="Calibri" w:hAnsi="Calibri" w:cs="Calibri"/>
              </w:rPr>
              <w:t xml:space="preserve"> </w:t>
            </w:r>
          </w:p>
          <w:p w14:paraId="4F6C0959" w14:textId="77777777" w:rsidR="003D2F0D" w:rsidRDefault="003D2F0D">
            <w:pPr>
              <w:rPr>
                <w:rFonts w:ascii="Calibri" w:hAnsi="Calibri" w:cs="Calibri"/>
              </w:rPr>
            </w:pPr>
            <w:r>
              <w:rPr>
                <w:rFonts w:ascii="Calibri" w:hAnsi="Calibri" w:cs="Calibri"/>
              </w:rPr>
              <w:t>celkové částky dotace, týkající se dané Další podmínky</w:t>
            </w:r>
          </w:p>
          <w:p w14:paraId="7EAF7DDC" w14:textId="77777777" w:rsidR="003D2F0D" w:rsidRDefault="003D2F0D">
            <w:pPr>
              <w:rPr>
                <w:rFonts w:ascii="Calibri" w:hAnsi="Calibri" w:cs="Calibri"/>
              </w:rPr>
            </w:pPr>
            <w:r>
              <w:rPr>
                <w:rFonts w:ascii="Calibri" w:hAnsi="Calibri" w:cs="Calibri"/>
                <w:b/>
              </w:rPr>
              <w:t>0 - 20 %</w:t>
            </w:r>
            <w:r>
              <w:rPr>
                <w:rFonts w:ascii="Calibri" w:hAnsi="Calibri" w:cs="Calibri"/>
              </w:rPr>
              <w:t xml:space="preserve"> </w:t>
            </w:r>
          </w:p>
          <w:p w14:paraId="2D7C5BA8" w14:textId="77777777" w:rsidR="003D2F0D" w:rsidRDefault="003D2F0D">
            <w:pPr>
              <w:rPr>
                <w:rFonts w:ascii="Calibri" w:hAnsi="Calibri" w:cs="Calibri"/>
                <w:b/>
              </w:rPr>
            </w:pPr>
            <w:r>
              <w:rPr>
                <w:rFonts w:ascii="Calibri" w:hAnsi="Calibri" w:cs="Calibri"/>
              </w:rPr>
              <w:t>celkové částky dotace, týkající se dané Další podmínky, v méně závažných případech</w:t>
            </w:r>
          </w:p>
        </w:tc>
      </w:tr>
      <w:tr w:rsidR="003D2F0D" w14:paraId="19643EE9" w14:textId="77777777" w:rsidTr="003D2F0D">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02FCBA" w14:textId="77777777" w:rsidR="003D2F0D" w:rsidRDefault="003D2F0D">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5EA61634" w14:textId="77777777" w:rsidR="003D2F0D" w:rsidRDefault="003D2F0D">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24AEB04B" w14:textId="77777777" w:rsidR="003D2F0D" w:rsidRDefault="003D2F0D">
            <w:pPr>
              <w:rPr>
                <w:rFonts w:ascii="Calibri" w:hAnsi="Calibri" w:cs="Calibri"/>
              </w:rPr>
            </w:pPr>
            <w:r>
              <w:rPr>
                <w:rFonts w:ascii="Calibri" w:hAnsi="Calibri" w:cs="Calibri"/>
                <w:b/>
              </w:rPr>
              <w:t>0 - 70 %</w:t>
            </w:r>
            <w:r>
              <w:rPr>
                <w:rFonts w:ascii="Calibri" w:hAnsi="Calibri" w:cs="Calibri"/>
              </w:rPr>
              <w:t xml:space="preserve"> </w:t>
            </w:r>
          </w:p>
          <w:p w14:paraId="5CADFA32" w14:textId="77777777" w:rsidR="003D2F0D" w:rsidRDefault="003D2F0D">
            <w:pPr>
              <w:rPr>
                <w:rFonts w:ascii="Calibri" w:hAnsi="Calibri" w:cs="Calibri"/>
                <w:b/>
              </w:rPr>
            </w:pPr>
            <w:r>
              <w:rPr>
                <w:rFonts w:ascii="Calibri" w:hAnsi="Calibri" w:cs="Calibri"/>
              </w:rPr>
              <w:t>celkové částky dotace, týkající se dané Ostatní povinnosti</w:t>
            </w:r>
          </w:p>
        </w:tc>
      </w:tr>
    </w:tbl>
    <w:p w14:paraId="35CE35F4" w14:textId="77777777" w:rsidR="003D2F0D" w:rsidRDefault="003D2F0D" w:rsidP="003D2F0D">
      <w:pPr>
        <w:rPr>
          <w:rFonts w:ascii="Calibri" w:hAnsi="Calibri" w:cs="Calibri"/>
          <w:b/>
        </w:rPr>
      </w:pPr>
    </w:p>
    <w:p w14:paraId="42F8AC27" w14:textId="77777777" w:rsidR="003D2F0D" w:rsidRDefault="003D2F0D" w:rsidP="003D2F0D">
      <w:pPr>
        <w:jc w:val="both"/>
      </w:pPr>
    </w:p>
    <w:p w14:paraId="58F13E31" w14:textId="77777777" w:rsidR="003D2F0D" w:rsidRDefault="003D2F0D" w:rsidP="003D2F0D">
      <w:pPr>
        <w:pStyle w:val="Zkladntext"/>
        <w:spacing w:before="240" w:after="120"/>
        <w:rPr>
          <w:rFonts w:asciiTheme="minorHAnsi" w:hAnsiTheme="minorHAnsi" w:cstheme="minorHAnsi"/>
          <w:sz w:val="22"/>
          <w:szCs w:val="22"/>
        </w:rPr>
      </w:pPr>
    </w:p>
    <w:p w14:paraId="70922B8D" w14:textId="77777777" w:rsidR="001F6489" w:rsidRPr="00783F5C" w:rsidRDefault="001F6489" w:rsidP="007A4103">
      <w:pPr>
        <w:pStyle w:val="Zkladntext"/>
        <w:spacing w:before="240" w:after="120"/>
        <w:rPr>
          <w:rFonts w:asciiTheme="minorHAnsi" w:hAnsiTheme="minorHAnsi" w:cstheme="minorHAnsi"/>
          <w:sz w:val="22"/>
          <w:szCs w:val="22"/>
        </w:rPr>
      </w:pPr>
    </w:p>
    <w:sectPr w:rsidR="001F6489" w:rsidRPr="00783F5C" w:rsidSect="00CE148D">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6D62" w14:textId="77777777" w:rsidR="00CE148D" w:rsidRDefault="00CE148D" w:rsidP="00DB1A59">
      <w:r>
        <w:separator/>
      </w:r>
    </w:p>
  </w:endnote>
  <w:endnote w:type="continuationSeparator" w:id="0">
    <w:p w14:paraId="7CC171BD" w14:textId="77777777" w:rsidR="00CE148D" w:rsidRDefault="00CE148D"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204A5DB8" w14:textId="77777777" w:rsidR="001F6489" w:rsidRDefault="001F6489">
        <w:pPr>
          <w:pStyle w:val="Zpat"/>
          <w:jc w:val="center"/>
        </w:pPr>
        <w:r>
          <w:fldChar w:fldCharType="begin"/>
        </w:r>
        <w:r>
          <w:instrText>PAGE   \* MERGEFORMAT</w:instrText>
        </w:r>
        <w:r>
          <w:fldChar w:fldCharType="separate"/>
        </w:r>
        <w:r>
          <w:rPr>
            <w:noProof/>
          </w:rPr>
          <w:t>2</w:t>
        </w:r>
        <w:r>
          <w:fldChar w:fldCharType="end"/>
        </w:r>
      </w:p>
    </w:sdtContent>
  </w:sdt>
  <w:p w14:paraId="5FFA1204" w14:textId="77777777" w:rsidR="001F6489" w:rsidRDefault="001F6489"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C48D" w14:textId="77777777" w:rsidR="001F6489" w:rsidRDefault="001F6489"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54363847" w14:textId="77777777" w:rsidR="001F6489" w:rsidRPr="006211B6" w:rsidRDefault="001F6489"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A526" w14:textId="77777777" w:rsidR="001F6489" w:rsidRDefault="001F6489">
    <w:pPr>
      <w:pStyle w:val="Zpat"/>
      <w:jc w:val="center"/>
    </w:pPr>
  </w:p>
  <w:p w14:paraId="74176C75" w14:textId="77777777" w:rsidR="001F6489" w:rsidRDefault="001F6489"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90A1" w14:textId="77777777" w:rsidR="00673F7C" w:rsidRDefault="00673F7C">
    <w:pPr>
      <w:pStyle w:val="Zpat"/>
      <w:jc w:val="center"/>
    </w:pPr>
  </w:p>
  <w:p w14:paraId="241F721E"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5CA1C" w14:textId="77777777" w:rsidR="00CE148D" w:rsidRDefault="00CE148D" w:rsidP="00DB1A59">
      <w:r>
        <w:separator/>
      </w:r>
    </w:p>
  </w:footnote>
  <w:footnote w:type="continuationSeparator" w:id="0">
    <w:p w14:paraId="52153FD2" w14:textId="77777777" w:rsidR="00CE148D" w:rsidRDefault="00CE148D" w:rsidP="00DB1A59">
      <w:r>
        <w:continuationSeparator/>
      </w:r>
    </w:p>
  </w:footnote>
  <w:footnote w:id="1">
    <w:p w14:paraId="63EE7EB0" w14:textId="77777777" w:rsidR="001F6489" w:rsidRPr="00EC642D" w:rsidRDefault="001F6489"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4F7F229E" w14:textId="77777777" w:rsidR="001F6489" w:rsidRPr="004A0FBD" w:rsidRDefault="001F6489"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5B5FEAD4" w14:textId="77777777" w:rsidR="001F6489" w:rsidRPr="00C15937" w:rsidRDefault="001F6489"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09C0A248" w14:textId="77777777" w:rsidR="001F6489" w:rsidRPr="00454CB3" w:rsidRDefault="001F6489"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39EBB877" w14:textId="77777777" w:rsidR="003D2F0D" w:rsidRDefault="003D2F0D" w:rsidP="003D2F0D">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23107ED4" w14:textId="77777777" w:rsidR="003D2F0D" w:rsidRDefault="003D2F0D" w:rsidP="003D2F0D">
      <w:pPr>
        <w:pStyle w:val="Textpoznpodarou"/>
        <w:ind w:left="567" w:hanging="567"/>
        <w:jc w:val="both"/>
      </w:pPr>
    </w:p>
  </w:footnote>
  <w:footnote w:id="6">
    <w:p w14:paraId="4ADE5D70" w14:textId="77777777" w:rsidR="003D2F0D" w:rsidRDefault="003D2F0D" w:rsidP="003D2F0D">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4FB36408" w14:textId="77777777" w:rsidR="003D2F0D" w:rsidRDefault="003D2F0D" w:rsidP="003D2F0D">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A9A2" w14:textId="77777777" w:rsidR="001F6489" w:rsidRPr="00670F69" w:rsidRDefault="001F6489"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7E026F5C" w14:textId="4B66FA7D" w:rsidR="001F6489" w:rsidRDefault="001F6489"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MSMT-1445/2024-25</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LUAUS24268</w:t>
    </w:r>
  </w:p>
  <w:p w14:paraId="3E770F84" w14:textId="77777777" w:rsidR="001F6489" w:rsidRDefault="001F6489" w:rsidP="00DB10F7">
    <w:pPr>
      <w:pStyle w:val="Zhlav"/>
      <w:rPr>
        <w:rFonts w:asciiTheme="minorHAnsi" w:hAnsiTheme="minorHAnsi" w:cstheme="minorHAnsi"/>
        <w:i/>
        <w:sz w:val="22"/>
        <w:szCs w:val="22"/>
      </w:rPr>
    </w:pPr>
  </w:p>
  <w:p w14:paraId="789B0581" w14:textId="77777777" w:rsidR="001F6489" w:rsidRPr="00670F69" w:rsidRDefault="001F6489"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0252" w14:textId="77777777" w:rsidR="001F6489" w:rsidRPr="00670F69" w:rsidRDefault="001F6489">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0158DF81" w14:textId="77777777" w:rsidR="001F6489" w:rsidRPr="00670F69" w:rsidRDefault="001F6489">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A039" w14:textId="77777777" w:rsidR="003D2F0D" w:rsidRPr="00670F69" w:rsidRDefault="003D2F0D" w:rsidP="003D2F0D">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4B996FDE" w14:textId="77777777" w:rsidR="003D2F0D" w:rsidRDefault="003D2F0D" w:rsidP="003D2F0D">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MSMT-1445/2024-25</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LUAUS24268</w:t>
    </w:r>
  </w:p>
  <w:p w14:paraId="2EE8213F" w14:textId="77777777" w:rsidR="003D2F0D" w:rsidRDefault="003D2F0D" w:rsidP="003D2F0D">
    <w:pPr>
      <w:pStyle w:val="Zhlav"/>
      <w:rPr>
        <w:rFonts w:asciiTheme="minorHAnsi" w:hAnsiTheme="minorHAnsi" w:cstheme="minorHAnsi"/>
        <w:i/>
        <w:sz w:val="22"/>
        <w:szCs w:val="22"/>
      </w:rPr>
    </w:pPr>
  </w:p>
  <w:p w14:paraId="1A50440F" w14:textId="77777777" w:rsidR="003D2F0D" w:rsidRPr="00670F69" w:rsidRDefault="003D2F0D" w:rsidP="003D2F0D">
    <w:pPr>
      <w:pStyle w:val="Zhlav"/>
      <w:pBdr>
        <w:top w:val="single" w:sz="4" w:space="1" w:color="auto"/>
      </w:pBdr>
      <w:rPr>
        <w:rFonts w:asciiTheme="minorHAnsi" w:hAnsiTheme="minorHAnsi" w:cstheme="minorHAnsi"/>
        <w:i/>
        <w:sz w:val="22"/>
        <w:szCs w:val="22"/>
      </w:rPr>
    </w:pPr>
  </w:p>
  <w:p w14:paraId="5DE330FD" w14:textId="77777777" w:rsidR="001F6489" w:rsidRPr="003D2F0D" w:rsidRDefault="001F6489" w:rsidP="003D2F0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152E" w14:textId="77777777" w:rsidR="003D2F0D" w:rsidRPr="00670F69" w:rsidRDefault="003D2F0D" w:rsidP="003D2F0D">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49265090" w14:textId="77777777" w:rsidR="003D2F0D" w:rsidRDefault="003D2F0D" w:rsidP="003D2F0D">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MSMT-1445/2024-25</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LUAUS24268</w:t>
    </w:r>
  </w:p>
  <w:p w14:paraId="7FFCE330"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11"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1312981"/>
    <w:multiLevelType w:val="hybridMultilevel"/>
    <w:tmpl w:val="03C4AF0C"/>
    <w:lvl w:ilvl="0" w:tplc="0DAAB27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8"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9"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1">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1">
    <w:nsid w:val="69287A41"/>
    <w:multiLevelType w:val="hybridMultilevel"/>
    <w:tmpl w:val="BDC021DE"/>
    <w:lvl w:ilvl="0" w:tplc="88CEE4A8">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6"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32"/>
  </w:num>
  <w:num w:numId="3" w16cid:durableId="264046005">
    <w:abstractNumId w:val="13"/>
  </w:num>
  <w:num w:numId="4" w16cid:durableId="1884051318">
    <w:abstractNumId w:val="19"/>
  </w:num>
  <w:num w:numId="5" w16cid:durableId="1728333915">
    <w:abstractNumId w:val="40"/>
  </w:num>
  <w:num w:numId="6" w16cid:durableId="1809546556">
    <w:abstractNumId w:val="31"/>
  </w:num>
  <w:num w:numId="7" w16cid:durableId="2031713099">
    <w:abstractNumId w:val="22"/>
  </w:num>
  <w:num w:numId="8" w16cid:durableId="308943739">
    <w:abstractNumId w:val="34"/>
  </w:num>
  <w:num w:numId="9" w16cid:durableId="1553351026">
    <w:abstractNumId w:val="36"/>
  </w:num>
  <w:num w:numId="10" w16cid:durableId="1821531106">
    <w:abstractNumId w:val="46"/>
  </w:num>
  <w:num w:numId="11" w16cid:durableId="1596135958">
    <w:abstractNumId w:val="29"/>
  </w:num>
  <w:num w:numId="12" w16cid:durableId="1132599487">
    <w:abstractNumId w:val="3"/>
  </w:num>
  <w:num w:numId="13" w16cid:durableId="1388921364">
    <w:abstractNumId w:val="37"/>
  </w:num>
  <w:num w:numId="14" w16cid:durableId="806168763">
    <w:abstractNumId w:val="1"/>
  </w:num>
  <w:num w:numId="15" w16cid:durableId="900093089">
    <w:abstractNumId w:val="17"/>
  </w:num>
  <w:num w:numId="16" w16cid:durableId="1163543534">
    <w:abstractNumId w:val="56"/>
  </w:num>
  <w:num w:numId="17" w16cid:durableId="2104304810">
    <w:abstractNumId w:val="30"/>
  </w:num>
  <w:num w:numId="18" w16cid:durableId="413358412">
    <w:abstractNumId w:val="47"/>
  </w:num>
  <w:num w:numId="19" w16cid:durableId="1867983700">
    <w:abstractNumId w:val="51"/>
  </w:num>
  <w:num w:numId="20" w16cid:durableId="1438914236">
    <w:abstractNumId w:val="45"/>
  </w:num>
  <w:num w:numId="21" w16cid:durableId="1784419290">
    <w:abstractNumId w:val="50"/>
  </w:num>
  <w:num w:numId="22" w16cid:durableId="1775780074">
    <w:abstractNumId w:val="11"/>
  </w:num>
  <w:num w:numId="23" w16cid:durableId="1231772618">
    <w:abstractNumId w:val="0"/>
  </w:num>
  <w:num w:numId="24" w16cid:durableId="903490578">
    <w:abstractNumId w:val="26"/>
  </w:num>
  <w:num w:numId="25" w16cid:durableId="1028605647">
    <w:abstractNumId w:val="44"/>
  </w:num>
  <w:num w:numId="26" w16cid:durableId="562448639">
    <w:abstractNumId w:val="43"/>
  </w:num>
  <w:num w:numId="27" w16cid:durableId="475143477">
    <w:abstractNumId w:val="52"/>
  </w:num>
  <w:num w:numId="28" w16cid:durableId="1295718178">
    <w:abstractNumId w:val="2"/>
  </w:num>
  <w:num w:numId="29" w16cid:durableId="361054158">
    <w:abstractNumId w:val="4"/>
  </w:num>
  <w:num w:numId="30" w16cid:durableId="2021734243">
    <w:abstractNumId w:val="15"/>
  </w:num>
  <w:num w:numId="31" w16cid:durableId="1333558765">
    <w:abstractNumId w:val="39"/>
  </w:num>
  <w:num w:numId="32" w16cid:durableId="944775634">
    <w:abstractNumId w:val="38"/>
  </w:num>
  <w:num w:numId="33" w16cid:durableId="1536843597">
    <w:abstractNumId w:val="21"/>
  </w:num>
  <w:num w:numId="34" w16cid:durableId="1356728538">
    <w:abstractNumId w:val="20"/>
  </w:num>
  <w:num w:numId="35" w16cid:durableId="1622804064">
    <w:abstractNumId w:val="8"/>
  </w:num>
  <w:num w:numId="36" w16cid:durableId="1431975145">
    <w:abstractNumId w:val="54"/>
  </w:num>
  <w:num w:numId="37" w16cid:durableId="362022236">
    <w:abstractNumId w:val="55"/>
  </w:num>
  <w:num w:numId="38" w16cid:durableId="144469672">
    <w:abstractNumId w:val="14"/>
  </w:num>
  <w:num w:numId="39" w16cid:durableId="120808214">
    <w:abstractNumId w:val="27"/>
  </w:num>
  <w:num w:numId="40" w16cid:durableId="1979451584">
    <w:abstractNumId w:val="49"/>
  </w:num>
  <w:num w:numId="41" w16cid:durableId="556361081">
    <w:abstractNumId w:val="53"/>
  </w:num>
  <w:num w:numId="42" w16cid:durableId="828863519">
    <w:abstractNumId w:val="9"/>
  </w:num>
  <w:num w:numId="43" w16cid:durableId="725883758">
    <w:abstractNumId w:val="25"/>
  </w:num>
  <w:num w:numId="44" w16cid:durableId="911743162">
    <w:abstractNumId w:val="48"/>
  </w:num>
  <w:num w:numId="45" w16cid:durableId="592516133">
    <w:abstractNumId w:val="41"/>
  </w:num>
  <w:num w:numId="46" w16cid:durableId="1042440044">
    <w:abstractNumId w:val="6"/>
  </w:num>
  <w:num w:numId="47" w16cid:durableId="139927423">
    <w:abstractNumId w:val="12"/>
  </w:num>
  <w:num w:numId="48" w16cid:durableId="1948849805">
    <w:abstractNumId w:val="16"/>
  </w:num>
  <w:num w:numId="49" w16cid:durableId="15996749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412485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59910057">
    <w:abstractNumId w:val="10"/>
  </w:num>
  <w:num w:numId="52" w16cid:durableId="1290818636">
    <w:abstractNumId w:val="28"/>
  </w:num>
  <w:num w:numId="53" w16cid:durableId="1699157148">
    <w:abstractNumId w:val="7"/>
  </w:num>
  <w:num w:numId="54" w16cid:durableId="813908104">
    <w:abstractNumId w:val="24"/>
  </w:num>
  <w:num w:numId="55" w16cid:durableId="2140411432">
    <w:abstractNumId w:val="33"/>
  </w:num>
  <w:num w:numId="56" w16cid:durableId="801577065">
    <w:abstractNumId w:val="18"/>
  </w:num>
  <w:num w:numId="57" w16cid:durableId="1261066945">
    <w:abstractNumId w:val="35"/>
  </w:num>
  <w:num w:numId="58" w16cid:durableId="2007131454">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6489"/>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534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2F0D"/>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B78"/>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41"/>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3923"/>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639B7"/>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2E8A"/>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48D"/>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C66BBC"/>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112213184">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2</TotalTime>
  <Pages>21</Pages>
  <Words>6311</Words>
  <Characters>37967</Characters>
  <Application>Microsoft Office Word</Application>
  <DocSecurity>0</DocSecurity>
  <Lines>316</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3</cp:revision>
  <cp:lastPrinted>2019-01-02T12:00:00Z</cp:lastPrinted>
  <dcterms:created xsi:type="dcterms:W3CDTF">2024-04-02T07:47:00Z</dcterms:created>
  <dcterms:modified xsi:type="dcterms:W3CDTF">2024-04-02T08:19:00Z</dcterms:modified>
</cp:coreProperties>
</file>