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3C" w:rsidRDefault="00EA783C"/>
    <w:p w:rsidR="00AD4959" w:rsidRPr="00AD4959" w:rsidRDefault="00AD4959" w:rsidP="00AD4959">
      <w:pPr>
        <w:rPr>
          <w:b/>
          <w:sz w:val="28"/>
          <w:szCs w:val="28"/>
        </w:rPr>
      </w:pPr>
      <w:r w:rsidRPr="00AD4959">
        <w:rPr>
          <w:b/>
          <w:sz w:val="28"/>
          <w:szCs w:val="28"/>
        </w:rPr>
        <w:t>Objednávka</w:t>
      </w:r>
    </w:p>
    <w:p w:rsidR="00AD4959" w:rsidRDefault="00AD4959" w:rsidP="00AD4959">
      <w:pPr>
        <w:rPr>
          <w:b/>
        </w:rPr>
      </w:pPr>
    </w:p>
    <w:p w:rsidR="00AD4959" w:rsidRPr="006001C1" w:rsidRDefault="00AD4959" w:rsidP="00AD4959">
      <w:pPr>
        <w:rPr>
          <w:b/>
        </w:rPr>
      </w:pPr>
      <w:r w:rsidRPr="006001C1">
        <w:rPr>
          <w:b/>
        </w:rPr>
        <w:t>O</w:t>
      </w:r>
      <w:r>
        <w:rPr>
          <w:b/>
        </w:rPr>
        <w:t>bjednatel:</w:t>
      </w:r>
    </w:p>
    <w:p w:rsidR="00AD4959" w:rsidRDefault="00AD4959" w:rsidP="00AD4959">
      <w:r>
        <w:t>Střední škola, Základní škola a Mateřská škola Prostějov, Komenského 10</w:t>
      </w:r>
    </w:p>
    <w:p w:rsidR="00AD4959" w:rsidRDefault="00AD4959" w:rsidP="00AD4959">
      <w:r>
        <w:t>Komenského 80/10</w:t>
      </w:r>
    </w:p>
    <w:p w:rsidR="00AD4959" w:rsidRDefault="00AD4959" w:rsidP="00AD4959">
      <w:proofErr w:type="gramStart"/>
      <w:r>
        <w:t>796 01  Prostějov</w:t>
      </w:r>
      <w:proofErr w:type="gramEnd"/>
    </w:p>
    <w:p w:rsidR="00AD4959" w:rsidRDefault="00AD4959" w:rsidP="00AD4959">
      <w:r>
        <w:t>IČ: 47921374</w:t>
      </w:r>
    </w:p>
    <w:p w:rsidR="00AD4959" w:rsidRDefault="00AD4959" w:rsidP="00AD4959"/>
    <w:p w:rsidR="00AD4959" w:rsidRPr="00AD4959" w:rsidRDefault="00AD4959" w:rsidP="00AD4959">
      <w:pPr>
        <w:rPr>
          <w:b/>
        </w:rPr>
      </w:pPr>
      <w:r w:rsidRPr="00AD4959">
        <w:rPr>
          <w:b/>
        </w:rPr>
        <w:t>Poskytovatel:</w:t>
      </w:r>
    </w:p>
    <w:p w:rsidR="00AD4959" w:rsidRDefault="00AD4959" w:rsidP="00AD4959">
      <w:r>
        <w:t xml:space="preserve">SCHOLA </w:t>
      </w:r>
      <w:proofErr w:type="spellStart"/>
      <w:r>
        <w:t>Education</w:t>
      </w:r>
      <w:proofErr w:type="spellEnd"/>
      <w:r>
        <w:t xml:space="preserve"> s.r.o.</w:t>
      </w:r>
    </w:p>
    <w:p w:rsidR="00AD4959" w:rsidRDefault="00AD4959" w:rsidP="00AD4959">
      <w:r>
        <w:t>Palackého 151/10,</w:t>
      </w:r>
    </w:p>
    <w:p w:rsidR="00AD4959" w:rsidRDefault="00AD4959" w:rsidP="00AD4959">
      <w:r>
        <w:t>79601 Prostějov</w:t>
      </w:r>
    </w:p>
    <w:p w:rsidR="00AD4959" w:rsidRDefault="00AD4959" w:rsidP="00AD4959">
      <w:r>
        <w:t>IČ:04994302</w:t>
      </w:r>
    </w:p>
    <w:p w:rsidR="00AD4959" w:rsidRDefault="00AD4959" w:rsidP="00AD4959"/>
    <w:p w:rsidR="00AD4959" w:rsidRDefault="00AD4959" w:rsidP="00AD4959">
      <w:r>
        <w:t>Dobrý den,</w:t>
      </w:r>
    </w:p>
    <w:p w:rsidR="00AD4959" w:rsidRDefault="00AD4959" w:rsidP="00AD4959">
      <w:r>
        <w:t xml:space="preserve">objednáváme u Vás </w:t>
      </w:r>
      <w:r w:rsidR="00354500">
        <w:t xml:space="preserve">kompletní výjezdní vzdělávací </w:t>
      </w:r>
      <w:r w:rsidR="00615DED">
        <w:t xml:space="preserve">školení v termínu </w:t>
      </w:r>
      <w:r w:rsidR="00924BB0">
        <w:t>11</w:t>
      </w:r>
      <w:r w:rsidR="00615DED">
        <w:t>. -</w:t>
      </w:r>
      <w:r w:rsidR="00924BB0">
        <w:t>12</w:t>
      </w:r>
      <w:r w:rsidR="00615DED">
        <w:t xml:space="preserve">. </w:t>
      </w:r>
      <w:r w:rsidR="00924BB0">
        <w:t>3</w:t>
      </w:r>
      <w:r w:rsidR="00354500">
        <w:t>.</w:t>
      </w:r>
      <w:r w:rsidR="00615DED">
        <w:t xml:space="preserve"> </w:t>
      </w:r>
      <w:r w:rsidR="00354500">
        <w:t>202</w:t>
      </w:r>
      <w:r w:rsidR="00924BB0">
        <w:t>4</w:t>
      </w:r>
      <w:r w:rsidR="00354500">
        <w:t xml:space="preserve"> v hotelu </w:t>
      </w:r>
      <w:r w:rsidR="00924BB0">
        <w:t>Happy Star, Hnanice u Znojma</w:t>
      </w:r>
      <w:r w:rsidR="00354500">
        <w:t>.</w:t>
      </w:r>
    </w:p>
    <w:p w:rsidR="00AD4959" w:rsidRDefault="00615DED" w:rsidP="00AD4959">
      <w:r>
        <w:t>Objednané semináře:</w:t>
      </w:r>
    </w:p>
    <w:p w:rsidR="00AE786D" w:rsidRDefault="00AE786D" w:rsidP="00AD4959">
      <w:r>
        <w:t xml:space="preserve">DVPP kurz pro 57 osob v celkové </w:t>
      </w:r>
      <w:r w:rsidR="006A4F8B">
        <w:t xml:space="preserve">ceně </w:t>
      </w:r>
      <w:r w:rsidR="006B1FAF">
        <w:t xml:space="preserve">včetně DPH </w:t>
      </w:r>
      <w:r w:rsidR="006A4F8B">
        <w:t>425 796,- Kč</w:t>
      </w:r>
      <w:r w:rsidR="006B1FAF">
        <w:t>.</w:t>
      </w:r>
      <w:bookmarkStart w:id="0" w:name="_GoBack"/>
      <w:bookmarkEnd w:id="0"/>
    </w:p>
    <w:p w:rsidR="00615DED" w:rsidRDefault="00615DED" w:rsidP="00AD4959"/>
    <w:p w:rsidR="007859CB" w:rsidRDefault="007859CB" w:rsidP="00AD4959"/>
    <w:p w:rsidR="007859CB" w:rsidRDefault="007859CB" w:rsidP="00AD4959"/>
    <w:p w:rsidR="00AD4959" w:rsidRDefault="00AD4959" w:rsidP="00AD4959">
      <w:r>
        <w:t xml:space="preserve">V Prostějově </w:t>
      </w:r>
      <w:r w:rsidR="006A4F8B">
        <w:t>8</w:t>
      </w:r>
      <w:r>
        <w:t>.</w:t>
      </w:r>
      <w:r w:rsidR="006A4F8B">
        <w:t>3.2024</w:t>
      </w:r>
    </w:p>
    <w:p w:rsidR="00AD4959" w:rsidRDefault="00AD4959" w:rsidP="00AD4959"/>
    <w:p w:rsidR="00AD4959" w:rsidRDefault="00AD4959" w:rsidP="00AD4959"/>
    <w:p w:rsidR="00615DED" w:rsidRDefault="00615DED" w:rsidP="00AD4959"/>
    <w:p w:rsidR="00615DED" w:rsidRDefault="00615DED" w:rsidP="00AD4959"/>
    <w:p w:rsidR="00615DED" w:rsidRDefault="00615DED" w:rsidP="00AD4959"/>
    <w:p w:rsidR="006B1FAF" w:rsidRDefault="006B1FAF" w:rsidP="00AD4959"/>
    <w:p w:rsidR="006B1FAF" w:rsidRDefault="006B1FAF" w:rsidP="00AD4959"/>
    <w:p w:rsidR="00615DED" w:rsidRDefault="00615DED" w:rsidP="00AD4959"/>
    <w:p w:rsidR="00AD4959" w:rsidRDefault="00AD4959" w:rsidP="00AD4959">
      <w:r>
        <w:t>………………………………………………</w:t>
      </w:r>
    </w:p>
    <w:p w:rsidR="00AD4959" w:rsidRDefault="00615DED" w:rsidP="00AD4959">
      <w:r>
        <w:t>Podpis objednatele</w:t>
      </w:r>
    </w:p>
    <w:p w:rsidR="00AD4959" w:rsidRDefault="00AD4959" w:rsidP="00AD4959"/>
    <w:p w:rsidR="00AD4959" w:rsidRDefault="00AD4959" w:rsidP="00AD4959"/>
    <w:p w:rsidR="00AD4959" w:rsidRDefault="00AD4959" w:rsidP="00AD4959"/>
    <w:p w:rsidR="00AD4959" w:rsidRDefault="00AD4959" w:rsidP="00AD4959"/>
    <w:p w:rsidR="00615DED" w:rsidRDefault="00615DED" w:rsidP="00AD4959"/>
    <w:p w:rsidR="00615DED" w:rsidRDefault="00615DED" w:rsidP="00AD4959"/>
    <w:p w:rsidR="00AD4959" w:rsidRDefault="00AD4959" w:rsidP="00AD4959"/>
    <w:p w:rsidR="00AD4959" w:rsidRDefault="00AD4959" w:rsidP="00AD4959"/>
    <w:p w:rsidR="00AD4959" w:rsidRDefault="00AD4959" w:rsidP="00AD4959"/>
    <w:p w:rsidR="00AD4959" w:rsidRDefault="00AD4959" w:rsidP="00AD4959">
      <w:r>
        <w:t>………………………………………………..</w:t>
      </w:r>
    </w:p>
    <w:p w:rsidR="00AD4959" w:rsidRDefault="00615DED" w:rsidP="00AD4959">
      <w:r>
        <w:t>Podpis poskyto</w:t>
      </w:r>
      <w:r w:rsidR="00AD4959">
        <w:t>vatele</w:t>
      </w:r>
    </w:p>
    <w:p w:rsidR="00AD4959" w:rsidRDefault="00AD4959" w:rsidP="00AD4959">
      <w:r>
        <w:t xml:space="preserve"> </w:t>
      </w:r>
    </w:p>
    <w:p w:rsidR="00AD4959" w:rsidRDefault="00AD4959"/>
    <w:p w:rsidR="00355EFE" w:rsidRDefault="00355EFE"/>
    <w:p w:rsidR="000D7DDE" w:rsidRDefault="000D7DDE"/>
    <w:p w:rsidR="00C95793" w:rsidRDefault="00C95793"/>
    <w:p w:rsidR="00C95793" w:rsidRDefault="00C95793"/>
    <w:sectPr w:rsidR="00C95793" w:rsidSect="00B27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287" w:bottom="1418" w:left="1259" w:header="3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2E" w:rsidRDefault="00CA662E">
      <w:r>
        <w:separator/>
      </w:r>
    </w:p>
  </w:endnote>
  <w:endnote w:type="continuationSeparator" w:id="0">
    <w:p w:rsidR="00CA662E" w:rsidRDefault="00CA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E1" w:rsidRDefault="00AD01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Default="00EA783C" w:rsidP="009053F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E1" w:rsidRDefault="00AD01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2E" w:rsidRDefault="00CA662E">
      <w:r>
        <w:separator/>
      </w:r>
    </w:p>
  </w:footnote>
  <w:footnote w:type="continuationSeparator" w:id="0">
    <w:p w:rsidR="00CA662E" w:rsidRDefault="00CA6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E1" w:rsidRDefault="00AD01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Pr="006413A2" w:rsidRDefault="00BC3AC3" w:rsidP="00B276A5">
    <w:pPr>
      <w:pStyle w:val="Zhlav"/>
      <w:jc w:val="center"/>
      <w:rPr>
        <w:color w:val="000000" w:themeColor="text1"/>
        <w:sz w:val="22"/>
      </w:rPr>
    </w:pPr>
    <w:r w:rsidRPr="006413A2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4B364568" wp14:editId="7C11881C">
          <wp:simplePos x="0" y="0"/>
          <wp:positionH relativeFrom="column">
            <wp:posOffset>228600</wp:posOffset>
          </wp:positionH>
          <wp:positionV relativeFrom="page">
            <wp:posOffset>227965</wp:posOffset>
          </wp:positionV>
          <wp:extent cx="457200" cy="390525"/>
          <wp:effectExtent l="0" t="0" r="0" b="9525"/>
          <wp:wrapNone/>
          <wp:docPr id="6" name="obrázek 6" descr="logo_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6A5" w:rsidRPr="006413A2">
      <w:rPr>
        <w:color w:val="000000" w:themeColor="text1"/>
        <w:sz w:val="22"/>
      </w:rPr>
      <w:t>Střední škola, Základní škola a Mateřská škola Prostějov, Komenského 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E1" w:rsidRDefault="00AD01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A3"/>
    <w:rsid w:val="00041E0F"/>
    <w:rsid w:val="000B613D"/>
    <w:rsid w:val="000D7DDE"/>
    <w:rsid w:val="000F540A"/>
    <w:rsid w:val="001C5B60"/>
    <w:rsid w:val="001F170B"/>
    <w:rsid w:val="002374A6"/>
    <w:rsid w:val="002C05EE"/>
    <w:rsid w:val="003425A3"/>
    <w:rsid w:val="00354500"/>
    <w:rsid w:val="00355EFE"/>
    <w:rsid w:val="003A1FD7"/>
    <w:rsid w:val="0041482D"/>
    <w:rsid w:val="0049331C"/>
    <w:rsid w:val="00560C57"/>
    <w:rsid w:val="005D296F"/>
    <w:rsid w:val="005D2F65"/>
    <w:rsid w:val="005D2FBE"/>
    <w:rsid w:val="0061043E"/>
    <w:rsid w:val="00615DED"/>
    <w:rsid w:val="006413A2"/>
    <w:rsid w:val="00642086"/>
    <w:rsid w:val="00692CD2"/>
    <w:rsid w:val="006A4F8B"/>
    <w:rsid w:val="006B1FAF"/>
    <w:rsid w:val="00744859"/>
    <w:rsid w:val="007859CB"/>
    <w:rsid w:val="009053FE"/>
    <w:rsid w:val="00924BB0"/>
    <w:rsid w:val="009A23AC"/>
    <w:rsid w:val="009A422C"/>
    <w:rsid w:val="009C289A"/>
    <w:rsid w:val="00A14C26"/>
    <w:rsid w:val="00A70DCB"/>
    <w:rsid w:val="00A94E95"/>
    <w:rsid w:val="00AB39C9"/>
    <w:rsid w:val="00AD01E1"/>
    <w:rsid w:val="00AD4959"/>
    <w:rsid w:val="00AE786D"/>
    <w:rsid w:val="00B276A5"/>
    <w:rsid w:val="00B41310"/>
    <w:rsid w:val="00B647B2"/>
    <w:rsid w:val="00B860FF"/>
    <w:rsid w:val="00BC3AC3"/>
    <w:rsid w:val="00C95793"/>
    <w:rsid w:val="00CA662E"/>
    <w:rsid w:val="00CD2F7B"/>
    <w:rsid w:val="00D46008"/>
    <w:rsid w:val="00D52B3E"/>
    <w:rsid w:val="00D93339"/>
    <w:rsid w:val="00DF33E5"/>
    <w:rsid w:val="00E526AF"/>
    <w:rsid w:val="00E64AA9"/>
    <w:rsid w:val="00E662BB"/>
    <w:rsid w:val="00E9668E"/>
    <w:rsid w:val="00EA783C"/>
    <w:rsid w:val="00EF0E0D"/>
    <w:rsid w:val="00F005BC"/>
    <w:rsid w:val="00F17FD4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\Desktop\hlav%20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 papir</Template>
  <TotalTime>29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posudek</vt:lpstr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posudek</dc:title>
  <dc:creator>ID</dc:creator>
  <cp:lastModifiedBy>ID</cp:lastModifiedBy>
  <cp:revision>4</cp:revision>
  <cp:lastPrinted>2023-11-09T07:26:00Z</cp:lastPrinted>
  <dcterms:created xsi:type="dcterms:W3CDTF">2024-03-22T12:51:00Z</dcterms:created>
  <dcterms:modified xsi:type="dcterms:W3CDTF">2024-03-25T06:09:00Z</dcterms:modified>
</cp:coreProperties>
</file>