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5DE2" w14:textId="77777777" w:rsidR="00AA2A3B" w:rsidRPr="00783F5C" w:rsidRDefault="00AA2A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12B8EF5" w14:textId="77777777" w:rsidR="00AA2A3B" w:rsidRPr="00783F5C" w:rsidRDefault="00AA2A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F17F70A" w14:textId="77777777" w:rsidR="00AA2A3B" w:rsidRPr="006E2993" w:rsidRDefault="00AA2A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MSMT-1445/2024-21</w:t>
      </w:r>
    </w:p>
    <w:p w14:paraId="656D10A6" w14:textId="77777777" w:rsidR="00AA2A3B" w:rsidRPr="00783F5C" w:rsidRDefault="00AA2A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4249E3A" w14:textId="77777777" w:rsidR="00AA2A3B" w:rsidRPr="00783F5C" w:rsidRDefault="00AA2A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BD6DC75" w14:textId="77777777" w:rsidR="00AA2A3B" w:rsidRPr="00783F5C" w:rsidRDefault="00AA2A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CD42F9F" w14:textId="77777777" w:rsidR="00AA2A3B" w:rsidRPr="00783F5C" w:rsidRDefault="00AA2A3B" w:rsidP="00915076">
      <w:pPr>
        <w:jc w:val="center"/>
        <w:rPr>
          <w:rFonts w:asciiTheme="minorHAnsi" w:hAnsiTheme="minorHAnsi" w:cstheme="minorHAnsi"/>
          <w:b/>
          <w:bCs/>
          <w:sz w:val="22"/>
          <w:szCs w:val="22"/>
        </w:rPr>
      </w:pPr>
    </w:p>
    <w:p w14:paraId="2333CCAB" w14:textId="77777777" w:rsidR="00AA2A3B" w:rsidRPr="00783F5C" w:rsidRDefault="00AA2A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53F70CC" w14:textId="77777777" w:rsidR="00AA2A3B" w:rsidRPr="00783F5C" w:rsidRDefault="00AA2A3B" w:rsidP="00915076">
      <w:pPr>
        <w:rPr>
          <w:rFonts w:asciiTheme="minorHAnsi" w:hAnsiTheme="minorHAnsi" w:cstheme="minorHAnsi"/>
          <w:sz w:val="22"/>
          <w:szCs w:val="22"/>
        </w:rPr>
      </w:pPr>
    </w:p>
    <w:p w14:paraId="3DD7102F" w14:textId="77777777" w:rsidR="00AA2A3B" w:rsidRPr="00783F5C" w:rsidRDefault="00AA2A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E94BF40" w14:textId="77777777" w:rsidR="00AA2A3B" w:rsidRPr="00783F5C" w:rsidRDefault="00AA2A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2B79F4D6" w14:textId="77777777" w:rsidR="00AA2A3B" w:rsidRPr="00783F5C" w:rsidRDefault="00AA2A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0B26F84" w14:textId="77777777" w:rsidR="00AA2A3B" w:rsidRPr="00783F5C" w:rsidRDefault="00AA2A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86CD027" w14:textId="77777777" w:rsidR="00AA2A3B" w:rsidRPr="00783F5C" w:rsidRDefault="00AA2A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17A40A8" w14:textId="77777777" w:rsidR="00AA2A3B" w:rsidRPr="00783F5C" w:rsidRDefault="00AA2A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A0F6631" w14:textId="3AA9791F" w:rsidR="00AA2A3B" w:rsidRDefault="00AA2A3B"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Ústav organické chemie a biochemie AV ČR, v. v. i</w:t>
      </w:r>
      <w:r>
        <w:rPr>
          <w:rFonts w:asciiTheme="minorHAnsi" w:hAnsiTheme="minorHAnsi" w:cstheme="minorHAnsi"/>
          <w:b/>
          <w:bCs/>
          <w:noProof/>
          <w:sz w:val="22"/>
          <w:szCs w:val="22"/>
        </w:rPr>
        <w:t>.</w:t>
      </w:r>
    </w:p>
    <w:p w14:paraId="2BD034A0" w14:textId="77777777" w:rsidR="00AA2A3B" w:rsidRPr="0034126A" w:rsidRDefault="00AA2A3B"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61388963</w:t>
      </w:r>
    </w:p>
    <w:p w14:paraId="6D7FBB42" w14:textId="77777777" w:rsidR="00AA2A3B" w:rsidRPr="0034126A" w:rsidRDefault="00AA2A3B"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583FCAB6" w14:textId="77777777" w:rsidR="00AA2A3B" w:rsidRPr="0034126A" w:rsidRDefault="00AA2A3B"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Flemingovo náměstí 542/2, 16000, Praha 6 Dejvice</w:t>
      </w:r>
    </w:p>
    <w:p w14:paraId="22508C26" w14:textId="02290FCE" w:rsidR="00AA2A3B" w:rsidRPr="0034126A" w:rsidRDefault="00AA2A3B"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71D5417" w14:textId="77777777" w:rsidR="00AA2A3B" w:rsidRPr="0034126A" w:rsidRDefault="00AA2A3B"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RNDr. Janem Konvalinkou, CSc.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0B2FB85F" w14:textId="3F8A34BB" w:rsidR="00AA2A3B" w:rsidRPr="0034126A" w:rsidRDefault="00AA2A3B"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40C0C8F6" w14:textId="77777777" w:rsidR="00AA2A3B" w:rsidRDefault="00AA2A3B" w:rsidP="00915076">
      <w:pPr>
        <w:rPr>
          <w:rFonts w:asciiTheme="minorHAnsi" w:hAnsiTheme="minorHAnsi" w:cstheme="minorHAnsi"/>
          <w:sz w:val="22"/>
          <w:szCs w:val="22"/>
        </w:rPr>
      </w:pPr>
    </w:p>
    <w:p w14:paraId="3EEA64E7" w14:textId="77777777" w:rsidR="00AA2A3B" w:rsidRPr="00783F5C" w:rsidRDefault="00AA2A3B" w:rsidP="00915076">
      <w:pPr>
        <w:rPr>
          <w:rFonts w:asciiTheme="minorHAnsi" w:hAnsiTheme="minorHAnsi" w:cstheme="minorHAnsi"/>
          <w:sz w:val="22"/>
          <w:szCs w:val="22"/>
        </w:rPr>
      </w:pPr>
    </w:p>
    <w:p w14:paraId="412DBC19" w14:textId="77777777" w:rsidR="00AA2A3B" w:rsidRPr="00783F5C" w:rsidRDefault="00AA2A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295DE2E" w14:textId="77777777" w:rsidR="00AA2A3B" w:rsidRPr="00783F5C" w:rsidRDefault="00AA2A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A794F0C" w14:textId="77777777" w:rsidR="00AA2A3B" w:rsidRPr="00783F5C" w:rsidRDefault="00AA2A3B" w:rsidP="00915076">
      <w:pPr>
        <w:jc w:val="center"/>
        <w:rPr>
          <w:rFonts w:asciiTheme="minorHAnsi" w:hAnsiTheme="minorHAnsi" w:cstheme="minorHAnsi"/>
          <w:sz w:val="22"/>
          <w:szCs w:val="22"/>
        </w:rPr>
      </w:pPr>
    </w:p>
    <w:p w14:paraId="3ADA4C03" w14:textId="77777777" w:rsidR="00AA2A3B" w:rsidRPr="00783F5C" w:rsidRDefault="00AA2A3B"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3A2E1F5" w14:textId="77777777" w:rsidR="00AA2A3B" w:rsidRPr="00783F5C" w:rsidRDefault="00AA2A3B" w:rsidP="00915076">
      <w:pPr>
        <w:tabs>
          <w:tab w:val="left" w:pos="7655"/>
        </w:tabs>
        <w:jc w:val="both"/>
        <w:rPr>
          <w:rFonts w:asciiTheme="minorHAnsi" w:hAnsiTheme="minorHAnsi" w:cstheme="minorHAnsi"/>
          <w:sz w:val="22"/>
          <w:szCs w:val="22"/>
        </w:rPr>
      </w:pPr>
    </w:p>
    <w:p w14:paraId="7AC37028" w14:textId="77777777" w:rsidR="00AA2A3B" w:rsidRPr="00783F5C" w:rsidRDefault="00AA2A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6B2ADE9" w14:textId="77777777" w:rsidR="00AA2A3B" w:rsidRPr="00783F5C" w:rsidRDefault="00AA2A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FC69563" w14:textId="78158175" w:rsidR="00AA2A3B" w:rsidRPr="00783F5C" w:rsidRDefault="00AA2A3B" w:rsidP="00055989">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055989">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LUAUS24230</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Biokatalýza inspirovaná reaktivními intermediáty v měďnatých oxidasach a oxygenasach: souhra mezi teorií a experimentem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05DFDB1" w14:textId="77777777" w:rsidR="00AA2A3B" w:rsidRPr="00783F5C" w:rsidRDefault="00AA2A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0DA1331" w14:textId="77777777" w:rsidR="00AA2A3B" w:rsidRPr="00ED104F" w:rsidRDefault="00AA2A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391F18DE" w14:textId="685F91A8" w:rsidR="00AA2A3B" w:rsidRPr="00ED104F" w:rsidRDefault="00AA2A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909CB3F" w14:textId="77777777" w:rsidR="00AA2A3B" w:rsidRPr="00ED104F" w:rsidRDefault="00AA2A3B" w:rsidP="00915076">
      <w:pPr>
        <w:tabs>
          <w:tab w:val="left" w:pos="567"/>
        </w:tabs>
        <w:spacing w:before="120"/>
        <w:ind w:left="567"/>
        <w:jc w:val="both"/>
        <w:rPr>
          <w:rFonts w:asciiTheme="minorHAnsi" w:hAnsiTheme="minorHAnsi" w:cstheme="minorHAnsi"/>
          <w:sz w:val="22"/>
          <w:szCs w:val="22"/>
        </w:rPr>
      </w:pPr>
    </w:p>
    <w:p w14:paraId="07C71E7C" w14:textId="77777777" w:rsidR="00AA2A3B" w:rsidRPr="00ED104F" w:rsidRDefault="00AA2A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CE9326A" w14:textId="77777777" w:rsidR="00AA2A3B" w:rsidRPr="00ED104F" w:rsidRDefault="00AA2A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94015A1" w14:textId="77777777" w:rsidR="00AA2A3B" w:rsidRPr="00783F5C" w:rsidRDefault="00AA2A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A8A848C" w14:textId="77777777" w:rsidR="00AA2A3B" w:rsidRPr="00783F5C" w:rsidRDefault="00AA2A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3F0BDE81" w14:textId="77777777" w:rsidR="00AA2A3B" w:rsidRPr="00783F5C" w:rsidRDefault="00AA2A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563C711" w14:textId="77777777" w:rsidR="00AA2A3B" w:rsidRPr="00783F5C" w:rsidRDefault="00AA2A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FD8A69A" w14:textId="77777777" w:rsidR="00AA2A3B" w:rsidRPr="00783F5C" w:rsidRDefault="00AA2A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557C2A1A" w14:textId="77777777" w:rsidR="00AA2A3B" w:rsidRPr="00783F5C" w:rsidRDefault="00AA2A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767FE37" w14:textId="77777777" w:rsidR="00AA2A3B" w:rsidRPr="00783F5C" w:rsidRDefault="00AA2A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B90447F" w14:textId="77777777" w:rsidR="00AA2A3B" w:rsidRPr="00783F5C" w:rsidRDefault="00AA2A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8A07EAC" w14:textId="77777777" w:rsidR="00AA2A3B" w:rsidRPr="00783F5C" w:rsidRDefault="00AA2A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02871B7" w14:textId="57E22DB0" w:rsidR="00AA2A3B" w:rsidRPr="00ED104F" w:rsidRDefault="00AA2A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864</w:t>
      </w:r>
      <w:r w:rsidR="00055989">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350</w:t>
      </w:r>
      <w:r w:rsidR="00055989">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Pr>
          <w:rFonts w:ascii="Calibri" w:hAnsi="Calibri" w:cs="Calibri"/>
          <w:b/>
          <w:bCs/>
          <w:noProof/>
          <w:sz w:val="22"/>
          <w:szCs w:val="22"/>
        </w:rPr>
        <w:t>devět</w:t>
      </w:r>
      <w:r w:rsidRPr="00D36B53">
        <w:rPr>
          <w:rFonts w:ascii="Calibri" w:hAnsi="Calibri" w:cs="Calibri"/>
          <w:b/>
          <w:bCs/>
          <w:noProof/>
          <w:sz w:val="22"/>
          <w:szCs w:val="22"/>
        </w:rPr>
        <w:t xml:space="preserve"> miliónů </w:t>
      </w:r>
      <w:r>
        <w:rPr>
          <w:rFonts w:ascii="Calibri" w:hAnsi="Calibri" w:cs="Calibri"/>
          <w:b/>
          <w:bCs/>
          <w:noProof/>
          <w:sz w:val="22"/>
          <w:szCs w:val="22"/>
        </w:rPr>
        <w:t>osm set šedesát čtyři</w:t>
      </w:r>
      <w:r w:rsidRPr="00D36B53">
        <w:rPr>
          <w:rFonts w:ascii="Calibri" w:hAnsi="Calibri" w:cs="Calibri"/>
          <w:b/>
          <w:bCs/>
          <w:noProof/>
          <w:sz w:val="22"/>
          <w:szCs w:val="22"/>
        </w:rPr>
        <w:t xml:space="preserve"> tisíc </w:t>
      </w:r>
      <w:r>
        <w:rPr>
          <w:rFonts w:ascii="Calibri" w:hAnsi="Calibri" w:cs="Calibri"/>
          <w:b/>
          <w:bCs/>
          <w:noProof/>
          <w:sz w:val="22"/>
          <w:szCs w:val="22"/>
        </w:rPr>
        <w:t>tři sta padesát</w:t>
      </w:r>
      <w:r w:rsidRPr="00D36B53">
        <w:rPr>
          <w:rFonts w:ascii="Calibri" w:hAnsi="Calibri" w:cs="Calibri"/>
          <w:b/>
          <w:bCs/>
          <w:noProof/>
          <w:sz w:val="22"/>
          <w:szCs w:val="22"/>
        </w:rPr>
        <w:t xml:space="preserve">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2A9F3C2B" w14:textId="77777777" w:rsidR="00AA2A3B" w:rsidRPr="00783F5C" w:rsidRDefault="00AA2A3B"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9D40A6D" w14:textId="77777777" w:rsidR="00AA2A3B" w:rsidRPr="00783F5C" w:rsidRDefault="00AA2A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16A0C06E" w14:textId="77777777" w:rsidR="00AA2A3B" w:rsidRPr="00783F5C" w:rsidRDefault="00AA2A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00304B8" w14:textId="77777777" w:rsidR="00AA2A3B" w:rsidRPr="00AC6E6A" w:rsidRDefault="00AA2A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ED8C8A1" w14:textId="77777777" w:rsidR="00AA2A3B" w:rsidRPr="00AC6E6A" w:rsidRDefault="00AA2A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D95B4C2" w14:textId="77777777" w:rsidR="00AA2A3B" w:rsidRPr="00AC6E6A" w:rsidRDefault="00AA2A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3446273" w14:textId="77777777" w:rsidR="00AA2A3B" w:rsidRPr="00AC6E6A" w:rsidRDefault="00AA2A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181A5CE" w14:textId="7E79D1CD" w:rsidR="00AA2A3B" w:rsidRPr="00AC6E6A" w:rsidRDefault="00AA2A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65C28303" w14:textId="77777777" w:rsidR="00AA2A3B" w:rsidRPr="00783F5C" w:rsidRDefault="00AA2A3B" w:rsidP="00EF108A">
      <w:pPr>
        <w:pStyle w:val="Odstavec-1"/>
        <w:keepNext/>
        <w:spacing w:before="240"/>
        <w:ind w:left="0" w:firstLine="0"/>
        <w:rPr>
          <w:rFonts w:asciiTheme="minorHAnsi" w:hAnsiTheme="minorHAnsi" w:cstheme="minorHAnsi"/>
          <w:sz w:val="22"/>
          <w:szCs w:val="22"/>
        </w:rPr>
      </w:pPr>
    </w:p>
    <w:p w14:paraId="7228E640" w14:textId="77777777" w:rsidR="00AA2A3B" w:rsidRPr="00783F5C" w:rsidRDefault="00AA2A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6161A97" w14:textId="77777777" w:rsidR="00AA2A3B" w:rsidRPr="00783F5C" w:rsidRDefault="00AA2A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906D7B7" w14:textId="77777777" w:rsidR="00AA2A3B" w:rsidRPr="00783F5C" w:rsidRDefault="00AA2A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68E5E8C" w14:textId="7E7E9921" w:rsidR="00AA2A3B" w:rsidRPr="00783F5C" w:rsidRDefault="00AA2A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638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928</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sedm miliónů šest set třicet osm tisíc devět set dvacet osm korun českých</w:t>
      </w:r>
      <w:r w:rsidRPr="00AA2A3B">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75BD43A" w14:textId="77777777" w:rsidR="00E175BB" w:rsidRPr="00E175BB" w:rsidRDefault="00AA2A3B" w:rsidP="00E175BB">
      <w:pPr>
        <w:pStyle w:val="Odstavecseseznamem"/>
        <w:numPr>
          <w:ilvl w:val="0"/>
          <w:numId w:val="7"/>
        </w:numPr>
        <w:spacing w:before="240" w:after="120"/>
        <w:ind w:left="567" w:hanging="567"/>
        <w:jc w:val="both"/>
        <w:rPr>
          <w:rFonts w:asciiTheme="minorHAnsi" w:hAnsiTheme="minorHAnsi" w:cstheme="minorHAnsi"/>
          <w:sz w:val="22"/>
          <w:szCs w:val="22"/>
        </w:rPr>
      </w:pPr>
      <w:r w:rsidRPr="00E175BB">
        <w:rPr>
          <w:rFonts w:asciiTheme="minorHAnsi" w:hAnsiTheme="minorHAnsi" w:cstheme="minorHAnsi"/>
          <w:sz w:val="22"/>
          <w:szCs w:val="22"/>
        </w:rPr>
        <w:t xml:space="preserve">Nedojde-li </w:t>
      </w:r>
      <w:r w:rsidR="00E175BB" w:rsidRPr="00E175BB">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E175BB" w:rsidRPr="00E175BB">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F79324E" w14:textId="78E9AC94" w:rsidR="00AA2A3B" w:rsidRPr="00E175BB" w:rsidRDefault="00AA2A3B" w:rsidP="006A53C3">
      <w:pPr>
        <w:pStyle w:val="Odstavecseseznamem"/>
        <w:numPr>
          <w:ilvl w:val="0"/>
          <w:numId w:val="7"/>
        </w:numPr>
        <w:spacing w:before="240" w:after="120"/>
        <w:ind w:left="567" w:hanging="567"/>
        <w:jc w:val="both"/>
        <w:rPr>
          <w:rFonts w:asciiTheme="minorHAnsi" w:hAnsiTheme="minorHAnsi" w:cstheme="minorHAnsi"/>
          <w:sz w:val="22"/>
          <w:szCs w:val="22"/>
        </w:rPr>
      </w:pPr>
      <w:r w:rsidRPr="00E175BB">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78B9AB3" w14:textId="77777777" w:rsidR="00AA2A3B" w:rsidRPr="00783F5C" w:rsidRDefault="00AA2A3B" w:rsidP="002F7DE5">
      <w:pPr>
        <w:pStyle w:val="Odstavecseseznamem"/>
        <w:spacing w:before="240" w:after="120"/>
        <w:ind w:left="1701" w:hanging="283"/>
        <w:jc w:val="both"/>
        <w:rPr>
          <w:rFonts w:asciiTheme="minorHAnsi" w:hAnsiTheme="minorHAnsi" w:cstheme="minorHAnsi"/>
          <w:sz w:val="22"/>
          <w:szCs w:val="22"/>
        </w:rPr>
      </w:pPr>
    </w:p>
    <w:p w14:paraId="21BA9FFE" w14:textId="77777777" w:rsidR="00AA2A3B" w:rsidRPr="00783F5C" w:rsidRDefault="00AA2A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F989A62" w14:textId="77777777" w:rsidR="00AA2A3B" w:rsidRPr="00783F5C" w:rsidRDefault="00AA2A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C676389" w14:textId="77777777" w:rsidR="00AA2A3B" w:rsidRPr="00783F5C" w:rsidRDefault="00AA2A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56278FA" w14:textId="77777777" w:rsidR="00AA2A3B" w:rsidRPr="00783F5C" w:rsidRDefault="00AA2A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3DC7F28D" w14:textId="77777777" w:rsidR="00AA2A3B" w:rsidRPr="00783F5C" w:rsidRDefault="00AA2A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AB0DBFF" w14:textId="77777777" w:rsidR="00AA2A3B" w:rsidRPr="00783F5C" w:rsidRDefault="00AA2A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DF49822" w14:textId="77777777" w:rsidR="00AA2A3B" w:rsidRPr="00783F5C" w:rsidRDefault="00AA2A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1B7D29AB" w14:textId="77777777" w:rsidR="00AA2A3B" w:rsidRPr="00783F5C" w:rsidRDefault="00AA2A3B" w:rsidP="008F1BF2">
      <w:pPr>
        <w:pStyle w:val="Odstavec-1"/>
        <w:keepNext/>
        <w:spacing w:after="0"/>
        <w:ind w:left="0" w:firstLine="0"/>
        <w:rPr>
          <w:rFonts w:asciiTheme="minorHAnsi" w:hAnsiTheme="minorHAnsi" w:cstheme="minorHAnsi"/>
          <w:b/>
          <w:bCs/>
          <w:sz w:val="22"/>
          <w:szCs w:val="22"/>
        </w:rPr>
      </w:pPr>
    </w:p>
    <w:p w14:paraId="2BB44C61" w14:textId="77777777" w:rsidR="00AA2A3B" w:rsidRPr="00783F5C" w:rsidRDefault="00AA2A3B"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EE2F51D" w14:textId="77777777" w:rsidR="00AA2A3B" w:rsidRPr="00783F5C" w:rsidRDefault="00AA2A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3E22524" w14:textId="3563C45B" w:rsidR="00AA2A3B" w:rsidRPr="00783F5C" w:rsidRDefault="00AA2A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5B7941F" w14:textId="4F70A73B" w:rsidR="00AA2A3B" w:rsidRPr="00783F5C" w:rsidRDefault="00AA2A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5EBA2C05" w14:textId="77777777" w:rsidR="00AA2A3B" w:rsidRPr="00783F5C" w:rsidRDefault="00AA2A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737B5F4" w14:textId="77777777" w:rsidR="00AA2A3B" w:rsidRPr="00783F5C" w:rsidRDefault="00AA2A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1F4C07F7" w14:textId="77777777" w:rsidR="00AA2A3B" w:rsidRPr="00783F5C" w:rsidRDefault="00AA2A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42DA5CA8" w14:textId="77777777" w:rsidR="00AA2A3B" w:rsidRPr="00DC54AB" w:rsidRDefault="00AA2A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E216F46" w14:textId="77777777" w:rsidR="00AA2A3B" w:rsidRPr="00783F5C" w:rsidRDefault="00AA2A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3B6ACE3" w14:textId="77777777" w:rsidR="00AA2A3B" w:rsidRPr="00783F5C" w:rsidRDefault="00AA2A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2138636" w14:textId="77777777" w:rsidR="00AA2A3B" w:rsidRPr="00783F5C" w:rsidRDefault="00AA2A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0210A84D"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4154DEA" w14:textId="77777777" w:rsidR="00AA2A3B" w:rsidRPr="00783F5C" w:rsidRDefault="00AA2A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05AEFD6"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BAFCFD0"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2C44E0F" w14:textId="77777777" w:rsidR="00AA2A3B" w:rsidRPr="00783F5C" w:rsidRDefault="00AA2A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2FF353B7"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4DF6B26" w14:textId="77777777" w:rsidR="00AA2A3B" w:rsidRPr="00783F5C" w:rsidRDefault="00AA2A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2A1E5837" w14:textId="77777777" w:rsidR="00AA2A3B" w:rsidRPr="00783F5C" w:rsidRDefault="00AA2A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92AED6D" w14:textId="77777777" w:rsidR="00AA2A3B" w:rsidRPr="00783F5C" w:rsidRDefault="00AA2A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2EE35853"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2C026F1"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0A2CDA3" w14:textId="77777777" w:rsidR="00AA2A3B" w:rsidRPr="00783F5C" w:rsidRDefault="00AA2A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0B790C7" w14:textId="77777777" w:rsidR="00AA2A3B" w:rsidRDefault="00AA2A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D39DC5E" w14:textId="77777777" w:rsidR="00AA2A3B" w:rsidRDefault="00AA2A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FC7B85B" w14:textId="77777777" w:rsidR="00AA2A3B" w:rsidRPr="00783F5C" w:rsidRDefault="00AA2A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BF86113" w14:textId="77777777" w:rsidR="00AA2A3B" w:rsidRPr="00783F5C" w:rsidRDefault="00AA2A3B" w:rsidP="00AD23EF">
      <w:pPr>
        <w:pStyle w:val="Odstavec-1"/>
        <w:keepNext/>
        <w:spacing w:after="0"/>
        <w:ind w:left="709" w:hanging="709"/>
        <w:jc w:val="center"/>
        <w:rPr>
          <w:rFonts w:asciiTheme="minorHAnsi" w:hAnsiTheme="minorHAnsi" w:cstheme="minorHAnsi"/>
          <w:b/>
          <w:sz w:val="22"/>
          <w:szCs w:val="22"/>
        </w:rPr>
      </w:pPr>
    </w:p>
    <w:p w14:paraId="42B0E82C" w14:textId="77777777" w:rsidR="00AA2A3B" w:rsidRPr="00783F5C" w:rsidRDefault="00AA2A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17C7CAC3" w14:textId="77777777" w:rsidR="00AA2A3B" w:rsidRPr="00783F5C" w:rsidRDefault="00AA2A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6BA4818" w14:textId="77777777" w:rsidR="00AA2A3B" w:rsidRPr="00783F5C" w:rsidRDefault="00AA2A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36CB5D6" w14:textId="77777777" w:rsidR="00AA2A3B" w:rsidRPr="00783F5C" w:rsidRDefault="00AA2A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C88828C" w14:textId="77777777" w:rsidR="00AA2A3B" w:rsidRPr="00783F5C" w:rsidRDefault="00AA2A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C050A5B" w14:textId="77777777" w:rsidR="00AA2A3B" w:rsidRPr="00783F5C" w:rsidRDefault="00AA2A3B"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586B0233" w14:textId="77777777" w:rsidR="00AA2A3B" w:rsidRPr="00783F5C" w:rsidRDefault="00AA2A3B"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C4040C3" w14:textId="77777777" w:rsidR="00AA2A3B" w:rsidRPr="00783F5C" w:rsidRDefault="00AA2A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8013155" w14:textId="77777777" w:rsidR="00AA2A3B" w:rsidRPr="00783F5C" w:rsidRDefault="00AA2A3B" w:rsidP="00AD23EF">
      <w:pPr>
        <w:pStyle w:val="Bezmezer"/>
        <w:jc w:val="center"/>
        <w:rPr>
          <w:rFonts w:cstheme="minorHAnsi"/>
          <w:b/>
        </w:rPr>
      </w:pPr>
    </w:p>
    <w:p w14:paraId="10CE8870" w14:textId="77777777" w:rsidR="00AA2A3B" w:rsidRPr="00783F5C" w:rsidRDefault="00AA2A3B" w:rsidP="00AD23EF">
      <w:pPr>
        <w:pStyle w:val="Bezmezer"/>
        <w:jc w:val="center"/>
        <w:rPr>
          <w:rFonts w:cstheme="minorHAnsi"/>
          <w:b/>
        </w:rPr>
      </w:pPr>
    </w:p>
    <w:p w14:paraId="5E54DC25" w14:textId="77777777" w:rsidR="00AA2A3B" w:rsidRPr="00783F5C" w:rsidRDefault="00AA2A3B" w:rsidP="00AD23EF">
      <w:pPr>
        <w:pStyle w:val="Bezmezer"/>
        <w:jc w:val="center"/>
        <w:rPr>
          <w:rFonts w:cstheme="minorHAnsi"/>
          <w:b/>
        </w:rPr>
      </w:pPr>
      <w:r w:rsidRPr="00783F5C">
        <w:rPr>
          <w:rFonts w:cstheme="minorHAnsi"/>
          <w:b/>
        </w:rPr>
        <w:t>Článek 9</w:t>
      </w:r>
    </w:p>
    <w:p w14:paraId="788E5EC4" w14:textId="77777777" w:rsidR="00AA2A3B" w:rsidRPr="00783F5C" w:rsidRDefault="00AA2A3B" w:rsidP="00AD23EF">
      <w:pPr>
        <w:pStyle w:val="Bezmezer"/>
        <w:jc w:val="center"/>
        <w:rPr>
          <w:rFonts w:cstheme="minorHAnsi"/>
          <w:b/>
        </w:rPr>
      </w:pPr>
      <w:r w:rsidRPr="00783F5C">
        <w:rPr>
          <w:rFonts w:cstheme="minorHAnsi"/>
          <w:b/>
        </w:rPr>
        <w:t>Porušení rozpočtové kázně</w:t>
      </w:r>
    </w:p>
    <w:p w14:paraId="08D6718E" w14:textId="77777777" w:rsidR="00AA2A3B" w:rsidRPr="00AC6E6A" w:rsidRDefault="00AA2A3B" w:rsidP="00055989">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5CEFAE0" w14:textId="77777777" w:rsidR="00AA2A3B" w:rsidRPr="00783F5C" w:rsidRDefault="00AA2A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07B3640" w14:textId="77777777" w:rsidR="00AA2A3B" w:rsidRPr="00783F5C" w:rsidRDefault="00AA2A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1DCE4AE" w14:textId="77777777" w:rsidR="00AA2A3B" w:rsidRPr="00783F5C" w:rsidRDefault="00AA2A3B" w:rsidP="00191256">
      <w:pPr>
        <w:pStyle w:val="Bezmezer"/>
        <w:spacing w:before="240" w:after="120"/>
        <w:ind w:left="426"/>
        <w:jc w:val="both"/>
        <w:rPr>
          <w:rFonts w:cstheme="minorHAnsi"/>
        </w:rPr>
      </w:pPr>
    </w:p>
    <w:p w14:paraId="723DC039" w14:textId="77777777" w:rsidR="00AA2A3B" w:rsidRPr="00783F5C" w:rsidRDefault="00AA2A3B" w:rsidP="00506C10">
      <w:pPr>
        <w:pStyle w:val="Bezmezer"/>
        <w:ind w:left="425"/>
        <w:jc w:val="center"/>
        <w:rPr>
          <w:rFonts w:cstheme="minorHAnsi"/>
          <w:b/>
        </w:rPr>
      </w:pPr>
      <w:r w:rsidRPr="00783F5C">
        <w:rPr>
          <w:rFonts w:cstheme="minorHAnsi"/>
          <w:b/>
        </w:rPr>
        <w:t>Článek 10</w:t>
      </w:r>
    </w:p>
    <w:p w14:paraId="460442D1" w14:textId="77777777" w:rsidR="00AA2A3B" w:rsidRPr="00783F5C" w:rsidRDefault="00AA2A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C842C5C" w14:textId="77777777" w:rsidR="00AA2A3B" w:rsidRPr="00783F5C" w:rsidRDefault="00AA2A3B" w:rsidP="00506C10">
      <w:pPr>
        <w:keepNext/>
        <w:tabs>
          <w:tab w:val="left" w:pos="5245"/>
        </w:tabs>
        <w:ind w:left="426" w:hanging="426"/>
        <w:jc w:val="center"/>
        <w:rPr>
          <w:rFonts w:asciiTheme="minorHAnsi" w:hAnsiTheme="minorHAnsi" w:cstheme="minorHAnsi"/>
          <w:b/>
          <w:sz w:val="22"/>
          <w:szCs w:val="22"/>
        </w:rPr>
      </w:pPr>
    </w:p>
    <w:p w14:paraId="65A6967E" w14:textId="77777777" w:rsidR="00AA2A3B" w:rsidRPr="00783F5C" w:rsidRDefault="00AA2A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2E84E25" w14:textId="77777777" w:rsidR="00AA2A3B" w:rsidRPr="00783F5C" w:rsidRDefault="00AA2A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0AAA45" w14:textId="77777777" w:rsidR="00AA2A3B" w:rsidRPr="00783F5C" w:rsidRDefault="00AA2A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6533082F" w14:textId="77777777" w:rsidR="00AA2A3B" w:rsidRPr="00783F5C" w:rsidRDefault="00AA2A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1CDDB39" w14:textId="77777777" w:rsidR="00AA2A3B" w:rsidRPr="00783F5C" w:rsidRDefault="00AA2A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016005FC" w14:textId="77777777" w:rsidR="00AA2A3B" w:rsidRPr="00783F5C" w:rsidRDefault="00AA2A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BD233CA" w14:textId="77777777" w:rsidR="00AA2A3B" w:rsidRPr="00783F5C" w:rsidRDefault="00AA2A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A19C2C6" w14:textId="77777777" w:rsidR="00AA2A3B" w:rsidRPr="00783F5C" w:rsidRDefault="00AA2A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3951E492" w14:textId="77777777" w:rsidR="00AA2A3B" w:rsidRPr="00783F5C" w:rsidRDefault="00AA2A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15BA8930" w14:textId="77777777" w:rsidR="00AA2A3B" w:rsidRPr="00783F5C" w:rsidRDefault="00AA2A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02DA93D" w14:textId="77777777" w:rsidR="00AA2A3B" w:rsidRPr="00783F5C" w:rsidRDefault="00AA2A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2C268D7" w14:textId="77777777" w:rsidR="00AA2A3B" w:rsidRPr="00783F5C" w:rsidRDefault="00AA2A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73CFE95" w14:textId="77777777" w:rsidR="00AA2A3B" w:rsidRPr="00783F5C" w:rsidRDefault="00AA2A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9FF8B58" w14:textId="77777777" w:rsidR="00AA2A3B" w:rsidRPr="00783F5C" w:rsidRDefault="00AA2A3B" w:rsidP="00506C10">
      <w:pPr>
        <w:suppressAutoHyphens/>
        <w:spacing w:before="120"/>
        <w:ind w:left="426"/>
        <w:jc w:val="both"/>
        <w:rPr>
          <w:rFonts w:asciiTheme="minorHAnsi" w:hAnsiTheme="minorHAnsi" w:cstheme="minorHAnsi"/>
          <w:sz w:val="22"/>
          <w:szCs w:val="22"/>
        </w:rPr>
      </w:pPr>
    </w:p>
    <w:p w14:paraId="3B919A6B" w14:textId="77777777" w:rsidR="00AA2A3B" w:rsidRPr="00783F5C" w:rsidRDefault="00AA2A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BDDC07A" w14:textId="77777777" w:rsidR="00AA2A3B" w:rsidRPr="00783F5C" w:rsidRDefault="00AA2A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52DFEB4" w14:textId="77777777" w:rsidR="00AA2A3B" w:rsidRPr="00783F5C" w:rsidRDefault="00AA2A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0913F4B" w14:textId="77777777" w:rsidR="00AA2A3B" w:rsidRPr="00783F5C" w:rsidRDefault="00AA2A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F35FC68" w14:textId="77777777" w:rsidR="00AA2A3B" w:rsidRPr="00783F5C" w:rsidRDefault="00AA2A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5210BA7" w14:textId="77777777" w:rsidR="00AA2A3B" w:rsidRPr="00783F5C" w:rsidRDefault="00AA2A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FC8F8C2" w14:textId="77777777" w:rsidR="00AA2A3B" w:rsidRPr="00783F5C" w:rsidRDefault="00AA2A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BFC0451" w14:textId="77777777" w:rsidR="00AA2A3B" w:rsidRPr="00783F5C" w:rsidRDefault="00AA2A3B" w:rsidP="00EF108A">
      <w:pPr>
        <w:pStyle w:val="Odstavec-1"/>
        <w:keepNext/>
        <w:spacing w:after="0"/>
        <w:ind w:left="720" w:firstLine="0"/>
        <w:rPr>
          <w:rFonts w:asciiTheme="minorHAnsi" w:hAnsiTheme="minorHAnsi" w:cstheme="minorHAnsi"/>
          <w:b/>
          <w:sz w:val="22"/>
          <w:szCs w:val="22"/>
        </w:rPr>
      </w:pPr>
    </w:p>
    <w:p w14:paraId="2E3E6919" w14:textId="77777777" w:rsidR="00AA2A3B" w:rsidRPr="00783F5C" w:rsidRDefault="00AA2A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2B52BD79" w14:textId="77777777" w:rsidR="00AA2A3B" w:rsidRPr="00783F5C" w:rsidRDefault="00AA2A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03B992F" w14:textId="77777777" w:rsidR="00AA2A3B" w:rsidRPr="00783F5C" w:rsidRDefault="00AA2A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9706BD4" w14:textId="77777777" w:rsidR="00AA2A3B" w:rsidRPr="00783F5C" w:rsidRDefault="00AA2A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8E56FFE" w14:textId="77777777" w:rsidR="00AA2A3B" w:rsidRPr="00783F5C" w:rsidRDefault="00AA2A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75064427" w14:textId="77777777" w:rsidR="00AA2A3B" w:rsidRPr="00783F5C" w:rsidRDefault="00AA2A3B" w:rsidP="00AD23EF">
      <w:pPr>
        <w:pStyle w:val="Odstavec-1"/>
        <w:keepNext/>
        <w:spacing w:after="0"/>
        <w:ind w:left="709" w:hanging="709"/>
        <w:jc w:val="center"/>
        <w:rPr>
          <w:rFonts w:asciiTheme="minorHAnsi" w:hAnsiTheme="minorHAnsi" w:cstheme="minorHAnsi"/>
          <w:b/>
          <w:bCs/>
          <w:sz w:val="22"/>
          <w:szCs w:val="22"/>
        </w:rPr>
      </w:pPr>
    </w:p>
    <w:p w14:paraId="0C71870E" w14:textId="77777777" w:rsidR="00AA2A3B" w:rsidRPr="00783F5C" w:rsidRDefault="00AA2A3B" w:rsidP="00506C10">
      <w:pPr>
        <w:pStyle w:val="Odstavec-1"/>
        <w:keepNext/>
        <w:rPr>
          <w:rFonts w:asciiTheme="minorHAnsi" w:hAnsiTheme="minorHAnsi" w:cstheme="minorHAnsi"/>
          <w:sz w:val="22"/>
          <w:szCs w:val="22"/>
        </w:rPr>
      </w:pPr>
    </w:p>
    <w:p w14:paraId="7A56D35D" w14:textId="77777777" w:rsidR="00AA2A3B" w:rsidRPr="00783F5C" w:rsidRDefault="00AA2A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FF78839" w14:textId="77777777" w:rsidR="00AA2A3B" w:rsidRPr="00783F5C" w:rsidRDefault="00AA2A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631F337" w14:textId="77777777" w:rsidR="00AA2A3B" w:rsidRPr="00783F5C" w:rsidRDefault="00AA2A3B"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454C25E0" w14:textId="77777777" w:rsidR="00AA2A3B" w:rsidRPr="00783F5C" w:rsidRDefault="00AA2A3B" w:rsidP="008F1BF2">
      <w:pPr>
        <w:tabs>
          <w:tab w:val="left" w:pos="567"/>
        </w:tabs>
        <w:suppressAutoHyphens/>
        <w:spacing w:before="120"/>
        <w:ind w:left="567"/>
        <w:jc w:val="both"/>
        <w:rPr>
          <w:rFonts w:asciiTheme="minorHAnsi" w:hAnsiTheme="minorHAnsi" w:cstheme="minorHAnsi"/>
          <w:sz w:val="22"/>
          <w:szCs w:val="22"/>
        </w:rPr>
      </w:pPr>
    </w:p>
    <w:p w14:paraId="1555D240" w14:textId="77777777" w:rsidR="00AA2A3B" w:rsidRPr="00783F5C" w:rsidRDefault="00AA2A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86FACDB" w14:textId="77777777" w:rsidR="00AA2A3B" w:rsidRPr="00783F5C" w:rsidRDefault="00AA2A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93EBD1E" w14:textId="77777777" w:rsidR="00055989" w:rsidRDefault="00AA2A3B" w:rsidP="00055989">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5F34D62E" w14:textId="77777777" w:rsidR="00055989" w:rsidRDefault="00AA2A3B" w:rsidP="00055989">
      <w:pPr>
        <w:pStyle w:val="Zkladntext3"/>
        <w:numPr>
          <w:ilvl w:val="0"/>
          <w:numId w:val="48"/>
        </w:numPr>
        <w:spacing w:before="240"/>
        <w:ind w:left="426" w:hanging="426"/>
        <w:rPr>
          <w:rFonts w:asciiTheme="minorHAnsi" w:hAnsiTheme="minorHAnsi" w:cstheme="minorHAnsi"/>
          <w:sz w:val="22"/>
          <w:szCs w:val="22"/>
        </w:rPr>
      </w:pPr>
      <w:r w:rsidRPr="0005598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B656FA9" w14:textId="77777777" w:rsidR="00055989" w:rsidRDefault="00AA2A3B" w:rsidP="00055989">
      <w:pPr>
        <w:pStyle w:val="Zkladntext3"/>
        <w:numPr>
          <w:ilvl w:val="0"/>
          <w:numId w:val="48"/>
        </w:numPr>
        <w:spacing w:before="240"/>
        <w:ind w:left="426" w:hanging="426"/>
        <w:rPr>
          <w:rFonts w:asciiTheme="minorHAnsi" w:hAnsiTheme="minorHAnsi" w:cstheme="minorHAnsi"/>
          <w:sz w:val="22"/>
          <w:szCs w:val="22"/>
        </w:rPr>
      </w:pPr>
      <w:r w:rsidRPr="0005598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2D2755E" w14:textId="01C70708" w:rsidR="00AA2A3B" w:rsidRPr="00055989" w:rsidRDefault="00AA2A3B" w:rsidP="00055989">
      <w:pPr>
        <w:pStyle w:val="Zkladntext3"/>
        <w:numPr>
          <w:ilvl w:val="0"/>
          <w:numId w:val="48"/>
        </w:numPr>
        <w:spacing w:before="240"/>
        <w:ind w:left="426" w:hanging="426"/>
        <w:rPr>
          <w:rFonts w:asciiTheme="minorHAnsi" w:hAnsiTheme="minorHAnsi" w:cstheme="minorHAnsi"/>
          <w:sz w:val="22"/>
          <w:szCs w:val="22"/>
        </w:rPr>
      </w:pPr>
      <w:r w:rsidRPr="00055989">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EED6526" w14:textId="77777777" w:rsidR="00AA2A3B" w:rsidRPr="00783F5C" w:rsidRDefault="00AA2A3B" w:rsidP="00506C10">
      <w:pPr>
        <w:tabs>
          <w:tab w:val="left" w:pos="567"/>
        </w:tabs>
        <w:suppressAutoHyphens/>
        <w:spacing w:before="120"/>
        <w:ind w:left="426" w:hanging="426"/>
        <w:jc w:val="both"/>
        <w:rPr>
          <w:rFonts w:asciiTheme="minorHAnsi" w:hAnsiTheme="minorHAnsi" w:cstheme="minorHAnsi"/>
          <w:sz w:val="22"/>
          <w:szCs w:val="22"/>
        </w:rPr>
      </w:pPr>
    </w:p>
    <w:p w14:paraId="044E4005" w14:textId="77777777" w:rsidR="00AA2A3B" w:rsidRPr="00783F5C" w:rsidRDefault="00AA2A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48FAB1CB" w14:textId="77777777" w:rsidR="00AA2A3B" w:rsidRPr="00783F5C" w:rsidRDefault="00AA2A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4839881" w14:textId="77777777" w:rsidR="00AA2A3B" w:rsidRPr="00783F5C" w:rsidRDefault="00AA2A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77E6BF2" w14:textId="77777777" w:rsidR="00AA2A3B" w:rsidRPr="00783F5C" w:rsidRDefault="00AA2A3B" w:rsidP="00506C10">
      <w:pPr>
        <w:pStyle w:val="Zkladntext3"/>
        <w:rPr>
          <w:rFonts w:asciiTheme="minorHAnsi" w:hAnsiTheme="minorHAnsi" w:cstheme="minorHAnsi"/>
          <w:sz w:val="22"/>
          <w:szCs w:val="22"/>
        </w:rPr>
      </w:pPr>
    </w:p>
    <w:p w14:paraId="28001003" w14:textId="77777777" w:rsidR="00AA2A3B" w:rsidRPr="00783F5C" w:rsidRDefault="00AA2A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573088D" w14:textId="77777777" w:rsidR="00AA2A3B" w:rsidRPr="00783F5C" w:rsidRDefault="00AA2A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91BCB4F" w14:textId="77777777" w:rsidR="00AA2A3B" w:rsidRPr="00783F5C" w:rsidRDefault="00AA2A3B"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A53777B" w14:textId="77777777" w:rsidR="00AA2A3B" w:rsidRPr="00783F5C" w:rsidRDefault="00AA2A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F1B8518" w14:textId="77777777" w:rsidR="00AA2A3B" w:rsidRPr="00783F5C" w:rsidRDefault="00AA2A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DCDDAA2" w14:textId="77777777" w:rsidR="00AA2A3B" w:rsidRPr="00783F5C" w:rsidRDefault="00AA2A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D496EDD" w14:textId="77777777" w:rsidR="00AA2A3B" w:rsidRPr="00EC16FF" w:rsidRDefault="00AA2A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52EF159" w14:textId="77777777" w:rsidR="00AA2A3B" w:rsidRPr="00EC16FF" w:rsidRDefault="00AA2A3B" w:rsidP="00506C10">
      <w:pPr>
        <w:pStyle w:val="Zkladntext3"/>
        <w:spacing w:before="240"/>
        <w:ind w:left="426" w:hanging="426"/>
        <w:rPr>
          <w:rFonts w:asciiTheme="minorHAnsi" w:hAnsiTheme="minorHAnsi" w:cstheme="minorHAnsi"/>
          <w:b/>
          <w:strike/>
          <w:sz w:val="22"/>
          <w:szCs w:val="22"/>
        </w:rPr>
      </w:pPr>
    </w:p>
    <w:p w14:paraId="34EDADBD" w14:textId="77777777" w:rsidR="00AA2A3B" w:rsidRPr="00783F5C" w:rsidRDefault="00AA2A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D2EED4D" w14:textId="77777777" w:rsidR="00AA2A3B" w:rsidRPr="00783F5C" w:rsidRDefault="00AA2A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C525AF2" w14:textId="77777777" w:rsidR="00AA2A3B" w:rsidRPr="00783F5C" w:rsidRDefault="00AA2A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E77C3B0" w14:textId="77777777" w:rsidR="00AA2A3B" w:rsidRPr="00783F5C" w:rsidRDefault="00AA2A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39B259C" w14:textId="77777777" w:rsidR="00AA2A3B" w:rsidRPr="00783F5C" w:rsidRDefault="00AA2A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1FE9016" w14:textId="77777777" w:rsidR="00AA2A3B" w:rsidRPr="00783F5C" w:rsidRDefault="00AA2A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DEA8198" w14:textId="77777777" w:rsidR="00AA2A3B" w:rsidRPr="00783F5C" w:rsidRDefault="00AA2A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387A89BF" w14:textId="77777777" w:rsidR="00AA2A3B" w:rsidRPr="00783F5C" w:rsidRDefault="00AA2A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00342F2" w14:textId="77777777" w:rsidR="00AA2A3B" w:rsidRPr="00783F5C" w:rsidRDefault="00AA2A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282C2099" w14:textId="77777777" w:rsidR="00AA2A3B" w:rsidRPr="00783F5C" w:rsidRDefault="00AA2A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FEB4986" w14:textId="77777777" w:rsidR="00AA2A3B" w:rsidRPr="00783F5C" w:rsidRDefault="00AA2A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40707F82" w14:textId="77777777" w:rsidR="00AA2A3B" w:rsidRPr="00783F5C" w:rsidRDefault="00AA2A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6D8724C" w14:textId="77777777" w:rsidR="00AA2A3B" w:rsidRPr="00783F5C" w:rsidRDefault="00AA2A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8A59FCF" w14:textId="77777777" w:rsidR="00AA2A3B" w:rsidRPr="00783F5C" w:rsidRDefault="00AA2A3B" w:rsidP="00506C10">
      <w:pPr>
        <w:ind w:left="426" w:hanging="426"/>
        <w:rPr>
          <w:rFonts w:asciiTheme="minorHAnsi" w:hAnsiTheme="minorHAnsi" w:cstheme="minorHAnsi"/>
          <w:b/>
          <w:sz w:val="22"/>
          <w:szCs w:val="22"/>
        </w:rPr>
      </w:pPr>
    </w:p>
    <w:p w14:paraId="74F085A3" w14:textId="77777777" w:rsidR="00AA2A3B" w:rsidRPr="00783F5C" w:rsidRDefault="00AA2A3B" w:rsidP="00506C10">
      <w:pPr>
        <w:ind w:left="426" w:hanging="426"/>
        <w:rPr>
          <w:rFonts w:asciiTheme="minorHAnsi" w:hAnsiTheme="minorHAnsi" w:cstheme="minorHAnsi"/>
          <w:b/>
          <w:sz w:val="22"/>
          <w:szCs w:val="22"/>
        </w:rPr>
      </w:pPr>
    </w:p>
    <w:p w14:paraId="4A43BC52" w14:textId="77777777" w:rsidR="00AA2A3B" w:rsidRPr="00783F5C" w:rsidRDefault="00AA2A3B" w:rsidP="00506C10">
      <w:pPr>
        <w:ind w:left="426" w:hanging="426"/>
        <w:rPr>
          <w:rFonts w:asciiTheme="minorHAnsi" w:hAnsiTheme="minorHAnsi" w:cstheme="minorHAnsi"/>
          <w:b/>
          <w:sz w:val="22"/>
          <w:szCs w:val="22"/>
        </w:rPr>
      </w:pPr>
    </w:p>
    <w:p w14:paraId="239C643E" w14:textId="77777777" w:rsidR="00AA2A3B" w:rsidRPr="00783F5C" w:rsidRDefault="00AA2A3B" w:rsidP="00506C10">
      <w:pPr>
        <w:ind w:left="426" w:hanging="426"/>
        <w:rPr>
          <w:rFonts w:asciiTheme="minorHAnsi" w:hAnsiTheme="minorHAnsi" w:cstheme="minorHAnsi"/>
          <w:b/>
          <w:sz w:val="22"/>
          <w:szCs w:val="22"/>
        </w:rPr>
      </w:pPr>
    </w:p>
    <w:p w14:paraId="41BE58D1" w14:textId="77777777" w:rsidR="00AA2A3B" w:rsidRPr="00783F5C" w:rsidRDefault="00AA2A3B" w:rsidP="00506C10">
      <w:pPr>
        <w:ind w:left="426" w:hanging="426"/>
        <w:rPr>
          <w:rFonts w:asciiTheme="minorHAnsi" w:hAnsiTheme="minorHAnsi" w:cstheme="minorHAnsi"/>
          <w:b/>
          <w:sz w:val="22"/>
          <w:szCs w:val="22"/>
        </w:rPr>
      </w:pPr>
    </w:p>
    <w:p w14:paraId="3E622FE7" w14:textId="77777777" w:rsidR="00AA2A3B" w:rsidRPr="00783F5C" w:rsidRDefault="00AA2A3B" w:rsidP="00506C10">
      <w:pPr>
        <w:ind w:left="426" w:hanging="426"/>
        <w:rPr>
          <w:rFonts w:asciiTheme="minorHAnsi" w:hAnsiTheme="minorHAnsi" w:cstheme="minorHAnsi"/>
          <w:b/>
          <w:sz w:val="22"/>
          <w:szCs w:val="22"/>
        </w:rPr>
      </w:pPr>
    </w:p>
    <w:p w14:paraId="57D492EC" w14:textId="77777777" w:rsidR="00AA2A3B" w:rsidRPr="00783F5C" w:rsidRDefault="00AA2A3B" w:rsidP="00506C10">
      <w:pPr>
        <w:ind w:left="426" w:hanging="426"/>
        <w:rPr>
          <w:rFonts w:asciiTheme="minorHAnsi" w:hAnsiTheme="minorHAnsi" w:cstheme="minorHAnsi"/>
          <w:b/>
          <w:sz w:val="22"/>
          <w:szCs w:val="22"/>
        </w:rPr>
      </w:pPr>
    </w:p>
    <w:p w14:paraId="1115580E" w14:textId="77777777" w:rsidR="00AA2A3B" w:rsidRPr="00783F5C" w:rsidRDefault="00AA2A3B" w:rsidP="00506C10">
      <w:pPr>
        <w:ind w:left="426" w:hanging="426"/>
        <w:rPr>
          <w:rFonts w:asciiTheme="minorHAnsi" w:hAnsiTheme="minorHAnsi" w:cstheme="minorHAnsi"/>
          <w:b/>
          <w:sz w:val="22"/>
          <w:szCs w:val="22"/>
        </w:rPr>
      </w:pPr>
    </w:p>
    <w:p w14:paraId="7ADFCF46" w14:textId="77777777" w:rsidR="00AA2A3B" w:rsidRPr="00783F5C" w:rsidRDefault="00AA2A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71FA77D" w14:textId="77777777" w:rsidR="00AA2A3B" w:rsidRPr="00783F5C" w:rsidRDefault="00AA2A3B" w:rsidP="0031023A">
      <w:pPr>
        <w:pStyle w:val="Zkladntext"/>
        <w:ind w:firstLine="567"/>
        <w:rPr>
          <w:rFonts w:asciiTheme="minorHAnsi" w:hAnsiTheme="minorHAnsi" w:cstheme="minorHAnsi"/>
          <w:sz w:val="22"/>
          <w:szCs w:val="22"/>
        </w:rPr>
      </w:pPr>
    </w:p>
    <w:p w14:paraId="14695861" w14:textId="77777777" w:rsidR="00AA2A3B" w:rsidRPr="00783F5C" w:rsidRDefault="00AA2A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8703F5B" w14:textId="77777777" w:rsidR="00AA2A3B" w:rsidRPr="00783F5C" w:rsidRDefault="00AA2A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53B4FC9" w14:textId="77777777" w:rsidR="00AA2A3B" w:rsidRDefault="00AA2A3B" w:rsidP="008C5DDF">
      <w:pPr>
        <w:pStyle w:val="Zkladntext"/>
        <w:spacing w:before="240" w:after="120"/>
        <w:ind w:firstLine="567"/>
        <w:rPr>
          <w:rFonts w:asciiTheme="minorHAnsi" w:hAnsiTheme="minorHAnsi" w:cstheme="minorHAnsi"/>
          <w:sz w:val="22"/>
          <w:szCs w:val="22"/>
        </w:rPr>
      </w:pPr>
    </w:p>
    <w:p w14:paraId="06FA8057" w14:textId="77777777" w:rsidR="00055989" w:rsidRDefault="00055989" w:rsidP="008C5DDF">
      <w:pPr>
        <w:pStyle w:val="Zkladntext"/>
        <w:spacing w:before="240" w:after="120"/>
        <w:ind w:firstLine="567"/>
        <w:rPr>
          <w:rFonts w:asciiTheme="minorHAnsi" w:hAnsiTheme="minorHAnsi" w:cstheme="minorHAnsi"/>
          <w:sz w:val="22"/>
          <w:szCs w:val="22"/>
        </w:rPr>
      </w:pPr>
    </w:p>
    <w:p w14:paraId="7F70C807" w14:textId="77777777" w:rsidR="00AA2A3B" w:rsidRPr="00783F5C" w:rsidRDefault="00AA2A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RNDr. Jan Konvalinka, CSc.</w:t>
      </w:r>
    </w:p>
    <w:p w14:paraId="24B6B80B" w14:textId="0C167B00" w:rsidR="00AA2A3B" w:rsidRDefault="00AA2A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10BF4F72" w14:textId="77777777" w:rsidR="00AA2A3B" w:rsidRPr="00783F5C" w:rsidRDefault="00AA2A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6578CE7" w14:textId="77777777" w:rsidR="00AA2A3B" w:rsidRPr="00783F5C" w:rsidRDefault="00AA2A3B" w:rsidP="00D218FB">
      <w:pPr>
        <w:pStyle w:val="Zkladntext"/>
        <w:spacing w:before="240" w:after="120"/>
        <w:ind w:firstLine="567"/>
        <w:rPr>
          <w:rFonts w:asciiTheme="minorHAnsi" w:hAnsiTheme="minorHAnsi" w:cstheme="minorHAnsi"/>
          <w:sz w:val="22"/>
          <w:szCs w:val="22"/>
        </w:rPr>
      </w:pPr>
    </w:p>
    <w:p w14:paraId="37C52E25" w14:textId="77777777" w:rsidR="00AA2A3B" w:rsidRPr="00783F5C" w:rsidRDefault="00AA2A3B" w:rsidP="008C5DDF">
      <w:pPr>
        <w:pStyle w:val="Zkladntext"/>
        <w:spacing w:before="240" w:after="120"/>
        <w:ind w:firstLine="567"/>
        <w:rPr>
          <w:rFonts w:asciiTheme="minorHAnsi" w:hAnsiTheme="minorHAnsi" w:cstheme="minorHAnsi"/>
          <w:sz w:val="22"/>
          <w:szCs w:val="22"/>
        </w:rPr>
      </w:pPr>
    </w:p>
    <w:p w14:paraId="22880C12" w14:textId="77777777" w:rsidR="00AA2A3B" w:rsidRPr="00783F5C" w:rsidRDefault="00AA2A3B" w:rsidP="001E5C0A">
      <w:pPr>
        <w:pStyle w:val="Zkladntext"/>
        <w:spacing w:before="240" w:after="120"/>
        <w:rPr>
          <w:rFonts w:asciiTheme="minorHAnsi" w:hAnsiTheme="minorHAnsi" w:cstheme="minorHAnsi"/>
          <w:sz w:val="22"/>
          <w:szCs w:val="22"/>
        </w:rPr>
        <w:sectPr w:rsidR="00AA2A3B" w:rsidRPr="00783F5C" w:rsidSect="00AE74D9">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843E515" w14:textId="77777777" w:rsidR="00AA2A3B" w:rsidRDefault="00AA2A3B" w:rsidP="007A4103">
      <w:pPr>
        <w:pStyle w:val="Zkladntext"/>
        <w:spacing w:before="240" w:after="120"/>
        <w:rPr>
          <w:rFonts w:asciiTheme="minorHAnsi" w:hAnsiTheme="minorHAnsi" w:cstheme="minorHAnsi"/>
          <w:sz w:val="22"/>
          <w:szCs w:val="22"/>
        </w:rPr>
        <w:sectPr w:rsidR="00AA2A3B" w:rsidSect="00AE74D9">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3A1810C7" w14:textId="77777777" w:rsidR="00327162" w:rsidRDefault="00327162" w:rsidP="00327162">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484871B7" w14:textId="77777777" w:rsidR="00327162" w:rsidRDefault="00327162" w:rsidP="00327162">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E3F6801" w14:textId="77777777" w:rsidR="00327162" w:rsidRDefault="00327162" w:rsidP="00327162">
      <w:pPr>
        <w:pStyle w:val="Zkladntext"/>
        <w:spacing w:before="240" w:after="120"/>
        <w:rPr>
          <w:rFonts w:asciiTheme="minorHAnsi" w:hAnsiTheme="minorHAnsi" w:cstheme="minorHAnsi"/>
          <w:sz w:val="22"/>
          <w:szCs w:val="22"/>
        </w:rPr>
      </w:pPr>
    </w:p>
    <w:p w14:paraId="01859EC5" w14:textId="77777777" w:rsidR="00327162" w:rsidRDefault="00327162" w:rsidP="00327162">
      <w:pPr>
        <w:pStyle w:val="Zkladntext"/>
        <w:spacing w:before="240" w:after="120"/>
        <w:rPr>
          <w:rFonts w:asciiTheme="minorHAnsi" w:hAnsiTheme="minorHAnsi" w:cstheme="minorHAnsi"/>
          <w:sz w:val="22"/>
          <w:szCs w:val="22"/>
        </w:rPr>
      </w:pPr>
    </w:p>
    <w:p w14:paraId="7E28AC14" w14:textId="77777777" w:rsidR="00327162" w:rsidRDefault="00327162" w:rsidP="00327162">
      <w:pPr>
        <w:pStyle w:val="Zkladntext"/>
        <w:spacing w:before="240" w:after="120"/>
        <w:rPr>
          <w:rFonts w:asciiTheme="minorHAnsi" w:hAnsiTheme="minorHAnsi" w:cstheme="minorHAnsi"/>
          <w:sz w:val="22"/>
          <w:szCs w:val="22"/>
        </w:rPr>
      </w:pPr>
    </w:p>
    <w:p w14:paraId="795E642A" w14:textId="77777777" w:rsidR="00327162" w:rsidRDefault="00327162" w:rsidP="00327162">
      <w:pPr>
        <w:pStyle w:val="Zkladntext"/>
        <w:spacing w:before="240" w:after="120"/>
        <w:rPr>
          <w:rFonts w:asciiTheme="minorHAnsi" w:hAnsiTheme="minorHAnsi" w:cstheme="minorHAnsi"/>
          <w:sz w:val="22"/>
          <w:szCs w:val="22"/>
        </w:rPr>
      </w:pPr>
    </w:p>
    <w:p w14:paraId="35359007" w14:textId="77777777" w:rsidR="00327162" w:rsidRDefault="00327162" w:rsidP="00327162">
      <w:pPr>
        <w:pStyle w:val="Zkladntext"/>
        <w:spacing w:before="240" w:after="120"/>
        <w:rPr>
          <w:rFonts w:asciiTheme="minorHAnsi" w:hAnsiTheme="minorHAnsi" w:cstheme="minorHAnsi"/>
          <w:sz w:val="22"/>
          <w:szCs w:val="22"/>
        </w:rPr>
      </w:pPr>
    </w:p>
    <w:p w14:paraId="62E31E41" w14:textId="77777777" w:rsidR="00327162" w:rsidRDefault="00327162" w:rsidP="00327162">
      <w:pPr>
        <w:pStyle w:val="Zkladntext"/>
        <w:spacing w:before="240" w:after="120"/>
        <w:rPr>
          <w:rFonts w:asciiTheme="minorHAnsi" w:hAnsiTheme="minorHAnsi" w:cstheme="minorHAnsi"/>
          <w:sz w:val="22"/>
          <w:szCs w:val="22"/>
        </w:rPr>
      </w:pPr>
    </w:p>
    <w:p w14:paraId="3E0C88EB" w14:textId="77777777" w:rsidR="00327162" w:rsidRDefault="00327162" w:rsidP="00327162">
      <w:pPr>
        <w:pStyle w:val="Zkladntext"/>
        <w:spacing w:before="240" w:after="120"/>
        <w:rPr>
          <w:rFonts w:asciiTheme="minorHAnsi" w:hAnsiTheme="minorHAnsi" w:cstheme="minorHAnsi"/>
          <w:sz w:val="22"/>
          <w:szCs w:val="22"/>
        </w:rPr>
      </w:pPr>
    </w:p>
    <w:p w14:paraId="01ED6908" w14:textId="77777777" w:rsidR="00327162" w:rsidRDefault="00327162" w:rsidP="00327162">
      <w:pPr>
        <w:pStyle w:val="Zkladntext"/>
        <w:spacing w:before="240" w:after="120"/>
        <w:rPr>
          <w:rFonts w:asciiTheme="minorHAnsi" w:hAnsiTheme="minorHAnsi" w:cstheme="minorHAnsi"/>
          <w:sz w:val="22"/>
          <w:szCs w:val="22"/>
        </w:rPr>
      </w:pPr>
    </w:p>
    <w:p w14:paraId="0BE2FA3A" w14:textId="77777777" w:rsidR="00327162" w:rsidRDefault="00327162" w:rsidP="00327162">
      <w:pPr>
        <w:pStyle w:val="Zkladntext"/>
        <w:spacing w:before="240" w:after="120"/>
        <w:rPr>
          <w:rFonts w:asciiTheme="minorHAnsi" w:hAnsiTheme="minorHAnsi" w:cstheme="minorHAnsi"/>
          <w:sz w:val="22"/>
          <w:szCs w:val="22"/>
        </w:rPr>
      </w:pPr>
    </w:p>
    <w:p w14:paraId="1DA63DE5" w14:textId="77777777" w:rsidR="00327162" w:rsidRDefault="00327162" w:rsidP="00327162">
      <w:pPr>
        <w:pStyle w:val="Zkladntext"/>
        <w:spacing w:before="240" w:after="120"/>
        <w:rPr>
          <w:rFonts w:asciiTheme="minorHAnsi" w:hAnsiTheme="minorHAnsi" w:cstheme="minorHAnsi"/>
          <w:sz w:val="22"/>
          <w:szCs w:val="22"/>
        </w:rPr>
      </w:pPr>
    </w:p>
    <w:p w14:paraId="0DA134DB" w14:textId="77777777" w:rsidR="00327162" w:rsidRDefault="00327162" w:rsidP="00327162">
      <w:pPr>
        <w:pStyle w:val="Zkladntext"/>
        <w:spacing w:before="240" w:after="120"/>
        <w:rPr>
          <w:rFonts w:asciiTheme="minorHAnsi" w:hAnsiTheme="minorHAnsi" w:cstheme="minorHAnsi"/>
          <w:sz w:val="22"/>
          <w:szCs w:val="22"/>
        </w:rPr>
      </w:pPr>
    </w:p>
    <w:p w14:paraId="7C756266" w14:textId="77777777" w:rsidR="00327162" w:rsidRDefault="00327162" w:rsidP="00327162">
      <w:pPr>
        <w:pStyle w:val="Zkladntext"/>
        <w:spacing w:before="240" w:after="120"/>
        <w:rPr>
          <w:rFonts w:asciiTheme="minorHAnsi" w:hAnsiTheme="minorHAnsi" w:cstheme="minorHAnsi"/>
          <w:sz w:val="22"/>
          <w:szCs w:val="22"/>
        </w:rPr>
      </w:pPr>
    </w:p>
    <w:p w14:paraId="3E4CEB63" w14:textId="77777777" w:rsidR="00327162" w:rsidRDefault="00327162" w:rsidP="00327162">
      <w:pPr>
        <w:pStyle w:val="Zkladntext"/>
        <w:spacing w:before="240" w:after="120"/>
        <w:rPr>
          <w:rFonts w:asciiTheme="minorHAnsi" w:hAnsiTheme="minorHAnsi" w:cstheme="minorHAnsi"/>
          <w:sz w:val="22"/>
          <w:szCs w:val="22"/>
        </w:rPr>
      </w:pPr>
    </w:p>
    <w:p w14:paraId="27EF0EA8" w14:textId="77777777" w:rsidR="00327162" w:rsidRDefault="00327162" w:rsidP="00327162">
      <w:pPr>
        <w:pStyle w:val="Zkladntext"/>
        <w:spacing w:before="240" w:after="120"/>
        <w:rPr>
          <w:rFonts w:asciiTheme="minorHAnsi" w:hAnsiTheme="minorHAnsi" w:cstheme="minorHAnsi"/>
          <w:sz w:val="22"/>
          <w:szCs w:val="22"/>
        </w:rPr>
      </w:pPr>
    </w:p>
    <w:p w14:paraId="191206C5" w14:textId="77777777" w:rsidR="00327162" w:rsidRDefault="00327162" w:rsidP="00327162">
      <w:pPr>
        <w:pStyle w:val="Zkladntext"/>
        <w:spacing w:before="240" w:after="120"/>
        <w:rPr>
          <w:rFonts w:asciiTheme="minorHAnsi" w:hAnsiTheme="minorHAnsi" w:cstheme="minorHAnsi"/>
          <w:sz w:val="22"/>
          <w:szCs w:val="22"/>
        </w:rPr>
      </w:pPr>
    </w:p>
    <w:p w14:paraId="639A6ED5" w14:textId="77777777" w:rsidR="00327162" w:rsidRDefault="00327162" w:rsidP="00327162">
      <w:pPr>
        <w:pStyle w:val="Zkladntext"/>
        <w:spacing w:before="240" w:after="120"/>
        <w:rPr>
          <w:rFonts w:asciiTheme="minorHAnsi" w:hAnsiTheme="minorHAnsi" w:cstheme="minorHAnsi"/>
          <w:sz w:val="22"/>
          <w:szCs w:val="22"/>
        </w:rPr>
      </w:pPr>
    </w:p>
    <w:p w14:paraId="369AD538" w14:textId="77777777" w:rsidR="00327162" w:rsidRDefault="00327162" w:rsidP="00327162">
      <w:pPr>
        <w:pStyle w:val="Zkladntext"/>
        <w:spacing w:before="240" w:after="120"/>
        <w:rPr>
          <w:rFonts w:asciiTheme="minorHAnsi" w:hAnsiTheme="minorHAnsi" w:cstheme="minorHAnsi"/>
          <w:sz w:val="22"/>
          <w:szCs w:val="22"/>
        </w:rPr>
      </w:pPr>
    </w:p>
    <w:p w14:paraId="6CF29823" w14:textId="77777777" w:rsidR="00327162" w:rsidRDefault="00327162" w:rsidP="00327162">
      <w:pPr>
        <w:pStyle w:val="Zkladntext"/>
        <w:spacing w:before="240" w:after="120"/>
        <w:rPr>
          <w:rFonts w:asciiTheme="minorHAnsi" w:hAnsiTheme="minorHAnsi" w:cstheme="minorHAnsi"/>
          <w:sz w:val="22"/>
          <w:szCs w:val="22"/>
        </w:rPr>
      </w:pPr>
    </w:p>
    <w:p w14:paraId="31C36BE7" w14:textId="77777777" w:rsidR="00327162" w:rsidRDefault="00327162" w:rsidP="00327162">
      <w:pPr>
        <w:pStyle w:val="Zkladntext"/>
        <w:spacing w:before="240" w:after="120"/>
        <w:rPr>
          <w:rFonts w:asciiTheme="minorHAnsi" w:hAnsiTheme="minorHAnsi" w:cstheme="minorHAnsi"/>
          <w:sz w:val="22"/>
          <w:szCs w:val="22"/>
        </w:rPr>
      </w:pPr>
    </w:p>
    <w:p w14:paraId="310F5A0E" w14:textId="77777777" w:rsidR="00327162" w:rsidRDefault="00327162" w:rsidP="00327162">
      <w:pPr>
        <w:pStyle w:val="Zkladntext"/>
        <w:spacing w:before="240" w:after="120"/>
        <w:rPr>
          <w:rFonts w:asciiTheme="minorHAnsi" w:hAnsiTheme="minorHAnsi" w:cstheme="minorHAnsi"/>
          <w:sz w:val="22"/>
          <w:szCs w:val="22"/>
        </w:rPr>
      </w:pPr>
    </w:p>
    <w:p w14:paraId="34FE9C76" w14:textId="77777777" w:rsidR="00327162" w:rsidRDefault="00327162" w:rsidP="00327162">
      <w:pPr>
        <w:pStyle w:val="Zkladntext"/>
        <w:spacing w:before="240" w:after="120"/>
        <w:rPr>
          <w:rFonts w:asciiTheme="minorHAnsi" w:hAnsiTheme="minorHAnsi" w:cstheme="minorHAnsi"/>
          <w:sz w:val="22"/>
          <w:szCs w:val="22"/>
        </w:rPr>
      </w:pPr>
    </w:p>
    <w:p w14:paraId="26C51863" w14:textId="77777777" w:rsidR="00327162" w:rsidRDefault="00327162" w:rsidP="00327162">
      <w:pPr>
        <w:pStyle w:val="Zkladntext"/>
        <w:spacing w:before="240" w:after="120"/>
        <w:rPr>
          <w:rFonts w:asciiTheme="minorHAnsi" w:hAnsiTheme="minorHAnsi" w:cstheme="minorHAnsi"/>
          <w:sz w:val="22"/>
          <w:szCs w:val="22"/>
        </w:rPr>
      </w:pPr>
    </w:p>
    <w:p w14:paraId="7245464F" w14:textId="77777777" w:rsidR="00327162" w:rsidRDefault="00327162" w:rsidP="00327162">
      <w:pPr>
        <w:pStyle w:val="Zkladntext"/>
        <w:spacing w:before="240" w:after="120"/>
        <w:rPr>
          <w:rFonts w:asciiTheme="minorHAnsi" w:hAnsiTheme="minorHAnsi" w:cstheme="minorHAnsi"/>
          <w:sz w:val="22"/>
          <w:szCs w:val="22"/>
        </w:rPr>
      </w:pPr>
    </w:p>
    <w:p w14:paraId="66A73550" w14:textId="77777777" w:rsidR="00327162" w:rsidRDefault="00327162" w:rsidP="00327162">
      <w:pPr>
        <w:pStyle w:val="Zkladntext"/>
        <w:spacing w:before="240" w:after="120"/>
        <w:rPr>
          <w:rFonts w:asciiTheme="minorHAnsi" w:hAnsiTheme="minorHAnsi" w:cstheme="minorHAnsi"/>
          <w:sz w:val="22"/>
          <w:szCs w:val="22"/>
        </w:rPr>
      </w:pPr>
    </w:p>
    <w:p w14:paraId="37B53E91" w14:textId="77777777" w:rsidR="00327162" w:rsidRDefault="00327162" w:rsidP="00327162">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3F2E07DC" w14:textId="77777777" w:rsidR="00327162" w:rsidRDefault="00327162" w:rsidP="00327162">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63F04BD3" w14:textId="77777777" w:rsidR="00327162" w:rsidRDefault="00327162" w:rsidP="00327162">
      <w:pPr>
        <w:rPr>
          <w:rFonts w:asciiTheme="minorHAnsi" w:hAnsiTheme="minorHAnsi" w:cstheme="minorHAnsi"/>
          <w:sz w:val="22"/>
          <w:szCs w:val="22"/>
        </w:rPr>
      </w:pPr>
    </w:p>
    <w:p w14:paraId="1499D3BE" w14:textId="77777777" w:rsidR="00327162" w:rsidRDefault="00327162" w:rsidP="00327162">
      <w:pPr>
        <w:rPr>
          <w:rFonts w:asciiTheme="minorHAnsi" w:hAnsiTheme="minorHAnsi" w:cstheme="minorHAnsi"/>
          <w:sz w:val="22"/>
          <w:szCs w:val="22"/>
        </w:rPr>
      </w:pPr>
    </w:p>
    <w:p w14:paraId="6C5CDDB0" w14:textId="77777777" w:rsidR="00327162" w:rsidRDefault="00327162" w:rsidP="00327162">
      <w:pPr>
        <w:rPr>
          <w:rFonts w:asciiTheme="minorHAnsi" w:hAnsiTheme="minorHAnsi" w:cstheme="minorHAnsi"/>
          <w:sz w:val="22"/>
          <w:szCs w:val="22"/>
        </w:rPr>
      </w:pPr>
    </w:p>
    <w:p w14:paraId="41B19595" w14:textId="77777777" w:rsidR="00327162" w:rsidRDefault="00327162" w:rsidP="00327162">
      <w:pPr>
        <w:rPr>
          <w:rFonts w:asciiTheme="minorHAnsi" w:hAnsiTheme="minorHAnsi" w:cstheme="minorHAnsi"/>
          <w:sz w:val="22"/>
          <w:szCs w:val="22"/>
        </w:rPr>
      </w:pPr>
    </w:p>
    <w:p w14:paraId="54C45DA7" w14:textId="77777777" w:rsidR="00327162" w:rsidRDefault="00327162" w:rsidP="00327162">
      <w:pPr>
        <w:rPr>
          <w:rFonts w:asciiTheme="minorHAnsi" w:hAnsiTheme="minorHAnsi" w:cstheme="minorHAnsi"/>
          <w:sz w:val="22"/>
          <w:szCs w:val="22"/>
        </w:rPr>
      </w:pPr>
    </w:p>
    <w:p w14:paraId="0C49B86C" w14:textId="77777777" w:rsidR="00327162" w:rsidRDefault="00327162" w:rsidP="00327162">
      <w:pPr>
        <w:rPr>
          <w:rFonts w:asciiTheme="minorHAnsi" w:hAnsiTheme="minorHAnsi" w:cstheme="minorHAnsi"/>
          <w:sz w:val="22"/>
          <w:szCs w:val="22"/>
        </w:rPr>
      </w:pPr>
    </w:p>
    <w:p w14:paraId="0334B82B" w14:textId="77777777" w:rsidR="00327162" w:rsidRDefault="00327162" w:rsidP="00327162">
      <w:pPr>
        <w:rPr>
          <w:rFonts w:asciiTheme="minorHAnsi" w:hAnsiTheme="minorHAnsi" w:cstheme="minorHAnsi"/>
          <w:sz w:val="22"/>
          <w:szCs w:val="22"/>
        </w:rPr>
      </w:pPr>
    </w:p>
    <w:p w14:paraId="1889EE30" w14:textId="77777777" w:rsidR="00327162" w:rsidRDefault="00327162" w:rsidP="00327162">
      <w:pPr>
        <w:rPr>
          <w:rFonts w:asciiTheme="minorHAnsi" w:hAnsiTheme="minorHAnsi" w:cstheme="minorHAnsi"/>
          <w:sz w:val="22"/>
          <w:szCs w:val="22"/>
        </w:rPr>
      </w:pPr>
    </w:p>
    <w:p w14:paraId="7E83737D" w14:textId="77777777" w:rsidR="00327162" w:rsidRDefault="00327162" w:rsidP="00327162">
      <w:pPr>
        <w:rPr>
          <w:rFonts w:asciiTheme="minorHAnsi" w:hAnsiTheme="minorHAnsi" w:cstheme="minorHAnsi"/>
          <w:sz w:val="22"/>
          <w:szCs w:val="22"/>
        </w:rPr>
      </w:pPr>
    </w:p>
    <w:p w14:paraId="13F28144" w14:textId="77777777" w:rsidR="00327162" w:rsidRDefault="00327162" w:rsidP="00327162">
      <w:pPr>
        <w:rPr>
          <w:rFonts w:asciiTheme="minorHAnsi" w:hAnsiTheme="minorHAnsi" w:cstheme="minorHAnsi"/>
          <w:sz w:val="22"/>
          <w:szCs w:val="22"/>
        </w:rPr>
      </w:pPr>
    </w:p>
    <w:p w14:paraId="5955D51C" w14:textId="77777777" w:rsidR="00327162" w:rsidRDefault="00327162" w:rsidP="00327162">
      <w:pPr>
        <w:rPr>
          <w:rFonts w:asciiTheme="minorHAnsi" w:hAnsiTheme="minorHAnsi" w:cstheme="minorHAnsi"/>
          <w:sz w:val="22"/>
          <w:szCs w:val="22"/>
        </w:rPr>
      </w:pPr>
    </w:p>
    <w:p w14:paraId="4CDD70FB" w14:textId="77777777" w:rsidR="00327162" w:rsidRDefault="00327162" w:rsidP="00327162">
      <w:pPr>
        <w:rPr>
          <w:rFonts w:asciiTheme="minorHAnsi" w:hAnsiTheme="minorHAnsi" w:cstheme="minorHAnsi"/>
          <w:sz w:val="22"/>
          <w:szCs w:val="22"/>
        </w:rPr>
      </w:pPr>
    </w:p>
    <w:p w14:paraId="664436E8" w14:textId="77777777" w:rsidR="00327162" w:rsidRDefault="00327162" w:rsidP="00327162">
      <w:pPr>
        <w:rPr>
          <w:rFonts w:asciiTheme="minorHAnsi" w:hAnsiTheme="minorHAnsi" w:cstheme="minorHAnsi"/>
          <w:sz w:val="22"/>
          <w:szCs w:val="22"/>
        </w:rPr>
      </w:pPr>
    </w:p>
    <w:p w14:paraId="61FB476F" w14:textId="77777777" w:rsidR="00327162" w:rsidRDefault="00327162" w:rsidP="00327162">
      <w:pPr>
        <w:rPr>
          <w:rFonts w:asciiTheme="minorHAnsi" w:hAnsiTheme="minorHAnsi" w:cstheme="minorHAnsi"/>
          <w:sz w:val="22"/>
          <w:szCs w:val="22"/>
        </w:rPr>
      </w:pPr>
    </w:p>
    <w:p w14:paraId="7FF04F67" w14:textId="77777777" w:rsidR="00327162" w:rsidRDefault="00327162" w:rsidP="00327162">
      <w:pPr>
        <w:rPr>
          <w:rFonts w:asciiTheme="minorHAnsi" w:hAnsiTheme="minorHAnsi" w:cstheme="minorHAnsi"/>
          <w:sz w:val="22"/>
          <w:szCs w:val="22"/>
        </w:rPr>
      </w:pPr>
    </w:p>
    <w:p w14:paraId="412319B4" w14:textId="77777777" w:rsidR="00327162" w:rsidRDefault="00327162" w:rsidP="00327162">
      <w:pPr>
        <w:rPr>
          <w:rFonts w:asciiTheme="minorHAnsi" w:hAnsiTheme="minorHAnsi" w:cstheme="minorHAnsi"/>
          <w:sz w:val="22"/>
          <w:szCs w:val="22"/>
        </w:rPr>
      </w:pPr>
    </w:p>
    <w:p w14:paraId="7A9DEED2" w14:textId="77777777" w:rsidR="00327162" w:rsidRDefault="00327162" w:rsidP="00327162">
      <w:pPr>
        <w:rPr>
          <w:rFonts w:asciiTheme="minorHAnsi" w:hAnsiTheme="minorHAnsi" w:cstheme="minorHAnsi"/>
          <w:sz w:val="22"/>
          <w:szCs w:val="22"/>
        </w:rPr>
      </w:pPr>
    </w:p>
    <w:p w14:paraId="17DFE5BA" w14:textId="77777777" w:rsidR="00327162" w:rsidRDefault="00327162" w:rsidP="00327162">
      <w:pPr>
        <w:rPr>
          <w:rFonts w:asciiTheme="minorHAnsi" w:hAnsiTheme="minorHAnsi" w:cstheme="minorHAnsi"/>
          <w:sz w:val="22"/>
          <w:szCs w:val="22"/>
        </w:rPr>
      </w:pPr>
    </w:p>
    <w:p w14:paraId="037CD8BB" w14:textId="77777777" w:rsidR="00327162" w:rsidRDefault="00327162" w:rsidP="00327162">
      <w:pPr>
        <w:rPr>
          <w:rFonts w:asciiTheme="minorHAnsi" w:hAnsiTheme="minorHAnsi" w:cstheme="minorHAnsi"/>
          <w:sz w:val="22"/>
          <w:szCs w:val="22"/>
        </w:rPr>
      </w:pPr>
    </w:p>
    <w:p w14:paraId="67932E56" w14:textId="77777777" w:rsidR="00327162" w:rsidRDefault="00327162" w:rsidP="00327162">
      <w:pPr>
        <w:rPr>
          <w:rFonts w:asciiTheme="minorHAnsi" w:hAnsiTheme="minorHAnsi" w:cstheme="minorHAnsi"/>
          <w:sz w:val="22"/>
          <w:szCs w:val="22"/>
        </w:rPr>
      </w:pPr>
    </w:p>
    <w:p w14:paraId="1465801F" w14:textId="77777777" w:rsidR="00327162" w:rsidRDefault="00327162" w:rsidP="00327162">
      <w:pPr>
        <w:rPr>
          <w:rFonts w:asciiTheme="minorHAnsi" w:hAnsiTheme="minorHAnsi" w:cstheme="minorHAnsi"/>
          <w:sz w:val="22"/>
          <w:szCs w:val="22"/>
        </w:rPr>
      </w:pPr>
    </w:p>
    <w:p w14:paraId="14F0E7CD" w14:textId="77777777" w:rsidR="00327162" w:rsidRDefault="00327162" w:rsidP="00327162">
      <w:pPr>
        <w:rPr>
          <w:rFonts w:asciiTheme="minorHAnsi" w:hAnsiTheme="minorHAnsi" w:cstheme="minorHAnsi"/>
          <w:sz w:val="22"/>
          <w:szCs w:val="22"/>
        </w:rPr>
      </w:pPr>
    </w:p>
    <w:p w14:paraId="78F96256" w14:textId="77777777" w:rsidR="00327162" w:rsidRDefault="00327162" w:rsidP="00327162">
      <w:pPr>
        <w:rPr>
          <w:rFonts w:asciiTheme="minorHAnsi" w:hAnsiTheme="minorHAnsi" w:cstheme="minorHAnsi"/>
          <w:sz w:val="22"/>
          <w:szCs w:val="22"/>
        </w:rPr>
      </w:pPr>
    </w:p>
    <w:p w14:paraId="123E664B" w14:textId="77777777" w:rsidR="00327162" w:rsidRDefault="00327162" w:rsidP="00327162">
      <w:pPr>
        <w:rPr>
          <w:rFonts w:asciiTheme="minorHAnsi" w:hAnsiTheme="minorHAnsi" w:cstheme="minorHAnsi"/>
          <w:sz w:val="22"/>
          <w:szCs w:val="22"/>
        </w:rPr>
      </w:pPr>
    </w:p>
    <w:p w14:paraId="7EE71832" w14:textId="77777777" w:rsidR="00327162" w:rsidRDefault="00327162" w:rsidP="00327162">
      <w:pPr>
        <w:rPr>
          <w:rFonts w:asciiTheme="minorHAnsi" w:hAnsiTheme="minorHAnsi" w:cstheme="minorHAnsi"/>
          <w:sz w:val="22"/>
          <w:szCs w:val="22"/>
        </w:rPr>
      </w:pPr>
    </w:p>
    <w:p w14:paraId="7C8B5EC9" w14:textId="77777777" w:rsidR="00327162" w:rsidRDefault="00327162" w:rsidP="00327162">
      <w:pPr>
        <w:rPr>
          <w:rFonts w:asciiTheme="minorHAnsi" w:hAnsiTheme="minorHAnsi" w:cstheme="minorHAnsi"/>
          <w:sz w:val="22"/>
          <w:szCs w:val="22"/>
        </w:rPr>
      </w:pPr>
    </w:p>
    <w:p w14:paraId="321AD736" w14:textId="77777777" w:rsidR="00327162" w:rsidRDefault="00327162" w:rsidP="00327162">
      <w:pPr>
        <w:rPr>
          <w:rFonts w:asciiTheme="minorHAnsi" w:hAnsiTheme="minorHAnsi" w:cstheme="minorHAnsi"/>
          <w:sz w:val="22"/>
          <w:szCs w:val="22"/>
        </w:rPr>
      </w:pPr>
    </w:p>
    <w:p w14:paraId="1C8A6A7B" w14:textId="77777777" w:rsidR="00327162" w:rsidRDefault="00327162" w:rsidP="00327162">
      <w:pPr>
        <w:rPr>
          <w:rFonts w:asciiTheme="minorHAnsi" w:hAnsiTheme="minorHAnsi" w:cstheme="minorHAnsi"/>
          <w:sz w:val="22"/>
          <w:szCs w:val="22"/>
        </w:rPr>
      </w:pPr>
    </w:p>
    <w:p w14:paraId="4845B20D" w14:textId="77777777" w:rsidR="00327162" w:rsidRDefault="00327162" w:rsidP="00327162">
      <w:pPr>
        <w:rPr>
          <w:rFonts w:asciiTheme="minorHAnsi" w:hAnsiTheme="minorHAnsi" w:cstheme="minorHAnsi"/>
          <w:sz w:val="22"/>
          <w:szCs w:val="22"/>
        </w:rPr>
      </w:pPr>
    </w:p>
    <w:p w14:paraId="232F6103" w14:textId="77777777" w:rsidR="00327162" w:rsidRDefault="00327162" w:rsidP="00327162">
      <w:pPr>
        <w:rPr>
          <w:rFonts w:asciiTheme="minorHAnsi" w:hAnsiTheme="minorHAnsi" w:cstheme="minorHAnsi"/>
          <w:sz w:val="22"/>
          <w:szCs w:val="22"/>
        </w:rPr>
      </w:pPr>
    </w:p>
    <w:p w14:paraId="5F574113" w14:textId="77777777" w:rsidR="00327162" w:rsidRDefault="00327162" w:rsidP="00327162">
      <w:pPr>
        <w:rPr>
          <w:rFonts w:asciiTheme="minorHAnsi" w:hAnsiTheme="minorHAnsi" w:cstheme="minorHAnsi"/>
          <w:sz w:val="22"/>
          <w:szCs w:val="22"/>
        </w:rPr>
      </w:pPr>
    </w:p>
    <w:p w14:paraId="0CCA5B0A" w14:textId="77777777" w:rsidR="00327162" w:rsidRDefault="00327162" w:rsidP="00327162">
      <w:pPr>
        <w:rPr>
          <w:rFonts w:asciiTheme="minorHAnsi" w:hAnsiTheme="minorHAnsi" w:cstheme="minorHAnsi"/>
          <w:sz w:val="22"/>
          <w:szCs w:val="22"/>
        </w:rPr>
      </w:pPr>
    </w:p>
    <w:p w14:paraId="610130A7" w14:textId="77777777" w:rsidR="00327162" w:rsidRDefault="00327162" w:rsidP="00327162">
      <w:pPr>
        <w:rPr>
          <w:rFonts w:asciiTheme="minorHAnsi" w:hAnsiTheme="minorHAnsi" w:cstheme="minorHAnsi"/>
          <w:sz w:val="22"/>
          <w:szCs w:val="22"/>
        </w:rPr>
      </w:pPr>
    </w:p>
    <w:p w14:paraId="71AF5AD4" w14:textId="77777777" w:rsidR="00327162" w:rsidRDefault="00327162" w:rsidP="00327162">
      <w:pPr>
        <w:rPr>
          <w:rFonts w:asciiTheme="minorHAnsi" w:hAnsiTheme="minorHAnsi" w:cstheme="minorHAnsi"/>
          <w:sz w:val="22"/>
          <w:szCs w:val="22"/>
        </w:rPr>
      </w:pPr>
    </w:p>
    <w:p w14:paraId="79836175" w14:textId="77777777" w:rsidR="00327162" w:rsidRDefault="00327162" w:rsidP="00327162">
      <w:pPr>
        <w:rPr>
          <w:rFonts w:asciiTheme="minorHAnsi" w:hAnsiTheme="minorHAnsi" w:cstheme="minorHAnsi"/>
          <w:sz w:val="22"/>
          <w:szCs w:val="22"/>
        </w:rPr>
      </w:pPr>
    </w:p>
    <w:p w14:paraId="3F736DB2" w14:textId="77777777" w:rsidR="00327162" w:rsidRDefault="00327162" w:rsidP="00327162">
      <w:pPr>
        <w:rPr>
          <w:rFonts w:asciiTheme="minorHAnsi" w:hAnsiTheme="minorHAnsi" w:cstheme="minorHAnsi"/>
          <w:sz w:val="22"/>
          <w:szCs w:val="22"/>
        </w:rPr>
      </w:pPr>
    </w:p>
    <w:p w14:paraId="32C1464E" w14:textId="77777777" w:rsidR="00327162" w:rsidRDefault="00327162" w:rsidP="00327162">
      <w:pPr>
        <w:rPr>
          <w:rFonts w:asciiTheme="minorHAnsi" w:hAnsiTheme="minorHAnsi" w:cstheme="minorHAnsi"/>
          <w:sz w:val="22"/>
          <w:szCs w:val="22"/>
        </w:rPr>
      </w:pPr>
    </w:p>
    <w:p w14:paraId="57E57630" w14:textId="77777777" w:rsidR="00327162" w:rsidRDefault="00327162" w:rsidP="00327162">
      <w:pPr>
        <w:rPr>
          <w:rFonts w:asciiTheme="minorHAnsi" w:hAnsiTheme="minorHAnsi" w:cstheme="minorHAnsi"/>
          <w:sz w:val="22"/>
          <w:szCs w:val="22"/>
        </w:rPr>
      </w:pPr>
    </w:p>
    <w:p w14:paraId="623A6417" w14:textId="77777777" w:rsidR="00327162" w:rsidRDefault="00327162" w:rsidP="00327162">
      <w:pPr>
        <w:rPr>
          <w:rFonts w:asciiTheme="minorHAnsi" w:hAnsiTheme="minorHAnsi" w:cstheme="minorHAnsi"/>
          <w:sz w:val="22"/>
          <w:szCs w:val="22"/>
        </w:rPr>
      </w:pPr>
    </w:p>
    <w:p w14:paraId="35477511" w14:textId="77777777" w:rsidR="00327162" w:rsidRDefault="00327162" w:rsidP="00327162">
      <w:pPr>
        <w:rPr>
          <w:rFonts w:asciiTheme="minorHAnsi" w:hAnsiTheme="minorHAnsi" w:cstheme="minorHAnsi"/>
          <w:sz w:val="22"/>
          <w:szCs w:val="22"/>
        </w:rPr>
      </w:pPr>
    </w:p>
    <w:p w14:paraId="18DB266C" w14:textId="77777777" w:rsidR="00327162" w:rsidRDefault="00327162" w:rsidP="00327162">
      <w:pPr>
        <w:rPr>
          <w:rFonts w:asciiTheme="minorHAnsi" w:hAnsiTheme="minorHAnsi" w:cstheme="minorHAnsi"/>
          <w:sz w:val="22"/>
          <w:szCs w:val="22"/>
        </w:rPr>
      </w:pPr>
    </w:p>
    <w:p w14:paraId="6A536521" w14:textId="77777777" w:rsidR="00327162" w:rsidRDefault="00327162" w:rsidP="00327162">
      <w:pPr>
        <w:rPr>
          <w:rFonts w:asciiTheme="minorHAnsi" w:hAnsiTheme="minorHAnsi" w:cstheme="minorHAnsi"/>
          <w:sz w:val="22"/>
          <w:szCs w:val="22"/>
        </w:rPr>
      </w:pPr>
    </w:p>
    <w:p w14:paraId="029824EA" w14:textId="77777777" w:rsidR="00327162" w:rsidRDefault="00327162" w:rsidP="00327162">
      <w:pPr>
        <w:rPr>
          <w:rFonts w:asciiTheme="minorHAnsi" w:hAnsiTheme="minorHAnsi" w:cstheme="minorHAnsi"/>
          <w:sz w:val="22"/>
          <w:szCs w:val="22"/>
        </w:rPr>
      </w:pPr>
    </w:p>
    <w:p w14:paraId="21CCC41B" w14:textId="77777777" w:rsidR="00327162" w:rsidRDefault="00327162" w:rsidP="00327162">
      <w:pPr>
        <w:rPr>
          <w:rFonts w:asciiTheme="minorHAnsi" w:hAnsiTheme="minorHAnsi" w:cstheme="minorHAnsi"/>
          <w:sz w:val="22"/>
          <w:szCs w:val="22"/>
        </w:rPr>
      </w:pPr>
    </w:p>
    <w:p w14:paraId="478C01E6" w14:textId="77777777" w:rsidR="00327162" w:rsidRDefault="00327162" w:rsidP="00327162">
      <w:pPr>
        <w:rPr>
          <w:rFonts w:asciiTheme="minorHAnsi" w:hAnsiTheme="minorHAnsi" w:cstheme="minorHAnsi"/>
          <w:sz w:val="22"/>
          <w:szCs w:val="22"/>
        </w:rPr>
      </w:pPr>
    </w:p>
    <w:p w14:paraId="6131A6F9" w14:textId="77777777" w:rsidR="00327162" w:rsidRDefault="00327162" w:rsidP="00327162">
      <w:pPr>
        <w:rPr>
          <w:rFonts w:asciiTheme="minorHAnsi" w:hAnsiTheme="minorHAnsi" w:cstheme="minorHAnsi"/>
          <w:sz w:val="22"/>
          <w:szCs w:val="22"/>
        </w:rPr>
      </w:pPr>
    </w:p>
    <w:p w14:paraId="48DF972B" w14:textId="77777777" w:rsidR="00327162" w:rsidRDefault="00327162" w:rsidP="00327162">
      <w:pPr>
        <w:rPr>
          <w:rFonts w:asciiTheme="minorHAnsi" w:hAnsiTheme="minorHAnsi" w:cstheme="minorHAnsi"/>
          <w:sz w:val="22"/>
          <w:szCs w:val="22"/>
        </w:rPr>
        <w:sectPr w:rsidR="00327162" w:rsidSect="00AE74D9">
          <w:type w:val="continuous"/>
          <w:pgSz w:w="11907" w:h="16839"/>
          <w:pgMar w:top="1148" w:right="1417" w:bottom="765" w:left="1418" w:header="1148" w:footer="709" w:gutter="0"/>
          <w:pgNumType w:fmt="lowerRoman" w:start="0"/>
          <w:cols w:space="708"/>
        </w:sectPr>
      </w:pPr>
    </w:p>
    <w:p w14:paraId="44B71800" w14:textId="77777777" w:rsidR="00327162" w:rsidRDefault="00327162" w:rsidP="00327162">
      <w:pPr>
        <w:rPr>
          <w:rFonts w:asciiTheme="minorHAnsi" w:hAnsiTheme="minorHAnsi" w:cstheme="minorHAnsi"/>
          <w:b/>
          <w:color w:val="FF0000"/>
          <w:sz w:val="22"/>
          <w:szCs w:val="22"/>
        </w:rPr>
      </w:pPr>
      <w:r>
        <w:rPr>
          <w:rFonts w:asciiTheme="minorHAnsi" w:hAnsiTheme="minorHAnsi" w:cstheme="minorHAnsi"/>
          <w:b/>
          <w:sz w:val="22"/>
          <w:szCs w:val="22"/>
        </w:rPr>
        <w:t xml:space="preserve">                                                Příloha III. k rozhodnutí o poskytnutí podpory</w:t>
      </w:r>
    </w:p>
    <w:p w14:paraId="3F208780" w14:textId="77777777" w:rsidR="00327162" w:rsidRDefault="00327162" w:rsidP="00327162">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5DFB089F" w14:textId="77777777" w:rsidR="00327162" w:rsidRDefault="00327162" w:rsidP="00327162">
      <w:pPr>
        <w:spacing w:before="240" w:after="120"/>
        <w:jc w:val="center"/>
        <w:rPr>
          <w:rFonts w:asciiTheme="minorHAnsi" w:hAnsiTheme="minorHAnsi" w:cstheme="minorHAnsi"/>
          <w:b/>
          <w:sz w:val="22"/>
          <w:szCs w:val="22"/>
        </w:rPr>
      </w:pPr>
    </w:p>
    <w:p w14:paraId="0286B4C6" w14:textId="77777777" w:rsidR="00327162" w:rsidRDefault="00327162" w:rsidP="00327162">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04D1D0D2" w14:textId="77777777" w:rsidR="00327162" w:rsidRDefault="00327162" w:rsidP="00327162">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0044C74F" w14:textId="77777777" w:rsidR="00327162" w:rsidRDefault="00327162" w:rsidP="00327162">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99EE2F3" w14:textId="77777777" w:rsidR="00327162" w:rsidRDefault="00327162" w:rsidP="00327162">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0F757D3F" w14:textId="77777777" w:rsidR="00327162" w:rsidRDefault="00327162" w:rsidP="00327162">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9528340" w14:textId="77777777" w:rsidR="00327162" w:rsidRDefault="00327162" w:rsidP="00327162">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27162" w14:paraId="45A35B0B" w14:textId="77777777" w:rsidTr="00327162">
        <w:tc>
          <w:tcPr>
            <w:tcW w:w="284" w:type="dxa"/>
            <w:tcBorders>
              <w:top w:val="single" w:sz="4" w:space="0" w:color="auto"/>
              <w:left w:val="single" w:sz="4" w:space="0" w:color="auto"/>
              <w:bottom w:val="single" w:sz="4" w:space="0" w:color="auto"/>
              <w:right w:val="single" w:sz="4" w:space="0" w:color="auto"/>
            </w:tcBorders>
            <w:hideMark/>
          </w:tcPr>
          <w:p w14:paraId="5D81EBEA" w14:textId="77777777" w:rsidR="00327162" w:rsidRDefault="00327162">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5C445CA7" w14:textId="77777777" w:rsidR="00327162" w:rsidRDefault="00327162">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27162" w14:paraId="6D1E1179" w14:textId="77777777" w:rsidTr="00327162">
        <w:tc>
          <w:tcPr>
            <w:tcW w:w="284" w:type="dxa"/>
            <w:tcBorders>
              <w:top w:val="single" w:sz="4" w:space="0" w:color="auto"/>
              <w:left w:val="single" w:sz="4" w:space="0" w:color="auto"/>
              <w:bottom w:val="single" w:sz="4" w:space="0" w:color="auto"/>
              <w:right w:val="single" w:sz="4" w:space="0" w:color="auto"/>
            </w:tcBorders>
            <w:hideMark/>
          </w:tcPr>
          <w:p w14:paraId="26E88FD0" w14:textId="77777777" w:rsidR="00327162" w:rsidRDefault="00327162">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2E1D7BC" w14:textId="77777777" w:rsidR="00327162" w:rsidRDefault="00327162">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27162" w14:paraId="44359EC7" w14:textId="77777777" w:rsidTr="00327162">
        <w:tc>
          <w:tcPr>
            <w:tcW w:w="284" w:type="dxa"/>
            <w:tcBorders>
              <w:top w:val="single" w:sz="4" w:space="0" w:color="auto"/>
              <w:left w:val="single" w:sz="4" w:space="0" w:color="auto"/>
              <w:bottom w:val="single" w:sz="4" w:space="0" w:color="auto"/>
              <w:right w:val="single" w:sz="4" w:space="0" w:color="auto"/>
            </w:tcBorders>
            <w:hideMark/>
          </w:tcPr>
          <w:p w14:paraId="3591486B" w14:textId="77777777" w:rsidR="00327162" w:rsidRDefault="00327162">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2193F548" w14:textId="77777777" w:rsidR="00327162" w:rsidRDefault="00327162">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w:t>
            </w:r>
            <w:r>
              <w:rPr>
                <w:rFonts w:asciiTheme="minorHAnsi" w:hAnsiTheme="minorHAnsi" w:cstheme="minorHAnsi"/>
                <w:sz w:val="22"/>
                <w:szCs w:val="22"/>
              </w:rPr>
              <w:lastRenderedPageBreak/>
              <w:t>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327162" w14:paraId="748FABC0" w14:textId="77777777" w:rsidTr="00327162">
        <w:tc>
          <w:tcPr>
            <w:tcW w:w="284" w:type="dxa"/>
            <w:tcBorders>
              <w:top w:val="single" w:sz="4" w:space="0" w:color="auto"/>
              <w:left w:val="single" w:sz="4" w:space="0" w:color="auto"/>
              <w:bottom w:val="single" w:sz="4" w:space="0" w:color="auto"/>
              <w:right w:val="single" w:sz="4" w:space="0" w:color="auto"/>
            </w:tcBorders>
            <w:hideMark/>
          </w:tcPr>
          <w:p w14:paraId="5819070B" w14:textId="77777777" w:rsidR="00327162" w:rsidRDefault="00327162">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5330072A" w14:textId="77777777" w:rsidR="00327162" w:rsidRDefault="00327162">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46BCC841" w14:textId="77777777" w:rsidR="00327162" w:rsidRDefault="00327162" w:rsidP="00327162">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35B47D8" w14:textId="77777777" w:rsidR="00327162" w:rsidRDefault="00327162" w:rsidP="00327162">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6FE00853" w14:textId="77777777" w:rsidR="00327162" w:rsidRDefault="00327162" w:rsidP="00327162">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00AC56B6" w14:textId="77777777" w:rsidR="00327162" w:rsidRDefault="00327162" w:rsidP="00327162">
      <w:pPr>
        <w:tabs>
          <w:tab w:val="num" w:pos="851"/>
        </w:tabs>
        <w:ind w:left="567"/>
        <w:jc w:val="both"/>
        <w:rPr>
          <w:rFonts w:asciiTheme="minorHAnsi" w:hAnsiTheme="minorHAnsi" w:cstheme="minorHAnsi"/>
          <w:sz w:val="22"/>
          <w:szCs w:val="22"/>
        </w:rPr>
      </w:pPr>
    </w:p>
    <w:p w14:paraId="6E872FA6"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533BE199"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3B4A9E59"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38A98829"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AD95FD7"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603E97DD"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5C54F48A" w14:textId="77777777" w:rsidR="00327162" w:rsidRDefault="00327162" w:rsidP="00327162">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2364A9E" w14:textId="77777777" w:rsidR="00327162" w:rsidRDefault="00327162" w:rsidP="00327162">
      <w:pPr>
        <w:tabs>
          <w:tab w:val="num" w:pos="851"/>
        </w:tabs>
        <w:ind w:left="617"/>
        <w:jc w:val="both"/>
        <w:rPr>
          <w:rFonts w:asciiTheme="minorHAnsi" w:hAnsiTheme="minorHAnsi" w:cstheme="minorHAnsi"/>
          <w:sz w:val="22"/>
          <w:szCs w:val="22"/>
        </w:rPr>
      </w:pPr>
    </w:p>
    <w:p w14:paraId="37D96C3C" w14:textId="77777777" w:rsidR="00327162" w:rsidRDefault="00327162" w:rsidP="00327162">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2B1A15A9" w14:textId="77777777" w:rsidR="00327162" w:rsidRDefault="00327162" w:rsidP="00327162">
      <w:pPr>
        <w:pStyle w:val="Odstavecseseznamem"/>
        <w:tabs>
          <w:tab w:val="num" w:pos="851"/>
        </w:tabs>
        <w:ind w:left="851" w:hanging="284"/>
        <w:jc w:val="both"/>
        <w:rPr>
          <w:rFonts w:asciiTheme="minorHAnsi" w:hAnsiTheme="minorHAnsi" w:cstheme="minorHAnsi"/>
          <w:sz w:val="22"/>
          <w:szCs w:val="22"/>
        </w:rPr>
      </w:pPr>
    </w:p>
    <w:p w14:paraId="22BDC266" w14:textId="77777777" w:rsidR="00327162" w:rsidRDefault="00327162" w:rsidP="00327162">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64D779E6" w14:textId="77777777" w:rsidR="00327162" w:rsidRDefault="00327162" w:rsidP="00327162">
      <w:pPr>
        <w:tabs>
          <w:tab w:val="num" w:pos="851"/>
        </w:tabs>
        <w:ind w:left="567"/>
        <w:jc w:val="both"/>
        <w:rPr>
          <w:rFonts w:asciiTheme="minorHAnsi" w:hAnsiTheme="minorHAnsi" w:cstheme="minorHAnsi"/>
          <w:sz w:val="22"/>
          <w:szCs w:val="22"/>
        </w:rPr>
      </w:pPr>
    </w:p>
    <w:p w14:paraId="396C6B42"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F5BA2BD"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497EE561"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2432A756"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64A53B3"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2C79E27B" w14:textId="77777777" w:rsidR="00327162" w:rsidRDefault="00327162" w:rsidP="00327162">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AF2441A" w14:textId="77777777" w:rsidR="00327162" w:rsidRDefault="00327162" w:rsidP="00327162">
      <w:pPr>
        <w:ind w:left="131"/>
        <w:jc w:val="both"/>
        <w:rPr>
          <w:rFonts w:asciiTheme="minorHAnsi" w:hAnsiTheme="minorHAnsi" w:cstheme="minorHAnsi"/>
          <w:sz w:val="22"/>
          <w:szCs w:val="22"/>
        </w:rPr>
      </w:pPr>
    </w:p>
    <w:p w14:paraId="1B2B74DC" w14:textId="77777777" w:rsidR="00327162" w:rsidRDefault="00327162" w:rsidP="00327162">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6D2EE679" w14:textId="77777777" w:rsidR="00327162" w:rsidRDefault="00327162" w:rsidP="00327162">
      <w:pPr>
        <w:pStyle w:val="Odstavecseseznamem"/>
        <w:rPr>
          <w:rFonts w:asciiTheme="minorHAnsi" w:hAnsiTheme="minorHAnsi" w:cstheme="minorHAnsi"/>
          <w:sz w:val="22"/>
          <w:szCs w:val="22"/>
        </w:rPr>
      </w:pPr>
    </w:p>
    <w:p w14:paraId="3B4CA5E5" w14:textId="77777777" w:rsidR="00327162" w:rsidRDefault="00327162" w:rsidP="00327162">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06851870" w14:textId="77777777" w:rsidR="00327162" w:rsidRDefault="00327162" w:rsidP="00327162">
      <w:pPr>
        <w:pStyle w:val="Odstavecseseznamem"/>
        <w:rPr>
          <w:rFonts w:asciiTheme="minorHAnsi" w:hAnsiTheme="minorHAnsi" w:cstheme="minorHAnsi"/>
          <w:sz w:val="22"/>
          <w:szCs w:val="22"/>
        </w:rPr>
      </w:pPr>
    </w:p>
    <w:p w14:paraId="3B0736C9" w14:textId="77777777" w:rsidR="00327162" w:rsidRDefault="00327162" w:rsidP="00327162">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ECD9C68" w14:textId="77777777" w:rsidR="00327162" w:rsidRDefault="00327162" w:rsidP="00327162">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50F5FE06" w14:textId="77777777" w:rsidR="00327162" w:rsidRDefault="00327162" w:rsidP="00327162">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081F0785" w14:textId="77777777" w:rsidR="00327162" w:rsidRDefault="00327162" w:rsidP="00327162">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9703CE7" w14:textId="77777777" w:rsidR="00327162" w:rsidRDefault="00327162" w:rsidP="00327162">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51DD3D9D" w14:textId="77777777" w:rsidR="00327162" w:rsidRDefault="00327162" w:rsidP="00327162">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2F9185C1" w14:textId="77777777" w:rsidR="00327162" w:rsidRDefault="00327162" w:rsidP="00327162">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7CC50F28" w14:textId="77777777" w:rsidR="00327162" w:rsidRDefault="00327162" w:rsidP="00327162">
      <w:pPr>
        <w:pStyle w:val="Zkladntext"/>
        <w:spacing w:before="240" w:after="120"/>
        <w:rPr>
          <w:rFonts w:asciiTheme="minorHAnsi" w:hAnsiTheme="minorHAnsi" w:cstheme="minorHAnsi"/>
          <w:sz w:val="22"/>
          <w:szCs w:val="22"/>
        </w:rPr>
      </w:pPr>
    </w:p>
    <w:p w14:paraId="2EE36DC4" w14:textId="77777777" w:rsidR="00327162" w:rsidRDefault="00327162" w:rsidP="00327162">
      <w:pPr>
        <w:pStyle w:val="Zkladntext"/>
        <w:spacing w:before="240" w:after="120"/>
        <w:rPr>
          <w:rFonts w:asciiTheme="minorHAnsi" w:hAnsiTheme="minorHAnsi" w:cstheme="minorHAnsi"/>
          <w:sz w:val="22"/>
          <w:szCs w:val="22"/>
        </w:rPr>
      </w:pPr>
    </w:p>
    <w:p w14:paraId="65F6B1F9" w14:textId="77777777" w:rsidR="00327162" w:rsidRDefault="00327162" w:rsidP="00327162">
      <w:pPr>
        <w:pStyle w:val="Zkladntext"/>
        <w:spacing w:before="240" w:after="120"/>
        <w:rPr>
          <w:rFonts w:asciiTheme="minorHAnsi" w:hAnsiTheme="minorHAnsi" w:cstheme="minorHAnsi"/>
          <w:sz w:val="22"/>
          <w:szCs w:val="22"/>
        </w:rPr>
      </w:pPr>
    </w:p>
    <w:p w14:paraId="44167905" w14:textId="77777777" w:rsidR="00327162" w:rsidRDefault="00327162" w:rsidP="00327162">
      <w:pPr>
        <w:pStyle w:val="Zkladntext"/>
        <w:spacing w:before="240" w:after="120"/>
        <w:rPr>
          <w:rFonts w:asciiTheme="minorHAnsi" w:hAnsiTheme="minorHAnsi" w:cstheme="minorHAnsi"/>
          <w:sz w:val="22"/>
          <w:szCs w:val="22"/>
        </w:rPr>
      </w:pPr>
    </w:p>
    <w:p w14:paraId="2D2D8D4F" w14:textId="77777777" w:rsidR="00327162" w:rsidRDefault="00327162" w:rsidP="00327162">
      <w:pPr>
        <w:pStyle w:val="Zkladntext"/>
        <w:spacing w:before="240" w:after="120"/>
        <w:rPr>
          <w:rFonts w:asciiTheme="minorHAnsi" w:hAnsiTheme="minorHAnsi" w:cstheme="minorHAnsi"/>
          <w:sz w:val="22"/>
          <w:szCs w:val="22"/>
        </w:rPr>
      </w:pPr>
    </w:p>
    <w:p w14:paraId="4792D708" w14:textId="77777777" w:rsidR="00327162" w:rsidRDefault="00327162" w:rsidP="00327162">
      <w:pPr>
        <w:pStyle w:val="Zkladntext"/>
        <w:spacing w:before="240" w:after="120"/>
        <w:rPr>
          <w:rFonts w:asciiTheme="minorHAnsi" w:hAnsiTheme="minorHAnsi" w:cstheme="minorHAnsi"/>
          <w:sz w:val="22"/>
          <w:szCs w:val="22"/>
        </w:rPr>
      </w:pPr>
    </w:p>
    <w:p w14:paraId="675024BF" w14:textId="77777777" w:rsidR="00327162" w:rsidRDefault="00327162" w:rsidP="00327162">
      <w:pPr>
        <w:pStyle w:val="Zkladntext"/>
        <w:spacing w:before="240" w:after="120"/>
        <w:rPr>
          <w:rFonts w:asciiTheme="minorHAnsi" w:hAnsiTheme="minorHAnsi" w:cstheme="minorHAnsi"/>
          <w:sz w:val="22"/>
          <w:szCs w:val="22"/>
        </w:rPr>
      </w:pPr>
    </w:p>
    <w:p w14:paraId="089EA13C" w14:textId="77777777" w:rsidR="00327162" w:rsidRDefault="00327162" w:rsidP="00327162">
      <w:pPr>
        <w:pStyle w:val="Zkladntext"/>
        <w:spacing w:before="240" w:after="120"/>
        <w:rPr>
          <w:rFonts w:asciiTheme="minorHAnsi" w:hAnsiTheme="minorHAnsi" w:cstheme="minorHAnsi"/>
          <w:sz w:val="22"/>
          <w:szCs w:val="22"/>
        </w:rPr>
      </w:pPr>
    </w:p>
    <w:p w14:paraId="489C3936" w14:textId="77777777" w:rsidR="00327162" w:rsidRDefault="00327162" w:rsidP="00327162">
      <w:pPr>
        <w:pStyle w:val="Zkladntext"/>
        <w:spacing w:before="240" w:after="120"/>
        <w:rPr>
          <w:rFonts w:asciiTheme="minorHAnsi" w:hAnsiTheme="minorHAnsi" w:cstheme="minorHAnsi"/>
          <w:sz w:val="22"/>
          <w:szCs w:val="22"/>
        </w:rPr>
      </w:pPr>
    </w:p>
    <w:p w14:paraId="2C4BB239" w14:textId="77777777" w:rsidR="00327162" w:rsidRDefault="00327162" w:rsidP="00327162">
      <w:pPr>
        <w:pStyle w:val="Zkladntext"/>
        <w:spacing w:before="240" w:after="120"/>
        <w:rPr>
          <w:rFonts w:asciiTheme="minorHAnsi" w:hAnsiTheme="minorHAnsi" w:cstheme="minorHAnsi"/>
          <w:sz w:val="22"/>
          <w:szCs w:val="22"/>
        </w:rPr>
      </w:pPr>
    </w:p>
    <w:p w14:paraId="6F00F3DE" w14:textId="77777777" w:rsidR="00327162" w:rsidRDefault="00327162" w:rsidP="00327162">
      <w:pPr>
        <w:pStyle w:val="Zkladntext"/>
        <w:spacing w:before="240" w:after="120"/>
        <w:rPr>
          <w:rFonts w:asciiTheme="minorHAnsi" w:hAnsiTheme="minorHAnsi" w:cstheme="minorHAnsi"/>
          <w:sz w:val="22"/>
          <w:szCs w:val="22"/>
        </w:rPr>
      </w:pPr>
    </w:p>
    <w:p w14:paraId="12989093" w14:textId="77777777" w:rsidR="00327162" w:rsidRDefault="00327162" w:rsidP="00327162">
      <w:pPr>
        <w:pStyle w:val="Zkladntext"/>
        <w:spacing w:before="240" w:after="120"/>
        <w:rPr>
          <w:rFonts w:asciiTheme="minorHAnsi" w:hAnsiTheme="minorHAnsi" w:cstheme="minorHAnsi"/>
          <w:sz w:val="22"/>
          <w:szCs w:val="22"/>
        </w:rPr>
      </w:pPr>
    </w:p>
    <w:p w14:paraId="01EF13E0" w14:textId="77777777" w:rsidR="00327162" w:rsidRDefault="00327162" w:rsidP="00327162">
      <w:pPr>
        <w:pStyle w:val="Zkladntext"/>
        <w:spacing w:before="240" w:after="120"/>
        <w:rPr>
          <w:rFonts w:asciiTheme="minorHAnsi" w:hAnsiTheme="minorHAnsi" w:cstheme="minorHAnsi"/>
          <w:sz w:val="22"/>
          <w:szCs w:val="22"/>
        </w:rPr>
      </w:pPr>
    </w:p>
    <w:p w14:paraId="4BDA1BE4" w14:textId="77777777" w:rsidR="00327162" w:rsidRDefault="00327162" w:rsidP="00327162">
      <w:pPr>
        <w:pStyle w:val="Zkladntext"/>
        <w:spacing w:before="240" w:after="120"/>
        <w:rPr>
          <w:rFonts w:asciiTheme="minorHAnsi" w:hAnsiTheme="minorHAnsi" w:cstheme="minorHAnsi"/>
          <w:sz w:val="22"/>
          <w:szCs w:val="22"/>
        </w:rPr>
      </w:pPr>
    </w:p>
    <w:p w14:paraId="096CD76B" w14:textId="77777777" w:rsidR="00327162" w:rsidRDefault="00327162" w:rsidP="00327162">
      <w:pPr>
        <w:rPr>
          <w:rFonts w:asciiTheme="minorHAnsi" w:hAnsiTheme="minorHAnsi" w:cstheme="minorHAnsi"/>
          <w:b/>
          <w:sz w:val="22"/>
          <w:szCs w:val="22"/>
        </w:rPr>
      </w:pPr>
    </w:p>
    <w:p w14:paraId="7DF5D57E" w14:textId="77777777" w:rsidR="00327162" w:rsidRDefault="00327162" w:rsidP="00327162">
      <w:pPr>
        <w:rPr>
          <w:rFonts w:asciiTheme="minorHAnsi" w:hAnsiTheme="minorHAnsi" w:cstheme="minorHAnsi"/>
          <w:b/>
          <w:sz w:val="22"/>
          <w:szCs w:val="22"/>
        </w:rPr>
      </w:pPr>
    </w:p>
    <w:p w14:paraId="00A04081" w14:textId="77777777" w:rsidR="00327162" w:rsidRDefault="00327162" w:rsidP="00327162">
      <w:pPr>
        <w:rPr>
          <w:rFonts w:asciiTheme="minorHAnsi" w:hAnsiTheme="minorHAnsi" w:cstheme="minorHAnsi"/>
          <w:b/>
          <w:sz w:val="22"/>
          <w:szCs w:val="22"/>
        </w:rPr>
      </w:pPr>
    </w:p>
    <w:p w14:paraId="40D7479F" w14:textId="77777777" w:rsidR="00327162" w:rsidRDefault="00327162" w:rsidP="00327162">
      <w:pPr>
        <w:rPr>
          <w:rFonts w:asciiTheme="minorHAnsi" w:hAnsiTheme="minorHAnsi" w:cstheme="minorHAnsi"/>
          <w:b/>
          <w:sz w:val="22"/>
          <w:szCs w:val="22"/>
        </w:rPr>
      </w:pPr>
    </w:p>
    <w:p w14:paraId="378FD06F" w14:textId="77777777" w:rsidR="00327162" w:rsidRDefault="00327162" w:rsidP="00327162">
      <w:pPr>
        <w:rPr>
          <w:rFonts w:asciiTheme="minorHAnsi" w:hAnsiTheme="minorHAnsi" w:cstheme="minorHAnsi"/>
          <w:b/>
          <w:sz w:val="22"/>
          <w:szCs w:val="22"/>
        </w:rPr>
      </w:pPr>
    </w:p>
    <w:p w14:paraId="50CB4304" w14:textId="77777777" w:rsidR="00327162" w:rsidRDefault="00327162" w:rsidP="00327162">
      <w:pPr>
        <w:rPr>
          <w:rFonts w:asciiTheme="minorHAnsi" w:hAnsiTheme="minorHAnsi" w:cstheme="minorHAnsi"/>
          <w:b/>
          <w:sz w:val="22"/>
          <w:szCs w:val="22"/>
        </w:rPr>
      </w:pPr>
    </w:p>
    <w:p w14:paraId="6D37D89A" w14:textId="77777777" w:rsidR="00327162" w:rsidRDefault="00327162" w:rsidP="00327162">
      <w:pPr>
        <w:rPr>
          <w:rFonts w:asciiTheme="minorHAnsi" w:hAnsiTheme="minorHAnsi" w:cstheme="minorHAnsi"/>
          <w:b/>
          <w:sz w:val="22"/>
          <w:szCs w:val="22"/>
        </w:rPr>
      </w:pPr>
    </w:p>
    <w:p w14:paraId="7445AD42" w14:textId="77777777" w:rsidR="00327162" w:rsidRDefault="00327162" w:rsidP="00327162">
      <w:pPr>
        <w:rPr>
          <w:rFonts w:asciiTheme="minorHAnsi" w:hAnsiTheme="minorHAnsi" w:cstheme="minorHAnsi"/>
          <w:b/>
          <w:sz w:val="22"/>
          <w:szCs w:val="22"/>
        </w:rPr>
      </w:pPr>
    </w:p>
    <w:p w14:paraId="241DDCBE" w14:textId="77777777" w:rsidR="00327162" w:rsidRDefault="00327162" w:rsidP="00327162">
      <w:pPr>
        <w:rPr>
          <w:rFonts w:asciiTheme="minorHAnsi" w:hAnsiTheme="minorHAnsi" w:cstheme="minorHAnsi"/>
          <w:b/>
          <w:sz w:val="22"/>
          <w:szCs w:val="22"/>
        </w:rPr>
      </w:pPr>
    </w:p>
    <w:p w14:paraId="229FBF79" w14:textId="77777777" w:rsidR="00327162" w:rsidRDefault="00327162" w:rsidP="00327162">
      <w:pPr>
        <w:rPr>
          <w:rFonts w:asciiTheme="minorHAnsi" w:hAnsiTheme="minorHAnsi" w:cstheme="minorHAnsi"/>
          <w:b/>
          <w:sz w:val="22"/>
          <w:szCs w:val="22"/>
        </w:rPr>
      </w:pPr>
    </w:p>
    <w:p w14:paraId="2C138CD4" w14:textId="77777777" w:rsidR="00327162" w:rsidRDefault="00327162" w:rsidP="00327162">
      <w:pPr>
        <w:rPr>
          <w:rFonts w:asciiTheme="minorHAnsi" w:hAnsiTheme="minorHAnsi" w:cstheme="minorHAnsi"/>
          <w:b/>
          <w:sz w:val="22"/>
          <w:szCs w:val="22"/>
        </w:rPr>
      </w:pPr>
    </w:p>
    <w:p w14:paraId="181E8EA3" w14:textId="77777777" w:rsidR="00327162" w:rsidRDefault="00327162" w:rsidP="00327162">
      <w:pPr>
        <w:rPr>
          <w:rFonts w:asciiTheme="minorHAnsi" w:hAnsiTheme="minorHAnsi" w:cstheme="minorHAnsi"/>
          <w:b/>
          <w:sz w:val="22"/>
          <w:szCs w:val="22"/>
        </w:rPr>
      </w:pPr>
    </w:p>
    <w:p w14:paraId="6E25B437" w14:textId="77777777" w:rsidR="00327162" w:rsidRDefault="00327162" w:rsidP="00327162">
      <w:pPr>
        <w:rPr>
          <w:rFonts w:asciiTheme="minorHAnsi" w:hAnsiTheme="minorHAnsi" w:cstheme="minorHAnsi"/>
          <w:b/>
          <w:sz w:val="22"/>
          <w:szCs w:val="22"/>
        </w:rPr>
      </w:pPr>
    </w:p>
    <w:p w14:paraId="2F90E955" w14:textId="77777777" w:rsidR="00327162" w:rsidRDefault="00327162" w:rsidP="00327162">
      <w:pPr>
        <w:jc w:val="center"/>
        <w:rPr>
          <w:rFonts w:asciiTheme="minorHAnsi" w:hAnsiTheme="minorHAnsi" w:cstheme="minorHAnsi"/>
          <w:b/>
          <w:sz w:val="22"/>
          <w:szCs w:val="22"/>
        </w:rPr>
      </w:pPr>
    </w:p>
    <w:p w14:paraId="655423F7" w14:textId="77777777" w:rsidR="00327162" w:rsidRDefault="00327162" w:rsidP="00327162">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67F49C83" w14:textId="77777777" w:rsidR="00327162" w:rsidRDefault="00327162" w:rsidP="00327162">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2E252901" w14:textId="77777777" w:rsidR="00327162" w:rsidRDefault="00327162" w:rsidP="00327162">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327162" w14:paraId="3F786C40" w14:textId="77777777" w:rsidTr="00327162">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2D5EA" w14:textId="77777777" w:rsidR="00327162" w:rsidRDefault="00327162">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F567F3" w14:textId="77777777" w:rsidR="00327162" w:rsidRDefault="00327162">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18502" w14:textId="77777777" w:rsidR="00327162" w:rsidRDefault="00327162">
            <w:pPr>
              <w:jc w:val="center"/>
              <w:rPr>
                <w:rFonts w:ascii="Calibri" w:hAnsi="Calibri" w:cs="Calibri"/>
                <w:b/>
              </w:rPr>
            </w:pPr>
            <w:r>
              <w:rPr>
                <w:rFonts w:ascii="Calibri" w:hAnsi="Calibri" w:cs="Calibri"/>
                <w:b/>
              </w:rPr>
              <w:t>Sankce</w:t>
            </w:r>
          </w:p>
        </w:tc>
      </w:tr>
      <w:tr w:rsidR="00327162" w14:paraId="1A57053C" w14:textId="77777777" w:rsidTr="00327162">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9DDBAE1" w14:textId="77777777" w:rsidR="00327162" w:rsidRDefault="00327162">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327162" w14:paraId="213A99ED"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08AD1" w14:textId="77777777" w:rsidR="00327162" w:rsidRDefault="00327162">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538A3A5C" w14:textId="77777777" w:rsidR="00327162" w:rsidRDefault="00327162">
            <w:pPr>
              <w:pStyle w:val="Odstavecseseznamem"/>
              <w:ind w:left="328"/>
              <w:rPr>
                <w:rFonts w:ascii="Calibri" w:hAnsi="Calibri" w:cs="Calibri"/>
                <w:sz w:val="22"/>
                <w:szCs w:val="22"/>
              </w:rPr>
            </w:pPr>
          </w:p>
          <w:p w14:paraId="78EDAB5E" w14:textId="77777777" w:rsidR="00327162" w:rsidRDefault="00327162" w:rsidP="00327162">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50D42E15" w14:textId="77777777" w:rsidR="00327162" w:rsidRDefault="00327162">
            <w:pPr>
              <w:pStyle w:val="Odstavecseseznamem"/>
              <w:ind w:left="328"/>
              <w:rPr>
                <w:rFonts w:ascii="Calibri" w:hAnsi="Calibri" w:cs="Calibri"/>
                <w:sz w:val="22"/>
                <w:szCs w:val="22"/>
              </w:rPr>
            </w:pPr>
          </w:p>
          <w:p w14:paraId="76F8BC0F" w14:textId="77777777" w:rsidR="00327162" w:rsidRDefault="00327162" w:rsidP="00327162">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3F5382E3" w14:textId="77777777" w:rsidR="00327162" w:rsidRDefault="00327162">
            <w:pPr>
              <w:rPr>
                <w:rFonts w:ascii="Calibri" w:hAnsi="Calibri" w:cs="Calibri"/>
                <w:b/>
              </w:rPr>
            </w:pPr>
          </w:p>
          <w:p w14:paraId="01D106A0"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4AF7D887" w14:textId="77777777" w:rsidR="00327162" w:rsidRDefault="00327162">
            <w:pPr>
              <w:rPr>
                <w:rFonts w:ascii="Calibri" w:hAnsi="Calibri" w:cs="Calibri"/>
              </w:rPr>
            </w:pPr>
            <w:r>
              <w:rPr>
                <w:rFonts w:ascii="Calibri" w:hAnsi="Calibri" w:cs="Calibri"/>
              </w:rPr>
              <w:t>částky dotace, použité na financování předmětné zakázky</w:t>
            </w:r>
          </w:p>
        </w:tc>
      </w:tr>
      <w:tr w:rsidR="00327162" w14:paraId="29B3F6F1"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FCC46" w14:textId="77777777" w:rsidR="00327162" w:rsidRDefault="00327162">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24BC7598" w14:textId="77777777" w:rsidR="00327162" w:rsidRDefault="00327162">
            <w:pPr>
              <w:ind w:left="328"/>
              <w:rPr>
                <w:rFonts w:ascii="Calibri" w:hAnsi="Calibri" w:cs="Calibri"/>
              </w:rPr>
            </w:pPr>
          </w:p>
          <w:p w14:paraId="6CF80BBA" w14:textId="77777777" w:rsidR="00327162" w:rsidRDefault="00327162">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02E6D1AA" w14:textId="77777777" w:rsidR="00327162" w:rsidRDefault="00327162">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6C061A3B" w14:textId="77777777" w:rsidR="00327162" w:rsidRDefault="00327162">
            <w:pPr>
              <w:rPr>
                <w:rFonts w:ascii="Calibri" w:hAnsi="Calibri" w:cs="Calibri"/>
                <w:b/>
              </w:rPr>
            </w:pPr>
          </w:p>
          <w:p w14:paraId="41294179"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66C1890F" w14:textId="77777777" w:rsidR="00327162" w:rsidRDefault="00327162">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327162" w14:paraId="4AB409C9"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54401" w14:textId="77777777" w:rsidR="00327162" w:rsidRDefault="00327162">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2DECD00" w14:textId="77777777" w:rsidR="00327162" w:rsidRDefault="00327162">
            <w:pPr>
              <w:rPr>
                <w:rFonts w:ascii="Calibri" w:hAnsi="Calibri" w:cs="Calibri"/>
                <w:sz w:val="16"/>
                <w:szCs w:val="16"/>
              </w:rPr>
            </w:pPr>
          </w:p>
          <w:p w14:paraId="186B75E8" w14:textId="77777777" w:rsidR="00327162" w:rsidRDefault="00327162">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6D971740" w14:textId="77777777" w:rsidR="00327162" w:rsidRDefault="00327162">
            <w:pPr>
              <w:rPr>
                <w:rFonts w:ascii="Calibri" w:hAnsi="Calibri" w:cs="Calibri"/>
                <w:b/>
              </w:rPr>
            </w:pPr>
          </w:p>
          <w:p w14:paraId="5863E783" w14:textId="77777777" w:rsidR="00327162" w:rsidRDefault="00327162">
            <w:pPr>
              <w:rPr>
                <w:rFonts w:ascii="Calibri" w:hAnsi="Calibri" w:cs="Calibri"/>
              </w:rPr>
            </w:pPr>
            <w:r>
              <w:rPr>
                <w:rFonts w:ascii="Calibri" w:hAnsi="Calibri" w:cs="Calibri"/>
                <w:b/>
              </w:rPr>
              <w:t>50 - 80 %</w:t>
            </w:r>
            <w:r>
              <w:rPr>
                <w:rFonts w:ascii="Calibri" w:hAnsi="Calibri" w:cs="Calibri"/>
              </w:rPr>
              <w:t xml:space="preserve"> </w:t>
            </w:r>
          </w:p>
          <w:p w14:paraId="0BB570C6" w14:textId="77777777" w:rsidR="00327162" w:rsidRDefault="00327162">
            <w:pPr>
              <w:rPr>
                <w:rFonts w:ascii="Calibri" w:hAnsi="Calibri" w:cs="Calibri"/>
              </w:rPr>
            </w:pPr>
            <w:r>
              <w:rPr>
                <w:rFonts w:ascii="Calibri" w:hAnsi="Calibri" w:cs="Calibri"/>
              </w:rPr>
              <w:t>částky dotace, použité na financování předmětné zakázky, podle závažnosti porušení pravidel</w:t>
            </w:r>
          </w:p>
        </w:tc>
      </w:tr>
      <w:tr w:rsidR="00327162" w14:paraId="65512040"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77E84426" w14:textId="77777777" w:rsidR="00327162" w:rsidRDefault="00327162">
            <w:pPr>
              <w:jc w:val="center"/>
              <w:rPr>
                <w:rFonts w:ascii="Calibri" w:hAnsi="Calibri" w:cs="Calibri"/>
                <w:b/>
              </w:rPr>
            </w:pPr>
          </w:p>
          <w:p w14:paraId="248B67BB" w14:textId="77777777" w:rsidR="00327162" w:rsidRDefault="00327162">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13174994" w14:textId="77777777" w:rsidR="00327162" w:rsidRDefault="00327162">
            <w:pPr>
              <w:pStyle w:val="Odstavecseseznamem"/>
              <w:ind w:left="186"/>
              <w:rPr>
                <w:rFonts w:ascii="Calibri" w:hAnsi="Calibri" w:cs="Calibri"/>
                <w:sz w:val="22"/>
                <w:szCs w:val="22"/>
              </w:rPr>
            </w:pPr>
          </w:p>
          <w:p w14:paraId="7F6E61AB" w14:textId="77777777" w:rsidR="00327162" w:rsidRDefault="00327162" w:rsidP="00327162">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48A5D215" w14:textId="77777777" w:rsidR="00327162" w:rsidRDefault="00327162">
            <w:pPr>
              <w:pStyle w:val="Odstavecseseznamem"/>
              <w:ind w:left="186"/>
              <w:rPr>
                <w:rFonts w:ascii="Calibri" w:hAnsi="Calibri" w:cs="Calibri"/>
                <w:sz w:val="22"/>
                <w:szCs w:val="22"/>
              </w:rPr>
            </w:pPr>
          </w:p>
          <w:p w14:paraId="1C795E4D" w14:textId="77777777" w:rsidR="00327162" w:rsidRDefault="00327162" w:rsidP="00327162">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77236E4F" w14:textId="77777777" w:rsidR="00327162" w:rsidRDefault="00327162">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254BD1B3" w14:textId="77777777" w:rsidR="00327162" w:rsidRDefault="00327162">
            <w:pPr>
              <w:rPr>
                <w:rFonts w:ascii="Calibri" w:hAnsi="Calibri" w:cs="Calibri"/>
              </w:rPr>
            </w:pPr>
          </w:p>
          <w:p w14:paraId="68B88363" w14:textId="77777777" w:rsidR="00327162" w:rsidRDefault="00327162">
            <w:pPr>
              <w:rPr>
                <w:rFonts w:ascii="Calibri" w:hAnsi="Calibri" w:cs="Calibri"/>
              </w:rPr>
            </w:pPr>
            <w:r>
              <w:rPr>
                <w:rFonts w:ascii="Calibri" w:hAnsi="Calibri" w:cs="Calibri"/>
                <w:b/>
              </w:rPr>
              <w:t>10 - 100 %</w:t>
            </w:r>
            <w:r>
              <w:rPr>
                <w:rFonts w:ascii="Calibri" w:hAnsi="Calibri" w:cs="Calibri"/>
              </w:rPr>
              <w:t xml:space="preserve"> </w:t>
            </w:r>
          </w:p>
          <w:p w14:paraId="0995521F" w14:textId="77777777" w:rsidR="00327162" w:rsidRDefault="00327162">
            <w:pPr>
              <w:rPr>
                <w:rFonts w:ascii="Calibri" w:hAnsi="Calibri" w:cs="Calibri"/>
              </w:rPr>
            </w:pPr>
            <w:r>
              <w:rPr>
                <w:rFonts w:ascii="Calibri" w:hAnsi="Calibri" w:cs="Calibri"/>
              </w:rPr>
              <w:t>částky dotace, použité na financování předmětné zakázky</w:t>
            </w:r>
          </w:p>
          <w:p w14:paraId="407C2AFB" w14:textId="77777777" w:rsidR="00327162" w:rsidRDefault="00327162">
            <w:pPr>
              <w:rPr>
                <w:rFonts w:ascii="Calibri" w:hAnsi="Calibri" w:cs="Calibri"/>
                <w:sz w:val="16"/>
                <w:szCs w:val="16"/>
              </w:rPr>
            </w:pPr>
          </w:p>
          <w:p w14:paraId="7689B01A" w14:textId="77777777" w:rsidR="00327162" w:rsidRDefault="00327162">
            <w:pPr>
              <w:rPr>
                <w:rFonts w:ascii="Calibri" w:hAnsi="Calibri" w:cs="Calibri"/>
              </w:rPr>
            </w:pPr>
          </w:p>
          <w:p w14:paraId="1B35DC3E" w14:textId="77777777" w:rsidR="00327162" w:rsidRDefault="00327162">
            <w:pPr>
              <w:rPr>
                <w:rFonts w:ascii="Calibri" w:hAnsi="Calibri" w:cs="Calibri"/>
              </w:rPr>
            </w:pPr>
          </w:p>
          <w:p w14:paraId="7C4F07AB" w14:textId="77777777" w:rsidR="00327162" w:rsidRDefault="00327162">
            <w:pPr>
              <w:rPr>
                <w:rFonts w:ascii="Calibri" w:hAnsi="Calibri" w:cs="Calibri"/>
              </w:rPr>
            </w:pPr>
          </w:p>
          <w:p w14:paraId="7EE62075" w14:textId="77777777" w:rsidR="00327162" w:rsidRDefault="00327162">
            <w:pPr>
              <w:rPr>
                <w:rFonts w:ascii="Calibri" w:hAnsi="Calibri" w:cs="Calibri"/>
              </w:rPr>
            </w:pPr>
          </w:p>
          <w:p w14:paraId="5D7813BA" w14:textId="77777777" w:rsidR="00327162" w:rsidRDefault="00327162">
            <w:pPr>
              <w:rPr>
                <w:rFonts w:ascii="Calibri" w:hAnsi="Calibri" w:cs="Calibri"/>
              </w:rPr>
            </w:pPr>
          </w:p>
          <w:p w14:paraId="62999DB6" w14:textId="77777777" w:rsidR="00327162" w:rsidRDefault="00327162">
            <w:pPr>
              <w:rPr>
                <w:rFonts w:ascii="Calibri" w:hAnsi="Calibri" w:cs="Calibri"/>
              </w:rPr>
            </w:pPr>
          </w:p>
          <w:p w14:paraId="3A443279" w14:textId="77777777" w:rsidR="00327162" w:rsidRDefault="00327162">
            <w:pPr>
              <w:rPr>
                <w:rFonts w:ascii="Calibri" w:hAnsi="Calibri" w:cs="Calibri"/>
              </w:rPr>
            </w:pPr>
          </w:p>
        </w:tc>
      </w:tr>
      <w:tr w:rsidR="00327162" w14:paraId="64C03CFF"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4F1E59" w14:textId="77777777" w:rsidR="00327162" w:rsidRDefault="00327162">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1A4C3A24" w14:textId="77777777" w:rsidR="00327162" w:rsidRDefault="00327162">
            <w:pPr>
              <w:pStyle w:val="Odstavecseseznamem"/>
              <w:ind w:left="186"/>
              <w:rPr>
                <w:rFonts w:ascii="Calibri" w:hAnsi="Calibri" w:cs="Calibri"/>
                <w:sz w:val="22"/>
                <w:szCs w:val="22"/>
              </w:rPr>
            </w:pPr>
          </w:p>
          <w:p w14:paraId="795F29A7" w14:textId="77777777" w:rsidR="00327162" w:rsidRDefault="00327162" w:rsidP="00327162">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52CDDCCF" w14:textId="77777777" w:rsidR="00327162" w:rsidRDefault="00327162">
            <w:pPr>
              <w:pStyle w:val="Odstavecseseznamem"/>
              <w:ind w:left="186"/>
              <w:rPr>
                <w:rFonts w:ascii="Calibri" w:hAnsi="Calibri" w:cs="Calibri"/>
                <w:sz w:val="22"/>
                <w:szCs w:val="22"/>
              </w:rPr>
            </w:pPr>
          </w:p>
          <w:p w14:paraId="3E9CD5D4" w14:textId="77777777" w:rsidR="00327162" w:rsidRDefault="00327162" w:rsidP="00327162">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1C3FDAF" w14:textId="77777777" w:rsidR="00327162" w:rsidRDefault="00327162">
            <w:pPr>
              <w:rPr>
                <w:rFonts w:ascii="Calibri" w:hAnsi="Calibri" w:cs="Calibri"/>
                <w:b/>
              </w:rPr>
            </w:pPr>
          </w:p>
          <w:p w14:paraId="76E7E9FA" w14:textId="77777777" w:rsidR="00327162" w:rsidRDefault="00327162">
            <w:pPr>
              <w:rPr>
                <w:rFonts w:ascii="Calibri" w:hAnsi="Calibri" w:cs="Calibri"/>
              </w:rPr>
            </w:pPr>
            <w:r>
              <w:rPr>
                <w:rFonts w:ascii="Calibri" w:hAnsi="Calibri" w:cs="Calibri"/>
                <w:b/>
              </w:rPr>
              <w:t>80 - 90 %</w:t>
            </w:r>
            <w:r>
              <w:rPr>
                <w:rFonts w:ascii="Calibri" w:hAnsi="Calibri" w:cs="Calibri"/>
              </w:rPr>
              <w:t xml:space="preserve"> </w:t>
            </w:r>
          </w:p>
          <w:p w14:paraId="3A081FFF" w14:textId="77777777" w:rsidR="00327162" w:rsidRDefault="00327162">
            <w:pPr>
              <w:rPr>
                <w:rFonts w:ascii="Calibri" w:hAnsi="Calibri" w:cs="Calibri"/>
              </w:rPr>
            </w:pPr>
            <w:r>
              <w:rPr>
                <w:rFonts w:ascii="Calibri" w:hAnsi="Calibri" w:cs="Calibri"/>
              </w:rPr>
              <w:t>částky dotace, použité na financování předmětné zakázky</w:t>
            </w:r>
          </w:p>
        </w:tc>
      </w:tr>
      <w:tr w:rsidR="00327162" w14:paraId="4F33774D"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0E7CA" w14:textId="77777777" w:rsidR="00327162" w:rsidRDefault="00327162">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5DF91276" w14:textId="77777777" w:rsidR="00327162" w:rsidRDefault="00327162">
            <w:pPr>
              <w:rPr>
                <w:rFonts w:ascii="Calibri" w:hAnsi="Calibri" w:cs="Calibri"/>
              </w:rPr>
            </w:pPr>
          </w:p>
          <w:p w14:paraId="37463027"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1AB2289A" w14:textId="77777777" w:rsidR="00327162" w:rsidRDefault="00327162">
            <w:pPr>
              <w:pStyle w:val="Odstavecseseznamem"/>
              <w:ind w:left="186"/>
              <w:rPr>
                <w:rFonts w:ascii="Calibri" w:hAnsi="Calibri" w:cs="Calibri"/>
                <w:sz w:val="22"/>
                <w:szCs w:val="22"/>
              </w:rPr>
            </w:pPr>
          </w:p>
          <w:p w14:paraId="3FCC6D05"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Nedostatek transparentnosti/nerovné zacházení během hodnocení nabídek nebo změna nabídky během hodnocení</w:t>
            </w:r>
          </w:p>
          <w:p w14:paraId="207F20D3" w14:textId="77777777" w:rsidR="00327162" w:rsidRDefault="00327162">
            <w:pPr>
              <w:pStyle w:val="Odstavecseseznamem"/>
              <w:rPr>
                <w:rFonts w:ascii="Calibri" w:hAnsi="Calibri" w:cs="Calibri"/>
                <w:sz w:val="22"/>
                <w:szCs w:val="22"/>
              </w:rPr>
            </w:pPr>
          </w:p>
          <w:p w14:paraId="481B077C"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4FFAE8CD" w14:textId="77777777" w:rsidR="00327162" w:rsidRDefault="00327162">
            <w:pPr>
              <w:pStyle w:val="Odstavecseseznamem"/>
              <w:rPr>
                <w:rFonts w:ascii="Calibri" w:hAnsi="Calibri" w:cs="Calibri"/>
                <w:sz w:val="22"/>
                <w:szCs w:val="22"/>
              </w:rPr>
            </w:pPr>
          </w:p>
          <w:p w14:paraId="67C1E89F"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5060809" w14:textId="77777777" w:rsidR="00327162" w:rsidRDefault="00327162">
            <w:pPr>
              <w:pStyle w:val="Odstavecseseznamem"/>
              <w:ind w:left="186"/>
              <w:rPr>
                <w:rFonts w:ascii="Calibri" w:hAnsi="Calibri" w:cs="Calibri"/>
                <w:sz w:val="22"/>
                <w:szCs w:val="22"/>
              </w:rPr>
            </w:pPr>
          </w:p>
          <w:p w14:paraId="236F06CE" w14:textId="77777777" w:rsidR="00327162" w:rsidRDefault="00327162">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564D5E3" w14:textId="77777777" w:rsidR="00327162" w:rsidRDefault="00327162">
            <w:pPr>
              <w:rPr>
                <w:rFonts w:ascii="Calibri" w:hAnsi="Calibri" w:cs="Calibri"/>
                <w:b/>
              </w:rPr>
            </w:pPr>
          </w:p>
          <w:p w14:paraId="386E697D" w14:textId="77777777" w:rsidR="00327162" w:rsidRDefault="00327162">
            <w:pPr>
              <w:rPr>
                <w:rFonts w:ascii="Calibri" w:hAnsi="Calibri" w:cs="Calibri"/>
                <w:b/>
              </w:rPr>
            </w:pPr>
            <w:r>
              <w:rPr>
                <w:rFonts w:ascii="Calibri" w:hAnsi="Calibri" w:cs="Calibri"/>
                <w:b/>
              </w:rPr>
              <w:t xml:space="preserve">100 % </w:t>
            </w:r>
          </w:p>
          <w:p w14:paraId="7ED1BC58" w14:textId="77777777" w:rsidR="00327162" w:rsidRDefault="00327162">
            <w:pPr>
              <w:rPr>
                <w:rFonts w:ascii="Calibri" w:hAnsi="Calibri" w:cs="Calibri"/>
              </w:rPr>
            </w:pPr>
            <w:r>
              <w:rPr>
                <w:rFonts w:ascii="Calibri" w:hAnsi="Calibri" w:cs="Calibri"/>
              </w:rPr>
              <w:t>částky dotace, použité na financování předmětné zakázky</w:t>
            </w:r>
          </w:p>
        </w:tc>
      </w:tr>
      <w:tr w:rsidR="00327162" w14:paraId="7125E783"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749E37" w14:textId="77777777" w:rsidR="00327162" w:rsidRDefault="00327162">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08E66446" w14:textId="77777777" w:rsidR="00327162" w:rsidRDefault="00327162">
            <w:pPr>
              <w:ind w:left="186"/>
              <w:rPr>
                <w:rFonts w:ascii="Calibri" w:hAnsi="Calibri" w:cs="Calibri"/>
              </w:rPr>
            </w:pPr>
          </w:p>
          <w:p w14:paraId="09A17F11"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1394540B" w14:textId="77777777" w:rsidR="00327162" w:rsidRDefault="00327162">
            <w:pPr>
              <w:pStyle w:val="Odstavecseseznamem"/>
              <w:ind w:left="186"/>
              <w:rPr>
                <w:rFonts w:ascii="Calibri" w:hAnsi="Calibri" w:cs="Calibri"/>
                <w:sz w:val="22"/>
                <w:szCs w:val="22"/>
              </w:rPr>
            </w:pPr>
          </w:p>
          <w:p w14:paraId="3C68EB8F"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2021A451" w14:textId="77777777" w:rsidR="00327162" w:rsidRDefault="00327162">
            <w:pPr>
              <w:rPr>
                <w:rFonts w:ascii="Calibri" w:hAnsi="Calibri" w:cs="Calibri"/>
              </w:rPr>
            </w:pPr>
          </w:p>
          <w:p w14:paraId="45A98953" w14:textId="77777777" w:rsidR="00327162" w:rsidRDefault="00327162" w:rsidP="00327162">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405FD16" w14:textId="77777777" w:rsidR="00327162" w:rsidRDefault="00327162">
            <w:pPr>
              <w:pStyle w:val="Odstavecseseznamem"/>
              <w:rPr>
                <w:rFonts w:ascii="Calibri" w:hAnsi="Calibri" w:cs="Calibri"/>
                <w:sz w:val="22"/>
                <w:szCs w:val="22"/>
              </w:rPr>
            </w:pPr>
          </w:p>
          <w:p w14:paraId="44CAF6DB" w14:textId="77777777" w:rsidR="00327162" w:rsidRDefault="00327162">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396CFC70" w14:textId="77777777" w:rsidR="00327162" w:rsidRDefault="00327162">
            <w:pPr>
              <w:rPr>
                <w:rFonts w:ascii="Calibri" w:hAnsi="Calibri" w:cs="Calibri"/>
                <w:b/>
              </w:rPr>
            </w:pPr>
          </w:p>
          <w:p w14:paraId="251D161A"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67E5ACDF" w14:textId="77777777" w:rsidR="00327162" w:rsidRDefault="00327162">
            <w:pPr>
              <w:rPr>
                <w:rFonts w:ascii="Calibri" w:hAnsi="Calibri" w:cs="Calibri"/>
                <w:b/>
              </w:rPr>
            </w:pPr>
            <w:r>
              <w:rPr>
                <w:rFonts w:ascii="Calibri" w:hAnsi="Calibri" w:cs="Calibri"/>
              </w:rPr>
              <w:t>částky dotace, použité na financování předmětné zakázky</w:t>
            </w:r>
          </w:p>
        </w:tc>
      </w:tr>
      <w:tr w:rsidR="00327162" w14:paraId="1F6F4C62"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2F7A22" w14:textId="77777777" w:rsidR="00327162" w:rsidRDefault="00327162">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766D59C4" w14:textId="77777777" w:rsidR="00327162" w:rsidRDefault="00327162">
            <w:pPr>
              <w:rPr>
                <w:rFonts w:ascii="Calibri" w:hAnsi="Calibri" w:cs="Calibri"/>
              </w:rPr>
            </w:pPr>
          </w:p>
          <w:p w14:paraId="5C19B83A" w14:textId="77777777" w:rsidR="00327162" w:rsidRDefault="00327162" w:rsidP="00327162">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1BD6501" w14:textId="77777777" w:rsidR="00327162" w:rsidRDefault="00327162">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39D8D2B2" w14:textId="77777777" w:rsidR="00327162" w:rsidRDefault="00327162">
            <w:pPr>
              <w:rPr>
                <w:rFonts w:ascii="Calibri" w:hAnsi="Calibri" w:cs="Calibri"/>
              </w:rPr>
            </w:pPr>
          </w:p>
          <w:p w14:paraId="4E17CFC1" w14:textId="77777777" w:rsidR="00327162" w:rsidRDefault="00327162" w:rsidP="00327162">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0289F7D5" w14:textId="77777777" w:rsidR="00327162" w:rsidRDefault="00327162" w:rsidP="00327162">
            <w:pPr>
              <w:numPr>
                <w:ilvl w:val="0"/>
                <w:numId w:val="58"/>
              </w:numPr>
              <w:rPr>
                <w:rFonts w:ascii="Calibri" w:hAnsi="Calibri" w:cs="Calibri"/>
              </w:rPr>
            </w:pPr>
            <w:r>
              <w:rPr>
                <w:rFonts w:ascii="Calibri" w:hAnsi="Calibri" w:cs="Calibri"/>
              </w:rPr>
              <w:t>mimořádná naléhavost způsobena nepředvídatelnými událostmi</w:t>
            </w:r>
          </w:p>
          <w:p w14:paraId="01F55C42" w14:textId="77777777" w:rsidR="00327162" w:rsidRDefault="00327162" w:rsidP="00327162">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3CE0F418" w14:textId="77777777" w:rsidR="00327162" w:rsidRDefault="00327162">
            <w:pPr>
              <w:rPr>
                <w:rFonts w:ascii="Calibri" w:hAnsi="Calibri" w:cs="Calibri"/>
                <w:b/>
              </w:rPr>
            </w:pPr>
          </w:p>
          <w:p w14:paraId="1D011C53"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4EA865A8" w14:textId="77777777" w:rsidR="00327162" w:rsidRDefault="00327162">
            <w:pPr>
              <w:rPr>
                <w:rFonts w:ascii="Calibri" w:hAnsi="Calibri" w:cs="Calibri"/>
              </w:rPr>
            </w:pPr>
            <w:r>
              <w:rPr>
                <w:rFonts w:ascii="Calibri" w:hAnsi="Calibri" w:cs="Calibri"/>
              </w:rPr>
              <w:t>částky dotace, použité na financování předmětné zakázky</w:t>
            </w:r>
          </w:p>
          <w:p w14:paraId="2D50BF24" w14:textId="77777777" w:rsidR="00327162" w:rsidRDefault="00327162">
            <w:pPr>
              <w:rPr>
                <w:rFonts w:ascii="Calibri" w:hAnsi="Calibri" w:cs="Calibri"/>
              </w:rPr>
            </w:pPr>
          </w:p>
          <w:p w14:paraId="0DC18B24" w14:textId="77777777" w:rsidR="00327162" w:rsidRDefault="00327162">
            <w:pPr>
              <w:rPr>
                <w:rFonts w:ascii="Calibri" w:hAnsi="Calibri" w:cs="Calibri"/>
                <w:sz w:val="16"/>
                <w:szCs w:val="16"/>
              </w:rPr>
            </w:pPr>
          </w:p>
          <w:p w14:paraId="5503AD5B" w14:textId="77777777" w:rsidR="00327162" w:rsidRDefault="00327162">
            <w:pPr>
              <w:rPr>
                <w:rFonts w:ascii="Calibri" w:hAnsi="Calibri" w:cs="Calibri"/>
                <w:b/>
              </w:rPr>
            </w:pPr>
          </w:p>
          <w:p w14:paraId="091E6EA1"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6F86BF8C" w14:textId="77777777" w:rsidR="00327162" w:rsidRDefault="00327162">
            <w:pPr>
              <w:rPr>
                <w:rFonts w:ascii="Calibri" w:hAnsi="Calibri" w:cs="Calibri"/>
              </w:rPr>
            </w:pPr>
            <w:r>
              <w:rPr>
                <w:rFonts w:ascii="Calibri" w:hAnsi="Calibri" w:cs="Calibri"/>
              </w:rPr>
              <w:t>hodnoty dodatečných zakázek</w:t>
            </w:r>
          </w:p>
        </w:tc>
      </w:tr>
      <w:tr w:rsidR="00327162" w14:paraId="57C52817"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D1FC15" w14:textId="77777777" w:rsidR="00327162" w:rsidRDefault="00327162">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1C0791D" w14:textId="77777777" w:rsidR="00327162" w:rsidRDefault="00327162">
            <w:pPr>
              <w:rPr>
                <w:rFonts w:ascii="Calibri" w:hAnsi="Calibri" w:cs="Calibri"/>
              </w:rPr>
            </w:pPr>
          </w:p>
          <w:p w14:paraId="1FF30BF4" w14:textId="77777777" w:rsidR="00327162" w:rsidRDefault="00327162">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4A1E4EE1" w14:textId="77777777" w:rsidR="00327162" w:rsidRDefault="00327162">
            <w:pPr>
              <w:rPr>
                <w:rFonts w:ascii="Calibri" w:hAnsi="Calibri" w:cs="Calibri"/>
                <w:sz w:val="16"/>
                <w:szCs w:val="16"/>
              </w:rPr>
            </w:pPr>
          </w:p>
          <w:p w14:paraId="07C4F345" w14:textId="77777777" w:rsidR="00327162" w:rsidRDefault="00327162">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29B55644" w14:textId="77777777" w:rsidR="00327162" w:rsidRDefault="00327162">
            <w:pPr>
              <w:rPr>
                <w:rFonts w:ascii="Calibri" w:hAnsi="Calibri" w:cs="Calibri"/>
                <w:b/>
              </w:rPr>
            </w:pPr>
          </w:p>
          <w:p w14:paraId="2CBB2B06" w14:textId="77777777" w:rsidR="00327162" w:rsidRDefault="00327162">
            <w:pPr>
              <w:rPr>
                <w:rFonts w:ascii="Calibri" w:hAnsi="Calibri" w:cs="Calibri"/>
              </w:rPr>
            </w:pPr>
            <w:r>
              <w:rPr>
                <w:rFonts w:ascii="Calibri" w:hAnsi="Calibri" w:cs="Calibri"/>
                <w:b/>
              </w:rPr>
              <w:t>0 - 60 %</w:t>
            </w:r>
            <w:r>
              <w:rPr>
                <w:rFonts w:ascii="Calibri" w:hAnsi="Calibri" w:cs="Calibri"/>
              </w:rPr>
              <w:t xml:space="preserve"> </w:t>
            </w:r>
          </w:p>
          <w:p w14:paraId="236E4120" w14:textId="77777777" w:rsidR="00327162" w:rsidRDefault="00327162">
            <w:pPr>
              <w:rPr>
                <w:rFonts w:ascii="Calibri" w:hAnsi="Calibri" w:cs="Calibri"/>
              </w:rPr>
            </w:pPr>
            <w:r>
              <w:rPr>
                <w:rFonts w:ascii="Calibri" w:hAnsi="Calibri" w:cs="Calibri"/>
              </w:rPr>
              <w:t>částky dotace, použité na financování předmětné zakázky, podle závažnosti porušení povinností</w:t>
            </w:r>
          </w:p>
        </w:tc>
      </w:tr>
      <w:tr w:rsidR="00327162" w14:paraId="191D50A2"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FCE6D" w14:textId="77777777" w:rsidR="00327162" w:rsidRDefault="00327162">
            <w:pPr>
              <w:jc w:val="center"/>
              <w:rPr>
                <w:rFonts w:ascii="Calibri" w:hAnsi="Calibri" w:cs="Calibri"/>
                <w:b/>
              </w:rPr>
            </w:pPr>
            <w:r>
              <w:rPr>
                <w:rFonts w:ascii="Calibri" w:hAnsi="Calibri" w:cs="Calibri"/>
                <w:b/>
              </w:rPr>
              <w:t>10.</w:t>
            </w:r>
          </w:p>
        </w:tc>
        <w:tc>
          <w:tcPr>
            <w:tcW w:w="4965" w:type="dxa"/>
            <w:tcBorders>
              <w:top w:val="single" w:sz="4" w:space="0" w:color="auto"/>
              <w:left w:val="single" w:sz="4" w:space="0" w:color="auto"/>
              <w:bottom w:val="single" w:sz="4" w:space="0" w:color="auto"/>
              <w:right w:val="single" w:sz="4" w:space="0" w:color="auto"/>
            </w:tcBorders>
          </w:tcPr>
          <w:p w14:paraId="2ABEFDCC" w14:textId="77777777" w:rsidR="00327162" w:rsidRDefault="00327162">
            <w:pPr>
              <w:rPr>
                <w:rFonts w:ascii="Calibri" w:hAnsi="Calibri" w:cs="Calibri"/>
              </w:rPr>
            </w:pPr>
          </w:p>
          <w:p w14:paraId="7C1B388C" w14:textId="77777777" w:rsidR="00327162" w:rsidRDefault="00327162">
            <w:pPr>
              <w:ind w:left="186"/>
              <w:rPr>
                <w:rFonts w:ascii="Calibri" w:hAnsi="Calibri" w:cs="Calibri"/>
              </w:rPr>
            </w:pPr>
            <w:r>
              <w:rPr>
                <w:rFonts w:ascii="Calibri" w:hAnsi="Calibri" w:cs="Calibri"/>
              </w:rPr>
              <w:lastRenderedPageBreak/>
              <w:t>Jiné závažné porušení pravidel pro zadávání veřejných zakázek, jestliže mělo či mohlo mít vliv na výběr na nejvhodnější nabídky</w:t>
            </w:r>
          </w:p>
          <w:p w14:paraId="3B5550F7" w14:textId="77777777" w:rsidR="00327162" w:rsidRDefault="00327162">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30FE22E" w14:textId="77777777" w:rsidR="00327162" w:rsidRDefault="00327162">
            <w:pPr>
              <w:rPr>
                <w:rFonts w:ascii="Calibri" w:hAnsi="Calibri" w:cs="Calibri"/>
                <w:b/>
              </w:rPr>
            </w:pPr>
          </w:p>
          <w:p w14:paraId="2364DF5F" w14:textId="77777777" w:rsidR="00327162" w:rsidRDefault="00327162">
            <w:pPr>
              <w:rPr>
                <w:rFonts w:ascii="Calibri" w:hAnsi="Calibri" w:cs="Calibri"/>
              </w:rPr>
            </w:pPr>
            <w:r>
              <w:rPr>
                <w:rFonts w:ascii="Calibri" w:hAnsi="Calibri" w:cs="Calibri"/>
                <w:b/>
              </w:rPr>
              <w:t>60 - 100 %</w:t>
            </w:r>
            <w:r>
              <w:rPr>
                <w:rFonts w:ascii="Calibri" w:hAnsi="Calibri" w:cs="Calibri"/>
              </w:rPr>
              <w:t xml:space="preserve"> </w:t>
            </w:r>
          </w:p>
          <w:p w14:paraId="6FD9FF20" w14:textId="77777777" w:rsidR="00327162" w:rsidRDefault="00327162">
            <w:pPr>
              <w:rPr>
                <w:rFonts w:ascii="Calibri" w:hAnsi="Calibri" w:cs="Calibri"/>
              </w:rPr>
            </w:pPr>
            <w:r>
              <w:rPr>
                <w:rFonts w:ascii="Calibri" w:hAnsi="Calibri" w:cs="Calibri"/>
              </w:rPr>
              <w:lastRenderedPageBreak/>
              <w:t>částky dotace, použité na financování předmětné zakázky, podle závažnosti porušení pravidel</w:t>
            </w:r>
          </w:p>
        </w:tc>
      </w:tr>
      <w:tr w:rsidR="00327162" w14:paraId="6886973A"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B20CF" w14:textId="77777777" w:rsidR="00327162" w:rsidRDefault="00327162">
            <w:pPr>
              <w:jc w:val="center"/>
              <w:rPr>
                <w:rFonts w:ascii="Calibri" w:hAnsi="Calibri" w:cs="Calibri"/>
                <w:b/>
              </w:rPr>
            </w:pPr>
            <w:r>
              <w:rPr>
                <w:rFonts w:ascii="Calibri" w:hAnsi="Calibri" w:cs="Calibri"/>
                <w:b/>
              </w:rPr>
              <w:lastRenderedPageBreak/>
              <w:t>11.</w:t>
            </w:r>
          </w:p>
        </w:tc>
        <w:tc>
          <w:tcPr>
            <w:tcW w:w="4965" w:type="dxa"/>
            <w:tcBorders>
              <w:top w:val="single" w:sz="4" w:space="0" w:color="auto"/>
              <w:left w:val="single" w:sz="4" w:space="0" w:color="auto"/>
              <w:bottom w:val="single" w:sz="4" w:space="0" w:color="auto"/>
              <w:right w:val="single" w:sz="4" w:space="0" w:color="auto"/>
            </w:tcBorders>
          </w:tcPr>
          <w:p w14:paraId="04166365" w14:textId="77777777" w:rsidR="00327162" w:rsidRDefault="00327162">
            <w:pPr>
              <w:rPr>
                <w:rFonts w:ascii="Calibri" w:hAnsi="Calibri" w:cs="Calibri"/>
              </w:rPr>
            </w:pPr>
          </w:p>
          <w:p w14:paraId="69EFC406" w14:textId="77777777" w:rsidR="00327162" w:rsidRDefault="00327162">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E400C12" w14:textId="77777777" w:rsidR="00327162" w:rsidRDefault="00327162">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A1BEBF9" w14:textId="77777777" w:rsidR="00327162" w:rsidRDefault="00327162">
            <w:pPr>
              <w:rPr>
                <w:rFonts w:ascii="Calibri" w:hAnsi="Calibri" w:cs="Calibri"/>
              </w:rPr>
            </w:pPr>
          </w:p>
          <w:p w14:paraId="4C389CB4" w14:textId="77777777" w:rsidR="00327162" w:rsidRDefault="00327162">
            <w:pPr>
              <w:rPr>
                <w:rFonts w:ascii="Calibri" w:hAnsi="Calibri" w:cs="Calibri"/>
              </w:rPr>
            </w:pPr>
            <w:r>
              <w:rPr>
                <w:rFonts w:ascii="Calibri" w:hAnsi="Calibri" w:cs="Calibri"/>
                <w:b/>
              </w:rPr>
              <w:t>0 - 75 %</w:t>
            </w:r>
            <w:r>
              <w:rPr>
                <w:rFonts w:ascii="Calibri" w:hAnsi="Calibri" w:cs="Calibri"/>
              </w:rPr>
              <w:t xml:space="preserve"> </w:t>
            </w:r>
          </w:p>
          <w:p w14:paraId="32E078C9" w14:textId="77777777" w:rsidR="00327162" w:rsidRDefault="00327162">
            <w:pPr>
              <w:rPr>
                <w:rFonts w:ascii="Calibri" w:hAnsi="Calibri" w:cs="Calibri"/>
              </w:rPr>
            </w:pPr>
            <w:r>
              <w:rPr>
                <w:rFonts w:ascii="Calibri" w:hAnsi="Calibri" w:cs="Calibri"/>
              </w:rPr>
              <w:t>částky dotace, použité na financování předmětné zakázky</w:t>
            </w:r>
          </w:p>
        </w:tc>
      </w:tr>
      <w:tr w:rsidR="00327162" w14:paraId="3DF3DE51" w14:textId="77777777" w:rsidTr="00327162">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E646E9B" w14:textId="77777777" w:rsidR="00327162" w:rsidRDefault="00327162">
            <w:pPr>
              <w:jc w:val="center"/>
              <w:rPr>
                <w:rFonts w:ascii="Calibri" w:hAnsi="Calibri" w:cs="Calibri"/>
              </w:rPr>
            </w:pPr>
            <w:r>
              <w:rPr>
                <w:rFonts w:ascii="Calibri" w:hAnsi="Calibri" w:cs="Calibri"/>
                <w:b/>
              </w:rPr>
              <w:t>II. Porušení rozpočtové kázně v souvislosti s ostatními povinnostmi vyplývajícími ze smlouvy</w:t>
            </w:r>
          </w:p>
        </w:tc>
      </w:tr>
      <w:tr w:rsidR="00327162" w14:paraId="6D0647ED"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A49122" w14:textId="77777777" w:rsidR="00327162" w:rsidRDefault="00327162">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776098AB" w14:textId="77777777" w:rsidR="00327162" w:rsidRDefault="00327162">
            <w:pPr>
              <w:ind w:right="-131"/>
              <w:rPr>
                <w:rFonts w:ascii="Calibri" w:hAnsi="Calibri" w:cs="Calibri"/>
              </w:rPr>
            </w:pPr>
          </w:p>
          <w:p w14:paraId="4FCDD7B9" w14:textId="77777777" w:rsidR="00327162" w:rsidRDefault="00327162">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26D9BAF0" w14:textId="77777777" w:rsidR="00327162" w:rsidRDefault="00327162">
            <w:pPr>
              <w:ind w:right="-131"/>
              <w:rPr>
                <w:rFonts w:ascii="Calibri" w:hAnsi="Calibri" w:cs="Calibri"/>
              </w:rPr>
            </w:pPr>
          </w:p>
          <w:p w14:paraId="09E53DCA" w14:textId="77777777" w:rsidR="00327162" w:rsidRDefault="00327162">
            <w:pPr>
              <w:ind w:right="-131"/>
              <w:rPr>
                <w:rFonts w:ascii="Calibri" w:hAnsi="Calibri" w:cs="Calibri"/>
              </w:rPr>
            </w:pPr>
          </w:p>
          <w:p w14:paraId="3A80357E" w14:textId="77777777" w:rsidR="00327162" w:rsidRDefault="00327162">
            <w:pPr>
              <w:ind w:right="-131"/>
              <w:rPr>
                <w:rFonts w:ascii="Calibri" w:hAnsi="Calibri" w:cs="Calibri"/>
              </w:rPr>
            </w:pPr>
          </w:p>
          <w:p w14:paraId="6390E4B5" w14:textId="77777777" w:rsidR="00327162" w:rsidRDefault="00327162">
            <w:pPr>
              <w:ind w:right="-131"/>
              <w:rPr>
                <w:rFonts w:ascii="Calibri" w:hAnsi="Calibri" w:cs="Calibri"/>
              </w:rPr>
            </w:pPr>
          </w:p>
          <w:p w14:paraId="48A2EDF6" w14:textId="77777777" w:rsidR="00327162" w:rsidRDefault="00327162">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D8FDA06" w14:textId="77777777" w:rsidR="00327162" w:rsidRDefault="00327162">
            <w:pPr>
              <w:rPr>
                <w:rFonts w:ascii="Calibri" w:hAnsi="Calibri" w:cs="Calibri"/>
              </w:rPr>
            </w:pPr>
          </w:p>
          <w:p w14:paraId="02ABE1FD" w14:textId="77777777" w:rsidR="00327162" w:rsidRDefault="00327162">
            <w:pPr>
              <w:rPr>
                <w:rFonts w:ascii="Calibri" w:hAnsi="Calibri" w:cs="Calibri"/>
              </w:rPr>
            </w:pPr>
            <w:r>
              <w:rPr>
                <w:rFonts w:ascii="Calibri" w:hAnsi="Calibri" w:cs="Calibri"/>
                <w:b/>
              </w:rPr>
              <w:t>60 - 100 %</w:t>
            </w:r>
            <w:r>
              <w:rPr>
                <w:rFonts w:ascii="Calibri" w:hAnsi="Calibri" w:cs="Calibri"/>
              </w:rPr>
              <w:t xml:space="preserve"> </w:t>
            </w:r>
          </w:p>
          <w:p w14:paraId="1709572B" w14:textId="77777777" w:rsidR="00327162" w:rsidRDefault="00327162">
            <w:pPr>
              <w:rPr>
                <w:rFonts w:ascii="Calibri" w:hAnsi="Calibri" w:cs="Calibri"/>
              </w:rPr>
            </w:pPr>
            <w:r>
              <w:rPr>
                <w:rFonts w:ascii="Calibri" w:hAnsi="Calibri" w:cs="Calibri"/>
              </w:rPr>
              <w:t>celkové částky dotace</w:t>
            </w:r>
          </w:p>
          <w:p w14:paraId="5C61BF33" w14:textId="77777777" w:rsidR="00327162" w:rsidRDefault="00327162">
            <w:pPr>
              <w:rPr>
                <w:rFonts w:ascii="Calibri" w:hAnsi="Calibri" w:cs="Calibri"/>
              </w:rPr>
            </w:pPr>
          </w:p>
          <w:p w14:paraId="2CF0E94F" w14:textId="77777777" w:rsidR="00327162" w:rsidRDefault="00327162">
            <w:pPr>
              <w:rPr>
                <w:rFonts w:ascii="Calibri" w:hAnsi="Calibri" w:cs="Calibri"/>
              </w:rPr>
            </w:pPr>
            <w:r>
              <w:rPr>
                <w:rFonts w:ascii="Calibri" w:hAnsi="Calibri" w:cs="Calibri"/>
                <w:b/>
              </w:rPr>
              <w:t>0 - 50 %</w:t>
            </w:r>
            <w:r>
              <w:rPr>
                <w:rFonts w:ascii="Calibri" w:hAnsi="Calibri" w:cs="Calibri"/>
              </w:rPr>
              <w:t xml:space="preserve"> </w:t>
            </w:r>
          </w:p>
          <w:p w14:paraId="3133571D" w14:textId="77777777" w:rsidR="00327162" w:rsidRDefault="00327162">
            <w:pPr>
              <w:rPr>
                <w:rFonts w:ascii="Calibri" w:hAnsi="Calibri" w:cs="Calibri"/>
              </w:rPr>
            </w:pPr>
            <w:r>
              <w:rPr>
                <w:rFonts w:ascii="Calibri" w:hAnsi="Calibri" w:cs="Calibri"/>
              </w:rPr>
              <w:t>celkové částky dotace,</w:t>
            </w:r>
          </w:p>
          <w:p w14:paraId="19A1BE17" w14:textId="77777777" w:rsidR="00327162" w:rsidRDefault="00327162">
            <w:pPr>
              <w:rPr>
                <w:rFonts w:ascii="Calibri" w:hAnsi="Calibri" w:cs="Calibri"/>
              </w:rPr>
            </w:pPr>
            <w:r>
              <w:rPr>
                <w:rFonts w:ascii="Calibri" w:hAnsi="Calibri" w:cs="Calibri"/>
              </w:rPr>
              <w:t>v méně závažných případech</w:t>
            </w:r>
          </w:p>
        </w:tc>
      </w:tr>
      <w:tr w:rsidR="00327162" w14:paraId="76D511F2"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024B8E" w14:textId="77777777" w:rsidR="00327162" w:rsidRDefault="00327162">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6419552F" w14:textId="77777777" w:rsidR="00327162" w:rsidRDefault="00327162">
            <w:pPr>
              <w:rPr>
                <w:rFonts w:ascii="Calibri" w:hAnsi="Calibri" w:cs="Calibri"/>
              </w:rPr>
            </w:pPr>
          </w:p>
          <w:p w14:paraId="3AE5DAAB" w14:textId="77777777" w:rsidR="00327162" w:rsidRDefault="00327162">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1F02AFDC" w14:textId="77777777" w:rsidR="00327162" w:rsidRDefault="00327162">
            <w:pPr>
              <w:rPr>
                <w:rFonts w:ascii="Calibri" w:hAnsi="Calibri" w:cs="Calibri"/>
              </w:rPr>
            </w:pPr>
          </w:p>
          <w:p w14:paraId="45214750" w14:textId="77777777" w:rsidR="00327162" w:rsidRDefault="00327162">
            <w:pPr>
              <w:rPr>
                <w:rFonts w:ascii="Calibri" w:hAnsi="Calibri" w:cs="Calibri"/>
              </w:rPr>
            </w:pPr>
            <w:r>
              <w:rPr>
                <w:rFonts w:ascii="Calibri" w:hAnsi="Calibri" w:cs="Calibri"/>
                <w:b/>
              </w:rPr>
              <w:t>50 - 100 %</w:t>
            </w:r>
            <w:r>
              <w:rPr>
                <w:rFonts w:ascii="Calibri" w:hAnsi="Calibri" w:cs="Calibri"/>
              </w:rPr>
              <w:t xml:space="preserve"> </w:t>
            </w:r>
          </w:p>
          <w:p w14:paraId="28B9B157" w14:textId="77777777" w:rsidR="00327162" w:rsidRDefault="00327162">
            <w:pPr>
              <w:rPr>
                <w:rFonts w:ascii="Calibri" w:hAnsi="Calibri" w:cs="Calibri"/>
              </w:rPr>
            </w:pPr>
            <w:r>
              <w:rPr>
                <w:rFonts w:ascii="Calibri" w:hAnsi="Calibri" w:cs="Calibri"/>
              </w:rPr>
              <w:t>celkové částky dotace, podle závažnosti porušení</w:t>
            </w:r>
          </w:p>
        </w:tc>
      </w:tr>
      <w:tr w:rsidR="00327162" w14:paraId="088B53CF"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1E6BB8" w14:textId="77777777" w:rsidR="00327162" w:rsidRDefault="00327162">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51766F6" w14:textId="77777777" w:rsidR="00327162" w:rsidRDefault="00327162">
            <w:pPr>
              <w:rPr>
                <w:rFonts w:ascii="Calibri" w:hAnsi="Calibri" w:cs="Calibri"/>
              </w:rPr>
            </w:pPr>
          </w:p>
          <w:p w14:paraId="3DD59B2C" w14:textId="77777777" w:rsidR="00327162" w:rsidRDefault="00327162">
            <w:pPr>
              <w:ind w:left="186"/>
              <w:rPr>
                <w:rFonts w:ascii="Calibri" w:hAnsi="Calibri" w:cs="Calibri"/>
              </w:rPr>
            </w:pPr>
            <w:r>
              <w:rPr>
                <w:rFonts w:ascii="Calibri" w:hAnsi="Calibri" w:cs="Calibri"/>
              </w:rPr>
              <w:t>Neoznámení podstatné změny v projektu</w:t>
            </w:r>
          </w:p>
          <w:p w14:paraId="46AEBC7A" w14:textId="77777777" w:rsidR="00327162" w:rsidRDefault="00327162">
            <w:pPr>
              <w:rPr>
                <w:rFonts w:ascii="Calibri" w:hAnsi="Calibri" w:cs="Calibri"/>
              </w:rPr>
            </w:pPr>
          </w:p>
          <w:p w14:paraId="388177D3" w14:textId="77777777" w:rsidR="00327162" w:rsidRDefault="00327162">
            <w:pPr>
              <w:rPr>
                <w:rFonts w:ascii="Calibri" w:hAnsi="Calibri" w:cs="Calibri"/>
              </w:rPr>
            </w:pPr>
          </w:p>
          <w:p w14:paraId="59DEBBE2" w14:textId="77777777" w:rsidR="00327162" w:rsidRDefault="00327162">
            <w:pPr>
              <w:rPr>
                <w:rFonts w:ascii="Calibri" w:hAnsi="Calibri" w:cs="Calibri"/>
              </w:rPr>
            </w:pPr>
          </w:p>
          <w:p w14:paraId="50DAABF6" w14:textId="77777777" w:rsidR="00327162" w:rsidRDefault="00327162">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7003D48E" w14:textId="77777777" w:rsidR="00327162" w:rsidRDefault="00327162">
            <w:pPr>
              <w:rPr>
                <w:rFonts w:ascii="Calibri" w:hAnsi="Calibri" w:cs="Calibri"/>
              </w:rPr>
            </w:pPr>
          </w:p>
          <w:p w14:paraId="5DFE43C5" w14:textId="77777777" w:rsidR="00327162" w:rsidRDefault="00327162">
            <w:pPr>
              <w:rPr>
                <w:rFonts w:ascii="Calibri" w:hAnsi="Calibri" w:cs="Calibri"/>
              </w:rPr>
            </w:pPr>
            <w:r>
              <w:rPr>
                <w:rFonts w:ascii="Calibri" w:hAnsi="Calibri" w:cs="Calibri"/>
                <w:b/>
              </w:rPr>
              <w:t>100 %</w:t>
            </w:r>
            <w:r>
              <w:rPr>
                <w:rFonts w:ascii="Calibri" w:hAnsi="Calibri" w:cs="Calibri"/>
              </w:rPr>
              <w:t xml:space="preserve"> </w:t>
            </w:r>
          </w:p>
          <w:p w14:paraId="7E7AC3E4" w14:textId="77777777" w:rsidR="00327162" w:rsidRDefault="00327162">
            <w:pPr>
              <w:rPr>
                <w:rFonts w:ascii="Calibri" w:hAnsi="Calibri" w:cs="Calibri"/>
              </w:rPr>
            </w:pPr>
            <w:r>
              <w:rPr>
                <w:rFonts w:ascii="Calibri" w:hAnsi="Calibri" w:cs="Calibri"/>
              </w:rPr>
              <w:t>celkové částky dotace, použité na financování předmětné aktivity</w:t>
            </w:r>
          </w:p>
          <w:p w14:paraId="46B9EE2D" w14:textId="77777777" w:rsidR="00327162" w:rsidRDefault="00327162">
            <w:pPr>
              <w:rPr>
                <w:rFonts w:ascii="Calibri" w:hAnsi="Calibri" w:cs="Calibri"/>
                <w:sz w:val="16"/>
                <w:szCs w:val="16"/>
              </w:rPr>
            </w:pPr>
          </w:p>
          <w:p w14:paraId="65F300FF" w14:textId="77777777" w:rsidR="00327162" w:rsidRDefault="00327162">
            <w:pPr>
              <w:rPr>
                <w:rFonts w:ascii="Calibri" w:hAnsi="Calibri" w:cs="Calibri"/>
              </w:rPr>
            </w:pPr>
            <w:r>
              <w:rPr>
                <w:rFonts w:ascii="Calibri" w:hAnsi="Calibri" w:cs="Calibri"/>
                <w:b/>
              </w:rPr>
              <w:t>0 - 50 %</w:t>
            </w:r>
            <w:r>
              <w:rPr>
                <w:rFonts w:ascii="Calibri" w:hAnsi="Calibri" w:cs="Calibri"/>
              </w:rPr>
              <w:t xml:space="preserve"> </w:t>
            </w:r>
          </w:p>
          <w:p w14:paraId="367A2FDF" w14:textId="77777777" w:rsidR="00327162" w:rsidRDefault="00327162">
            <w:pPr>
              <w:rPr>
                <w:rFonts w:ascii="Calibri" w:hAnsi="Calibri" w:cs="Calibri"/>
              </w:rPr>
            </w:pPr>
            <w:r>
              <w:rPr>
                <w:rFonts w:ascii="Calibri" w:hAnsi="Calibri" w:cs="Calibri"/>
              </w:rPr>
              <w:t>částky dotace, použité na financování předmětné aktivity, v méně závažných případech</w:t>
            </w:r>
          </w:p>
        </w:tc>
      </w:tr>
      <w:tr w:rsidR="00327162" w14:paraId="3A402A2F"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ADED9" w14:textId="77777777" w:rsidR="00327162" w:rsidRDefault="00327162">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75E422F0" w14:textId="77777777" w:rsidR="00327162" w:rsidRDefault="00327162">
            <w:pPr>
              <w:rPr>
                <w:rFonts w:ascii="Calibri" w:hAnsi="Calibri" w:cs="Calibri"/>
              </w:rPr>
            </w:pPr>
          </w:p>
          <w:p w14:paraId="4C1D57E8" w14:textId="77777777" w:rsidR="00327162" w:rsidRDefault="00327162">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1CC24FE7" w14:textId="77777777" w:rsidR="00327162" w:rsidRDefault="00327162">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580049E" w14:textId="77777777" w:rsidR="00327162" w:rsidRDefault="00327162">
            <w:pPr>
              <w:jc w:val="both"/>
              <w:rPr>
                <w:rFonts w:ascii="Calibri" w:hAnsi="Calibri" w:cs="Calibri"/>
              </w:rPr>
            </w:pPr>
          </w:p>
          <w:p w14:paraId="7B3E07F9" w14:textId="77777777" w:rsidR="00327162" w:rsidRDefault="00327162">
            <w:pPr>
              <w:jc w:val="both"/>
              <w:rPr>
                <w:rFonts w:ascii="Calibri" w:hAnsi="Calibri" w:cs="Calibri"/>
              </w:rPr>
            </w:pPr>
            <w:r>
              <w:rPr>
                <w:rFonts w:ascii="Calibri" w:hAnsi="Calibri" w:cs="Calibri"/>
                <w:b/>
              </w:rPr>
              <w:t>80 - 90 %</w:t>
            </w:r>
            <w:r>
              <w:rPr>
                <w:rFonts w:ascii="Calibri" w:hAnsi="Calibri" w:cs="Calibri"/>
              </w:rPr>
              <w:t xml:space="preserve"> </w:t>
            </w:r>
          </w:p>
          <w:p w14:paraId="15C4CED9" w14:textId="77777777" w:rsidR="00327162" w:rsidRDefault="00327162">
            <w:pPr>
              <w:jc w:val="both"/>
              <w:rPr>
                <w:rFonts w:ascii="Calibri" w:hAnsi="Calibri" w:cs="Calibri"/>
              </w:rPr>
            </w:pPr>
            <w:r>
              <w:rPr>
                <w:rFonts w:ascii="Calibri" w:hAnsi="Calibri" w:cs="Calibri"/>
              </w:rPr>
              <w:t>celkové částky dotace</w:t>
            </w:r>
          </w:p>
        </w:tc>
      </w:tr>
      <w:tr w:rsidR="00327162" w14:paraId="3986FA82" w14:textId="77777777" w:rsidTr="00327162">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F0E43" w14:textId="77777777" w:rsidR="00327162" w:rsidRDefault="00327162">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52F2FB3A" w14:textId="77777777" w:rsidR="00327162" w:rsidRDefault="00327162">
            <w:pPr>
              <w:rPr>
                <w:rFonts w:ascii="Calibri" w:hAnsi="Calibri" w:cs="Calibri"/>
              </w:rPr>
            </w:pPr>
          </w:p>
          <w:p w14:paraId="4E9CC692" w14:textId="77777777" w:rsidR="00327162" w:rsidRDefault="00327162">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6F7ABB75" w14:textId="77777777" w:rsidR="00327162" w:rsidRDefault="00327162">
            <w:pPr>
              <w:jc w:val="both"/>
              <w:rPr>
                <w:rFonts w:ascii="Calibri" w:hAnsi="Calibri" w:cs="Calibri"/>
                <w:b/>
                <w:sz w:val="2"/>
              </w:rPr>
            </w:pPr>
          </w:p>
          <w:p w14:paraId="52767156" w14:textId="77777777" w:rsidR="00327162" w:rsidRDefault="00327162">
            <w:pPr>
              <w:jc w:val="both"/>
              <w:rPr>
                <w:rFonts w:ascii="Calibri" w:hAnsi="Calibri" w:cs="Calibri"/>
              </w:rPr>
            </w:pPr>
            <w:r>
              <w:rPr>
                <w:rFonts w:ascii="Calibri" w:hAnsi="Calibri" w:cs="Calibri"/>
                <w:b/>
              </w:rPr>
              <w:t>100 %</w:t>
            </w:r>
            <w:r>
              <w:rPr>
                <w:rFonts w:ascii="Calibri" w:hAnsi="Calibri" w:cs="Calibri"/>
              </w:rPr>
              <w:t xml:space="preserve"> </w:t>
            </w:r>
          </w:p>
          <w:p w14:paraId="24E6D792" w14:textId="77777777" w:rsidR="00327162" w:rsidRDefault="00327162">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46E8C206" w14:textId="77777777" w:rsidR="00327162" w:rsidRDefault="00327162">
            <w:pPr>
              <w:rPr>
                <w:rFonts w:ascii="Calibri" w:hAnsi="Calibri" w:cs="Calibri"/>
              </w:rPr>
            </w:pPr>
            <w:r>
              <w:rPr>
                <w:rFonts w:ascii="Calibri" w:hAnsi="Calibri" w:cs="Calibri"/>
                <w:b/>
              </w:rPr>
              <w:t>0 - 40 %</w:t>
            </w:r>
            <w:r>
              <w:rPr>
                <w:rFonts w:ascii="Calibri" w:hAnsi="Calibri" w:cs="Calibri"/>
              </w:rPr>
              <w:t xml:space="preserve"> </w:t>
            </w:r>
          </w:p>
          <w:p w14:paraId="6A682CAE" w14:textId="77777777" w:rsidR="00327162" w:rsidRDefault="00327162">
            <w:pPr>
              <w:rPr>
                <w:rFonts w:ascii="Calibri" w:hAnsi="Calibri" w:cs="Calibri"/>
              </w:rPr>
            </w:pPr>
            <w:r>
              <w:rPr>
                <w:rFonts w:ascii="Calibri" w:hAnsi="Calibri" w:cs="Calibri"/>
              </w:rPr>
              <w:t>částky dotace, použité na financování konkrétní aktivity, v méně závažných případech</w:t>
            </w:r>
          </w:p>
        </w:tc>
      </w:tr>
      <w:tr w:rsidR="00327162" w14:paraId="20B0B18F"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452B44" w14:textId="77777777" w:rsidR="00327162" w:rsidRDefault="00327162">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1A99819C" w14:textId="77777777" w:rsidR="00327162" w:rsidRDefault="00327162">
            <w:pPr>
              <w:ind w:left="186"/>
              <w:rPr>
                <w:rFonts w:ascii="Calibri" w:hAnsi="Calibri" w:cs="Calibri"/>
              </w:rPr>
            </w:pPr>
          </w:p>
          <w:p w14:paraId="0E0DF01A" w14:textId="77777777" w:rsidR="00327162" w:rsidRDefault="00327162">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47C0D249" w14:textId="77777777" w:rsidR="00327162" w:rsidRDefault="00327162">
            <w:pPr>
              <w:jc w:val="both"/>
              <w:rPr>
                <w:rFonts w:ascii="Calibri" w:hAnsi="Calibri" w:cs="Calibri"/>
                <w:b/>
              </w:rPr>
            </w:pPr>
          </w:p>
          <w:p w14:paraId="4B50273D" w14:textId="77777777" w:rsidR="00327162" w:rsidRDefault="00327162">
            <w:pPr>
              <w:jc w:val="both"/>
              <w:rPr>
                <w:rFonts w:ascii="Calibri" w:hAnsi="Calibri" w:cs="Calibri"/>
              </w:rPr>
            </w:pPr>
            <w:r>
              <w:rPr>
                <w:rFonts w:ascii="Calibri" w:hAnsi="Calibri" w:cs="Calibri"/>
                <w:b/>
              </w:rPr>
              <w:t>60 - 90 %</w:t>
            </w:r>
            <w:r>
              <w:rPr>
                <w:rFonts w:ascii="Calibri" w:hAnsi="Calibri" w:cs="Calibri"/>
              </w:rPr>
              <w:t xml:space="preserve"> </w:t>
            </w:r>
          </w:p>
          <w:p w14:paraId="5CFE3E81" w14:textId="77777777" w:rsidR="00327162" w:rsidRDefault="00327162">
            <w:pPr>
              <w:jc w:val="both"/>
              <w:rPr>
                <w:rFonts w:ascii="Calibri" w:hAnsi="Calibri" w:cs="Calibri"/>
              </w:rPr>
            </w:pPr>
            <w:r>
              <w:rPr>
                <w:rFonts w:ascii="Calibri" w:hAnsi="Calibri" w:cs="Calibri"/>
              </w:rPr>
              <w:t>celkové částky dotace</w:t>
            </w:r>
          </w:p>
        </w:tc>
      </w:tr>
      <w:tr w:rsidR="00327162" w14:paraId="22FF5B02" w14:textId="77777777" w:rsidTr="00327162">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8747F" w14:textId="77777777" w:rsidR="00327162" w:rsidRDefault="00327162">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34B9F2CC" w14:textId="77777777" w:rsidR="00327162" w:rsidRDefault="00327162">
            <w:pPr>
              <w:rPr>
                <w:rFonts w:ascii="Calibri" w:hAnsi="Calibri" w:cs="Calibri"/>
              </w:rPr>
            </w:pPr>
          </w:p>
          <w:p w14:paraId="5CA43A99" w14:textId="77777777" w:rsidR="00327162" w:rsidRDefault="00327162" w:rsidP="00327162">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2368EC28" w14:textId="77777777" w:rsidR="00327162" w:rsidRDefault="00327162">
            <w:pPr>
              <w:pStyle w:val="Odstavecseseznamem"/>
              <w:ind w:left="186"/>
              <w:rPr>
                <w:rFonts w:ascii="Calibri" w:hAnsi="Calibri" w:cs="Calibri"/>
                <w:sz w:val="22"/>
                <w:szCs w:val="22"/>
              </w:rPr>
            </w:pPr>
          </w:p>
          <w:p w14:paraId="0B387594" w14:textId="77777777" w:rsidR="00327162" w:rsidRDefault="00327162" w:rsidP="00327162">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10036757" w14:textId="77777777" w:rsidR="00327162" w:rsidRDefault="00327162">
            <w:pPr>
              <w:jc w:val="both"/>
              <w:rPr>
                <w:rFonts w:ascii="Calibri" w:hAnsi="Calibri" w:cs="Calibri"/>
                <w:sz w:val="2"/>
              </w:rPr>
            </w:pPr>
          </w:p>
          <w:p w14:paraId="6DA02D66" w14:textId="77777777" w:rsidR="00327162" w:rsidRDefault="00327162">
            <w:pPr>
              <w:jc w:val="both"/>
              <w:rPr>
                <w:rFonts w:ascii="Calibri" w:hAnsi="Calibri" w:cs="Calibri"/>
              </w:rPr>
            </w:pPr>
            <w:r>
              <w:rPr>
                <w:rFonts w:ascii="Calibri" w:hAnsi="Calibri" w:cs="Calibri"/>
                <w:b/>
              </w:rPr>
              <w:t>40 - 90 %</w:t>
            </w:r>
            <w:r>
              <w:rPr>
                <w:rFonts w:ascii="Calibri" w:hAnsi="Calibri" w:cs="Calibri"/>
              </w:rPr>
              <w:t xml:space="preserve"> </w:t>
            </w:r>
          </w:p>
          <w:p w14:paraId="34FA961F" w14:textId="77777777" w:rsidR="00327162" w:rsidRDefault="00327162">
            <w:pPr>
              <w:jc w:val="both"/>
              <w:rPr>
                <w:rFonts w:ascii="Calibri" w:hAnsi="Calibri" w:cs="Calibri"/>
              </w:rPr>
            </w:pPr>
            <w:r>
              <w:rPr>
                <w:rFonts w:ascii="Calibri" w:hAnsi="Calibri" w:cs="Calibri"/>
              </w:rPr>
              <w:t>celkové částky dotace</w:t>
            </w:r>
          </w:p>
          <w:p w14:paraId="0C5DE4AD" w14:textId="77777777" w:rsidR="00327162" w:rsidRDefault="00327162">
            <w:pPr>
              <w:jc w:val="both"/>
              <w:rPr>
                <w:rFonts w:ascii="Calibri" w:hAnsi="Calibri" w:cs="Calibri"/>
                <w:sz w:val="16"/>
                <w:szCs w:val="16"/>
              </w:rPr>
            </w:pPr>
          </w:p>
          <w:p w14:paraId="091A8A48" w14:textId="77777777" w:rsidR="00327162" w:rsidRDefault="00327162">
            <w:pPr>
              <w:jc w:val="both"/>
              <w:rPr>
                <w:rFonts w:ascii="Calibri" w:hAnsi="Calibri" w:cs="Calibri"/>
              </w:rPr>
            </w:pPr>
            <w:r>
              <w:rPr>
                <w:rFonts w:ascii="Calibri" w:hAnsi="Calibri" w:cs="Calibri"/>
                <w:b/>
              </w:rPr>
              <w:t>0 - 30%</w:t>
            </w:r>
            <w:r>
              <w:rPr>
                <w:rFonts w:ascii="Calibri" w:hAnsi="Calibri" w:cs="Calibri"/>
              </w:rPr>
              <w:t xml:space="preserve"> </w:t>
            </w:r>
          </w:p>
          <w:p w14:paraId="5A379FEE" w14:textId="77777777" w:rsidR="00327162" w:rsidRDefault="00327162">
            <w:pPr>
              <w:jc w:val="both"/>
              <w:rPr>
                <w:rFonts w:ascii="Calibri" w:hAnsi="Calibri" w:cs="Calibri"/>
              </w:rPr>
            </w:pPr>
            <w:r>
              <w:rPr>
                <w:rFonts w:ascii="Calibri" w:hAnsi="Calibri" w:cs="Calibri"/>
              </w:rPr>
              <w:t>celkové částky dotace, v méně závažných případech</w:t>
            </w:r>
          </w:p>
        </w:tc>
      </w:tr>
      <w:tr w:rsidR="00327162" w14:paraId="60443E82"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5324A2" w14:textId="77777777" w:rsidR="00327162" w:rsidRDefault="00327162">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45B12A93" w14:textId="77777777" w:rsidR="00327162" w:rsidRDefault="00327162">
            <w:pPr>
              <w:rPr>
                <w:rFonts w:ascii="Calibri" w:hAnsi="Calibri" w:cs="Calibri"/>
              </w:rPr>
            </w:pPr>
          </w:p>
          <w:p w14:paraId="38BB2D6F" w14:textId="77777777" w:rsidR="00327162" w:rsidRDefault="00327162">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7FCAC19A" w14:textId="77777777" w:rsidR="00327162" w:rsidRDefault="00327162">
            <w:pPr>
              <w:rPr>
                <w:rFonts w:ascii="Calibri" w:hAnsi="Calibri" w:cs="Calibri"/>
                <w:b/>
                <w:sz w:val="2"/>
              </w:rPr>
            </w:pPr>
          </w:p>
          <w:p w14:paraId="20723FB0" w14:textId="77777777" w:rsidR="00327162" w:rsidRDefault="00327162">
            <w:pPr>
              <w:rPr>
                <w:rFonts w:ascii="Calibri" w:hAnsi="Calibri" w:cs="Calibri"/>
              </w:rPr>
            </w:pPr>
            <w:r>
              <w:rPr>
                <w:rFonts w:ascii="Calibri" w:hAnsi="Calibri" w:cs="Calibri"/>
                <w:b/>
              </w:rPr>
              <w:t>30 - 100 %</w:t>
            </w:r>
            <w:r>
              <w:rPr>
                <w:rFonts w:ascii="Calibri" w:hAnsi="Calibri" w:cs="Calibri"/>
              </w:rPr>
              <w:t xml:space="preserve"> </w:t>
            </w:r>
          </w:p>
          <w:p w14:paraId="5A01F776" w14:textId="77777777" w:rsidR="00327162" w:rsidRDefault="00327162">
            <w:pPr>
              <w:rPr>
                <w:rFonts w:ascii="Calibri" w:hAnsi="Calibri" w:cs="Calibri"/>
              </w:rPr>
            </w:pPr>
            <w:r>
              <w:rPr>
                <w:rFonts w:ascii="Calibri" w:hAnsi="Calibri" w:cs="Calibri"/>
              </w:rPr>
              <w:t>celkové částky dotace, týkající se dané Podmínky</w:t>
            </w:r>
          </w:p>
          <w:p w14:paraId="187F505F" w14:textId="77777777" w:rsidR="00327162" w:rsidRDefault="00327162">
            <w:pPr>
              <w:rPr>
                <w:rFonts w:ascii="Calibri" w:hAnsi="Calibri" w:cs="Calibri"/>
              </w:rPr>
            </w:pPr>
            <w:r>
              <w:rPr>
                <w:rFonts w:ascii="Calibri" w:hAnsi="Calibri" w:cs="Calibri"/>
                <w:b/>
              </w:rPr>
              <w:t>0 - 20 %</w:t>
            </w:r>
            <w:r>
              <w:rPr>
                <w:rFonts w:ascii="Calibri" w:hAnsi="Calibri" w:cs="Calibri"/>
              </w:rPr>
              <w:t xml:space="preserve"> </w:t>
            </w:r>
          </w:p>
          <w:p w14:paraId="673B1291" w14:textId="77777777" w:rsidR="00327162" w:rsidRDefault="00327162">
            <w:pPr>
              <w:rPr>
                <w:rFonts w:ascii="Calibri" w:hAnsi="Calibri" w:cs="Calibri"/>
              </w:rPr>
            </w:pPr>
            <w:r>
              <w:rPr>
                <w:rFonts w:ascii="Calibri" w:hAnsi="Calibri" w:cs="Calibri"/>
              </w:rPr>
              <w:t>celkové částky dotace, týkající se dané Podmínky, v méně závažných případech</w:t>
            </w:r>
          </w:p>
        </w:tc>
      </w:tr>
      <w:tr w:rsidR="00327162" w14:paraId="6163289A" w14:textId="77777777" w:rsidTr="00327162">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EE867" w14:textId="77777777" w:rsidR="00327162" w:rsidRDefault="00327162">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7DC695D3" w14:textId="77777777" w:rsidR="00327162" w:rsidRDefault="00327162">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466EBAC2" w14:textId="77777777" w:rsidR="00327162" w:rsidRDefault="00327162">
            <w:pPr>
              <w:rPr>
                <w:rFonts w:ascii="Calibri" w:hAnsi="Calibri" w:cs="Calibri"/>
              </w:rPr>
            </w:pPr>
            <w:r>
              <w:rPr>
                <w:rFonts w:ascii="Calibri" w:hAnsi="Calibri" w:cs="Calibri"/>
                <w:b/>
              </w:rPr>
              <w:t>30 - 100 %</w:t>
            </w:r>
            <w:r>
              <w:rPr>
                <w:rFonts w:ascii="Calibri" w:hAnsi="Calibri" w:cs="Calibri"/>
              </w:rPr>
              <w:t xml:space="preserve"> </w:t>
            </w:r>
          </w:p>
          <w:p w14:paraId="20FF8F1A" w14:textId="77777777" w:rsidR="00327162" w:rsidRDefault="00327162">
            <w:pPr>
              <w:rPr>
                <w:rFonts w:ascii="Calibri" w:hAnsi="Calibri" w:cs="Calibri"/>
              </w:rPr>
            </w:pPr>
            <w:r>
              <w:rPr>
                <w:rFonts w:ascii="Calibri" w:hAnsi="Calibri" w:cs="Calibri"/>
              </w:rPr>
              <w:t>celkové částky dotace, týkající se dané Další podmínky</w:t>
            </w:r>
          </w:p>
          <w:p w14:paraId="07219E22" w14:textId="77777777" w:rsidR="00327162" w:rsidRDefault="00327162">
            <w:pPr>
              <w:rPr>
                <w:rFonts w:ascii="Calibri" w:hAnsi="Calibri" w:cs="Calibri"/>
              </w:rPr>
            </w:pPr>
            <w:r>
              <w:rPr>
                <w:rFonts w:ascii="Calibri" w:hAnsi="Calibri" w:cs="Calibri"/>
                <w:b/>
              </w:rPr>
              <w:t>0 - 20 %</w:t>
            </w:r>
            <w:r>
              <w:rPr>
                <w:rFonts w:ascii="Calibri" w:hAnsi="Calibri" w:cs="Calibri"/>
              </w:rPr>
              <w:t xml:space="preserve"> </w:t>
            </w:r>
          </w:p>
          <w:p w14:paraId="2FBC2EFB" w14:textId="77777777" w:rsidR="00327162" w:rsidRDefault="00327162">
            <w:pPr>
              <w:rPr>
                <w:rFonts w:ascii="Calibri" w:hAnsi="Calibri" w:cs="Calibri"/>
                <w:b/>
              </w:rPr>
            </w:pPr>
            <w:r>
              <w:rPr>
                <w:rFonts w:ascii="Calibri" w:hAnsi="Calibri" w:cs="Calibri"/>
              </w:rPr>
              <w:t>celkové částky dotace, týkající se dané Další podmínky, v méně závažných případech</w:t>
            </w:r>
          </w:p>
        </w:tc>
      </w:tr>
      <w:tr w:rsidR="00327162" w14:paraId="4BBFA014" w14:textId="77777777" w:rsidTr="00327162">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19787C" w14:textId="77777777" w:rsidR="00327162" w:rsidRDefault="00327162">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502FED09" w14:textId="77777777" w:rsidR="00327162" w:rsidRDefault="00327162">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59A550C1" w14:textId="77777777" w:rsidR="00327162" w:rsidRDefault="00327162">
            <w:pPr>
              <w:rPr>
                <w:rFonts w:ascii="Calibri" w:hAnsi="Calibri" w:cs="Calibri"/>
              </w:rPr>
            </w:pPr>
            <w:r>
              <w:rPr>
                <w:rFonts w:ascii="Calibri" w:hAnsi="Calibri" w:cs="Calibri"/>
                <w:b/>
              </w:rPr>
              <w:t>0 - 70 %</w:t>
            </w:r>
            <w:r>
              <w:rPr>
                <w:rFonts w:ascii="Calibri" w:hAnsi="Calibri" w:cs="Calibri"/>
              </w:rPr>
              <w:t xml:space="preserve"> </w:t>
            </w:r>
          </w:p>
          <w:p w14:paraId="3617D7D4" w14:textId="77777777" w:rsidR="00327162" w:rsidRDefault="00327162">
            <w:pPr>
              <w:rPr>
                <w:rFonts w:ascii="Calibri" w:hAnsi="Calibri" w:cs="Calibri"/>
                <w:b/>
              </w:rPr>
            </w:pPr>
            <w:r>
              <w:rPr>
                <w:rFonts w:ascii="Calibri" w:hAnsi="Calibri" w:cs="Calibri"/>
              </w:rPr>
              <w:t>celkové částky dotace, týkající se dané Ostatní povinnosti</w:t>
            </w:r>
          </w:p>
        </w:tc>
      </w:tr>
    </w:tbl>
    <w:p w14:paraId="116D04B9" w14:textId="77777777" w:rsidR="00327162" w:rsidRDefault="00327162" w:rsidP="00327162">
      <w:pPr>
        <w:rPr>
          <w:rFonts w:ascii="Calibri" w:hAnsi="Calibri" w:cs="Calibri"/>
          <w:b/>
        </w:rPr>
      </w:pPr>
    </w:p>
    <w:p w14:paraId="1E5ADE70" w14:textId="77777777" w:rsidR="00327162" w:rsidRDefault="00327162" w:rsidP="00327162">
      <w:pPr>
        <w:jc w:val="both"/>
      </w:pPr>
    </w:p>
    <w:p w14:paraId="3FB8289A" w14:textId="77777777" w:rsidR="00AA2A3B" w:rsidRPr="00783F5C" w:rsidRDefault="00AA2A3B" w:rsidP="007A4103">
      <w:pPr>
        <w:pStyle w:val="Zkladntext"/>
        <w:spacing w:before="240" w:after="120"/>
        <w:rPr>
          <w:rFonts w:asciiTheme="minorHAnsi" w:hAnsiTheme="minorHAnsi" w:cstheme="minorHAnsi"/>
          <w:sz w:val="22"/>
          <w:szCs w:val="22"/>
        </w:rPr>
      </w:pPr>
    </w:p>
    <w:sectPr w:rsidR="00AA2A3B" w:rsidRPr="00783F5C" w:rsidSect="00AE74D9">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986A" w14:textId="77777777" w:rsidR="00AE74D9" w:rsidRDefault="00AE74D9" w:rsidP="00DB1A59">
      <w:r>
        <w:separator/>
      </w:r>
    </w:p>
  </w:endnote>
  <w:endnote w:type="continuationSeparator" w:id="0">
    <w:p w14:paraId="0175B436" w14:textId="77777777" w:rsidR="00AE74D9" w:rsidRDefault="00AE74D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22A3B3E" w14:textId="77777777" w:rsidR="00AA2A3B" w:rsidRDefault="00AA2A3B">
        <w:pPr>
          <w:pStyle w:val="Zpat"/>
          <w:jc w:val="center"/>
        </w:pPr>
        <w:r>
          <w:fldChar w:fldCharType="begin"/>
        </w:r>
        <w:r>
          <w:instrText>PAGE   \* MERGEFORMAT</w:instrText>
        </w:r>
        <w:r>
          <w:fldChar w:fldCharType="separate"/>
        </w:r>
        <w:r>
          <w:rPr>
            <w:noProof/>
          </w:rPr>
          <w:t>2</w:t>
        </w:r>
        <w:r>
          <w:fldChar w:fldCharType="end"/>
        </w:r>
      </w:p>
    </w:sdtContent>
  </w:sdt>
  <w:p w14:paraId="692F7E4E" w14:textId="77777777" w:rsidR="00AA2A3B" w:rsidRDefault="00AA2A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3D64" w14:textId="77777777" w:rsidR="00AA2A3B" w:rsidRDefault="00AA2A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ABE10ED" w14:textId="77777777" w:rsidR="00AA2A3B" w:rsidRPr="006211B6" w:rsidRDefault="00AA2A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5055" w14:textId="77777777" w:rsidR="00AA2A3B" w:rsidRDefault="00AA2A3B">
    <w:pPr>
      <w:pStyle w:val="Zpat"/>
      <w:jc w:val="center"/>
    </w:pPr>
  </w:p>
  <w:p w14:paraId="578D9496" w14:textId="77777777" w:rsidR="00AA2A3B" w:rsidRDefault="00AA2A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B7D" w14:textId="77777777" w:rsidR="00673F7C" w:rsidRDefault="00673F7C">
    <w:pPr>
      <w:pStyle w:val="Zpat"/>
      <w:jc w:val="center"/>
    </w:pPr>
  </w:p>
  <w:p w14:paraId="789997E1"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869A" w14:textId="77777777" w:rsidR="00AE74D9" w:rsidRDefault="00AE74D9" w:rsidP="00DB1A59">
      <w:r>
        <w:separator/>
      </w:r>
    </w:p>
  </w:footnote>
  <w:footnote w:type="continuationSeparator" w:id="0">
    <w:p w14:paraId="69D41135" w14:textId="77777777" w:rsidR="00AE74D9" w:rsidRDefault="00AE74D9" w:rsidP="00DB1A59">
      <w:r>
        <w:continuationSeparator/>
      </w:r>
    </w:p>
  </w:footnote>
  <w:footnote w:id="1">
    <w:p w14:paraId="0158E5FB" w14:textId="77777777" w:rsidR="00AA2A3B" w:rsidRPr="00EC642D" w:rsidRDefault="00AA2A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A7B71A0" w14:textId="77777777" w:rsidR="00AA2A3B" w:rsidRPr="004A0FBD" w:rsidRDefault="00AA2A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CC2DDBD" w14:textId="77777777" w:rsidR="00AA2A3B" w:rsidRPr="00C15937" w:rsidRDefault="00AA2A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AC1A66D" w14:textId="77777777" w:rsidR="00AA2A3B" w:rsidRPr="00454CB3" w:rsidRDefault="00AA2A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1F142F21" w14:textId="77777777" w:rsidR="00327162" w:rsidRDefault="00327162" w:rsidP="00327162">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460C08E" w14:textId="77777777" w:rsidR="00327162" w:rsidRDefault="00327162" w:rsidP="00327162">
      <w:pPr>
        <w:pStyle w:val="Textpoznpodarou"/>
        <w:ind w:left="567" w:hanging="567"/>
        <w:jc w:val="both"/>
      </w:pPr>
    </w:p>
  </w:footnote>
  <w:footnote w:id="6">
    <w:p w14:paraId="6EC7F0EF" w14:textId="77777777" w:rsidR="00327162" w:rsidRDefault="00327162" w:rsidP="00327162">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0772E981" w14:textId="77777777" w:rsidR="00327162" w:rsidRDefault="00327162" w:rsidP="00327162">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9269" w14:textId="77777777" w:rsidR="00AA2A3B" w:rsidRPr="00670F69" w:rsidRDefault="00AA2A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A3AA262" w14:textId="0A1A2D9F" w:rsidR="00AA2A3B" w:rsidRDefault="00AA2A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LUAUS24230</w:t>
    </w:r>
  </w:p>
  <w:p w14:paraId="46745415" w14:textId="77777777" w:rsidR="00AA2A3B" w:rsidRDefault="00AA2A3B" w:rsidP="00DB10F7">
    <w:pPr>
      <w:pStyle w:val="Zhlav"/>
      <w:rPr>
        <w:rFonts w:asciiTheme="minorHAnsi" w:hAnsiTheme="minorHAnsi" w:cstheme="minorHAnsi"/>
        <w:i/>
        <w:sz w:val="22"/>
        <w:szCs w:val="22"/>
      </w:rPr>
    </w:pPr>
  </w:p>
  <w:p w14:paraId="77CA723B" w14:textId="77777777" w:rsidR="00AA2A3B" w:rsidRPr="00670F69" w:rsidRDefault="00AA2A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AE9E" w14:textId="77777777" w:rsidR="00AA2A3B" w:rsidRPr="00670F69" w:rsidRDefault="00AA2A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421EBB70" w14:textId="77777777" w:rsidR="00AA2A3B" w:rsidRPr="00670F69" w:rsidRDefault="00AA2A3B">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DE71" w14:textId="77777777" w:rsidR="00327162" w:rsidRPr="00670F69" w:rsidRDefault="00327162" w:rsidP="00327162">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1FC5AE3" w14:textId="77777777" w:rsidR="00327162" w:rsidRDefault="00327162" w:rsidP="00327162">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LUAUS24230</w:t>
    </w:r>
  </w:p>
  <w:p w14:paraId="4D68C19A" w14:textId="77777777" w:rsidR="00327162" w:rsidRDefault="00327162" w:rsidP="00327162">
    <w:pPr>
      <w:pStyle w:val="Zhlav"/>
      <w:rPr>
        <w:rFonts w:asciiTheme="minorHAnsi" w:hAnsiTheme="minorHAnsi" w:cstheme="minorHAnsi"/>
        <w:i/>
        <w:sz w:val="22"/>
        <w:szCs w:val="22"/>
      </w:rPr>
    </w:pPr>
  </w:p>
  <w:p w14:paraId="46D809F6" w14:textId="77777777" w:rsidR="00327162" w:rsidRPr="00670F69" w:rsidRDefault="00327162" w:rsidP="00327162">
    <w:pPr>
      <w:pStyle w:val="Zhlav"/>
      <w:pBdr>
        <w:top w:val="single" w:sz="4" w:space="1" w:color="auto"/>
      </w:pBdr>
      <w:rPr>
        <w:rFonts w:asciiTheme="minorHAnsi" w:hAnsiTheme="minorHAnsi" w:cstheme="minorHAnsi"/>
        <w:i/>
        <w:sz w:val="22"/>
        <w:szCs w:val="22"/>
      </w:rPr>
    </w:pPr>
  </w:p>
  <w:p w14:paraId="79A9ACB8" w14:textId="77777777" w:rsidR="00AA2A3B" w:rsidRPr="008A26F8" w:rsidRDefault="00AA2A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31CD"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5CE8C9E6"/>
    <w:lvl w:ilvl="0" w:tplc="1D3E388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4AF4CB26"/>
    <w:lvl w:ilvl="0" w:tplc="FE3A82B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3F2287C0"/>
    <w:lvl w:ilvl="0" w:tplc="5E30B80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6CBE0E50"/>
    <w:lvl w:ilvl="0" w:tplc="76E4AE4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522859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21491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5768392">
    <w:abstractNumId w:val="10"/>
  </w:num>
  <w:num w:numId="52" w16cid:durableId="493380615">
    <w:abstractNumId w:val="28"/>
  </w:num>
  <w:num w:numId="53" w16cid:durableId="143357397">
    <w:abstractNumId w:val="7"/>
  </w:num>
  <w:num w:numId="54" w16cid:durableId="440271367">
    <w:abstractNumId w:val="24"/>
  </w:num>
  <w:num w:numId="55" w16cid:durableId="91240912">
    <w:abstractNumId w:val="33"/>
  </w:num>
  <w:num w:numId="56" w16cid:durableId="2094812272">
    <w:abstractNumId w:val="18"/>
  </w:num>
  <w:num w:numId="57" w16cid:durableId="1430658263">
    <w:abstractNumId w:val="35"/>
  </w:num>
  <w:num w:numId="58" w16cid:durableId="12707041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5989"/>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DDD"/>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27162"/>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2586"/>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568A"/>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2A3B"/>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4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30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175BB"/>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91B83"/>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72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21</Pages>
  <Words>6320</Words>
  <Characters>38018</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2024-04-02T07:31:00Z</dcterms:created>
  <dcterms:modified xsi:type="dcterms:W3CDTF">2024-04-02T08:17:00Z</dcterms:modified>
</cp:coreProperties>
</file>