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461A" w14:textId="77777777" w:rsidR="00C966A7" w:rsidRPr="00783F5C" w:rsidRDefault="00C966A7"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1BB7572C" w14:textId="77777777" w:rsidR="00C966A7" w:rsidRPr="00783F5C" w:rsidRDefault="00C966A7"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6397F30C" w14:textId="77777777" w:rsidR="00C966A7" w:rsidRPr="006E2993" w:rsidRDefault="00C966A7"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MSMT-1445/2024-15</w:t>
      </w:r>
    </w:p>
    <w:p w14:paraId="5753F8D0" w14:textId="77777777" w:rsidR="00C966A7" w:rsidRPr="00783F5C" w:rsidRDefault="00C966A7"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B7D1B27" w14:textId="77777777" w:rsidR="00C966A7" w:rsidRPr="00783F5C" w:rsidRDefault="00C966A7"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9878DF9" w14:textId="77777777" w:rsidR="00C966A7" w:rsidRPr="00783F5C" w:rsidRDefault="00C966A7"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05E4507" w14:textId="77777777" w:rsidR="00C966A7" w:rsidRPr="00783F5C" w:rsidRDefault="00C966A7" w:rsidP="00915076">
      <w:pPr>
        <w:jc w:val="center"/>
        <w:rPr>
          <w:rFonts w:asciiTheme="minorHAnsi" w:hAnsiTheme="minorHAnsi" w:cstheme="minorHAnsi"/>
          <w:b/>
          <w:bCs/>
          <w:sz w:val="22"/>
          <w:szCs w:val="22"/>
        </w:rPr>
      </w:pPr>
    </w:p>
    <w:p w14:paraId="3B8AE088" w14:textId="77777777" w:rsidR="00C966A7" w:rsidRPr="00783F5C" w:rsidRDefault="00C966A7"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59D483B8" w14:textId="77777777" w:rsidR="00C966A7" w:rsidRPr="00783F5C" w:rsidRDefault="00C966A7" w:rsidP="00915076">
      <w:pPr>
        <w:rPr>
          <w:rFonts w:asciiTheme="minorHAnsi" w:hAnsiTheme="minorHAnsi" w:cstheme="minorHAnsi"/>
          <w:sz w:val="22"/>
          <w:szCs w:val="22"/>
        </w:rPr>
      </w:pPr>
    </w:p>
    <w:p w14:paraId="48CE088E" w14:textId="77777777" w:rsidR="00C966A7" w:rsidRPr="00783F5C" w:rsidRDefault="00C966A7"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32AF9D8" w14:textId="77777777" w:rsidR="00C966A7" w:rsidRPr="00783F5C" w:rsidRDefault="00C966A7"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2BF872B" w14:textId="77777777" w:rsidR="00C966A7" w:rsidRPr="00783F5C" w:rsidRDefault="00C966A7"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8B16333" w14:textId="77777777" w:rsidR="00C966A7" w:rsidRPr="00783F5C" w:rsidRDefault="00C966A7"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837688D" w14:textId="77777777" w:rsidR="00C966A7" w:rsidRPr="00783F5C" w:rsidRDefault="00C966A7"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60B2DEEF" w14:textId="77777777" w:rsidR="00C966A7" w:rsidRPr="00783F5C" w:rsidRDefault="00C966A7"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91F5E60" w14:textId="6191C97E" w:rsidR="00C966A7" w:rsidRDefault="00C966A7"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Ústav molekulární genetiky AV ČR, v. v. i. </w:t>
      </w:r>
    </w:p>
    <w:p w14:paraId="537463C3" w14:textId="77777777" w:rsidR="00C966A7" w:rsidRPr="0034126A" w:rsidRDefault="00C966A7"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68378050</w:t>
      </w:r>
    </w:p>
    <w:p w14:paraId="33241658" w14:textId="77777777" w:rsidR="00C966A7" w:rsidRPr="0034126A" w:rsidRDefault="00C966A7"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0A79F408" w14:textId="77777777" w:rsidR="00C966A7" w:rsidRPr="0034126A" w:rsidRDefault="00C966A7"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Vídeňská 1083, 14200, Praha 4 Krč</w:t>
      </w:r>
    </w:p>
    <w:p w14:paraId="03938404" w14:textId="404FF434" w:rsidR="00C966A7" w:rsidRPr="0034126A" w:rsidRDefault="00C966A7"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4D3C4E44" w14:textId="77777777" w:rsidR="00C966A7" w:rsidRPr="0034126A" w:rsidRDefault="00C966A7"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RNDr. Petrem Dráberem , DrSc.</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1D93651D" w14:textId="637FBF1D" w:rsidR="00C966A7" w:rsidRPr="0034126A" w:rsidRDefault="00C966A7"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3A9ADE48" w14:textId="77777777" w:rsidR="00C966A7" w:rsidRDefault="00C966A7" w:rsidP="00915076">
      <w:pPr>
        <w:rPr>
          <w:rFonts w:asciiTheme="minorHAnsi" w:hAnsiTheme="minorHAnsi" w:cstheme="minorHAnsi"/>
          <w:sz w:val="22"/>
          <w:szCs w:val="22"/>
        </w:rPr>
      </w:pPr>
    </w:p>
    <w:p w14:paraId="624E3457" w14:textId="77777777" w:rsidR="00C966A7" w:rsidRPr="00783F5C" w:rsidRDefault="00C966A7" w:rsidP="00915076">
      <w:pPr>
        <w:rPr>
          <w:rFonts w:asciiTheme="minorHAnsi" w:hAnsiTheme="minorHAnsi" w:cstheme="minorHAnsi"/>
          <w:sz w:val="22"/>
          <w:szCs w:val="22"/>
        </w:rPr>
      </w:pPr>
    </w:p>
    <w:p w14:paraId="6D3AD2AE" w14:textId="77777777" w:rsidR="00C966A7" w:rsidRPr="00783F5C" w:rsidRDefault="00C966A7"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4B15EB1" w14:textId="77777777" w:rsidR="00C966A7" w:rsidRPr="00783F5C" w:rsidRDefault="00C966A7"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238A5AFC" w14:textId="77777777" w:rsidR="00C966A7" w:rsidRPr="00783F5C" w:rsidRDefault="00C966A7" w:rsidP="00915076">
      <w:pPr>
        <w:jc w:val="center"/>
        <w:rPr>
          <w:rFonts w:asciiTheme="minorHAnsi" w:hAnsiTheme="minorHAnsi" w:cstheme="minorHAnsi"/>
          <w:sz w:val="22"/>
          <w:szCs w:val="22"/>
        </w:rPr>
      </w:pPr>
    </w:p>
    <w:p w14:paraId="0DD12F3F" w14:textId="77777777" w:rsidR="00C966A7" w:rsidRPr="00783F5C" w:rsidRDefault="00C966A7"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D0E321E" w14:textId="77777777" w:rsidR="00C966A7" w:rsidRPr="00783F5C" w:rsidRDefault="00C966A7" w:rsidP="00915076">
      <w:pPr>
        <w:tabs>
          <w:tab w:val="left" w:pos="7655"/>
        </w:tabs>
        <w:jc w:val="both"/>
        <w:rPr>
          <w:rFonts w:asciiTheme="minorHAnsi" w:hAnsiTheme="minorHAnsi" w:cstheme="minorHAnsi"/>
          <w:sz w:val="22"/>
          <w:szCs w:val="22"/>
        </w:rPr>
      </w:pPr>
    </w:p>
    <w:p w14:paraId="14A58583" w14:textId="77777777" w:rsidR="00C966A7" w:rsidRPr="00783F5C" w:rsidRDefault="00C966A7"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2CFFB98C" w14:textId="77777777" w:rsidR="00C966A7" w:rsidRPr="00783F5C" w:rsidRDefault="00C966A7"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97E0A38" w14:textId="325B330E" w:rsidR="00C966A7" w:rsidRPr="00783F5C" w:rsidRDefault="00C966A7" w:rsidP="0070089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70089E">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LUAUS24182</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Význam nekanonického uspořádání axonémy pro efektivitu transportu proteinů v primární řasince</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w:t>
      </w:r>
      <w:r w:rsidRPr="00783F5C">
        <w:rPr>
          <w:rFonts w:asciiTheme="minorHAnsi" w:hAnsiTheme="minorHAnsi" w:cstheme="minorHAnsi"/>
          <w:sz w:val="22"/>
          <w:szCs w:val="22"/>
        </w:rPr>
        <w:lastRenderedPageBreak/>
        <w:t xml:space="preserve">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235B08CC" w14:textId="77777777" w:rsidR="00C966A7" w:rsidRPr="00783F5C" w:rsidRDefault="00C966A7"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766D36A6" w14:textId="77777777" w:rsidR="00C966A7" w:rsidRPr="00ED104F" w:rsidRDefault="00C966A7"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6D67584" w14:textId="565837A5" w:rsidR="00C966A7" w:rsidRPr="00ED104F" w:rsidRDefault="00C966A7"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C67227D" w14:textId="77777777" w:rsidR="00C966A7" w:rsidRPr="00ED104F" w:rsidRDefault="00C966A7" w:rsidP="00915076">
      <w:pPr>
        <w:tabs>
          <w:tab w:val="left" w:pos="567"/>
        </w:tabs>
        <w:spacing w:before="120"/>
        <w:ind w:left="567"/>
        <w:jc w:val="both"/>
        <w:rPr>
          <w:rFonts w:asciiTheme="minorHAnsi" w:hAnsiTheme="minorHAnsi" w:cstheme="minorHAnsi"/>
          <w:sz w:val="22"/>
          <w:szCs w:val="22"/>
        </w:rPr>
      </w:pPr>
    </w:p>
    <w:p w14:paraId="1BA317F0" w14:textId="77777777" w:rsidR="00C966A7" w:rsidRPr="00ED104F" w:rsidRDefault="00C966A7"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5ADA15D9" w14:textId="77777777" w:rsidR="00C966A7" w:rsidRPr="00ED104F" w:rsidRDefault="00C966A7"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7B85007E" w14:textId="77777777" w:rsidR="00C966A7" w:rsidRPr="00783F5C" w:rsidRDefault="00C966A7"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3870D9BC" w14:textId="77777777" w:rsidR="00C966A7" w:rsidRPr="00783F5C" w:rsidRDefault="00C966A7"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C5DD3CB" w14:textId="77777777" w:rsidR="00C966A7" w:rsidRPr="00783F5C" w:rsidRDefault="00C966A7"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692EC10" w14:textId="77777777" w:rsidR="00C966A7" w:rsidRPr="00783F5C" w:rsidRDefault="00C966A7"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D76E912" w14:textId="77777777" w:rsidR="00C966A7" w:rsidRPr="00783F5C" w:rsidRDefault="00C966A7"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75D82769" w14:textId="77777777" w:rsidR="00C966A7" w:rsidRPr="00783F5C" w:rsidRDefault="00C966A7"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006CD91D" w14:textId="77777777" w:rsidR="00C966A7" w:rsidRPr="00783F5C" w:rsidRDefault="00C966A7"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6AD1EBA6" w14:textId="77777777" w:rsidR="00C966A7" w:rsidRPr="00783F5C" w:rsidRDefault="00C966A7"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124A2F67" w14:textId="77777777" w:rsidR="00C966A7" w:rsidRPr="00783F5C" w:rsidRDefault="00C966A7"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309373E" w14:textId="2896F519" w:rsidR="00C966A7" w:rsidRPr="00ED104F" w:rsidRDefault="00C966A7"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845</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000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osm miliónů osm set čtyřicet pět tisíc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53992189" w14:textId="77777777" w:rsidR="00C966A7" w:rsidRPr="00783F5C" w:rsidRDefault="00C966A7"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4A860B5" w14:textId="77777777" w:rsidR="00C966A7" w:rsidRPr="00783F5C" w:rsidRDefault="00C966A7"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A92D4B9" w14:textId="77777777" w:rsidR="00C966A7" w:rsidRPr="00783F5C" w:rsidRDefault="00C966A7"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DF7964C" w14:textId="77777777" w:rsidR="00C966A7" w:rsidRPr="00AC6E6A" w:rsidRDefault="00C966A7"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E4DBA54" w14:textId="77777777" w:rsidR="00C966A7" w:rsidRPr="00AC6E6A" w:rsidRDefault="00C966A7"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6F1DE63" w14:textId="77777777" w:rsidR="00C966A7" w:rsidRPr="00AC6E6A" w:rsidRDefault="00C966A7"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7ED6CCF" w14:textId="77777777" w:rsidR="00C966A7" w:rsidRPr="00AC6E6A" w:rsidRDefault="00C966A7"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0A7409CF" w14:textId="4E875843" w:rsidR="00C966A7" w:rsidRPr="00AC6E6A" w:rsidRDefault="00C966A7"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20A8FE0D" w14:textId="77777777" w:rsidR="00C966A7" w:rsidRPr="00783F5C" w:rsidRDefault="00C966A7" w:rsidP="00EF108A">
      <w:pPr>
        <w:pStyle w:val="Odstavec-1"/>
        <w:keepNext/>
        <w:spacing w:before="240"/>
        <w:ind w:left="0" w:firstLine="0"/>
        <w:rPr>
          <w:rFonts w:asciiTheme="minorHAnsi" w:hAnsiTheme="minorHAnsi" w:cstheme="minorHAnsi"/>
          <w:sz w:val="22"/>
          <w:szCs w:val="22"/>
        </w:rPr>
      </w:pPr>
    </w:p>
    <w:p w14:paraId="0E2706E0" w14:textId="77777777" w:rsidR="00C966A7" w:rsidRPr="00783F5C" w:rsidRDefault="00C966A7"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A3F842A" w14:textId="77777777" w:rsidR="00C966A7" w:rsidRPr="00783F5C" w:rsidRDefault="00C966A7"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41BDE8FE" w14:textId="77777777" w:rsidR="00C966A7" w:rsidRPr="00783F5C" w:rsidRDefault="00C966A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DA038C8" w14:textId="63776AEA" w:rsidR="00C966A7" w:rsidRPr="00783F5C" w:rsidRDefault="00C966A7"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845</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000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osm miliónů osm set čtyřicet pět tisíc korun českých</w:t>
      </w:r>
      <w:r w:rsidRPr="00C966A7">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76AF28B2" w14:textId="42908C97" w:rsidR="00C966A7" w:rsidRPr="00742E2C" w:rsidRDefault="00C966A7" w:rsidP="00742E2C">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w:t>
      </w:r>
      <w:r w:rsidR="00742E2C" w:rsidRPr="00742E2C">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742E2C" w:rsidRPr="00742E2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38B91EEA" w14:textId="77777777" w:rsidR="00C966A7" w:rsidRPr="00783F5C" w:rsidRDefault="00C966A7"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0E3C05D" w14:textId="77777777" w:rsidR="00C966A7" w:rsidRPr="00783F5C" w:rsidRDefault="00C966A7" w:rsidP="002F7DE5">
      <w:pPr>
        <w:pStyle w:val="Odstavecseseznamem"/>
        <w:spacing w:before="240" w:after="120"/>
        <w:ind w:left="1701" w:hanging="283"/>
        <w:jc w:val="both"/>
        <w:rPr>
          <w:rFonts w:asciiTheme="minorHAnsi" w:hAnsiTheme="minorHAnsi" w:cstheme="minorHAnsi"/>
          <w:sz w:val="22"/>
          <w:szCs w:val="22"/>
        </w:rPr>
      </w:pPr>
    </w:p>
    <w:p w14:paraId="2C5782F5" w14:textId="77777777" w:rsidR="00C966A7" w:rsidRPr="00783F5C" w:rsidRDefault="00C966A7"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3447BC4F" w14:textId="77777777" w:rsidR="00C966A7" w:rsidRPr="00783F5C" w:rsidRDefault="00C966A7"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3F0FEB3B" w14:textId="77777777" w:rsidR="00C966A7" w:rsidRPr="00783F5C" w:rsidRDefault="00C966A7"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60C009AD" w14:textId="77777777" w:rsidR="00C966A7" w:rsidRPr="00783F5C" w:rsidRDefault="00C966A7"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2402A7B" w14:textId="77777777" w:rsidR="00C966A7" w:rsidRPr="00783F5C" w:rsidRDefault="00C966A7"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32AA9B75" w14:textId="77777777" w:rsidR="00C966A7" w:rsidRPr="00783F5C" w:rsidRDefault="00C966A7"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561AAB1F" w14:textId="77777777" w:rsidR="00C966A7" w:rsidRPr="00783F5C" w:rsidRDefault="00C966A7"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823B960" w14:textId="77777777" w:rsidR="00C966A7" w:rsidRPr="00783F5C" w:rsidRDefault="00C966A7" w:rsidP="008F1BF2">
      <w:pPr>
        <w:pStyle w:val="Odstavec-1"/>
        <w:keepNext/>
        <w:spacing w:after="0"/>
        <w:ind w:left="0" w:firstLine="0"/>
        <w:rPr>
          <w:rFonts w:asciiTheme="minorHAnsi" w:hAnsiTheme="minorHAnsi" w:cstheme="minorHAnsi"/>
          <w:b/>
          <w:bCs/>
          <w:sz w:val="22"/>
          <w:szCs w:val="22"/>
        </w:rPr>
      </w:pPr>
    </w:p>
    <w:p w14:paraId="6D8B6E0A" w14:textId="77777777" w:rsidR="00C966A7" w:rsidRPr="00783F5C" w:rsidRDefault="00C966A7"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909717E" w14:textId="77777777" w:rsidR="00C966A7" w:rsidRPr="00783F5C" w:rsidRDefault="00C966A7"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A53ABFE" w14:textId="5DDF1D47" w:rsidR="00C966A7" w:rsidRPr="00783F5C" w:rsidRDefault="00C966A7"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6F9F21D" w14:textId="53731BD6" w:rsidR="00C966A7" w:rsidRPr="00783F5C" w:rsidRDefault="00C966A7"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0DC9F6EA" w14:textId="77777777" w:rsidR="00C966A7" w:rsidRPr="00783F5C" w:rsidRDefault="00C966A7"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8122136" w14:textId="77777777" w:rsidR="00C966A7" w:rsidRPr="00783F5C" w:rsidRDefault="00C966A7"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0A90E2EC" w14:textId="77777777" w:rsidR="00C966A7" w:rsidRPr="00783F5C" w:rsidRDefault="00C966A7"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35E2417" w14:textId="77777777" w:rsidR="00C966A7" w:rsidRPr="00DC54AB" w:rsidRDefault="00C966A7"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D9B7492" w14:textId="77777777" w:rsidR="00C966A7" w:rsidRPr="00783F5C" w:rsidRDefault="00C966A7"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4FD40CBC" w14:textId="77777777" w:rsidR="00C966A7" w:rsidRPr="00783F5C" w:rsidRDefault="00C966A7"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4F96057" w14:textId="77777777" w:rsidR="00C966A7" w:rsidRPr="00783F5C" w:rsidRDefault="00C966A7"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DF1AD7E" w14:textId="77777777" w:rsidR="00C966A7" w:rsidRPr="00783F5C" w:rsidRDefault="00C966A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7B9983FA" w14:textId="77777777" w:rsidR="00C966A7" w:rsidRPr="00783F5C" w:rsidRDefault="00C966A7"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B68F96B" w14:textId="77777777" w:rsidR="00C966A7" w:rsidRPr="00783F5C" w:rsidRDefault="00C966A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535516B" w14:textId="77777777" w:rsidR="00C966A7" w:rsidRPr="00783F5C" w:rsidRDefault="00C966A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813DA7" w14:textId="77777777" w:rsidR="00C966A7" w:rsidRPr="00783F5C" w:rsidRDefault="00C966A7"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2E2709F5" w14:textId="77777777" w:rsidR="00C966A7" w:rsidRPr="00783F5C" w:rsidRDefault="00C966A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2AB5D120" w14:textId="77777777" w:rsidR="00C966A7" w:rsidRPr="00783F5C" w:rsidRDefault="00C966A7"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C24794A" w14:textId="77777777" w:rsidR="00C966A7" w:rsidRPr="00783F5C" w:rsidRDefault="00C966A7"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3E4DDC5B" w14:textId="77777777" w:rsidR="00C966A7" w:rsidRPr="00783F5C" w:rsidRDefault="00C966A7"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C0B6C0B" w14:textId="77777777" w:rsidR="00C966A7" w:rsidRPr="00783F5C" w:rsidRDefault="00C966A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D3CCBCB" w14:textId="77777777" w:rsidR="00C966A7" w:rsidRPr="00783F5C" w:rsidRDefault="00C966A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506316DE" w14:textId="77777777" w:rsidR="00C966A7" w:rsidRPr="00783F5C" w:rsidRDefault="00C966A7"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47120B0" w14:textId="77777777" w:rsidR="00C966A7" w:rsidRDefault="00C966A7"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02FFB1D8" w14:textId="77777777" w:rsidR="00C966A7" w:rsidRDefault="00C966A7"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26565DE6" w14:textId="77777777" w:rsidR="00C966A7" w:rsidRPr="00783F5C" w:rsidRDefault="00C966A7"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5A5CFD66" w14:textId="77777777" w:rsidR="00C966A7" w:rsidRPr="00783F5C" w:rsidRDefault="00C966A7" w:rsidP="00AD23EF">
      <w:pPr>
        <w:pStyle w:val="Odstavec-1"/>
        <w:keepNext/>
        <w:spacing w:after="0"/>
        <w:ind w:left="709" w:hanging="709"/>
        <w:jc w:val="center"/>
        <w:rPr>
          <w:rFonts w:asciiTheme="minorHAnsi" w:hAnsiTheme="minorHAnsi" w:cstheme="minorHAnsi"/>
          <w:b/>
          <w:sz w:val="22"/>
          <w:szCs w:val="22"/>
        </w:rPr>
      </w:pPr>
    </w:p>
    <w:p w14:paraId="3C720F6A" w14:textId="77777777" w:rsidR="00C966A7" w:rsidRPr="00783F5C" w:rsidRDefault="00C966A7"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EC63BC8" w14:textId="77777777" w:rsidR="00C966A7" w:rsidRPr="00783F5C" w:rsidRDefault="00C966A7"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15F0658A" w14:textId="77777777" w:rsidR="00C966A7" w:rsidRPr="00783F5C" w:rsidRDefault="00C966A7" w:rsidP="0070089E">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4274189A" w14:textId="77777777" w:rsidR="00C966A7" w:rsidRPr="00783F5C" w:rsidRDefault="00C966A7"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7AE0B1FF" w14:textId="77777777" w:rsidR="00C966A7" w:rsidRPr="00783F5C" w:rsidRDefault="00C966A7"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19196C9D" w14:textId="77777777" w:rsidR="00C966A7" w:rsidRPr="00783F5C" w:rsidRDefault="00C966A7"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7F6888F1" w14:textId="77777777" w:rsidR="00C966A7" w:rsidRPr="00783F5C" w:rsidRDefault="00C966A7"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685A7172" w14:textId="77777777" w:rsidR="00C966A7" w:rsidRPr="00783F5C" w:rsidRDefault="00C966A7"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0BF11D4" w14:textId="77777777" w:rsidR="00C966A7" w:rsidRPr="00783F5C" w:rsidRDefault="00C966A7" w:rsidP="00AD23EF">
      <w:pPr>
        <w:pStyle w:val="Bezmezer"/>
        <w:jc w:val="center"/>
        <w:rPr>
          <w:rFonts w:cstheme="minorHAnsi"/>
          <w:b/>
        </w:rPr>
      </w:pPr>
    </w:p>
    <w:p w14:paraId="6D1BF609" w14:textId="77777777" w:rsidR="00C966A7" w:rsidRPr="00783F5C" w:rsidRDefault="00C966A7" w:rsidP="00AD23EF">
      <w:pPr>
        <w:pStyle w:val="Bezmezer"/>
        <w:jc w:val="center"/>
        <w:rPr>
          <w:rFonts w:cstheme="minorHAnsi"/>
          <w:b/>
        </w:rPr>
      </w:pPr>
    </w:p>
    <w:p w14:paraId="64BAB991" w14:textId="77777777" w:rsidR="00C966A7" w:rsidRPr="00783F5C" w:rsidRDefault="00C966A7" w:rsidP="00AD23EF">
      <w:pPr>
        <w:pStyle w:val="Bezmezer"/>
        <w:jc w:val="center"/>
        <w:rPr>
          <w:rFonts w:cstheme="minorHAnsi"/>
          <w:b/>
        </w:rPr>
      </w:pPr>
      <w:r w:rsidRPr="00783F5C">
        <w:rPr>
          <w:rFonts w:cstheme="minorHAnsi"/>
          <w:b/>
        </w:rPr>
        <w:t>Článek 9</w:t>
      </w:r>
    </w:p>
    <w:p w14:paraId="6A6DEB15" w14:textId="77777777" w:rsidR="00C966A7" w:rsidRPr="00783F5C" w:rsidRDefault="00C966A7" w:rsidP="00AD23EF">
      <w:pPr>
        <w:pStyle w:val="Bezmezer"/>
        <w:jc w:val="center"/>
        <w:rPr>
          <w:rFonts w:cstheme="minorHAnsi"/>
          <w:b/>
        </w:rPr>
      </w:pPr>
      <w:r w:rsidRPr="00783F5C">
        <w:rPr>
          <w:rFonts w:cstheme="minorHAnsi"/>
          <w:b/>
        </w:rPr>
        <w:t>Porušení rozpočtové kázně</w:t>
      </w:r>
    </w:p>
    <w:p w14:paraId="15E064B1" w14:textId="77777777" w:rsidR="00C966A7" w:rsidRPr="00AC6E6A" w:rsidRDefault="00C966A7" w:rsidP="0070089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5C838888" w14:textId="77777777" w:rsidR="00C966A7" w:rsidRPr="00783F5C" w:rsidRDefault="00C966A7"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3D19A605" w14:textId="77777777" w:rsidR="00C966A7" w:rsidRPr="00783F5C" w:rsidRDefault="00C966A7"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1C02D4C7" w14:textId="77777777" w:rsidR="00C966A7" w:rsidRPr="00783F5C" w:rsidRDefault="00C966A7" w:rsidP="00191256">
      <w:pPr>
        <w:pStyle w:val="Bezmezer"/>
        <w:spacing w:before="240" w:after="120"/>
        <w:ind w:left="426"/>
        <w:jc w:val="both"/>
        <w:rPr>
          <w:rFonts w:cstheme="minorHAnsi"/>
        </w:rPr>
      </w:pPr>
    </w:p>
    <w:p w14:paraId="33A98A4B" w14:textId="77777777" w:rsidR="00C966A7" w:rsidRPr="00783F5C" w:rsidRDefault="00C966A7" w:rsidP="00506C10">
      <w:pPr>
        <w:pStyle w:val="Bezmezer"/>
        <w:ind w:left="425"/>
        <w:jc w:val="center"/>
        <w:rPr>
          <w:rFonts w:cstheme="minorHAnsi"/>
          <w:b/>
        </w:rPr>
      </w:pPr>
      <w:r w:rsidRPr="00783F5C">
        <w:rPr>
          <w:rFonts w:cstheme="minorHAnsi"/>
          <w:b/>
        </w:rPr>
        <w:t>Článek 10</w:t>
      </w:r>
    </w:p>
    <w:p w14:paraId="0A2B3B56" w14:textId="77777777" w:rsidR="00C966A7" w:rsidRPr="00783F5C" w:rsidRDefault="00C966A7"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37900EC9" w14:textId="77777777" w:rsidR="00C966A7" w:rsidRPr="00783F5C" w:rsidRDefault="00C966A7" w:rsidP="00506C10">
      <w:pPr>
        <w:keepNext/>
        <w:tabs>
          <w:tab w:val="left" w:pos="5245"/>
        </w:tabs>
        <w:ind w:left="426" w:hanging="426"/>
        <w:jc w:val="center"/>
        <w:rPr>
          <w:rFonts w:asciiTheme="minorHAnsi" w:hAnsiTheme="minorHAnsi" w:cstheme="minorHAnsi"/>
          <w:b/>
          <w:sz w:val="22"/>
          <w:szCs w:val="22"/>
        </w:rPr>
      </w:pPr>
    </w:p>
    <w:p w14:paraId="2C9405DE" w14:textId="77777777" w:rsidR="00C966A7" w:rsidRPr="00783F5C" w:rsidRDefault="00C966A7"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45B1EF1D" w14:textId="77777777" w:rsidR="00C966A7" w:rsidRPr="00783F5C" w:rsidRDefault="00C966A7"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562F00BA" w14:textId="77777777" w:rsidR="00C966A7" w:rsidRPr="00783F5C" w:rsidRDefault="00C966A7"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643BCD90" w14:textId="77777777" w:rsidR="00C966A7" w:rsidRPr="00783F5C" w:rsidRDefault="00C966A7"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654A0007" w14:textId="77777777" w:rsidR="00C966A7" w:rsidRPr="00783F5C" w:rsidRDefault="00C966A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62EFE9E7" w14:textId="77777777" w:rsidR="00C966A7" w:rsidRPr="00783F5C" w:rsidRDefault="00C966A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8ED2932" w14:textId="77777777" w:rsidR="00C966A7" w:rsidRPr="00783F5C" w:rsidRDefault="00C966A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D523AAF" w14:textId="77777777" w:rsidR="00C966A7" w:rsidRPr="00783F5C" w:rsidRDefault="00C966A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6A2050B" w14:textId="77777777" w:rsidR="00C966A7" w:rsidRPr="00783F5C" w:rsidRDefault="00C966A7"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50A85D0C" w14:textId="77777777" w:rsidR="00C966A7" w:rsidRPr="00783F5C" w:rsidRDefault="00C966A7"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66067E55" w14:textId="77777777" w:rsidR="00C966A7" w:rsidRPr="00783F5C" w:rsidRDefault="00C966A7"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2296F14" w14:textId="77777777" w:rsidR="00C966A7" w:rsidRPr="00783F5C" w:rsidRDefault="00C966A7"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2A9710D5" w14:textId="77777777" w:rsidR="00C966A7" w:rsidRPr="00783F5C" w:rsidRDefault="00C966A7"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006D888F" w14:textId="77777777" w:rsidR="00C966A7" w:rsidRPr="00783F5C" w:rsidRDefault="00C966A7" w:rsidP="00506C10">
      <w:pPr>
        <w:suppressAutoHyphens/>
        <w:spacing w:before="120"/>
        <w:ind w:left="426"/>
        <w:jc w:val="both"/>
        <w:rPr>
          <w:rFonts w:asciiTheme="minorHAnsi" w:hAnsiTheme="minorHAnsi" w:cstheme="minorHAnsi"/>
          <w:sz w:val="22"/>
          <w:szCs w:val="22"/>
        </w:rPr>
      </w:pPr>
    </w:p>
    <w:p w14:paraId="051C8CE0" w14:textId="77777777" w:rsidR="00C966A7" w:rsidRPr="00783F5C" w:rsidRDefault="00C966A7"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3552653" w14:textId="77777777" w:rsidR="00C966A7" w:rsidRPr="00783F5C" w:rsidRDefault="00C966A7"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4ABFEEC" w14:textId="77777777" w:rsidR="00C966A7" w:rsidRPr="00783F5C" w:rsidRDefault="00C966A7"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355F8A33" w14:textId="77777777" w:rsidR="00C966A7" w:rsidRPr="00783F5C" w:rsidRDefault="00C966A7"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2D459C3F" w14:textId="77777777" w:rsidR="00C966A7" w:rsidRPr="00783F5C" w:rsidRDefault="00C966A7"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287EEEE" w14:textId="77777777" w:rsidR="00C966A7" w:rsidRPr="00783F5C" w:rsidRDefault="00C966A7"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3E61CB2" w14:textId="77777777" w:rsidR="00C966A7" w:rsidRPr="00783F5C" w:rsidRDefault="00C966A7"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DE79248" w14:textId="77777777" w:rsidR="00C966A7" w:rsidRPr="00783F5C" w:rsidRDefault="00C966A7" w:rsidP="00EF108A">
      <w:pPr>
        <w:pStyle w:val="Odstavec-1"/>
        <w:keepNext/>
        <w:spacing w:after="0"/>
        <w:ind w:left="720" w:firstLine="0"/>
        <w:rPr>
          <w:rFonts w:asciiTheme="minorHAnsi" w:hAnsiTheme="minorHAnsi" w:cstheme="minorHAnsi"/>
          <w:b/>
          <w:sz w:val="22"/>
          <w:szCs w:val="22"/>
        </w:rPr>
      </w:pPr>
    </w:p>
    <w:p w14:paraId="37E3C825" w14:textId="77777777" w:rsidR="00C966A7" w:rsidRPr="00783F5C" w:rsidRDefault="00C966A7"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882142D" w14:textId="77777777" w:rsidR="00C966A7" w:rsidRPr="00783F5C" w:rsidRDefault="00C966A7"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714CC8ED" w14:textId="77777777" w:rsidR="00C966A7" w:rsidRPr="00783F5C" w:rsidRDefault="00C966A7"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9C53059" w14:textId="77777777" w:rsidR="00C966A7" w:rsidRPr="00783F5C" w:rsidRDefault="00C966A7"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0CDC90BD" w14:textId="77777777" w:rsidR="00C966A7" w:rsidRPr="00783F5C" w:rsidRDefault="00C966A7"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04A9644D" w14:textId="77777777" w:rsidR="00C966A7" w:rsidRPr="00783F5C" w:rsidRDefault="00C966A7" w:rsidP="00AD23EF">
      <w:pPr>
        <w:pStyle w:val="Odstavec-1"/>
        <w:keepNext/>
        <w:spacing w:after="0"/>
        <w:ind w:left="709" w:hanging="709"/>
        <w:jc w:val="center"/>
        <w:rPr>
          <w:rFonts w:asciiTheme="minorHAnsi" w:hAnsiTheme="minorHAnsi" w:cstheme="minorHAnsi"/>
          <w:b/>
          <w:bCs/>
          <w:sz w:val="22"/>
          <w:szCs w:val="22"/>
        </w:rPr>
      </w:pPr>
    </w:p>
    <w:p w14:paraId="717995F1" w14:textId="77777777" w:rsidR="00C966A7" w:rsidRPr="00783F5C" w:rsidRDefault="00C966A7" w:rsidP="00506C10">
      <w:pPr>
        <w:pStyle w:val="Odstavec-1"/>
        <w:keepNext/>
        <w:rPr>
          <w:rFonts w:asciiTheme="minorHAnsi" w:hAnsiTheme="minorHAnsi" w:cstheme="minorHAnsi"/>
          <w:sz w:val="22"/>
          <w:szCs w:val="22"/>
        </w:rPr>
      </w:pPr>
    </w:p>
    <w:p w14:paraId="607A32B0" w14:textId="77777777" w:rsidR="00C966A7" w:rsidRPr="00783F5C" w:rsidRDefault="00C966A7"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AF778C2" w14:textId="77777777" w:rsidR="00C966A7" w:rsidRPr="00783F5C" w:rsidRDefault="00C966A7"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2E076C2" w14:textId="77777777" w:rsidR="00C966A7" w:rsidRPr="00783F5C" w:rsidRDefault="00C966A7"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4838A081" w14:textId="77777777" w:rsidR="00C966A7" w:rsidRPr="00783F5C" w:rsidRDefault="00C966A7" w:rsidP="008F1BF2">
      <w:pPr>
        <w:tabs>
          <w:tab w:val="left" w:pos="567"/>
        </w:tabs>
        <w:suppressAutoHyphens/>
        <w:spacing w:before="120"/>
        <w:ind w:left="567"/>
        <w:jc w:val="both"/>
        <w:rPr>
          <w:rFonts w:asciiTheme="minorHAnsi" w:hAnsiTheme="minorHAnsi" w:cstheme="minorHAnsi"/>
          <w:sz w:val="22"/>
          <w:szCs w:val="22"/>
        </w:rPr>
      </w:pPr>
    </w:p>
    <w:p w14:paraId="3F725F43" w14:textId="77777777" w:rsidR="00C966A7" w:rsidRPr="00783F5C" w:rsidRDefault="00C966A7"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1BD647C" w14:textId="77777777" w:rsidR="00C966A7" w:rsidRPr="00783F5C" w:rsidRDefault="00C966A7"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1DEC53B" w14:textId="77777777" w:rsidR="0070089E" w:rsidRDefault="00C966A7" w:rsidP="0070089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788DD548" w14:textId="77777777" w:rsidR="0070089E" w:rsidRDefault="00C966A7" w:rsidP="0070089E">
      <w:pPr>
        <w:pStyle w:val="Zkladntext3"/>
        <w:numPr>
          <w:ilvl w:val="0"/>
          <w:numId w:val="48"/>
        </w:numPr>
        <w:spacing w:before="240"/>
        <w:ind w:left="426" w:hanging="426"/>
        <w:rPr>
          <w:rFonts w:asciiTheme="minorHAnsi" w:hAnsiTheme="minorHAnsi" w:cstheme="minorHAnsi"/>
          <w:sz w:val="22"/>
          <w:szCs w:val="22"/>
        </w:rPr>
      </w:pPr>
      <w:r w:rsidRPr="0070089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2BCDFA0C" w14:textId="77777777" w:rsidR="0070089E" w:rsidRDefault="00C966A7" w:rsidP="0070089E">
      <w:pPr>
        <w:pStyle w:val="Zkladntext3"/>
        <w:numPr>
          <w:ilvl w:val="0"/>
          <w:numId w:val="48"/>
        </w:numPr>
        <w:spacing w:before="240"/>
        <w:ind w:left="426" w:hanging="426"/>
        <w:rPr>
          <w:rFonts w:asciiTheme="minorHAnsi" w:hAnsiTheme="minorHAnsi" w:cstheme="minorHAnsi"/>
          <w:sz w:val="22"/>
          <w:szCs w:val="22"/>
        </w:rPr>
      </w:pPr>
      <w:r w:rsidRPr="0070089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3E9DA3D7" w14:textId="7D6877EF" w:rsidR="00C966A7" w:rsidRPr="0070089E" w:rsidRDefault="00C966A7" w:rsidP="0070089E">
      <w:pPr>
        <w:pStyle w:val="Zkladntext3"/>
        <w:numPr>
          <w:ilvl w:val="0"/>
          <w:numId w:val="48"/>
        </w:numPr>
        <w:spacing w:before="240"/>
        <w:ind w:left="426" w:hanging="426"/>
        <w:rPr>
          <w:rFonts w:asciiTheme="minorHAnsi" w:hAnsiTheme="minorHAnsi" w:cstheme="minorHAnsi"/>
          <w:sz w:val="22"/>
          <w:szCs w:val="22"/>
        </w:rPr>
      </w:pPr>
      <w:r w:rsidRPr="0070089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0A343DA" w14:textId="77777777" w:rsidR="00C966A7" w:rsidRPr="00783F5C" w:rsidRDefault="00C966A7" w:rsidP="00506C10">
      <w:pPr>
        <w:tabs>
          <w:tab w:val="left" w:pos="567"/>
        </w:tabs>
        <w:suppressAutoHyphens/>
        <w:spacing w:before="120"/>
        <w:ind w:left="426" w:hanging="426"/>
        <w:jc w:val="both"/>
        <w:rPr>
          <w:rFonts w:asciiTheme="minorHAnsi" w:hAnsiTheme="minorHAnsi" w:cstheme="minorHAnsi"/>
          <w:sz w:val="22"/>
          <w:szCs w:val="22"/>
        </w:rPr>
      </w:pPr>
    </w:p>
    <w:p w14:paraId="526EC661" w14:textId="77777777" w:rsidR="00C966A7" w:rsidRPr="00783F5C" w:rsidRDefault="00C966A7"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7EBD5C50" w14:textId="77777777" w:rsidR="00C966A7" w:rsidRPr="00783F5C" w:rsidRDefault="00C966A7"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418B6A8A" w14:textId="77777777" w:rsidR="00C966A7" w:rsidRPr="00783F5C" w:rsidRDefault="00C966A7"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C83052E" w14:textId="77777777" w:rsidR="00C966A7" w:rsidRPr="00783F5C" w:rsidRDefault="00C966A7" w:rsidP="00506C10">
      <w:pPr>
        <w:pStyle w:val="Zkladntext3"/>
        <w:rPr>
          <w:rFonts w:asciiTheme="minorHAnsi" w:hAnsiTheme="minorHAnsi" w:cstheme="minorHAnsi"/>
          <w:sz w:val="22"/>
          <w:szCs w:val="22"/>
        </w:rPr>
      </w:pPr>
    </w:p>
    <w:p w14:paraId="696A6F67" w14:textId="77777777" w:rsidR="00C966A7" w:rsidRPr="00783F5C" w:rsidRDefault="00C966A7"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3340BD60" w14:textId="77777777" w:rsidR="00C966A7" w:rsidRPr="00783F5C" w:rsidRDefault="00C966A7"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55ADE87C" w14:textId="77777777" w:rsidR="00C966A7" w:rsidRPr="00783F5C" w:rsidRDefault="00C966A7"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BBCCA5F" w14:textId="77777777" w:rsidR="00C966A7" w:rsidRPr="00783F5C" w:rsidRDefault="00C966A7"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64AC5283" w14:textId="77777777" w:rsidR="00C966A7" w:rsidRPr="00783F5C" w:rsidRDefault="00C966A7"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41E647AD" w14:textId="77777777" w:rsidR="00C966A7" w:rsidRPr="00783F5C" w:rsidRDefault="00C966A7"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A589AC1" w14:textId="77777777" w:rsidR="00C966A7" w:rsidRPr="00EC16FF" w:rsidRDefault="00C966A7"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7435AEF5" w14:textId="77777777" w:rsidR="00C966A7" w:rsidRPr="00EC16FF" w:rsidRDefault="00C966A7" w:rsidP="00506C10">
      <w:pPr>
        <w:pStyle w:val="Zkladntext3"/>
        <w:spacing w:before="240"/>
        <w:ind w:left="426" w:hanging="426"/>
        <w:rPr>
          <w:rFonts w:asciiTheme="minorHAnsi" w:hAnsiTheme="minorHAnsi" w:cstheme="minorHAnsi"/>
          <w:b/>
          <w:strike/>
          <w:sz w:val="22"/>
          <w:szCs w:val="22"/>
        </w:rPr>
      </w:pPr>
    </w:p>
    <w:p w14:paraId="4A85ECD5" w14:textId="77777777" w:rsidR="00C966A7" w:rsidRPr="00783F5C" w:rsidRDefault="00C966A7"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0EDB7CBA" w14:textId="77777777" w:rsidR="00C966A7" w:rsidRPr="00783F5C" w:rsidRDefault="00C966A7"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54C9AC7" w14:textId="77777777" w:rsidR="00C966A7" w:rsidRPr="00783F5C" w:rsidRDefault="00C966A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6DA8867" w14:textId="77777777" w:rsidR="00C966A7" w:rsidRPr="00783F5C" w:rsidRDefault="00C966A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8AFB586" w14:textId="77777777" w:rsidR="00C966A7" w:rsidRPr="00783F5C" w:rsidRDefault="00C966A7"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07D3DB48" w14:textId="77777777" w:rsidR="00C966A7" w:rsidRPr="00783F5C" w:rsidRDefault="00C966A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5900789" w14:textId="77777777" w:rsidR="00C966A7" w:rsidRPr="00783F5C" w:rsidRDefault="00C966A7"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617DFD51" w14:textId="77777777" w:rsidR="00C966A7" w:rsidRPr="00783F5C" w:rsidRDefault="00C966A7"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96BF181" w14:textId="77777777" w:rsidR="00C966A7" w:rsidRPr="00783F5C" w:rsidRDefault="00C966A7"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7D1CBCF9" w14:textId="77777777" w:rsidR="00C966A7" w:rsidRPr="00783F5C" w:rsidRDefault="00C966A7"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528A97DD" w14:textId="77777777" w:rsidR="00C966A7" w:rsidRPr="00783F5C" w:rsidRDefault="00C966A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29F0D96B" w14:textId="77777777" w:rsidR="00C966A7" w:rsidRPr="00783F5C" w:rsidRDefault="00C966A7"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17D1B970" w14:textId="77777777" w:rsidR="00C966A7" w:rsidRPr="00783F5C" w:rsidRDefault="00C966A7"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63C3AFD0" w14:textId="77777777" w:rsidR="00C966A7" w:rsidRPr="00783F5C" w:rsidRDefault="00C966A7" w:rsidP="00506C10">
      <w:pPr>
        <w:ind w:left="426" w:hanging="426"/>
        <w:rPr>
          <w:rFonts w:asciiTheme="minorHAnsi" w:hAnsiTheme="minorHAnsi" w:cstheme="minorHAnsi"/>
          <w:b/>
          <w:sz w:val="22"/>
          <w:szCs w:val="22"/>
        </w:rPr>
      </w:pPr>
    </w:p>
    <w:p w14:paraId="653CAC41" w14:textId="77777777" w:rsidR="00C966A7" w:rsidRPr="00783F5C" w:rsidRDefault="00C966A7" w:rsidP="00506C10">
      <w:pPr>
        <w:ind w:left="426" w:hanging="426"/>
        <w:rPr>
          <w:rFonts w:asciiTheme="minorHAnsi" w:hAnsiTheme="minorHAnsi" w:cstheme="minorHAnsi"/>
          <w:b/>
          <w:sz w:val="22"/>
          <w:szCs w:val="22"/>
        </w:rPr>
      </w:pPr>
    </w:p>
    <w:p w14:paraId="63A936D1" w14:textId="77777777" w:rsidR="00C966A7" w:rsidRPr="00783F5C" w:rsidRDefault="00C966A7" w:rsidP="00506C10">
      <w:pPr>
        <w:ind w:left="426" w:hanging="426"/>
        <w:rPr>
          <w:rFonts w:asciiTheme="minorHAnsi" w:hAnsiTheme="minorHAnsi" w:cstheme="minorHAnsi"/>
          <w:b/>
          <w:sz w:val="22"/>
          <w:szCs w:val="22"/>
        </w:rPr>
      </w:pPr>
    </w:p>
    <w:p w14:paraId="6DA8DDC5" w14:textId="77777777" w:rsidR="00C966A7" w:rsidRPr="00783F5C" w:rsidRDefault="00C966A7" w:rsidP="00506C10">
      <w:pPr>
        <w:ind w:left="426" w:hanging="426"/>
        <w:rPr>
          <w:rFonts w:asciiTheme="minorHAnsi" w:hAnsiTheme="minorHAnsi" w:cstheme="minorHAnsi"/>
          <w:b/>
          <w:sz w:val="22"/>
          <w:szCs w:val="22"/>
        </w:rPr>
      </w:pPr>
    </w:p>
    <w:p w14:paraId="0250B359" w14:textId="77777777" w:rsidR="00C966A7" w:rsidRPr="00783F5C" w:rsidRDefault="00C966A7" w:rsidP="00506C10">
      <w:pPr>
        <w:ind w:left="426" w:hanging="426"/>
        <w:rPr>
          <w:rFonts w:asciiTheme="minorHAnsi" w:hAnsiTheme="minorHAnsi" w:cstheme="minorHAnsi"/>
          <w:b/>
          <w:sz w:val="22"/>
          <w:szCs w:val="22"/>
        </w:rPr>
      </w:pPr>
    </w:p>
    <w:p w14:paraId="6CFD1CA5" w14:textId="77777777" w:rsidR="00C966A7" w:rsidRPr="00783F5C" w:rsidRDefault="00C966A7" w:rsidP="00506C10">
      <w:pPr>
        <w:ind w:left="426" w:hanging="426"/>
        <w:rPr>
          <w:rFonts w:asciiTheme="minorHAnsi" w:hAnsiTheme="minorHAnsi" w:cstheme="minorHAnsi"/>
          <w:b/>
          <w:sz w:val="22"/>
          <w:szCs w:val="22"/>
        </w:rPr>
      </w:pPr>
    </w:p>
    <w:p w14:paraId="4540D271" w14:textId="77777777" w:rsidR="00C966A7" w:rsidRPr="00783F5C" w:rsidRDefault="00C966A7" w:rsidP="00506C10">
      <w:pPr>
        <w:ind w:left="426" w:hanging="426"/>
        <w:rPr>
          <w:rFonts w:asciiTheme="minorHAnsi" w:hAnsiTheme="minorHAnsi" w:cstheme="minorHAnsi"/>
          <w:b/>
          <w:sz w:val="22"/>
          <w:szCs w:val="22"/>
        </w:rPr>
      </w:pPr>
    </w:p>
    <w:p w14:paraId="62D60434" w14:textId="77777777" w:rsidR="00C966A7" w:rsidRPr="00783F5C" w:rsidRDefault="00C966A7" w:rsidP="00506C10">
      <w:pPr>
        <w:ind w:left="426" w:hanging="426"/>
        <w:rPr>
          <w:rFonts w:asciiTheme="minorHAnsi" w:hAnsiTheme="minorHAnsi" w:cstheme="minorHAnsi"/>
          <w:b/>
          <w:sz w:val="22"/>
          <w:szCs w:val="22"/>
        </w:rPr>
      </w:pPr>
    </w:p>
    <w:p w14:paraId="476C1FD9" w14:textId="77777777" w:rsidR="00C966A7" w:rsidRPr="00783F5C" w:rsidRDefault="00C966A7"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A0EA352" w14:textId="77777777" w:rsidR="00C966A7" w:rsidRPr="00783F5C" w:rsidRDefault="00C966A7" w:rsidP="0031023A">
      <w:pPr>
        <w:pStyle w:val="Zkladntext"/>
        <w:ind w:firstLine="567"/>
        <w:rPr>
          <w:rFonts w:asciiTheme="minorHAnsi" w:hAnsiTheme="minorHAnsi" w:cstheme="minorHAnsi"/>
          <w:sz w:val="22"/>
          <w:szCs w:val="22"/>
        </w:rPr>
      </w:pPr>
    </w:p>
    <w:p w14:paraId="3E9C5250" w14:textId="77777777" w:rsidR="00C966A7" w:rsidRPr="00783F5C" w:rsidRDefault="00C966A7"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E0E9285" w14:textId="77777777" w:rsidR="00C966A7" w:rsidRPr="00783F5C" w:rsidRDefault="00C966A7"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017A86B" w14:textId="77777777" w:rsidR="00C966A7" w:rsidRDefault="00C966A7" w:rsidP="008C5DDF">
      <w:pPr>
        <w:pStyle w:val="Zkladntext"/>
        <w:spacing w:before="240" w:after="120"/>
        <w:ind w:firstLine="567"/>
        <w:rPr>
          <w:rFonts w:asciiTheme="minorHAnsi" w:hAnsiTheme="minorHAnsi" w:cstheme="minorHAnsi"/>
          <w:sz w:val="22"/>
          <w:szCs w:val="22"/>
        </w:rPr>
      </w:pPr>
    </w:p>
    <w:p w14:paraId="13B5C37C" w14:textId="77777777" w:rsidR="0070089E" w:rsidRDefault="0070089E" w:rsidP="008C5DDF">
      <w:pPr>
        <w:pStyle w:val="Zkladntext"/>
        <w:spacing w:before="240" w:after="120"/>
        <w:ind w:firstLine="567"/>
        <w:rPr>
          <w:rFonts w:asciiTheme="minorHAnsi" w:hAnsiTheme="minorHAnsi" w:cstheme="minorHAnsi"/>
          <w:sz w:val="22"/>
          <w:szCs w:val="22"/>
        </w:rPr>
      </w:pPr>
    </w:p>
    <w:p w14:paraId="06A5023E" w14:textId="093DC804" w:rsidR="00C966A7" w:rsidRPr="00783F5C" w:rsidRDefault="00C966A7"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RNDr. Petr Dráber, DrSc.</w:t>
      </w:r>
    </w:p>
    <w:p w14:paraId="0353B12F" w14:textId="009667B2" w:rsidR="00C966A7" w:rsidRDefault="00C966A7"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ředitel</w:t>
      </w:r>
    </w:p>
    <w:p w14:paraId="3CC11571" w14:textId="77777777" w:rsidR="00C966A7" w:rsidRPr="00783F5C" w:rsidRDefault="00C966A7"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566060D3" w14:textId="77777777" w:rsidR="00C966A7" w:rsidRPr="00783F5C" w:rsidRDefault="00C966A7" w:rsidP="00D218FB">
      <w:pPr>
        <w:pStyle w:val="Zkladntext"/>
        <w:spacing w:before="240" w:after="120"/>
        <w:ind w:firstLine="567"/>
        <w:rPr>
          <w:rFonts w:asciiTheme="minorHAnsi" w:hAnsiTheme="minorHAnsi" w:cstheme="minorHAnsi"/>
          <w:sz w:val="22"/>
          <w:szCs w:val="22"/>
        </w:rPr>
      </w:pPr>
    </w:p>
    <w:p w14:paraId="4A6F6827" w14:textId="77777777" w:rsidR="00C966A7" w:rsidRPr="00783F5C" w:rsidRDefault="00C966A7" w:rsidP="008C5DDF">
      <w:pPr>
        <w:pStyle w:val="Zkladntext"/>
        <w:spacing w:before="240" w:after="120"/>
        <w:ind w:firstLine="567"/>
        <w:rPr>
          <w:rFonts w:asciiTheme="minorHAnsi" w:hAnsiTheme="minorHAnsi" w:cstheme="minorHAnsi"/>
          <w:sz w:val="22"/>
          <w:szCs w:val="22"/>
        </w:rPr>
      </w:pPr>
    </w:p>
    <w:p w14:paraId="2EFB706B" w14:textId="77777777" w:rsidR="00C966A7" w:rsidRPr="00783F5C" w:rsidRDefault="00C966A7" w:rsidP="001E5C0A">
      <w:pPr>
        <w:pStyle w:val="Zkladntext"/>
        <w:spacing w:before="240" w:after="120"/>
        <w:rPr>
          <w:rFonts w:asciiTheme="minorHAnsi" w:hAnsiTheme="minorHAnsi" w:cstheme="minorHAnsi"/>
          <w:sz w:val="22"/>
          <w:szCs w:val="22"/>
        </w:rPr>
        <w:sectPr w:rsidR="00C966A7" w:rsidRPr="00783F5C" w:rsidSect="00E51041">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F1480F3" w14:textId="77777777" w:rsidR="00C966A7" w:rsidRDefault="00C966A7" w:rsidP="007A4103">
      <w:pPr>
        <w:pStyle w:val="Zkladntext"/>
        <w:spacing w:before="240" w:after="120"/>
        <w:rPr>
          <w:rFonts w:asciiTheme="minorHAnsi" w:hAnsiTheme="minorHAnsi" w:cstheme="minorHAnsi"/>
          <w:sz w:val="22"/>
          <w:szCs w:val="22"/>
        </w:rPr>
        <w:sectPr w:rsidR="00C966A7" w:rsidSect="00E51041">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6B7C0522" w14:textId="77777777" w:rsidR="008E4783" w:rsidRDefault="008E4783" w:rsidP="008E4783">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0FDDCAC3" w14:textId="77777777" w:rsidR="008E4783" w:rsidRDefault="008E4783" w:rsidP="008E4783">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4AB85369" w14:textId="77777777" w:rsidR="008E4783" w:rsidRDefault="008E4783" w:rsidP="008E4783">
      <w:pPr>
        <w:pStyle w:val="Zkladntext"/>
        <w:spacing w:before="240" w:after="120"/>
        <w:rPr>
          <w:rFonts w:asciiTheme="minorHAnsi" w:hAnsiTheme="minorHAnsi" w:cstheme="minorHAnsi"/>
          <w:sz w:val="22"/>
          <w:szCs w:val="22"/>
        </w:rPr>
      </w:pPr>
    </w:p>
    <w:p w14:paraId="1C64C24E" w14:textId="77777777" w:rsidR="008E4783" w:rsidRDefault="008E4783" w:rsidP="008E4783">
      <w:pPr>
        <w:pStyle w:val="Zkladntext"/>
        <w:spacing w:before="240" w:after="120"/>
        <w:rPr>
          <w:rFonts w:asciiTheme="minorHAnsi" w:hAnsiTheme="minorHAnsi" w:cstheme="minorHAnsi"/>
          <w:sz w:val="22"/>
          <w:szCs w:val="22"/>
        </w:rPr>
      </w:pPr>
    </w:p>
    <w:p w14:paraId="607EF809" w14:textId="77777777" w:rsidR="008E4783" w:rsidRDefault="008E4783" w:rsidP="008E4783">
      <w:pPr>
        <w:pStyle w:val="Zkladntext"/>
        <w:spacing w:before="240" w:after="120"/>
        <w:rPr>
          <w:rFonts w:asciiTheme="minorHAnsi" w:hAnsiTheme="minorHAnsi" w:cstheme="minorHAnsi"/>
          <w:sz w:val="22"/>
          <w:szCs w:val="22"/>
        </w:rPr>
      </w:pPr>
    </w:p>
    <w:p w14:paraId="01FE58F9" w14:textId="77777777" w:rsidR="008E4783" w:rsidRDefault="008E4783" w:rsidP="008E4783">
      <w:pPr>
        <w:pStyle w:val="Zkladntext"/>
        <w:spacing w:before="240" w:after="120"/>
        <w:rPr>
          <w:rFonts w:asciiTheme="minorHAnsi" w:hAnsiTheme="minorHAnsi" w:cstheme="minorHAnsi"/>
          <w:sz w:val="22"/>
          <w:szCs w:val="22"/>
        </w:rPr>
      </w:pPr>
    </w:p>
    <w:p w14:paraId="15A80AEC" w14:textId="77777777" w:rsidR="008E4783" w:rsidRDefault="008E4783" w:rsidP="008E4783">
      <w:pPr>
        <w:pStyle w:val="Zkladntext"/>
        <w:spacing w:before="240" w:after="120"/>
        <w:rPr>
          <w:rFonts w:asciiTheme="minorHAnsi" w:hAnsiTheme="minorHAnsi" w:cstheme="minorHAnsi"/>
          <w:sz w:val="22"/>
          <w:szCs w:val="22"/>
        </w:rPr>
      </w:pPr>
    </w:p>
    <w:p w14:paraId="6AB7B7A2" w14:textId="77777777" w:rsidR="008E4783" w:rsidRDefault="008E4783" w:rsidP="008E4783">
      <w:pPr>
        <w:pStyle w:val="Zkladntext"/>
        <w:spacing w:before="240" w:after="120"/>
        <w:rPr>
          <w:rFonts w:asciiTheme="minorHAnsi" w:hAnsiTheme="minorHAnsi" w:cstheme="minorHAnsi"/>
          <w:sz w:val="22"/>
          <w:szCs w:val="22"/>
        </w:rPr>
      </w:pPr>
    </w:p>
    <w:p w14:paraId="250C9FAA" w14:textId="77777777" w:rsidR="008E4783" w:rsidRDefault="008E4783" w:rsidP="008E4783">
      <w:pPr>
        <w:pStyle w:val="Zkladntext"/>
        <w:spacing w:before="240" w:after="120"/>
        <w:rPr>
          <w:rFonts w:asciiTheme="minorHAnsi" w:hAnsiTheme="minorHAnsi" w:cstheme="minorHAnsi"/>
          <w:sz w:val="22"/>
          <w:szCs w:val="22"/>
        </w:rPr>
      </w:pPr>
    </w:p>
    <w:p w14:paraId="7056001E" w14:textId="77777777" w:rsidR="008E4783" w:rsidRDefault="008E4783" w:rsidP="008E4783">
      <w:pPr>
        <w:pStyle w:val="Zkladntext"/>
        <w:spacing w:before="240" w:after="120"/>
        <w:rPr>
          <w:rFonts w:asciiTheme="minorHAnsi" w:hAnsiTheme="minorHAnsi" w:cstheme="minorHAnsi"/>
          <w:sz w:val="22"/>
          <w:szCs w:val="22"/>
        </w:rPr>
      </w:pPr>
    </w:p>
    <w:p w14:paraId="2E4F640E" w14:textId="77777777" w:rsidR="008E4783" w:rsidRDefault="008E4783" w:rsidP="008E4783">
      <w:pPr>
        <w:pStyle w:val="Zkladntext"/>
        <w:spacing w:before="240" w:after="120"/>
        <w:rPr>
          <w:rFonts w:asciiTheme="minorHAnsi" w:hAnsiTheme="minorHAnsi" w:cstheme="minorHAnsi"/>
          <w:sz w:val="22"/>
          <w:szCs w:val="22"/>
        </w:rPr>
      </w:pPr>
    </w:p>
    <w:p w14:paraId="36BE28F4" w14:textId="77777777" w:rsidR="008E4783" w:rsidRDefault="008E4783" w:rsidP="008E4783">
      <w:pPr>
        <w:pStyle w:val="Zkladntext"/>
        <w:spacing w:before="240" w:after="120"/>
        <w:rPr>
          <w:rFonts w:asciiTheme="minorHAnsi" w:hAnsiTheme="minorHAnsi" w:cstheme="minorHAnsi"/>
          <w:sz w:val="22"/>
          <w:szCs w:val="22"/>
        </w:rPr>
      </w:pPr>
    </w:p>
    <w:p w14:paraId="3835F780" w14:textId="77777777" w:rsidR="008E4783" w:rsidRDefault="008E4783" w:rsidP="008E4783">
      <w:pPr>
        <w:pStyle w:val="Zkladntext"/>
        <w:spacing w:before="240" w:after="120"/>
        <w:rPr>
          <w:rFonts w:asciiTheme="minorHAnsi" w:hAnsiTheme="minorHAnsi" w:cstheme="minorHAnsi"/>
          <w:sz w:val="22"/>
          <w:szCs w:val="22"/>
        </w:rPr>
      </w:pPr>
    </w:p>
    <w:p w14:paraId="0964C1B2" w14:textId="77777777" w:rsidR="008E4783" w:rsidRDefault="008E4783" w:rsidP="008E4783">
      <w:pPr>
        <w:pStyle w:val="Zkladntext"/>
        <w:spacing w:before="240" w:after="120"/>
        <w:rPr>
          <w:rFonts w:asciiTheme="minorHAnsi" w:hAnsiTheme="minorHAnsi" w:cstheme="minorHAnsi"/>
          <w:sz w:val="22"/>
          <w:szCs w:val="22"/>
        </w:rPr>
      </w:pPr>
    </w:p>
    <w:p w14:paraId="7967751F" w14:textId="77777777" w:rsidR="008E4783" w:rsidRDefault="008E4783" w:rsidP="008E4783">
      <w:pPr>
        <w:pStyle w:val="Zkladntext"/>
        <w:spacing w:before="240" w:after="120"/>
        <w:rPr>
          <w:rFonts w:asciiTheme="minorHAnsi" w:hAnsiTheme="minorHAnsi" w:cstheme="minorHAnsi"/>
          <w:sz w:val="22"/>
          <w:szCs w:val="22"/>
        </w:rPr>
      </w:pPr>
    </w:p>
    <w:p w14:paraId="11050D97" w14:textId="77777777" w:rsidR="008E4783" w:rsidRDefault="008E4783" w:rsidP="008E4783">
      <w:pPr>
        <w:pStyle w:val="Zkladntext"/>
        <w:spacing w:before="240" w:after="120"/>
        <w:rPr>
          <w:rFonts w:asciiTheme="minorHAnsi" w:hAnsiTheme="minorHAnsi" w:cstheme="minorHAnsi"/>
          <w:sz w:val="22"/>
          <w:szCs w:val="22"/>
        </w:rPr>
      </w:pPr>
    </w:p>
    <w:p w14:paraId="09E71FEB" w14:textId="77777777" w:rsidR="008E4783" w:rsidRDefault="008E4783" w:rsidP="008E4783">
      <w:pPr>
        <w:pStyle w:val="Zkladntext"/>
        <w:spacing w:before="240" w:after="120"/>
        <w:rPr>
          <w:rFonts w:asciiTheme="minorHAnsi" w:hAnsiTheme="minorHAnsi" w:cstheme="minorHAnsi"/>
          <w:sz w:val="22"/>
          <w:szCs w:val="22"/>
        </w:rPr>
      </w:pPr>
    </w:p>
    <w:p w14:paraId="02C0277B" w14:textId="77777777" w:rsidR="008E4783" w:rsidRDefault="008E4783" w:rsidP="008E4783">
      <w:pPr>
        <w:pStyle w:val="Zkladntext"/>
        <w:spacing w:before="240" w:after="120"/>
        <w:rPr>
          <w:rFonts w:asciiTheme="minorHAnsi" w:hAnsiTheme="minorHAnsi" w:cstheme="minorHAnsi"/>
          <w:sz w:val="22"/>
          <w:szCs w:val="22"/>
        </w:rPr>
      </w:pPr>
    </w:p>
    <w:p w14:paraId="20B75A80" w14:textId="77777777" w:rsidR="008E4783" w:rsidRDefault="008E4783" w:rsidP="008E4783">
      <w:pPr>
        <w:pStyle w:val="Zkladntext"/>
        <w:spacing w:before="240" w:after="120"/>
        <w:rPr>
          <w:rFonts w:asciiTheme="minorHAnsi" w:hAnsiTheme="minorHAnsi" w:cstheme="minorHAnsi"/>
          <w:sz w:val="22"/>
          <w:szCs w:val="22"/>
        </w:rPr>
      </w:pPr>
    </w:p>
    <w:p w14:paraId="3517988D" w14:textId="77777777" w:rsidR="008E4783" w:rsidRDefault="008E4783" w:rsidP="008E4783">
      <w:pPr>
        <w:pStyle w:val="Zkladntext"/>
        <w:spacing w:before="240" w:after="120"/>
        <w:rPr>
          <w:rFonts w:asciiTheme="minorHAnsi" w:hAnsiTheme="minorHAnsi" w:cstheme="minorHAnsi"/>
          <w:sz w:val="22"/>
          <w:szCs w:val="22"/>
        </w:rPr>
      </w:pPr>
    </w:p>
    <w:p w14:paraId="65441E9B" w14:textId="77777777" w:rsidR="008E4783" w:rsidRDefault="008E4783" w:rsidP="008E4783">
      <w:pPr>
        <w:pStyle w:val="Zkladntext"/>
        <w:spacing w:before="240" w:after="120"/>
        <w:rPr>
          <w:rFonts w:asciiTheme="minorHAnsi" w:hAnsiTheme="minorHAnsi" w:cstheme="minorHAnsi"/>
          <w:sz w:val="22"/>
          <w:szCs w:val="22"/>
        </w:rPr>
      </w:pPr>
    </w:p>
    <w:p w14:paraId="015701CB" w14:textId="77777777" w:rsidR="008E4783" w:rsidRDefault="008E4783" w:rsidP="008E4783">
      <w:pPr>
        <w:pStyle w:val="Zkladntext"/>
        <w:spacing w:before="240" w:after="120"/>
        <w:rPr>
          <w:rFonts w:asciiTheme="minorHAnsi" w:hAnsiTheme="minorHAnsi" w:cstheme="minorHAnsi"/>
          <w:sz w:val="22"/>
          <w:szCs w:val="22"/>
        </w:rPr>
      </w:pPr>
    </w:p>
    <w:p w14:paraId="01EC884A" w14:textId="77777777" w:rsidR="008E4783" w:rsidRDefault="008E4783" w:rsidP="008E4783">
      <w:pPr>
        <w:pStyle w:val="Zkladntext"/>
        <w:spacing w:before="240" w:after="120"/>
        <w:rPr>
          <w:rFonts w:asciiTheme="minorHAnsi" w:hAnsiTheme="minorHAnsi" w:cstheme="minorHAnsi"/>
          <w:sz w:val="22"/>
          <w:szCs w:val="22"/>
        </w:rPr>
      </w:pPr>
    </w:p>
    <w:p w14:paraId="6A35338E" w14:textId="77777777" w:rsidR="008E4783" w:rsidRDefault="008E4783" w:rsidP="008E4783">
      <w:pPr>
        <w:pStyle w:val="Zkladntext"/>
        <w:spacing w:before="240" w:after="120"/>
        <w:rPr>
          <w:rFonts w:asciiTheme="minorHAnsi" w:hAnsiTheme="minorHAnsi" w:cstheme="minorHAnsi"/>
          <w:sz w:val="22"/>
          <w:szCs w:val="22"/>
        </w:rPr>
      </w:pPr>
    </w:p>
    <w:p w14:paraId="1607CE87" w14:textId="77777777" w:rsidR="008E4783" w:rsidRDefault="008E4783" w:rsidP="008E4783">
      <w:pPr>
        <w:pStyle w:val="Zkladntext"/>
        <w:spacing w:before="240" w:after="120"/>
        <w:rPr>
          <w:rFonts w:asciiTheme="minorHAnsi" w:hAnsiTheme="minorHAnsi" w:cstheme="minorHAnsi"/>
          <w:sz w:val="22"/>
          <w:szCs w:val="22"/>
        </w:rPr>
      </w:pPr>
    </w:p>
    <w:p w14:paraId="448AC68B" w14:textId="77777777" w:rsidR="008E4783" w:rsidRDefault="008E4783" w:rsidP="008E4783">
      <w:pPr>
        <w:pStyle w:val="Zkladntext"/>
        <w:spacing w:before="240" w:after="120"/>
        <w:rPr>
          <w:rFonts w:asciiTheme="minorHAnsi" w:hAnsiTheme="minorHAnsi" w:cstheme="minorHAnsi"/>
          <w:sz w:val="22"/>
          <w:szCs w:val="22"/>
        </w:rPr>
      </w:pPr>
    </w:p>
    <w:p w14:paraId="1AEF9080" w14:textId="77777777" w:rsidR="008E4783" w:rsidRDefault="008E4783" w:rsidP="008E4783">
      <w:pPr>
        <w:pStyle w:val="Zkladntext"/>
        <w:spacing w:before="240" w:after="120"/>
        <w:rPr>
          <w:rFonts w:asciiTheme="minorHAnsi" w:hAnsiTheme="minorHAnsi" w:cstheme="minorHAnsi"/>
          <w:sz w:val="22"/>
          <w:szCs w:val="22"/>
        </w:rPr>
      </w:pPr>
    </w:p>
    <w:p w14:paraId="73873558" w14:textId="77777777" w:rsidR="008E4783" w:rsidRDefault="008E4783" w:rsidP="008E4783">
      <w:pPr>
        <w:pStyle w:val="Zkladntext"/>
        <w:spacing w:before="240" w:after="120"/>
        <w:rPr>
          <w:rFonts w:asciiTheme="minorHAnsi" w:hAnsiTheme="minorHAnsi" w:cstheme="minorHAnsi"/>
          <w:sz w:val="22"/>
          <w:szCs w:val="22"/>
        </w:rPr>
      </w:pPr>
    </w:p>
    <w:p w14:paraId="25166FAD" w14:textId="77777777" w:rsidR="008E4783" w:rsidRDefault="008E4783" w:rsidP="008E4783">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68C6F951" w14:textId="77777777" w:rsidR="008E4783" w:rsidRDefault="008E4783" w:rsidP="008E4783">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34577E7B" w14:textId="77777777" w:rsidR="008E4783" w:rsidRDefault="008E4783" w:rsidP="008E4783">
      <w:pPr>
        <w:rPr>
          <w:rFonts w:asciiTheme="minorHAnsi" w:hAnsiTheme="minorHAnsi" w:cstheme="minorHAnsi"/>
          <w:sz w:val="22"/>
          <w:szCs w:val="22"/>
        </w:rPr>
      </w:pPr>
    </w:p>
    <w:p w14:paraId="1B9BF74C" w14:textId="77777777" w:rsidR="008E4783" w:rsidRDefault="008E4783" w:rsidP="008E4783">
      <w:pPr>
        <w:rPr>
          <w:rFonts w:asciiTheme="minorHAnsi" w:hAnsiTheme="minorHAnsi" w:cstheme="minorHAnsi"/>
          <w:sz w:val="22"/>
          <w:szCs w:val="22"/>
        </w:rPr>
      </w:pPr>
    </w:p>
    <w:p w14:paraId="496AE471" w14:textId="77777777" w:rsidR="008E4783" w:rsidRDefault="008E4783" w:rsidP="008E4783">
      <w:pPr>
        <w:rPr>
          <w:rFonts w:asciiTheme="minorHAnsi" w:hAnsiTheme="minorHAnsi" w:cstheme="minorHAnsi"/>
          <w:sz w:val="22"/>
          <w:szCs w:val="22"/>
        </w:rPr>
      </w:pPr>
    </w:p>
    <w:p w14:paraId="24CAA7FB" w14:textId="77777777" w:rsidR="008E4783" w:rsidRDefault="008E4783" w:rsidP="008E4783">
      <w:pPr>
        <w:rPr>
          <w:rFonts w:asciiTheme="minorHAnsi" w:hAnsiTheme="minorHAnsi" w:cstheme="minorHAnsi"/>
          <w:sz w:val="22"/>
          <w:szCs w:val="22"/>
        </w:rPr>
      </w:pPr>
    </w:p>
    <w:p w14:paraId="0D9B155D" w14:textId="77777777" w:rsidR="008E4783" w:rsidRDefault="008E4783" w:rsidP="008E4783">
      <w:pPr>
        <w:rPr>
          <w:rFonts w:asciiTheme="minorHAnsi" w:hAnsiTheme="minorHAnsi" w:cstheme="minorHAnsi"/>
          <w:sz w:val="22"/>
          <w:szCs w:val="22"/>
        </w:rPr>
      </w:pPr>
    </w:p>
    <w:p w14:paraId="118F47B6" w14:textId="77777777" w:rsidR="008E4783" w:rsidRDefault="008E4783" w:rsidP="008E4783">
      <w:pPr>
        <w:rPr>
          <w:rFonts w:asciiTheme="minorHAnsi" w:hAnsiTheme="minorHAnsi" w:cstheme="minorHAnsi"/>
          <w:sz w:val="22"/>
          <w:szCs w:val="22"/>
        </w:rPr>
      </w:pPr>
    </w:p>
    <w:p w14:paraId="40BECA10" w14:textId="77777777" w:rsidR="008E4783" w:rsidRDefault="008E4783" w:rsidP="008E4783">
      <w:pPr>
        <w:rPr>
          <w:rFonts w:asciiTheme="minorHAnsi" w:hAnsiTheme="minorHAnsi" w:cstheme="minorHAnsi"/>
          <w:sz w:val="22"/>
          <w:szCs w:val="22"/>
        </w:rPr>
      </w:pPr>
    </w:p>
    <w:p w14:paraId="725AA372" w14:textId="77777777" w:rsidR="008E4783" w:rsidRDefault="008E4783" w:rsidP="008E4783">
      <w:pPr>
        <w:rPr>
          <w:rFonts w:asciiTheme="minorHAnsi" w:hAnsiTheme="minorHAnsi" w:cstheme="minorHAnsi"/>
          <w:sz w:val="22"/>
          <w:szCs w:val="22"/>
        </w:rPr>
      </w:pPr>
    </w:p>
    <w:p w14:paraId="1A3D523D" w14:textId="77777777" w:rsidR="008E4783" w:rsidRDefault="008E4783" w:rsidP="008E4783">
      <w:pPr>
        <w:rPr>
          <w:rFonts w:asciiTheme="minorHAnsi" w:hAnsiTheme="minorHAnsi" w:cstheme="minorHAnsi"/>
          <w:sz w:val="22"/>
          <w:szCs w:val="22"/>
        </w:rPr>
      </w:pPr>
    </w:p>
    <w:p w14:paraId="3D88B185" w14:textId="77777777" w:rsidR="008E4783" w:rsidRDefault="008E4783" w:rsidP="008E4783">
      <w:pPr>
        <w:rPr>
          <w:rFonts w:asciiTheme="minorHAnsi" w:hAnsiTheme="minorHAnsi" w:cstheme="minorHAnsi"/>
          <w:sz w:val="22"/>
          <w:szCs w:val="22"/>
        </w:rPr>
      </w:pPr>
    </w:p>
    <w:p w14:paraId="400F2078" w14:textId="77777777" w:rsidR="008E4783" w:rsidRDefault="008E4783" w:rsidP="008E4783">
      <w:pPr>
        <w:rPr>
          <w:rFonts w:asciiTheme="minorHAnsi" w:hAnsiTheme="minorHAnsi" w:cstheme="minorHAnsi"/>
          <w:sz w:val="22"/>
          <w:szCs w:val="22"/>
        </w:rPr>
      </w:pPr>
    </w:p>
    <w:p w14:paraId="1F5D7DAD" w14:textId="77777777" w:rsidR="008E4783" w:rsidRDefault="008E4783" w:rsidP="008E4783">
      <w:pPr>
        <w:rPr>
          <w:rFonts w:asciiTheme="minorHAnsi" w:hAnsiTheme="minorHAnsi" w:cstheme="minorHAnsi"/>
          <w:sz w:val="22"/>
          <w:szCs w:val="22"/>
        </w:rPr>
      </w:pPr>
    </w:p>
    <w:p w14:paraId="60AB26C5" w14:textId="77777777" w:rsidR="008E4783" w:rsidRDefault="008E4783" w:rsidP="008E4783">
      <w:pPr>
        <w:rPr>
          <w:rFonts w:asciiTheme="minorHAnsi" w:hAnsiTheme="minorHAnsi" w:cstheme="minorHAnsi"/>
          <w:sz w:val="22"/>
          <w:szCs w:val="22"/>
        </w:rPr>
      </w:pPr>
    </w:p>
    <w:p w14:paraId="20FB3400" w14:textId="77777777" w:rsidR="008E4783" w:rsidRDefault="008E4783" w:rsidP="008E4783">
      <w:pPr>
        <w:rPr>
          <w:rFonts w:asciiTheme="minorHAnsi" w:hAnsiTheme="minorHAnsi" w:cstheme="minorHAnsi"/>
          <w:sz w:val="22"/>
          <w:szCs w:val="22"/>
        </w:rPr>
      </w:pPr>
    </w:p>
    <w:p w14:paraId="6006B512" w14:textId="77777777" w:rsidR="008E4783" w:rsidRDefault="008E4783" w:rsidP="008E4783">
      <w:pPr>
        <w:rPr>
          <w:rFonts w:asciiTheme="minorHAnsi" w:hAnsiTheme="minorHAnsi" w:cstheme="minorHAnsi"/>
          <w:sz w:val="22"/>
          <w:szCs w:val="22"/>
        </w:rPr>
      </w:pPr>
    </w:p>
    <w:p w14:paraId="7C5D61E8" w14:textId="77777777" w:rsidR="008E4783" w:rsidRDefault="008E4783" w:rsidP="008E4783">
      <w:pPr>
        <w:rPr>
          <w:rFonts w:asciiTheme="minorHAnsi" w:hAnsiTheme="minorHAnsi" w:cstheme="minorHAnsi"/>
          <w:sz w:val="22"/>
          <w:szCs w:val="22"/>
        </w:rPr>
      </w:pPr>
    </w:p>
    <w:p w14:paraId="2581F07A" w14:textId="77777777" w:rsidR="008E4783" w:rsidRDefault="008E4783" w:rsidP="008E4783">
      <w:pPr>
        <w:rPr>
          <w:rFonts w:asciiTheme="minorHAnsi" w:hAnsiTheme="minorHAnsi" w:cstheme="minorHAnsi"/>
          <w:sz w:val="22"/>
          <w:szCs w:val="22"/>
        </w:rPr>
      </w:pPr>
    </w:p>
    <w:p w14:paraId="04F34114" w14:textId="77777777" w:rsidR="008E4783" w:rsidRDefault="008E4783" w:rsidP="008E4783">
      <w:pPr>
        <w:rPr>
          <w:rFonts w:asciiTheme="minorHAnsi" w:hAnsiTheme="minorHAnsi" w:cstheme="minorHAnsi"/>
          <w:sz w:val="22"/>
          <w:szCs w:val="22"/>
        </w:rPr>
      </w:pPr>
    </w:p>
    <w:p w14:paraId="03145E0F" w14:textId="77777777" w:rsidR="008E4783" w:rsidRDefault="008E4783" w:rsidP="008E4783">
      <w:pPr>
        <w:rPr>
          <w:rFonts w:asciiTheme="minorHAnsi" w:hAnsiTheme="minorHAnsi" w:cstheme="minorHAnsi"/>
          <w:sz w:val="22"/>
          <w:szCs w:val="22"/>
        </w:rPr>
      </w:pPr>
    </w:p>
    <w:p w14:paraId="3F6904FF" w14:textId="77777777" w:rsidR="008E4783" w:rsidRDefault="008E4783" w:rsidP="008E4783">
      <w:pPr>
        <w:rPr>
          <w:rFonts w:asciiTheme="minorHAnsi" w:hAnsiTheme="minorHAnsi" w:cstheme="minorHAnsi"/>
          <w:sz w:val="22"/>
          <w:szCs w:val="22"/>
        </w:rPr>
      </w:pPr>
    </w:p>
    <w:p w14:paraId="3AF1702C" w14:textId="77777777" w:rsidR="008E4783" w:rsidRDefault="008E4783" w:rsidP="008E4783">
      <w:pPr>
        <w:rPr>
          <w:rFonts w:asciiTheme="minorHAnsi" w:hAnsiTheme="minorHAnsi" w:cstheme="minorHAnsi"/>
          <w:sz w:val="22"/>
          <w:szCs w:val="22"/>
        </w:rPr>
      </w:pPr>
    </w:p>
    <w:p w14:paraId="5B69280B" w14:textId="77777777" w:rsidR="008E4783" w:rsidRDefault="008E4783" w:rsidP="008E4783">
      <w:pPr>
        <w:rPr>
          <w:rFonts w:asciiTheme="minorHAnsi" w:hAnsiTheme="minorHAnsi" w:cstheme="minorHAnsi"/>
          <w:sz w:val="22"/>
          <w:szCs w:val="22"/>
        </w:rPr>
      </w:pPr>
    </w:p>
    <w:p w14:paraId="6C320296" w14:textId="77777777" w:rsidR="008E4783" w:rsidRDefault="008E4783" w:rsidP="008E4783">
      <w:pPr>
        <w:rPr>
          <w:rFonts w:asciiTheme="minorHAnsi" w:hAnsiTheme="minorHAnsi" w:cstheme="minorHAnsi"/>
          <w:sz w:val="22"/>
          <w:szCs w:val="22"/>
        </w:rPr>
      </w:pPr>
    </w:p>
    <w:p w14:paraId="559A3777" w14:textId="77777777" w:rsidR="008E4783" w:rsidRDefault="008E4783" w:rsidP="008E4783">
      <w:pPr>
        <w:rPr>
          <w:rFonts w:asciiTheme="minorHAnsi" w:hAnsiTheme="minorHAnsi" w:cstheme="minorHAnsi"/>
          <w:sz w:val="22"/>
          <w:szCs w:val="22"/>
        </w:rPr>
      </w:pPr>
    </w:p>
    <w:p w14:paraId="184EBD8E" w14:textId="77777777" w:rsidR="008E4783" w:rsidRDefault="008E4783" w:rsidP="008E4783">
      <w:pPr>
        <w:rPr>
          <w:rFonts w:asciiTheme="minorHAnsi" w:hAnsiTheme="minorHAnsi" w:cstheme="minorHAnsi"/>
          <w:sz w:val="22"/>
          <w:szCs w:val="22"/>
        </w:rPr>
      </w:pPr>
    </w:p>
    <w:p w14:paraId="3108B654" w14:textId="77777777" w:rsidR="008E4783" w:rsidRDefault="008E4783" w:rsidP="008E4783">
      <w:pPr>
        <w:rPr>
          <w:rFonts w:asciiTheme="minorHAnsi" w:hAnsiTheme="minorHAnsi" w:cstheme="minorHAnsi"/>
          <w:sz w:val="22"/>
          <w:szCs w:val="22"/>
        </w:rPr>
      </w:pPr>
    </w:p>
    <w:p w14:paraId="7027A202" w14:textId="77777777" w:rsidR="008E4783" w:rsidRDefault="008E4783" w:rsidP="008E4783">
      <w:pPr>
        <w:rPr>
          <w:rFonts w:asciiTheme="minorHAnsi" w:hAnsiTheme="minorHAnsi" w:cstheme="minorHAnsi"/>
          <w:sz w:val="22"/>
          <w:szCs w:val="22"/>
        </w:rPr>
      </w:pPr>
    </w:p>
    <w:p w14:paraId="1422B6F5" w14:textId="77777777" w:rsidR="008E4783" w:rsidRDefault="008E4783" w:rsidP="008E4783">
      <w:pPr>
        <w:rPr>
          <w:rFonts w:asciiTheme="minorHAnsi" w:hAnsiTheme="minorHAnsi" w:cstheme="minorHAnsi"/>
          <w:sz w:val="22"/>
          <w:szCs w:val="22"/>
        </w:rPr>
      </w:pPr>
    </w:p>
    <w:p w14:paraId="0D5EF1FC" w14:textId="77777777" w:rsidR="008E4783" w:rsidRDefault="008E4783" w:rsidP="008E4783">
      <w:pPr>
        <w:rPr>
          <w:rFonts w:asciiTheme="minorHAnsi" w:hAnsiTheme="minorHAnsi" w:cstheme="minorHAnsi"/>
          <w:sz w:val="22"/>
          <w:szCs w:val="22"/>
        </w:rPr>
      </w:pPr>
    </w:p>
    <w:p w14:paraId="62D83114" w14:textId="77777777" w:rsidR="008E4783" w:rsidRDefault="008E4783" w:rsidP="008E4783">
      <w:pPr>
        <w:rPr>
          <w:rFonts w:asciiTheme="minorHAnsi" w:hAnsiTheme="minorHAnsi" w:cstheme="minorHAnsi"/>
          <w:sz w:val="22"/>
          <w:szCs w:val="22"/>
        </w:rPr>
      </w:pPr>
    </w:p>
    <w:p w14:paraId="1546D9B1" w14:textId="77777777" w:rsidR="008E4783" w:rsidRDefault="008E4783" w:rsidP="008E4783">
      <w:pPr>
        <w:rPr>
          <w:rFonts w:asciiTheme="minorHAnsi" w:hAnsiTheme="minorHAnsi" w:cstheme="minorHAnsi"/>
          <w:sz w:val="22"/>
          <w:szCs w:val="22"/>
        </w:rPr>
      </w:pPr>
    </w:p>
    <w:p w14:paraId="38563031" w14:textId="77777777" w:rsidR="008E4783" w:rsidRDefault="008E4783" w:rsidP="008E4783">
      <w:pPr>
        <w:rPr>
          <w:rFonts w:asciiTheme="minorHAnsi" w:hAnsiTheme="minorHAnsi" w:cstheme="minorHAnsi"/>
          <w:sz w:val="22"/>
          <w:szCs w:val="22"/>
        </w:rPr>
      </w:pPr>
    </w:p>
    <w:p w14:paraId="1F892EFC" w14:textId="77777777" w:rsidR="008E4783" w:rsidRDefault="008E4783" w:rsidP="008E4783">
      <w:pPr>
        <w:rPr>
          <w:rFonts w:asciiTheme="minorHAnsi" w:hAnsiTheme="minorHAnsi" w:cstheme="minorHAnsi"/>
          <w:sz w:val="22"/>
          <w:szCs w:val="22"/>
        </w:rPr>
      </w:pPr>
    </w:p>
    <w:p w14:paraId="559E3204" w14:textId="77777777" w:rsidR="008E4783" w:rsidRDefault="008E4783" w:rsidP="008E4783">
      <w:pPr>
        <w:rPr>
          <w:rFonts w:asciiTheme="minorHAnsi" w:hAnsiTheme="minorHAnsi" w:cstheme="minorHAnsi"/>
          <w:sz w:val="22"/>
          <w:szCs w:val="22"/>
        </w:rPr>
      </w:pPr>
    </w:p>
    <w:p w14:paraId="3FECDAC3" w14:textId="77777777" w:rsidR="008E4783" w:rsidRDefault="008E4783" w:rsidP="008E4783">
      <w:pPr>
        <w:rPr>
          <w:rFonts w:asciiTheme="minorHAnsi" w:hAnsiTheme="minorHAnsi" w:cstheme="minorHAnsi"/>
          <w:sz w:val="22"/>
          <w:szCs w:val="22"/>
        </w:rPr>
      </w:pPr>
    </w:p>
    <w:p w14:paraId="6E0A019A" w14:textId="77777777" w:rsidR="008E4783" w:rsidRDefault="008E4783" w:rsidP="008E4783">
      <w:pPr>
        <w:rPr>
          <w:rFonts w:asciiTheme="minorHAnsi" w:hAnsiTheme="minorHAnsi" w:cstheme="minorHAnsi"/>
          <w:sz w:val="22"/>
          <w:szCs w:val="22"/>
        </w:rPr>
      </w:pPr>
    </w:p>
    <w:p w14:paraId="57C3A750" w14:textId="77777777" w:rsidR="008E4783" w:rsidRDefault="008E4783" w:rsidP="008E4783">
      <w:pPr>
        <w:rPr>
          <w:rFonts w:asciiTheme="minorHAnsi" w:hAnsiTheme="minorHAnsi" w:cstheme="minorHAnsi"/>
          <w:sz w:val="22"/>
          <w:szCs w:val="22"/>
        </w:rPr>
      </w:pPr>
    </w:p>
    <w:p w14:paraId="1752678D" w14:textId="77777777" w:rsidR="008E4783" w:rsidRDefault="008E4783" w:rsidP="008E4783">
      <w:pPr>
        <w:rPr>
          <w:rFonts w:asciiTheme="minorHAnsi" w:hAnsiTheme="minorHAnsi" w:cstheme="minorHAnsi"/>
          <w:sz w:val="22"/>
          <w:szCs w:val="22"/>
        </w:rPr>
      </w:pPr>
    </w:p>
    <w:p w14:paraId="797F7504" w14:textId="77777777" w:rsidR="008E4783" w:rsidRDefault="008E4783" w:rsidP="008E4783">
      <w:pPr>
        <w:rPr>
          <w:rFonts w:asciiTheme="minorHAnsi" w:hAnsiTheme="minorHAnsi" w:cstheme="minorHAnsi"/>
          <w:sz w:val="22"/>
          <w:szCs w:val="22"/>
        </w:rPr>
      </w:pPr>
    </w:p>
    <w:p w14:paraId="3D8E0D5D" w14:textId="77777777" w:rsidR="008E4783" w:rsidRDefault="008E4783" w:rsidP="008E4783">
      <w:pPr>
        <w:rPr>
          <w:rFonts w:asciiTheme="minorHAnsi" w:hAnsiTheme="minorHAnsi" w:cstheme="minorHAnsi"/>
          <w:sz w:val="22"/>
          <w:szCs w:val="22"/>
        </w:rPr>
      </w:pPr>
    </w:p>
    <w:p w14:paraId="51AF4A23" w14:textId="77777777" w:rsidR="008E4783" w:rsidRDefault="008E4783" w:rsidP="008E4783">
      <w:pPr>
        <w:rPr>
          <w:rFonts w:asciiTheme="minorHAnsi" w:hAnsiTheme="minorHAnsi" w:cstheme="minorHAnsi"/>
          <w:sz w:val="22"/>
          <w:szCs w:val="22"/>
        </w:rPr>
      </w:pPr>
    </w:p>
    <w:p w14:paraId="6387BFBF" w14:textId="77777777" w:rsidR="008E4783" w:rsidRDefault="008E4783" w:rsidP="008E4783">
      <w:pPr>
        <w:rPr>
          <w:rFonts w:asciiTheme="minorHAnsi" w:hAnsiTheme="minorHAnsi" w:cstheme="minorHAnsi"/>
          <w:sz w:val="22"/>
          <w:szCs w:val="22"/>
        </w:rPr>
      </w:pPr>
    </w:p>
    <w:p w14:paraId="0229F26D" w14:textId="77777777" w:rsidR="008E4783" w:rsidRDefault="008E4783" w:rsidP="008E4783">
      <w:pPr>
        <w:rPr>
          <w:rFonts w:asciiTheme="minorHAnsi" w:hAnsiTheme="minorHAnsi" w:cstheme="minorHAnsi"/>
          <w:sz w:val="22"/>
          <w:szCs w:val="22"/>
        </w:rPr>
      </w:pPr>
    </w:p>
    <w:p w14:paraId="79747523" w14:textId="77777777" w:rsidR="008E4783" w:rsidRDefault="008E4783" w:rsidP="008E4783">
      <w:pPr>
        <w:rPr>
          <w:rFonts w:asciiTheme="minorHAnsi" w:hAnsiTheme="minorHAnsi" w:cstheme="minorHAnsi"/>
          <w:sz w:val="22"/>
          <w:szCs w:val="22"/>
        </w:rPr>
      </w:pPr>
    </w:p>
    <w:p w14:paraId="48932395" w14:textId="77777777" w:rsidR="008E4783" w:rsidRDefault="008E4783" w:rsidP="008E4783">
      <w:pPr>
        <w:rPr>
          <w:rFonts w:asciiTheme="minorHAnsi" w:hAnsiTheme="minorHAnsi" w:cstheme="minorHAnsi"/>
          <w:sz w:val="22"/>
          <w:szCs w:val="22"/>
        </w:rPr>
      </w:pPr>
    </w:p>
    <w:p w14:paraId="22EC12AC" w14:textId="77777777" w:rsidR="008E4783" w:rsidRDefault="008E4783" w:rsidP="008E4783">
      <w:pPr>
        <w:rPr>
          <w:rFonts w:asciiTheme="minorHAnsi" w:hAnsiTheme="minorHAnsi" w:cstheme="minorHAnsi"/>
          <w:sz w:val="22"/>
          <w:szCs w:val="22"/>
        </w:rPr>
      </w:pPr>
    </w:p>
    <w:p w14:paraId="55952155" w14:textId="77777777" w:rsidR="008E4783" w:rsidRDefault="008E4783" w:rsidP="008E4783">
      <w:pPr>
        <w:rPr>
          <w:rFonts w:asciiTheme="minorHAnsi" w:hAnsiTheme="minorHAnsi" w:cstheme="minorHAnsi"/>
          <w:sz w:val="22"/>
          <w:szCs w:val="22"/>
        </w:rPr>
      </w:pPr>
    </w:p>
    <w:p w14:paraId="552C9358" w14:textId="77777777" w:rsidR="008E4783" w:rsidRDefault="008E4783" w:rsidP="008E4783">
      <w:pPr>
        <w:rPr>
          <w:rFonts w:asciiTheme="minorHAnsi" w:hAnsiTheme="minorHAnsi" w:cstheme="minorHAnsi"/>
          <w:sz w:val="22"/>
          <w:szCs w:val="22"/>
        </w:rPr>
        <w:sectPr w:rsidR="008E4783" w:rsidSect="00E51041">
          <w:type w:val="continuous"/>
          <w:pgSz w:w="11907" w:h="16839"/>
          <w:pgMar w:top="1148" w:right="1417" w:bottom="765" w:left="1418" w:header="1148" w:footer="709" w:gutter="0"/>
          <w:pgNumType w:fmt="lowerRoman" w:start="0"/>
          <w:cols w:space="708"/>
        </w:sectPr>
      </w:pPr>
    </w:p>
    <w:p w14:paraId="2A1D6C2A" w14:textId="77777777" w:rsidR="008E4783" w:rsidRDefault="008E4783" w:rsidP="008E4783">
      <w:pPr>
        <w:rPr>
          <w:rFonts w:asciiTheme="minorHAnsi" w:hAnsiTheme="minorHAnsi" w:cstheme="minorHAnsi"/>
          <w:b/>
          <w:color w:val="FF0000"/>
          <w:sz w:val="22"/>
          <w:szCs w:val="22"/>
        </w:rPr>
      </w:pPr>
      <w:r>
        <w:rPr>
          <w:rFonts w:asciiTheme="minorHAnsi" w:hAnsiTheme="minorHAnsi" w:cstheme="minorHAnsi"/>
          <w:b/>
          <w:sz w:val="22"/>
          <w:szCs w:val="22"/>
        </w:rPr>
        <w:t xml:space="preserve">                                                Příloha III. k rozhodnutí o poskytnutí podpory</w:t>
      </w:r>
    </w:p>
    <w:p w14:paraId="45CB4EE4" w14:textId="77777777" w:rsidR="008E4783" w:rsidRDefault="008E4783" w:rsidP="008E4783">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239E4D2F" w14:textId="77777777" w:rsidR="008E4783" w:rsidRDefault="008E4783" w:rsidP="008E4783">
      <w:pPr>
        <w:spacing w:before="240" w:after="120"/>
        <w:jc w:val="center"/>
        <w:rPr>
          <w:rFonts w:asciiTheme="minorHAnsi" w:hAnsiTheme="minorHAnsi" w:cstheme="minorHAnsi"/>
          <w:b/>
          <w:sz w:val="22"/>
          <w:szCs w:val="22"/>
        </w:rPr>
      </w:pPr>
    </w:p>
    <w:p w14:paraId="0B03BB13" w14:textId="77777777" w:rsidR="008E4783" w:rsidRDefault="008E4783" w:rsidP="008E4783">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292C87D1" w14:textId="77777777" w:rsidR="008E4783" w:rsidRDefault="008E4783" w:rsidP="008E4783">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2C633472" w14:textId="77777777" w:rsidR="008E4783" w:rsidRDefault="008E4783" w:rsidP="008E4783">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74DFB2E2" w14:textId="77777777" w:rsidR="008E4783" w:rsidRDefault="008E4783" w:rsidP="008E4783">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44DE6E27" w14:textId="77777777" w:rsidR="008E4783" w:rsidRDefault="008E4783" w:rsidP="008E4783">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2434B74B" w14:textId="77777777" w:rsidR="008E4783" w:rsidRDefault="008E4783" w:rsidP="008E4783">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8E4783" w14:paraId="60EBFD00" w14:textId="77777777" w:rsidTr="001334AA">
        <w:tc>
          <w:tcPr>
            <w:tcW w:w="284" w:type="dxa"/>
            <w:tcBorders>
              <w:top w:val="single" w:sz="4" w:space="0" w:color="auto"/>
              <w:left w:val="single" w:sz="4" w:space="0" w:color="auto"/>
              <w:bottom w:val="single" w:sz="4" w:space="0" w:color="auto"/>
              <w:right w:val="single" w:sz="4" w:space="0" w:color="auto"/>
            </w:tcBorders>
            <w:hideMark/>
          </w:tcPr>
          <w:p w14:paraId="15688C05" w14:textId="77777777" w:rsidR="008E4783" w:rsidRDefault="008E4783" w:rsidP="001334AA">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66D05223" w14:textId="77777777" w:rsidR="008E4783" w:rsidRDefault="008E4783" w:rsidP="001334AA">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8E4783" w14:paraId="730C2FF3" w14:textId="77777777" w:rsidTr="001334AA">
        <w:tc>
          <w:tcPr>
            <w:tcW w:w="284" w:type="dxa"/>
            <w:tcBorders>
              <w:top w:val="single" w:sz="4" w:space="0" w:color="auto"/>
              <w:left w:val="single" w:sz="4" w:space="0" w:color="auto"/>
              <w:bottom w:val="single" w:sz="4" w:space="0" w:color="auto"/>
              <w:right w:val="single" w:sz="4" w:space="0" w:color="auto"/>
            </w:tcBorders>
            <w:hideMark/>
          </w:tcPr>
          <w:p w14:paraId="5855E59B" w14:textId="77777777" w:rsidR="008E4783" w:rsidRDefault="008E4783" w:rsidP="001334AA">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725647C4" w14:textId="77777777" w:rsidR="008E4783" w:rsidRDefault="008E4783" w:rsidP="001334AA">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8E4783" w14:paraId="4C9BC866" w14:textId="77777777" w:rsidTr="001334AA">
        <w:tc>
          <w:tcPr>
            <w:tcW w:w="284" w:type="dxa"/>
            <w:tcBorders>
              <w:top w:val="single" w:sz="4" w:space="0" w:color="auto"/>
              <w:left w:val="single" w:sz="4" w:space="0" w:color="auto"/>
              <w:bottom w:val="single" w:sz="4" w:space="0" w:color="auto"/>
              <w:right w:val="single" w:sz="4" w:space="0" w:color="auto"/>
            </w:tcBorders>
            <w:hideMark/>
          </w:tcPr>
          <w:p w14:paraId="35985FF5" w14:textId="77777777" w:rsidR="008E4783" w:rsidRDefault="008E4783" w:rsidP="001334AA">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31A61C63" w14:textId="77777777" w:rsidR="008E4783" w:rsidRDefault="008E4783" w:rsidP="001334AA">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8E4783" w14:paraId="1586521C" w14:textId="77777777" w:rsidTr="001334AA">
        <w:tc>
          <w:tcPr>
            <w:tcW w:w="284" w:type="dxa"/>
            <w:tcBorders>
              <w:top w:val="single" w:sz="4" w:space="0" w:color="auto"/>
              <w:left w:val="single" w:sz="4" w:space="0" w:color="auto"/>
              <w:bottom w:val="single" w:sz="4" w:space="0" w:color="auto"/>
              <w:right w:val="single" w:sz="4" w:space="0" w:color="auto"/>
            </w:tcBorders>
            <w:hideMark/>
          </w:tcPr>
          <w:p w14:paraId="0F63C102" w14:textId="77777777" w:rsidR="008E4783" w:rsidRDefault="008E4783" w:rsidP="001334AA">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00F015F0" w14:textId="77777777" w:rsidR="008E4783" w:rsidRDefault="008E4783" w:rsidP="001334AA">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5D08BF4F" w14:textId="77777777" w:rsidR="008E4783" w:rsidRDefault="008E4783" w:rsidP="008E4783">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33A01573" w14:textId="77777777" w:rsidR="008E4783" w:rsidRDefault="008E4783" w:rsidP="008E4783">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F63B38C" w14:textId="77777777" w:rsidR="008E4783" w:rsidRDefault="008E4783" w:rsidP="008E4783">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4EEBC25F" w14:textId="77777777" w:rsidR="008E4783" w:rsidRDefault="008E4783" w:rsidP="008E4783">
      <w:pPr>
        <w:tabs>
          <w:tab w:val="num" w:pos="851"/>
        </w:tabs>
        <w:ind w:left="567"/>
        <w:jc w:val="both"/>
        <w:rPr>
          <w:rFonts w:asciiTheme="minorHAnsi" w:hAnsiTheme="minorHAnsi" w:cstheme="minorHAnsi"/>
          <w:sz w:val="22"/>
          <w:szCs w:val="22"/>
        </w:rPr>
      </w:pPr>
    </w:p>
    <w:p w14:paraId="458C9F69" w14:textId="77777777" w:rsidR="008E4783" w:rsidRDefault="008E4783" w:rsidP="008E4783">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3ECC6460" w14:textId="77777777" w:rsidR="008E4783" w:rsidRDefault="008E4783" w:rsidP="008E4783">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42337990" w14:textId="77777777" w:rsidR="008E4783" w:rsidRDefault="008E4783" w:rsidP="008E4783">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4BCB561D" w14:textId="77777777" w:rsidR="008E4783" w:rsidRDefault="008E4783" w:rsidP="008E4783">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2B37757" w14:textId="77777777" w:rsidR="008E4783" w:rsidRDefault="008E4783" w:rsidP="008E4783">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49F63885" w14:textId="77777777" w:rsidR="008E4783" w:rsidRDefault="008E4783" w:rsidP="008E4783">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05E32016" w14:textId="77777777" w:rsidR="008E4783" w:rsidRDefault="008E4783" w:rsidP="008E4783">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75529054" w14:textId="77777777" w:rsidR="008E4783" w:rsidRDefault="008E4783" w:rsidP="008E4783">
      <w:pPr>
        <w:tabs>
          <w:tab w:val="num" w:pos="851"/>
        </w:tabs>
        <w:ind w:left="617"/>
        <w:jc w:val="both"/>
        <w:rPr>
          <w:rFonts w:asciiTheme="minorHAnsi" w:hAnsiTheme="minorHAnsi" w:cstheme="minorHAnsi"/>
          <w:sz w:val="22"/>
          <w:szCs w:val="22"/>
        </w:rPr>
      </w:pPr>
    </w:p>
    <w:p w14:paraId="7B77EA63" w14:textId="77777777" w:rsidR="008E4783" w:rsidRDefault="008E4783" w:rsidP="008E4783">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4267CC2E" w14:textId="77777777" w:rsidR="008E4783" w:rsidRDefault="008E4783" w:rsidP="008E4783">
      <w:pPr>
        <w:pStyle w:val="Odstavecseseznamem"/>
        <w:tabs>
          <w:tab w:val="num" w:pos="851"/>
        </w:tabs>
        <w:ind w:left="851" w:hanging="284"/>
        <w:jc w:val="both"/>
        <w:rPr>
          <w:rFonts w:asciiTheme="minorHAnsi" w:hAnsiTheme="minorHAnsi" w:cstheme="minorHAnsi"/>
          <w:sz w:val="22"/>
          <w:szCs w:val="22"/>
        </w:rPr>
      </w:pPr>
    </w:p>
    <w:p w14:paraId="2310D010" w14:textId="77777777" w:rsidR="008E4783" w:rsidRDefault="008E4783" w:rsidP="008E4783">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570AB700" w14:textId="77777777" w:rsidR="008E4783" w:rsidRDefault="008E4783" w:rsidP="008E4783">
      <w:pPr>
        <w:tabs>
          <w:tab w:val="num" w:pos="851"/>
        </w:tabs>
        <w:ind w:left="567"/>
        <w:jc w:val="both"/>
        <w:rPr>
          <w:rFonts w:asciiTheme="minorHAnsi" w:hAnsiTheme="minorHAnsi" w:cstheme="minorHAnsi"/>
          <w:sz w:val="22"/>
          <w:szCs w:val="22"/>
        </w:rPr>
      </w:pPr>
    </w:p>
    <w:p w14:paraId="511B55E3" w14:textId="77777777" w:rsidR="008E4783" w:rsidRDefault="008E4783" w:rsidP="008E4783">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0BACBF8" w14:textId="77777777" w:rsidR="008E4783" w:rsidRDefault="008E4783" w:rsidP="008E4783">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392FAF27" w14:textId="77777777" w:rsidR="008E4783" w:rsidRDefault="008E4783" w:rsidP="008E4783">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755F3EA3" w14:textId="77777777" w:rsidR="008E4783" w:rsidRDefault="008E4783" w:rsidP="008E4783">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61F2DA64" w14:textId="77777777" w:rsidR="008E4783" w:rsidRDefault="008E4783" w:rsidP="008E4783">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3CB10CD0" w14:textId="77777777" w:rsidR="008E4783" w:rsidRDefault="008E4783" w:rsidP="008E4783">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F456346" w14:textId="77777777" w:rsidR="008E4783" w:rsidRDefault="008E4783" w:rsidP="008E4783">
      <w:pPr>
        <w:ind w:left="131"/>
        <w:jc w:val="both"/>
        <w:rPr>
          <w:rFonts w:asciiTheme="minorHAnsi" w:hAnsiTheme="minorHAnsi" w:cstheme="minorHAnsi"/>
          <w:sz w:val="22"/>
          <w:szCs w:val="22"/>
        </w:rPr>
      </w:pPr>
    </w:p>
    <w:p w14:paraId="53FE5ADB" w14:textId="77777777" w:rsidR="008E4783" w:rsidRDefault="008E4783" w:rsidP="008E4783">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5FF06916" w14:textId="77777777" w:rsidR="008E4783" w:rsidRDefault="008E4783" w:rsidP="008E4783">
      <w:pPr>
        <w:pStyle w:val="Odstavecseseznamem"/>
        <w:rPr>
          <w:rFonts w:asciiTheme="minorHAnsi" w:hAnsiTheme="minorHAnsi" w:cstheme="minorHAnsi"/>
          <w:sz w:val="22"/>
          <w:szCs w:val="22"/>
        </w:rPr>
      </w:pPr>
    </w:p>
    <w:p w14:paraId="24FC4F8E" w14:textId="77777777" w:rsidR="008E4783" w:rsidRDefault="008E4783" w:rsidP="008E4783">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7E84B6E6" w14:textId="77777777" w:rsidR="008E4783" w:rsidRDefault="008E4783" w:rsidP="008E4783">
      <w:pPr>
        <w:pStyle w:val="Odstavecseseznamem"/>
        <w:rPr>
          <w:rFonts w:asciiTheme="minorHAnsi" w:hAnsiTheme="minorHAnsi" w:cstheme="minorHAnsi"/>
          <w:sz w:val="22"/>
          <w:szCs w:val="22"/>
        </w:rPr>
      </w:pPr>
    </w:p>
    <w:p w14:paraId="44699E39" w14:textId="77777777" w:rsidR="008E4783" w:rsidRDefault="008E4783" w:rsidP="008E4783">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22E7D689" w14:textId="77777777" w:rsidR="008E4783" w:rsidRDefault="008E4783" w:rsidP="008E4783">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31E19D7" w14:textId="77777777" w:rsidR="008E4783" w:rsidRDefault="008E4783" w:rsidP="008E4783">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24D21F4E" w14:textId="77777777" w:rsidR="008E4783" w:rsidRDefault="008E4783" w:rsidP="008E4783">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2C07B0C7" w14:textId="77777777" w:rsidR="008E4783" w:rsidRDefault="008E4783" w:rsidP="008E4783">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w:t>
      </w:r>
      <w:r>
        <w:rPr>
          <w:rFonts w:asciiTheme="minorHAnsi" w:hAnsiTheme="minorHAnsi" w:cstheme="minorHAnsi"/>
          <w:sz w:val="22"/>
          <w:szCs w:val="22"/>
        </w:rPr>
        <w:lastRenderedPageBreak/>
        <w:t>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E159A09" w14:textId="77777777" w:rsidR="008E4783" w:rsidRDefault="008E4783" w:rsidP="008E4783">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5DC319A5" w14:textId="77777777" w:rsidR="008E4783" w:rsidRDefault="008E4783" w:rsidP="008E4783">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20BBA8A2" w14:textId="77777777" w:rsidR="008E4783" w:rsidRDefault="008E4783" w:rsidP="008E4783">
      <w:pPr>
        <w:pStyle w:val="Zkladntext"/>
        <w:spacing w:before="240" w:after="120"/>
        <w:rPr>
          <w:rFonts w:asciiTheme="minorHAnsi" w:hAnsiTheme="minorHAnsi" w:cstheme="minorHAnsi"/>
          <w:sz w:val="22"/>
          <w:szCs w:val="22"/>
        </w:rPr>
      </w:pPr>
    </w:p>
    <w:p w14:paraId="5A411296" w14:textId="77777777" w:rsidR="008E4783" w:rsidRDefault="008E4783" w:rsidP="008E4783">
      <w:pPr>
        <w:pStyle w:val="Zkladntext"/>
        <w:spacing w:before="240" w:after="120"/>
        <w:rPr>
          <w:rFonts w:asciiTheme="minorHAnsi" w:hAnsiTheme="minorHAnsi" w:cstheme="minorHAnsi"/>
          <w:sz w:val="22"/>
          <w:szCs w:val="22"/>
        </w:rPr>
      </w:pPr>
    </w:p>
    <w:p w14:paraId="0D72E621" w14:textId="77777777" w:rsidR="008E4783" w:rsidRDefault="008E4783" w:rsidP="008E4783">
      <w:pPr>
        <w:pStyle w:val="Zkladntext"/>
        <w:spacing w:before="240" w:after="120"/>
        <w:rPr>
          <w:rFonts w:asciiTheme="minorHAnsi" w:hAnsiTheme="minorHAnsi" w:cstheme="minorHAnsi"/>
          <w:sz w:val="22"/>
          <w:szCs w:val="22"/>
        </w:rPr>
      </w:pPr>
    </w:p>
    <w:p w14:paraId="0BF3271B" w14:textId="77777777" w:rsidR="008E4783" w:rsidRDefault="008E4783" w:rsidP="008E4783">
      <w:pPr>
        <w:pStyle w:val="Zkladntext"/>
        <w:spacing w:before="240" w:after="120"/>
        <w:rPr>
          <w:rFonts w:asciiTheme="minorHAnsi" w:hAnsiTheme="minorHAnsi" w:cstheme="minorHAnsi"/>
          <w:sz w:val="22"/>
          <w:szCs w:val="22"/>
        </w:rPr>
      </w:pPr>
    </w:p>
    <w:p w14:paraId="0A2FE33F" w14:textId="77777777" w:rsidR="008E4783" w:rsidRDefault="008E4783" w:rsidP="008E4783">
      <w:pPr>
        <w:pStyle w:val="Zkladntext"/>
        <w:spacing w:before="240" w:after="120"/>
        <w:rPr>
          <w:rFonts w:asciiTheme="minorHAnsi" w:hAnsiTheme="minorHAnsi" w:cstheme="minorHAnsi"/>
          <w:sz w:val="22"/>
          <w:szCs w:val="22"/>
        </w:rPr>
      </w:pPr>
    </w:p>
    <w:p w14:paraId="6A2D9059" w14:textId="77777777" w:rsidR="008E4783" w:rsidRDefault="008E4783" w:rsidP="008E4783">
      <w:pPr>
        <w:pStyle w:val="Zkladntext"/>
        <w:spacing w:before="240" w:after="120"/>
        <w:rPr>
          <w:rFonts w:asciiTheme="minorHAnsi" w:hAnsiTheme="minorHAnsi" w:cstheme="minorHAnsi"/>
          <w:sz w:val="22"/>
          <w:szCs w:val="22"/>
        </w:rPr>
      </w:pPr>
    </w:p>
    <w:p w14:paraId="71078377" w14:textId="77777777" w:rsidR="008E4783" w:rsidRDefault="008E4783" w:rsidP="008E4783">
      <w:pPr>
        <w:pStyle w:val="Zkladntext"/>
        <w:spacing w:before="240" w:after="120"/>
        <w:rPr>
          <w:rFonts w:asciiTheme="minorHAnsi" w:hAnsiTheme="minorHAnsi" w:cstheme="minorHAnsi"/>
          <w:sz w:val="22"/>
          <w:szCs w:val="22"/>
        </w:rPr>
      </w:pPr>
    </w:p>
    <w:p w14:paraId="484B63F7" w14:textId="77777777" w:rsidR="008E4783" w:rsidRDefault="008E4783" w:rsidP="008E4783">
      <w:pPr>
        <w:pStyle w:val="Zkladntext"/>
        <w:spacing w:before="240" w:after="120"/>
        <w:rPr>
          <w:rFonts w:asciiTheme="minorHAnsi" w:hAnsiTheme="minorHAnsi" w:cstheme="minorHAnsi"/>
          <w:sz w:val="22"/>
          <w:szCs w:val="22"/>
        </w:rPr>
      </w:pPr>
    </w:p>
    <w:p w14:paraId="0F46DEC3" w14:textId="77777777" w:rsidR="008E4783" w:rsidRDefault="008E4783" w:rsidP="008E4783">
      <w:pPr>
        <w:pStyle w:val="Zkladntext"/>
        <w:spacing w:before="240" w:after="120"/>
        <w:rPr>
          <w:rFonts w:asciiTheme="minorHAnsi" w:hAnsiTheme="minorHAnsi" w:cstheme="minorHAnsi"/>
          <w:sz w:val="22"/>
          <w:szCs w:val="22"/>
        </w:rPr>
      </w:pPr>
    </w:p>
    <w:p w14:paraId="2CDCA520" w14:textId="77777777" w:rsidR="008E4783" w:rsidRDefault="008E4783" w:rsidP="008E4783">
      <w:pPr>
        <w:pStyle w:val="Zkladntext"/>
        <w:spacing w:before="240" w:after="120"/>
        <w:rPr>
          <w:rFonts w:asciiTheme="minorHAnsi" w:hAnsiTheme="minorHAnsi" w:cstheme="minorHAnsi"/>
          <w:sz w:val="22"/>
          <w:szCs w:val="22"/>
        </w:rPr>
      </w:pPr>
    </w:p>
    <w:p w14:paraId="27B77EA3" w14:textId="77777777" w:rsidR="008E4783" w:rsidRDefault="008E4783" w:rsidP="008E4783">
      <w:pPr>
        <w:pStyle w:val="Zkladntext"/>
        <w:spacing w:before="240" w:after="120"/>
        <w:rPr>
          <w:rFonts w:asciiTheme="minorHAnsi" w:hAnsiTheme="minorHAnsi" w:cstheme="minorHAnsi"/>
          <w:sz w:val="22"/>
          <w:szCs w:val="22"/>
        </w:rPr>
      </w:pPr>
    </w:p>
    <w:p w14:paraId="45820E07" w14:textId="77777777" w:rsidR="008E4783" w:rsidRDefault="008E4783" w:rsidP="008E4783">
      <w:pPr>
        <w:pStyle w:val="Zkladntext"/>
        <w:spacing w:before="240" w:after="120"/>
        <w:rPr>
          <w:rFonts w:asciiTheme="minorHAnsi" w:hAnsiTheme="minorHAnsi" w:cstheme="minorHAnsi"/>
          <w:sz w:val="22"/>
          <w:szCs w:val="22"/>
        </w:rPr>
      </w:pPr>
    </w:p>
    <w:p w14:paraId="29610214" w14:textId="77777777" w:rsidR="008E4783" w:rsidRDefault="008E4783" w:rsidP="008E4783">
      <w:pPr>
        <w:pStyle w:val="Zkladntext"/>
        <w:spacing w:before="240" w:after="120"/>
        <w:rPr>
          <w:rFonts w:asciiTheme="minorHAnsi" w:hAnsiTheme="minorHAnsi" w:cstheme="minorHAnsi"/>
          <w:sz w:val="22"/>
          <w:szCs w:val="22"/>
        </w:rPr>
      </w:pPr>
    </w:p>
    <w:p w14:paraId="09998373" w14:textId="77777777" w:rsidR="008E4783" w:rsidRDefault="008E4783" w:rsidP="008E4783">
      <w:pPr>
        <w:pStyle w:val="Zkladntext"/>
        <w:spacing w:before="240" w:after="120"/>
        <w:rPr>
          <w:rFonts w:asciiTheme="minorHAnsi" w:hAnsiTheme="minorHAnsi" w:cstheme="minorHAnsi"/>
          <w:sz w:val="22"/>
          <w:szCs w:val="22"/>
        </w:rPr>
      </w:pPr>
    </w:p>
    <w:p w14:paraId="61547F82" w14:textId="77777777" w:rsidR="008E4783" w:rsidRDefault="008E4783" w:rsidP="008E4783">
      <w:pPr>
        <w:pStyle w:val="Zkladntext"/>
        <w:spacing w:before="240" w:after="120"/>
        <w:rPr>
          <w:rFonts w:asciiTheme="minorHAnsi" w:hAnsiTheme="minorHAnsi" w:cstheme="minorHAnsi"/>
          <w:sz w:val="22"/>
          <w:szCs w:val="22"/>
        </w:rPr>
      </w:pPr>
    </w:p>
    <w:p w14:paraId="01AC88EE" w14:textId="77777777" w:rsidR="008E4783" w:rsidRDefault="008E4783" w:rsidP="008E4783">
      <w:pPr>
        <w:pStyle w:val="Zkladntext"/>
        <w:spacing w:before="240" w:after="120"/>
        <w:rPr>
          <w:rFonts w:asciiTheme="minorHAnsi" w:hAnsiTheme="minorHAnsi" w:cstheme="minorHAnsi"/>
          <w:sz w:val="22"/>
          <w:szCs w:val="22"/>
        </w:rPr>
      </w:pPr>
    </w:p>
    <w:p w14:paraId="530DB8C0" w14:textId="77777777" w:rsidR="008E4783" w:rsidRDefault="008E4783" w:rsidP="008E4783">
      <w:pPr>
        <w:pStyle w:val="Zkladntext"/>
        <w:spacing w:before="240" w:after="120"/>
        <w:rPr>
          <w:rFonts w:asciiTheme="minorHAnsi" w:hAnsiTheme="minorHAnsi" w:cstheme="minorHAnsi"/>
          <w:sz w:val="22"/>
          <w:szCs w:val="22"/>
        </w:rPr>
      </w:pPr>
    </w:p>
    <w:p w14:paraId="5075709F" w14:textId="77777777" w:rsidR="008E4783" w:rsidRDefault="008E4783" w:rsidP="008E4783">
      <w:pPr>
        <w:pStyle w:val="Zkladntext"/>
        <w:spacing w:before="240" w:after="120"/>
        <w:rPr>
          <w:rFonts w:asciiTheme="minorHAnsi" w:hAnsiTheme="minorHAnsi" w:cstheme="minorHAnsi"/>
          <w:sz w:val="22"/>
          <w:szCs w:val="22"/>
        </w:rPr>
      </w:pPr>
    </w:p>
    <w:p w14:paraId="446E708F" w14:textId="77777777" w:rsidR="008E4783" w:rsidRDefault="008E4783" w:rsidP="008E4783">
      <w:pPr>
        <w:pStyle w:val="Zkladntext"/>
        <w:spacing w:before="240" w:after="120"/>
        <w:rPr>
          <w:rFonts w:asciiTheme="minorHAnsi" w:hAnsiTheme="minorHAnsi" w:cstheme="minorHAnsi"/>
          <w:sz w:val="22"/>
          <w:szCs w:val="22"/>
        </w:rPr>
      </w:pPr>
    </w:p>
    <w:p w14:paraId="5BE0EDE5" w14:textId="77777777" w:rsidR="008E4783" w:rsidRDefault="008E4783" w:rsidP="008E4783">
      <w:pPr>
        <w:rPr>
          <w:rFonts w:asciiTheme="minorHAnsi" w:hAnsiTheme="minorHAnsi" w:cstheme="minorHAnsi"/>
          <w:b/>
          <w:sz w:val="22"/>
          <w:szCs w:val="22"/>
        </w:rPr>
      </w:pPr>
    </w:p>
    <w:p w14:paraId="5F136320" w14:textId="77777777" w:rsidR="008E4783" w:rsidRDefault="008E4783" w:rsidP="008E4783">
      <w:pPr>
        <w:jc w:val="center"/>
        <w:rPr>
          <w:rFonts w:asciiTheme="minorHAnsi" w:hAnsiTheme="minorHAnsi" w:cstheme="minorHAnsi"/>
          <w:b/>
          <w:sz w:val="22"/>
          <w:szCs w:val="22"/>
        </w:rPr>
      </w:pPr>
    </w:p>
    <w:p w14:paraId="05CEA2E9" w14:textId="77777777" w:rsidR="008E4783" w:rsidRDefault="008E4783" w:rsidP="008E4783">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634C87C7" w14:textId="77777777" w:rsidR="008E4783" w:rsidRDefault="008E4783" w:rsidP="008E4783">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0A01D3E8" w14:textId="77777777" w:rsidR="008E4783" w:rsidRDefault="008E4783" w:rsidP="008E4783">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8E4783" w14:paraId="12ECA428" w14:textId="77777777" w:rsidTr="001334AA">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B335E" w14:textId="77777777" w:rsidR="008E4783" w:rsidRDefault="008E4783" w:rsidP="001334AA">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5E4696" w14:textId="77777777" w:rsidR="008E4783" w:rsidRDefault="008E4783" w:rsidP="001334AA">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6AD21" w14:textId="77777777" w:rsidR="008E4783" w:rsidRDefault="008E4783" w:rsidP="001334AA">
            <w:pPr>
              <w:jc w:val="center"/>
              <w:rPr>
                <w:rFonts w:ascii="Calibri" w:hAnsi="Calibri" w:cs="Calibri"/>
                <w:b/>
              </w:rPr>
            </w:pPr>
            <w:r>
              <w:rPr>
                <w:rFonts w:ascii="Calibri" w:hAnsi="Calibri" w:cs="Calibri"/>
                <w:b/>
              </w:rPr>
              <w:t>Sankce</w:t>
            </w:r>
          </w:p>
        </w:tc>
      </w:tr>
      <w:tr w:rsidR="008E4783" w14:paraId="2504C250" w14:textId="77777777" w:rsidTr="001334AA">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B624BDB" w14:textId="77777777" w:rsidR="008E4783" w:rsidRDefault="008E4783" w:rsidP="001334AA">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8E4783" w14:paraId="2042206A"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9F41EB" w14:textId="77777777" w:rsidR="008E4783" w:rsidRDefault="008E4783" w:rsidP="001334AA">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72B09974" w14:textId="77777777" w:rsidR="008E4783" w:rsidRDefault="008E4783" w:rsidP="001334AA">
            <w:pPr>
              <w:pStyle w:val="Odstavecseseznamem"/>
              <w:ind w:left="328"/>
              <w:rPr>
                <w:rFonts w:ascii="Calibri" w:hAnsi="Calibri" w:cs="Calibri"/>
                <w:sz w:val="22"/>
                <w:szCs w:val="22"/>
              </w:rPr>
            </w:pPr>
          </w:p>
          <w:p w14:paraId="7BFBE31C" w14:textId="77777777" w:rsidR="008E4783" w:rsidRDefault="008E4783" w:rsidP="008E4783">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09449FA3" w14:textId="77777777" w:rsidR="008E4783" w:rsidRDefault="008E4783" w:rsidP="001334AA">
            <w:pPr>
              <w:pStyle w:val="Odstavecseseznamem"/>
              <w:ind w:left="328"/>
              <w:rPr>
                <w:rFonts w:ascii="Calibri" w:hAnsi="Calibri" w:cs="Calibri"/>
                <w:sz w:val="22"/>
                <w:szCs w:val="22"/>
              </w:rPr>
            </w:pPr>
          </w:p>
          <w:p w14:paraId="28ACEA70" w14:textId="77777777" w:rsidR="008E4783" w:rsidRDefault="008E4783" w:rsidP="008E4783">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0CAA8356" w14:textId="77777777" w:rsidR="008E4783" w:rsidRDefault="008E4783" w:rsidP="001334AA">
            <w:pPr>
              <w:rPr>
                <w:rFonts w:ascii="Calibri" w:hAnsi="Calibri" w:cs="Calibri"/>
                <w:b/>
              </w:rPr>
            </w:pPr>
          </w:p>
          <w:p w14:paraId="047D3A03" w14:textId="77777777" w:rsidR="008E4783" w:rsidRDefault="008E4783" w:rsidP="001334AA">
            <w:pPr>
              <w:rPr>
                <w:rFonts w:ascii="Calibri" w:hAnsi="Calibri" w:cs="Calibri"/>
              </w:rPr>
            </w:pPr>
            <w:r>
              <w:rPr>
                <w:rFonts w:ascii="Calibri" w:hAnsi="Calibri" w:cs="Calibri"/>
                <w:b/>
              </w:rPr>
              <w:t>100 %</w:t>
            </w:r>
            <w:r>
              <w:rPr>
                <w:rFonts w:ascii="Calibri" w:hAnsi="Calibri" w:cs="Calibri"/>
              </w:rPr>
              <w:t xml:space="preserve"> </w:t>
            </w:r>
          </w:p>
          <w:p w14:paraId="5327284E" w14:textId="77777777" w:rsidR="008E4783" w:rsidRDefault="008E4783" w:rsidP="001334AA">
            <w:pPr>
              <w:rPr>
                <w:rFonts w:ascii="Calibri" w:hAnsi="Calibri" w:cs="Calibri"/>
              </w:rPr>
            </w:pPr>
            <w:r>
              <w:rPr>
                <w:rFonts w:ascii="Calibri" w:hAnsi="Calibri" w:cs="Calibri"/>
              </w:rPr>
              <w:t>částky dotace, použité na financování předmětné zakázky</w:t>
            </w:r>
          </w:p>
        </w:tc>
      </w:tr>
      <w:tr w:rsidR="008E4783" w14:paraId="5085B850"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24173" w14:textId="77777777" w:rsidR="008E4783" w:rsidRDefault="008E4783" w:rsidP="001334AA">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39F5A26F" w14:textId="77777777" w:rsidR="008E4783" w:rsidRDefault="008E4783" w:rsidP="001334AA">
            <w:pPr>
              <w:ind w:left="328"/>
              <w:rPr>
                <w:rFonts w:ascii="Calibri" w:hAnsi="Calibri" w:cs="Calibri"/>
              </w:rPr>
            </w:pPr>
          </w:p>
          <w:p w14:paraId="1F654502" w14:textId="77777777" w:rsidR="008E4783" w:rsidRDefault="008E4783" w:rsidP="001334AA">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0B15188D" w14:textId="77777777" w:rsidR="008E4783" w:rsidRDefault="008E4783" w:rsidP="001334AA">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435B7CE3" w14:textId="77777777" w:rsidR="008E4783" w:rsidRDefault="008E4783" w:rsidP="001334AA">
            <w:pPr>
              <w:rPr>
                <w:rFonts w:ascii="Calibri" w:hAnsi="Calibri" w:cs="Calibri"/>
                <w:b/>
              </w:rPr>
            </w:pPr>
          </w:p>
          <w:p w14:paraId="27D2FBFD" w14:textId="77777777" w:rsidR="008E4783" w:rsidRDefault="008E4783" w:rsidP="001334AA">
            <w:pPr>
              <w:rPr>
                <w:rFonts w:ascii="Calibri" w:hAnsi="Calibri" w:cs="Calibri"/>
              </w:rPr>
            </w:pPr>
            <w:r>
              <w:rPr>
                <w:rFonts w:ascii="Calibri" w:hAnsi="Calibri" w:cs="Calibri"/>
                <w:b/>
              </w:rPr>
              <w:t>100 %</w:t>
            </w:r>
            <w:r>
              <w:rPr>
                <w:rFonts w:ascii="Calibri" w:hAnsi="Calibri" w:cs="Calibri"/>
              </w:rPr>
              <w:t xml:space="preserve"> </w:t>
            </w:r>
          </w:p>
          <w:p w14:paraId="6419E57C" w14:textId="77777777" w:rsidR="008E4783" w:rsidRDefault="008E4783" w:rsidP="001334AA">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8E4783" w14:paraId="01F9F6DA"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FCAEFA" w14:textId="77777777" w:rsidR="008E4783" w:rsidRDefault="008E4783" w:rsidP="001334AA">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5CD18576" w14:textId="77777777" w:rsidR="008E4783" w:rsidRDefault="008E4783" w:rsidP="001334AA">
            <w:pPr>
              <w:rPr>
                <w:rFonts w:ascii="Calibri" w:hAnsi="Calibri" w:cs="Calibri"/>
                <w:sz w:val="16"/>
                <w:szCs w:val="16"/>
              </w:rPr>
            </w:pPr>
          </w:p>
          <w:p w14:paraId="6CF9D522" w14:textId="77777777" w:rsidR="008E4783" w:rsidRDefault="008E4783" w:rsidP="001334AA">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47726E51" w14:textId="77777777" w:rsidR="008E4783" w:rsidRDefault="008E4783" w:rsidP="001334AA">
            <w:pPr>
              <w:rPr>
                <w:rFonts w:ascii="Calibri" w:hAnsi="Calibri" w:cs="Calibri"/>
                <w:b/>
              </w:rPr>
            </w:pPr>
          </w:p>
          <w:p w14:paraId="0BFEE1BC" w14:textId="77777777" w:rsidR="008E4783" w:rsidRDefault="008E4783" w:rsidP="001334AA">
            <w:pPr>
              <w:rPr>
                <w:rFonts w:ascii="Calibri" w:hAnsi="Calibri" w:cs="Calibri"/>
              </w:rPr>
            </w:pPr>
            <w:r>
              <w:rPr>
                <w:rFonts w:ascii="Calibri" w:hAnsi="Calibri" w:cs="Calibri"/>
                <w:b/>
              </w:rPr>
              <w:t>50 - 80 %</w:t>
            </w:r>
            <w:r>
              <w:rPr>
                <w:rFonts w:ascii="Calibri" w:hAnsi="Calibri" w:cs="Calibri"/>
              </w:rPr>
              <w:t xml:space="preserve"> </w:t>
            </w:r>
          </w:p>
          <w:p w14:paraId="4C26A7A3" w14:textId="77777777" w:rsidR="008E4783" w:rsidRDefault="008E4783" w:rsidP="001334AA">
            <w:pPr>
              <w:rPr>
                <w:rFonts w:ascii="Calibri" w:hAnsi="Calibri" w:cs="Calibri"/>
              </w:rPr>
            </w:pPr>
            <w:r>
              <w:rPr>
                <w:rFonts w:ascii="Calibri" w:hAnsi="Calibri" w:cs="Calibri"/>
              </w:rPr>
              <w:t>částky dotace, použité na financování předmětné zakázky, podle závažnosti porušení pravidel</w:t>
            </w:r>
          </w:p>
        </w:tc>
      </w:tr>
      <w:tr w:rsidR="008E4783" w14:paraId="78749232"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6D7FCC7A" w14:textId="77777777" w:rsidR="008E4783" w:rsidRDefault="008E4783" w:rsidP="001334AA">
            <w:pPr>
              <w:jc w:val="center"/>
              <w:rPr>
                <w:rFonts w:ascii="Calibri" w:hAnsi="Calibri" w:cs="Calibri"/>
                <w:b/>
              </w:rPr>
            </w:pPr>
          </w:p>
          <w:p w14:paraId="5AD468DF" w14:textId="77777777" w:rsidR="008E4783" w:rsidRDefault="008E4783" w:rsidP="001334AA">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21C809DB" w14:textId="77777777" w:rsidR="008E4783" w:rsidRDefault="008E4783" w:rsidP="001334AA">
            <w:pPr>
              <w:pStyle w:val="Odstavecseseznamem"/>
              <w:ind w:left="186"/>
              <w:rPr>
                <w:rFonts w:ascii="Calibri" w:hAnsi="Calibri" w:cs="Calibri"/>
                <w:sz w:val="22"/>
                <w:szCs w:val="22"/>
              </w:rPr>
            </w:pPr>
          </w:p>
          <w:p w14:paraId="122EDE0B" w14:textId="77777777" w:rsidR="008E4783" w:rsidRDefault="008E4783" w:rsidP="008E4783">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2B090A6A" w14:textId="77777777" w:rsidR="008E4783" w:rsidRDefault="008E4783" w:rsidP="001334AA">
            <w:pPr>
              <w:pStyle w:val="Odstavecseseznamem"/>
              <w:ind w:left="186"/>
              <w:rPr>
                <w:rFonts w:ascii="Calibri" w:hAnsi="Calibri" w:cs="Calibri"/>
                <w:sz w:val="22"/>
                <w:szCs w:val="22"/>
              </w:rPr>
            </w:pPr>
          </w:p>
          <w:p w14:paraId="14E143C0" w14:textId="77777777" w:rsidR="008E4783" w:rsidRDefault="008E4783" w:rsidP="008E4783">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20F0DBEB" w14:textId="77777777" w:rsidR="008E4783" w:rsidRDefault="008E4783" w:rsidP="001334AA">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53317E91" w14:textId="77777777" w:rsidR="008E4783" w:rsidRDefault="008E4783" w:rsidP="001334AA">
            <w:pPr>
              <w:rPr>
                <w:rFonts w:ascii="Calibri" w:hAnsi="Calibri" w:cs="Calibri"/>
              </w:rPr>
            </w:pPr>
          </w:p>
          <w:p w14:paraId="2CD1635C" w14:textId="77777777" w:rsidR="008E4783" w:rsidRDefault="008E4783" w:rsidP="001334AA">
            <w:pPr>
              <w:rPr>
                <w:rFonts w:ascii="Calibri" w:hAnsi="Calibri" w:cs="Calibri"/>
              </w:rPr>
            </w:pPr>
            <w:r>
              <w:rPr>
                <w:rFonts w:ascii="Calibri" w:hAnsi="Calibri" w:cs="Calibri"/>
                <w:b/>
              </w:rPr>
              <w:t>10 - 100 %</w:t>
            </w:r>
            <w:r>
              <w:rPr>
                <w:rFonts w:ascii="Calibri" w:hAnsi="Calibri" w:cs="Calibri"/>
              </w:rPr>
              <w:t xml:space="preserve"> </w:t>
            </w:r>
          </w:p>
          <w:p w14:paraId="77DD7C5D" w14:textId="77777777" w:rsidR="008E4783" w:rsidRDefault="008E4783" w:rsidP="001334AA">
            <w:pPr>
              <w:rPr>
                <w:rFonts w:ascii="Calibri" w:hAnsi="Calibri" w:cs="Calibri"/>
              </w:rPr>
            </w:pPr>
            <w:r>
              <w:rPr>
                <w:rFonts w:ascii="Calibri" w:hAnsi="Calibri" w:cs="Calibri"/>
              </w:rPr>
              <w:t>částky dotace, použité na financování předmětné zakázky</w:t>
            </w:r>
          </w:p>
          <w:p w14:paraId="06F8E19E" w14:textId="77777777" w:rsidR="008E4783" w:rsidRDefault="008E4783" w:rsidP="001334AA">
            <w:pPr>
              <w:rPr>
                <w:rFonts w:ascii="Calibri" w:hAnsi="Calibri" w:cs="Calibri"/>
                <w:sz w:val="16"/>
                <w:szCs w:val="16"/>
              </w:rPr>
            </w:pPr>
          </w:p>
          <w:p w14:paraId="14F4182F" w14:textId="77777777" w:rsidR="008E4783" w:rsidRDefault="008E4783" w:rsidP="001334AA">
            <w:pPr>
              <w:rPr>
                <w:rFonts w:ascii="Calibri" w:hAnsi="Calibri" w:cs="Calibri"/>
              </w:rPr>
            </w:pPr>
          </w:p>
          <w:p w14:paraId="735075DF" w14:textId="77777777" w:rsidR="008E4783" w:rsidRDefault="008E4783" w:rsidP="001334AA">
            <w:pPr>
              <w:rPr>
                <w:rFonts w:ascii="Calibri" w:hAnsi="Calibri" w:cs="Calibri"/>
              </w:rPr>
            </w:pPr>
          </w:p>
          <w:p w14:paraId="70C6F20E" w14:textId="77777777" w:rsidR="008E4783" w:rsidRDefault="008E4783" w:rsidP="001334AA">
            <w:pPr>
              <w:rPr>
                <w:rFonts w:ascii="Calibri" w:hAnsi="Calibri" w:cs="Calibri"/>
              </w:rPr>
            </w:pPr>
          </w:p>
          <w:p w14:paraId="1B4101A4" w14:textId="77777777" w:rsidR="008E4783" w:rsidRDefault="008E4783" w:rsidP="001334AA">
            <w:pPr>
              <w:rPr>
                <w:rFonts w:ascii="Calibri" w:hAnsi="Calibri" w:cs="Calibri"/>
              </w:rPr>
            </w:pPr>
          </w:p>
          <w:p w14:paraId="27E8C27A" w14:textId="77777777" w:rsidR="008E4783" w:rsidRDefault="008E4783" w:rsidP="001334AA">
            <w:pPr>
              <w:rPr>
                <w:rFonts w:ascii="Calibri" w:hAnsi="Calibri" w:cs="Calibri"/>
              </w:rPr>
            </w:pPr>
          </w:p>
          <w:p w14:paraId="27798A41" w14:textId="77777777" w:rsidR="008E4783" w:rsidRDefault="008E4783" w:rsidP="001334AA">
            <w:pPr>
              <w:rPr>
                <w:rFonts w:ascii="Calibri" w:hAnsi="Calibri" w:cs="Calibri"/>
              </w:rPr>
            </w:pPr>
          </w:p>
          <w:p w14:paraId="7CB9A179" w14:textId="77777777" w:rsidR="008E4783" w:rsidRDefault="008E4783" w:rsidP="001334AA">
            <w:pPr>
              <w:rPr>
                <w:rFonts w:ascii="Calibri" w:hAnsi="Calibri" w:cs="Calibri"/>
              </w:rPr>
            </w:pPr>
          </w:p>
        </w:tc>
      </w:tr>
      <w:tr w:rsidR="008E4783" w14:paraId="54596DB5"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197017" w14:textId="77777777" w:rsidR="008E4783" w:rsidRDefault="008E4783" w:rsidP="001334AA">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09EDF9CD" w14:textId="77777777" w:rsidR="008E4783" w:rsidRDefault="008E4783" w:rsidP="001334AA">
            <w:pPr>
              <w:pStyle w:val="Odstavecseseznamem"/>
              <w:ind w:left="186"/>
              <w:rPr>
                <w:rFonts w:ascii="Calibri" w:hAnsi="Calibri" w:cs="Calibri"/>
                <w:sz w:val="22"/>
                <w:szCs w:val="22"/>
              </w:rPr>
            </w:pPr>
          </w:p>
          <w:p w14:paraId="0994DFFA" w14:textId="77777777" w:rsidR="008E4783" w:rsidRDefault="008E4783" w:rsidP="008E4783">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2F613DA2" w14:textId="77777777" w:rsidR="008E4783" w:rsidRDefault="008E4783" w:rsidP="001334AA">
            <w:pPr>
              <w:pStyle w:val="Odstavecseseznamem"/>
              <w:ind w:left="186"/>
              <w:rPr>
                <w:rFonts w:ascii="Calibri" w:hAnsi="Calibri" w:cs="Calibri"/>
                <w:sz w:val="22"/>
                <w:szCs w:val="22"/>
              </w:rPr>
            </w:pPr>
          </w:p>
          <w:p w14:paraId="40863217" w14:textId="77777777" w:rsidR="008E4783" w:rsidRDefault="008E4783" w:rsidP="008E4783">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773C65B5" w14:textId="77777777" w:rsidR="008E4783" w:rsidRDefault="008E4783" w:rsidP="001334AA">
            <w:pPr>
              <w:rPr>
                <w:rFonts w:ascii="Calibri" w:hAnsi="Calibri" w:cs="Calibri"/>
                <w:b/>
              </w:rPr>
            </w:pPr>
          </w:p>
          <w:p w14:paraId="6316CA49" w14:textId="77777777" w:rsidR="008E4783" w:rsidRDefault="008E4783" w:rsidP="001334AA">
            <w:pPr>
              <w:rPr>
                <w:rFonts w:ascii="Calibri" w:hAnsi="Calibri" w:cs="Calibri"/>
              </w:rPr>
            </w:pPr>
            <w:r>
              <w:rPr>
                <w:rFonts w:ascii="Calibri" w:hAnsi="Calibri" w:cs="Calibri"/>
                <w:b/>
              </w:rPr>
              <w:t>80 - 90 %</w:t>
            </w:r>
            <w:r>
              <w:rPr>
                <w:rFonts w:ascii="Calibri" w:hAnsi="Calibri" w:cs="Calibri"/>
              </w:rPr>
              <w:t xml:space="preserve"> </w:t>
            </w:r>
          </w:p>
          <w:p w14:paraId="7C5B4455" w14:textId="77777777" w:rsidR="008E4783" w:rsidRDefault="008E4783" w:rsidP="001334AA">
            <w:pPr>
              <w:rPr>
                <w:rFonts w:ascii="Calibri" w:hAnsi="Calibri" w:cs="Calibri"/>
              </w:rPr>
            </w:pPr>
            <w:r>
              <w:rPr>
                <w:rFonts w:ascii="Calibri" w:hAnsi="Calibri" w:cs="Calibri"/>
              </w:rPr>
              <w:t>částky dotace, použité na financování předmětné zakázky</w:t>
            </w:r>
          </w:p>
        </w:tc>
      </w:tr>
      <w:tr w:rsidR="008E4783" w14:paraId="59ACF938"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D2AA46" w14:textId="77777777" w:rsidR="008E4783" w:rsidRDefault="008E4783" w:rsidP="001334AA">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7DDAFA05" w14:textId="77777777" w:rsidR="008E4783" w:rsidRDefault="008E4783" w:rsidP="001334AA">
            <w:pPr>
              <w:rPr>
                <w:rFonts w:ascii="Calibri" w:hAnsi="Calibri" w:cs="Calibri"/>
              </w:rPr>
            </w:pPr>
          </w:p>
          <w:p w14:paraId="54B693AB" w14:textId="77777777" w:rsidR="008E4783" w:rsidRDefault="008E4783" w:rsidP="008E4783">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Úprava kvalifikačních kritérií po otevření nabídek, mající za následek neoprávněné přijetí uchazečů</w:t>
            </w:r>
          </w:p>
          <w:p w14:paraId="7B4BD8B7" w14:textId="77777777" w:rsidR="008E4783" w:rsidRDefault="008E4783" w:rsidP="001334AA">
            <w:pPr>
              <w:pStyle w:val="Odstavecseseznamem"/>
              <w:ind w:left="186"/>
              <w:rPr>
                <w:rFonts w:ascii="Calibri" w:hAnsi="Calibri" w:cs="Calibri"/>
                <w:sz w:val="22"/>
                <w:szCs w:val="22"/>
              </w:rPr>
            </w:pPr>
          </w:p>
          <w:p w14:paraId="27C5DD44" w14:textId="77777777" w:rsidR="008E4783" w:rsidRDefault="008E4783" w:rsidP="008E4783">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6CC64C0C" w14:textId="77777777" w:rsidR="008E4783" w:rsidRDefault="008E4783" w:rsidP="001334AA">
            <w:pPr>
              <w:pStyle w:val="Odstavecseseznamem"/>
              <w:rPr>
                <w:rFonts w:ascii="Calibri" w:hAnsi="Calibri" w:cs="Calibri"/>
                <w:sz w:val="22"/>
                <w:szCs w:val="22"/>
              </w:rPr>
            </w:pPr>
          </w:p>
          <w:p w14:paraId="0E605A1B" w14:textId="77777777" w:rsidR="008E4783" w:rsidRDefault="008E4783" w:rsidP="008E4783">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216D6719" w14:textId="77777777" w:rsidR="008E4783" w:rsidRDefault="008E4783" w:rsidP="001334AA">
            <w:pPr>
              <w:pStyle w:val="Odstavecseseznamem"/>
              <w:rPr>
                <w:rFonts w:ascii="Calibri" w:hAnsi="Calibri" w:cs="Calibri"/>
                <w:sz w:val="22"/>
                <w:szCs w:val="22"/>
              </w:rPr>
            </w:pPr>
          </w:p>
          <w:p w14:paraId="7D18E0C7" w14:textId="77777777" w:rsidR="008E4783" w:rsidRDefault="008E4783" w:rsidP="008E4783">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3E74230F" w14:textId="77777777" w:rsidR="008E4783" w:rsidRDefault="008E4783" w:rsidP="001334AA">
            <w:pPr>
              <w:pStyle w:val="Odstavecseseznamem"/>
              <w:ind w:left="186"/>
              <w:rPr>
                <w:rFonts w:ascii="Calibri" w:hAnsi="Calibri" w:cs="Calibri"/>
                <w:sz w:val="22"/>
                <w:szCs w:val="22"/>
              </w:rPr>
            </w:pPr>
          </w:p>
          <w:p w14:paraId="0871DE87" w14:textId="77777777" w:rsidR="008E4783" w:rsidRDefault="008E4783" w:rsidP="001334AA">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13729FFC" w14:textId="77777777" w:rsidR="008E4783" w:rsidRDefault="008E4783" w:rsidP="001334AA">
            <w:pPr>
              <w:rPr>
                <w:rFonts w:ascii="Calibri" w:hAnsi="Calibri" w:cs="Calibri"/>
                <w:b/>
              </w:rPr>
            </w:pPr>
          </w:p>
          <w:p w14:paraId="2F705034" w14:textId="77777777" w:rsidR="008E4783" w:rsidRDefault="008E4783" w:rsidP="001334AA">
            <w:pPr>
              <w:rPr>
                <w:rFonts w:ascii="Calibri" w:hAnsi="Calibri" w:cs="Calibri"/>
                <w:b/>
              </w:rPr>
            </w:pPr>
            <w:r>
              <w:rPr>
                <w:rFonts w:ascii="Calibri" w:hAnsi="Calibri" w:cs="Calibri"/>
                <w:b/>
              </w:rPr>
              <w:t xml:space="preserve">100 % </w:t>
            </w:r>
          </w:p>
          <w:p w14:paraId="02C1A393" w14:textId="77777777" w:rsidR="008E4783" w:rsidRDefault="008E4783" w:rsidP="001334AA">
            <w:pPr>
              <w:rPr>
                <w:rFonts w:ascii="Calibri" w:hAnsi="Calibri" w:cs="Calibri"/>
              </w:rPr>
            </w:pPr>
            <w:r>
              <w:rPr>
                <w:rFonts w:ascii="Calibri" w:hAnsi="Calibri" w:cs="Calibri"/>
              </w:rPr>
              <w:lastRenderedPageBreak/>
              <w:t>částky dotace, použité na financování předmětné zakázky</w:t>
            </w:r>
          </w:p>
        </w:tc>
      </w:tr>
      <w:tr w:rsidR="008E4783" w14:paraId="6592AA18"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E1C9BD" w14:textId="77777777" w:rsidR="008E4783" w:rsidRDefault="008E4783" w:rsidP="001334AA">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000533D4" w14:textId="77777777" w:rsidR="008E4783" w:rsidRDefault="008E4783" w:rsidP="001334AA">
            <w:pPr>
              <w:ind w:left="186"/>
              <w:rPr>
                <w:rFonts w:ascii="Calibri" w:hAnsi="Calibri" w:cs="Calibri"/>
              </w:rPr>
            </w:pPr>
          </w:p>
          <w:p w14:paraId="62A1E929" w14:textId="77777777" w:rsidR="008E4783" w:rsidRDefault="008E4783" w:rsidP="008E4783">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787ABCFC" w14:textId="77777777" w:rsidR="008E4783" w:rsidRDefault="008E4783" w:rsidP="001334AA">
            <w:pPr>
              <w:pStyle w:val="Odstavecseseznamem"/>
              <w:ind w:left="186"/>
              <w:rPr>
                <w:rFonts w:ascii="Calibri" w:hAnsi="Calibri" w:cs="Calibri"/>
                <w:sz w:val="22"/>
                <w:szCs w:val="22"/>
              </w:rPr>
            </w:pPr>
          </w:p>
          <w:p w14:paraId="17B0F740" w14:textId="77777777" w:rsidR="008E4783" w:rsidRDefault="008E4783" w:rsidP="008E4783">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7B0A14B5" w14:textId="77777777" w:rsidR="008E4783" w:rsidRDefault="008E4783" w:rsidP="001334AA">
            <w:pPr>
              <w:rPr>
                <w:rFonts w:ascii="Calibri" w:hAnsi="Calibri" w:cs="Calibri"/>
              </w:rPr>
            </w:pPr>
          </w:p>
          <w:p w14:paraId="4CC96860" w14:textId="77777777" w:rsidR="008E4783" w:rsidRDefault="008E4783" w:rsidP="008E4783">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65B61832" w14:textId="77777777" w:rsidR="008E4783" w:rsidRDefault="008E4783" w:rsidP="001334AA">
            <w:pPr>
              <w:pStyle w:val="Odstavecseseznamem"/>
              <w:rPr>
                <w:rFonts w:ascii="Calibri" w:hAnsi="Calibri" w:cs="Calibri"/>
                <w:sz w:val="22"/>
                <w:szCs w:val="22"/>
              </w:rPr>
            </w:pPr>
          </w:p>
          <w:p w14:paraId="15CB1088" w14:textId="77777777" w:rsidR="008E4783" w:rsidRDefault="008E4783" w:rsidP="001334AA">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2A45E722" w14:textId="77777777" w:rsidR="008E4783" w:rsidRDefault="008E4783" w:rsidP="001334AA">
            <w:pPr>
              <w:rPr>
                <w:rFonts w:ascii="Calibri" w:hAnsi="Calibri" w:cs="Calibri"/>
                <w:b/>
              </w:rPr>
            </w:pPr>
          </w:p>
          <w:p w14:paraId="56C0BFE4" w14:textId="77777777" w:rsidR="008E4783" w:rsidRDefault="008E4783" w:rsidP="001334AA">
            <w:pPr>
              <w:rPr>
                <w:rFonts w:ascii="Calibri" w:hAnsi="Calibri" w:cs="Calibri"/>
              </w:rPr>
            </w:pPr>
            <w:r>
              <w:rPr>
                <w:rFonts w:ascii="Calibri" w:hAnsi="Calibri" w:cs="Calibri"/>
                <w:b/>
              </w:rPr>
              <w:t>100 %</w:t>
            </w:r>
            <w:r>
              <w:rPr>
                <w:rFonts w:ascii="Calibri" w:hAnsi="Calibri" w:cs="Calibri"/>
              </w:rPr>
              <w:t xml:space="preserve"> </w:t>
            </w:r>
          </w:p>
          <w:p w14:paraId="3B8E850A" w14:textId="77777777" w:rsidR="008E4783" w:rsidRDefault="008E4783" w:rsidP="001334AA">
            <w:pPr>
              <w:rPr>
                <w:rFonts w:ascii="Calibri" w:hAnsi="Calibri" w:cs="Calibri"/>
                <w:b/>
              </w:rPr>
            </w:pPr>
            <w:r>
              <w:rPr>
                <w:rFonts w:ascii="Calibri" w:hAnsi="Calibri" w:cs="Calibri"/>
              </w:rPr>
              <w:t>částky dotace, použité na financování předmětné zakázky</w:t>
            </w:r>
          </w:p>
        </w:tc>
      </w:tr>
      <w:tr w:rsidR="008E4783" w14:paraId="485960DD"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945647" w14:textId="77777777" w:rsidR="008E4783" w:rsidRDefault="008E4783" w:rsidP="001334AA">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43BEA96D" w14:textId="77777777" w:rsidR="008E4783" w:rsidRDefault="008E4783" w:rsidP="001334AA">
            <w:pPr>
              <w:rPr>
                <w:rFonts w:ascii="Calibri" w:hAnsi="Calibri" w:cs="Calibri"/>
              </w:rPr>
            </w:pPr>
          </w:p>
          <w:p w14:paraId="047686F4" w14:textId="77777777" w:rsidR="008E4783" w:rsidRDefault="008E4783" w:rsidP="008E4783">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5223F5A3" w14:textId="77777777" w:rsidR="008E4783" w:rsidRDefault="008E4783" w:rsidP="001334AA">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4893547E" w14:textId="77777777" w:rsidR="008E4783" w:rsidRDefault="008E4783" w:rsidP="001334AA">
            <w:pPr>
              <w:rPr>
                <w:rFonts w:ascii="Calibri" w:hAnsi="Calibri" w:cs="Calibri"/>
              </w:rPr>
            </w:pPr>
          </w:p>
          <w:p w14:paraId="571D3D4A" w14:textId="77777777" w:rsidR="008E4783" w:rsidRDefault="008E4783" w:rsidP="008E4783">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17C51FB8" w14:textId="77777777" w:rsidR="008E4783" w:rsidRDefault="008E4783" w:rsidP="008E4783">
            <w:pPr>
              <w:numPr>
                <w:ilvl w:val="0"/>
                <w:numId w:val="58"/>
              </w:numPr>
              <w:rPr>
                <w:rFonts w:ascii="Calibri" w:hAnsi="Calibri" w:cs="Calibri"/>
              </w:rPr>
            </w:pPr>
            <w:r>
              <w:rPr>
                <w:rFonts w:ascii="Calibri" w:hAnsi="Calibri" w:cs="Calibri"/>
              </w:rPr>
              <w:t>mimořádná naléhavost způsobena nepředvídatelnými událostmi</w:t>
            </w:r>
          </w:p>
          <w:p w14:paraId="005E9589" w14:textId="77777777" w:rsidR="008E4783" w:rsidRDefault="008E4783" w:rsidP="008E4783">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479B6B61" w14:textId="77777777" w:rsidR="008E4783" w:rsidRDefault="008E4783" w:rsidP="001334AA">
            <w:pPr>
              <w:rPr>
                <w:rFonts w:ascii="Calibri" w:hAnsi="Calibri" w:cs="Calibri"/>
                <w:b/>
              </w:rPr>
            </w:pPr>
          </w:p>
          <w:p w14:paraId="30735470" w14:textId="77777777" w:rsidR="008E4783" w:rsidRDefault="008E4783" w:rsidP="001334AA">
            <w:pPr>
              <w:rPr>
                <w:rFonts w:ascii="Calibri" w:hAnsi="Calibri" w:cs="Calibri"/>
              </w:rPr>
            </w:pPr>
            <w:r>
              <w:rPr>
                <w:rFonts w:ascii="Calibri" w:hAnsi="Calibri" w:cs="Calibri"/>
                <w:b/>
              </w:rPr>
              <w:t>100 %</w:t>
            </w:r>
            <w:r>
              <w:rPr>
                <w:rFonts w:ascii="Calibri" w:hAnsi="Calibri" w:cs="Calibri"/>
              </w:rPr>
              <w:t xml:space="preserve"> </w:t>
            </w:r>
          </w:p>
          <w:p w14:paraId="537B19A3" w14:textId="77777777" w:rsidR="008E4783" w:rsidRDefault="008E4783" w:rsidP="001334AA">
            <w:pPr>
              <w:rPr>
                <w:rFonts w:ascii="Calibri" w:hAnsi="Calibri" w:cs="Calibri"/>
              </w:rPr>
            </w:pPr>
            <w:r>
              <w:rPr>
                <w:rFonts w:ascii="Calibri" w:hAnsi="Calibri" w:cs="Calibri"/>
              </w:rPr>
              <w:t>částky dotace, použité na financování předmětné zakázky</w:t>
            </w:r>
          </w:p>
          <w:p w14:paraId="349370F6" w14:textId="77777777" w:rsidR="008E4783" w:rsidRDefault="008E4783" w:rsidP="001334AA">
            <w:pPr>
              <w:rPr>
                <w:rFonts w:ascii="Calibri" w:hAnsi="Calibri" w:cs="Calibri"/>
              </w:rPr>
            </w:pPr>
          </w:p>
          <w:p w14:paraId="176152AE" w14:textId="77777777" w:rsidR="008E4783" w:rsidRDefault="008E4783" w:rsidP="001334AA">
            <w:pPr>
              <w:rPr>
                <w:rFonts w:ascii="Calibri" w:hAnsi="Calibri" w:cs="Calibri"/>
                <w:sz w:val="16"/>
                <w:szCs w:val="16"/>
              </w:rPr>
            </w:pPr>
          </w:p>
          <w:p w14:paraId="0BAD915D" w14:textId="77777777" w:rsidR="008E4783" w:rsidRDefault="008E4783" w:rsidP="001334AA">
            <w:pPr>
              <w:rPr>
                <w:rFonts w:ascii="Calibri" w:hAnsi="Calibri" w:cs="Calibri"/>
                <w:b/>
              </w:rPr>
            </w:pPr>
          </w:p>
          <w:p w14:paraId="1CAE6073" w14:textId="77777777" w:rsidR="008E4783" w:rsidRDefault="008E4783" w:rsidP="001334AA">
            <w:pPr>
              <w:rPr>
                <w:rFonts w:ascii="Calibri" w:hAnsi="Calibri" w:cs="Calibri"/>
              </w:rPr>
            </w:pPr>
            <w:r>
              <w:rPr>
                <w:rFonts w:ascii="Calibri" w:hAnsi="Calibri" w:cs="Calibri"/>
                <w:b/>
              </w:rPr>
              <w:t>100 %</w:t>
            </w:r>
            <w:r>
              <w:rPr>
                <w:rFonts w:ascii="Calibri" w:hAnsi="Calibri" w:cs="Calibri"/>
              </w:rPr>
              <w:t xml:space="preserve"> </w:t>
            </w:r>
          </w:p>
          <w:p w14:paraId="68B6D013" w14:textId="77777777" w:rsidR="008E4783" w:rsidRDefault="008E4783" w:rsidP="001334AA">
            <w:pPr>
              <w:rPr>
                <w:rFonts w:ascii="Calibri" w:hAnsi="Calibri" w:cs="Calibri"/>
              </w:rPr>
            </w:pPr>
            <w:r>
              <w:rPr>
                <w:rFonts w:ascii="Calibri" w:hAnsi="Calibri" w:cs="Calibri"/>
              </w:rPr>
              <w:t>hodnoty dodatečných zakázek</w:t>
            </w:r>
          </w:p>
        </w:tc>
      </w:tr>
      <w:tr w:rsidR="008E4783" w14:paraId="0B25D292"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E5D0B5" w14:textId="77777777" w:rsidR="008E4783" w:rsidRDefault="008E4783" w:rsidP="001334AA">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3684821A" w14:textId="77777777" w:rsidR="008E4783" w:rsidRDefault="008E4783" w:rsidP="001334AA">
            <w:pPr>
              <w:rPr>
                <w:rFonts w:ascii="Calibri" w:hAnsi="Calibri" w:cs="Calibri"/>
              </w:rPr>
            </w:pPr>
          </w:p>
          <w:p w14:paraId="147FEAD3" w14:textId="77777777" w:rsidR="008E4783" w:rsidRDefault="008E4783" w:rsidP="001334AA">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0A607028" w14:textId="77777777" w:rsidR="008E4783" w:rsidRDefault="008E4783" w:rsidP="001334AA">
            <w:pPr>
              <w:rPr>
                <w:rFonts w:ascii="Calibri" w:hAnsi="Calibri" w:cs="Calibri"/>
                <w:sz w:val="16"/>
                <w:szCs w:val="16"/>
              </w:rPr>
            </w:pPr>
          </w:p>
          <w:p w14:paraId="30BB574B" w14:textId="77777777" w:rsidR="008E4783" w:rsidRDefault="008E4783" w:rsidP="001334AA">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1E10AAE5" w14:textId="77777777" w:rsidR="008E4783" w:rsidRDefault="008E4783" w:rsidP="001334AA">
            <w:pPr>
              <w:rPr>
                <w:rFonts w:ascii="Calibri" w:hAnsi="Calibri" w:cs="Calibri"/>
                <w:b/>
              </w:rPr>
            </w:pPr>
          </w:p>
          <w:p w14:paraId="0078D415" w14:textId="77777777" w:rsidR="008E4783" w:rsidRDefault="008E4783" w:rsidP="001334AA">
            <w:pPr>
              <w:rPr>
                <w:rFonts w:ascii="Calibri" w:hAnsi="Calibri" w:cs="Calibri"/>
              </w:rPr>
            </w:pPr>
            <w:r>
              <w:rPr>
                <w:rFonts w:ascii="Calibri" w:hAnsi="Calibri" w:cs="Calibri"/>
                <w:b/>
              </w:rPr>
              <w:t>0 - 60 %</w:t>
            </w:r>
            <w:r>
              <w:rPr>
                <w:rFonts w:ascii="Calibri" w:hAnsi="Calibri" w:cs="Calibri"/>
              </w:rPr>
              <w:t xml:space="preserve"> </w:t>
            </w:r>
          </w:p>
          <w:p w14:paraId="366CE8A5" w14:textId="77777777" w:rsidR="008E4783" w:rsidRDefault="008E4783" w:rsidP="001334AA">
            <w:pPr>
              <w:rPr>
                <w:rFonts w:ascii="Calibri" w:hAnsi="Calibri" w:cs="Calibri"/>
              </w:rPr>
            </w:pPr>
            <w:r>
              <w:rPr>
                <w:rFonts w:ascii="Calibri" w:hAnsi="Calibri" w:cs="Calibri"/>
              </w:rPr>
              <w:t xml:space="preserve">částky dotace, použité na financování předmětné zakázky, </w:t>
            </w:r>
            <w:r>
              <w:rPr>
                <w:rFonts w:ascii="Calibri" w:hAnsi="Calibri" w:cs="Calibri"/>
              </w:rPr>
              <w:lastRenderedPageBreak/>
              <w:t>podle závažnosti porušení povinností</w:t>
            </w:r>
          </w:p>
        </w:tc>
      </w:tr>
      <w:tr w:rsidR="008E4783" w14:paraId="3B1CAC40"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BD4B3" w14:textId="77777777" w:rsidR="008E4783" w:rsidRDefault="008E4783" w:rsidP="001334AA">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71EBB090" w14:textId="77777777" w:rsidR="008E4783" w:rsidRDefault="008E4783" w:rsidP="001334AA">
            <w:pPr>
              <w:rPr>
                <w:rFonts w:ascii="Calibri" w:hAnsi="Calibri" w:cs="Calibri"/>
              </w:rPr>
            </w:pPr>
          </w:p>
          <w:p w14:paraId="79E186D6" w14:textId="77777777" w:rsidR="008E4783" w:rsidRDefault="008E4783" w:rsidP="001334AA">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5BFEA9C4" w14:textId="77777777" w:rsidR="008E4783" w:rsidRDefault="008E4783" w:rsidP="001334AA">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3C39EF1" w14:textId="77777777" w:rsidR="008E4783" w:rsidRDefault="008E4783" w:rsidP="001334AA">
            <w:pPr>
              <w:rPr>
                <w:rFonts w:ascii="Calibri" w:hAnsi="Calibri" w:cs="Calibri"/>
                <w:b/>
              </w:rPr>
            </w:pPr>
          </w:p>
          <w:p w14:paraId="12B55C1E" w14:textId="77777777" w:rsidR="008E4783" w:rsidRDefault="008E4783" w:rsidP="001334AA">
            <w:pPr>
              <w:rPr>
                <w:rFonts w:ascii="Calibri" w:hAnsi="Calibri" w:cs="Calibri"/>
              </w:rPr>
            </w:pPr>
            <w:r>
              <w:rPr>
                <w:rFonts w:ascii="Calibri" w:hAnsi="Calibri" w:cs="Calibri"/>
                <w:b/>
              </w:rPr>
              <w:t>60 - 100 %</w:t>
            </w:r>
            <w:r>
              <w:rPr>
                <w:rFonts w:ascii="Calibri" w:hAnsi="Calibri" w:cs="Calibri"/>
              </w:rPr>
              <w:t xml:space="preserve"> </w:t>
            </w:r>
          </w:p>
          <w:p w14:paraId="529BB933" w14:textId="77777777" w:rsidR="008E4783" w:rsidRDefault="008E4783" w:rsidP="001334AA">
            <w:pPr>
              <w:rPr>
                <w:rFonts w:ascii="Calibri" w:hAnsi="Calibri" w:cs="Calibri"/>
              </w:rPr>
            </w:pPr>
            <w:r>
              <w:rPr>
                <w:rFonts w:ascii="Calibri" w:hAnsi="Calibri" w:cs="Calibri"/>
              </w:rPr>
              <w:t>částky dotace, použité na financování předmětné zakázky, podle závažnosti porušení pravidel</w:t>
            </w:r>
          </w:p>
        </w:tc>
      </w:tr>
      <w:tr w:rsidR="008E4783" w14:paraId="05A39BC0"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08DB1B" w14:textId="77777777" w:rsidR="008E4783" w:rsidRDefault="008E4783" w:rsidP="001334AA">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2CCA7C11" w14:textId="77777777" w:rsidR="008E4783" w:rsidRDefault="008E4783" w:rsidP="001334AA">
            <w:pPr>
              <w:rPr>
                <w:rFonts w:ascii="Calibri" w:hAnsi="Calibri" w:cs="Calibri"/>
              </w:rPr>
            </w:pPr>
          </w:p>
          <w:p w14:paraId="6F06692C" w14:textId="77777777" w:rsidR="008E4783" w:rsidRDefault="008E4783" w:rsidP="001334AA">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63FDA462" w14:textId="77777777" w:rsidR="008E4783" w:rsidRDefault="008E4783" w:rsidP="001334AA">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49836EB" w14:textId="77777777" w:rsidR="008E4783" w:rsidRDefault="008E4783" w:rsidP="001334AA">
            <w:pPr>
              <w:rPr>
                <w:rFonts w:ascii="Calibri" w:hAnsi="Calibri" w:cs="Calibri"/>
              </w:rPr>
            </w:pPr>
          </w:p>
          <w:p w14:paraId="2E7F9DC1" w14:textId="77777777" w:rsidR="008E4783" w:rsidRDefault="008E4783" w:rsidP="001334AA">
            <w:pPr>
              <w:rPr>
                <w:rFonts w:ascii="Calibri" w:hAnsi="Calibri" w:cs="Calibri"/>
              </w:rPr>
            </w:pPr>
            <w:r>
              <w:rPr>
                <w:rFonts w:ascii="Calibri" w:hAnsi="Calibri" w:cs="Calibri"/>
                <w:b/>
              </w:rPr>
              <w:t>0 - 75 %</w:t>
            </w:r>
            <w:r>
              <w:rPr>
                <w:rFonts w:ascii="Calibri" w:hAnsi="Calibri" w:cs="Calibri"/>
              </w:rPr>
              <w:t xml:space="preserve"> </w:t>
            </w:r>
          </w:p>
          <w:p w14:paraId="70D3BA6B" w14:textId="77777777" w:rsidR="008E4783" w:rsidRDefault="008E4783" w:rsidP="001334AA">
            <w:pPr>
              <w:rPr>
                <w:rFonts w:ascii="Calibri" w:hAnsi="Calibri" w:cs="Calibri"/>
              </w:rPr>
            </w:pPr>
            <w:r>
              <w:rPr>
                <w:rFonts w:ascii="Calibri" w:hAnsi="Calibri" w:cs="Calibri"/>
              </w:rPr>
              <w:t>částky dotace, použité na financování předmětné zakázky</w:t>
            </w:r>
          </w:p>
        </w:tc>
      </w:tr>
      <w:tr w:rsidR="008E4783" w14:paraId="7F6D0ECE" w14:textId="77777777" w:rsidTr="001334AA">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09AD868" w14:textId="77777777" w:rsidR="008E4783" w:rsidRDefault="008E4783" w:rsidP="001334AA">
            <w:pPr>
              <w:jc w:val="center"/>
              <w:rPr>
                <w:rFonts w:ascii="Calibri" w:hAnsi="Calibri" w:cs="Calibri"/>
              </w:rPr>
            </w:pPr>
            <w:r>
              <w:rPr>
                <w:rFonts w:ascii="Calibri" w:hAnsi="Calibri" w:cs="Calibri"/>
                <w:b/>
              </w:rPr>
              <w:t>II. Porušení rozpočtové kázně v souvislosti s ostatními povinnostmi vyplývajícími ze smlouvy</w:t>
            </w:r>
          </w:p>
        </w:tc>
      </w:tr>
      <w:tr w:rsidR="008E4783" w14:paraId="48370343"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DDECF3" w14:textId="77777777" w:rsidR="008E4783" w:rsidRDefault="008E4783" w:rsidP="001334AA">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7DD7E058" w14:textId="77777777" w:rsidR="008E4783" w:rsidRDefault="008E4783" w:rsidP="001334AA">
            <w:pPr>
              <w:ind w:right="-131"/>
              <w:rPr>
                <w:rFonts w:ascii="Calibri" w:hAnsi="Calibri" w:cs="Calibri"/>
              </w:rPr>
            </w:pPr>
          </w:p>
          <w:p w14:paraId="5DC68767" w14:textId="77777777" w:rsidR="008E4783" w:rsidRDefault="008E4783" w:rsidP="001334AA">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244568F0" w14:textId="77777777" w:rsidR="008E4783" w:rsidRDefault="008E4783" w:rsidP="001334AA">
            <w:pPr>
              <w:ind w:right="-131"/>
              <w:rPr>
                <w:rFonts w:ascii="Calibri" w:hAnsi="Calibri" w:cs="Calibri"/>
              </w:rPr>
            </w:pPr>
          </w:p>
          <w:p w14:paraId="15D795F5" w14:textId="77777777" w:rsidR="008E4783" w:rsidRDefault="008E4783" w:rsidP="001334AA">
            <w:pPr>
              <w:ind w:right="-131"/>
              <w:rPr>
                <w:rFonts w:ascii="Calibri" w:hAnsi="Calibri" w:cs="Calibri"/>
              </w:rPr>
            </w:pPr>
          </w:p>
          <w:p w14:paraId="0AA09885" w14:textId="77777777" w:rsidR="008E4783" w:rsidRDefault="008E4783" w:rsidP="001334AA">
            <w:pPr>
              <w:ind w:right="-131"/>
              <w:rPr>
                <w:rFonts w:ascii="Calibri" w:hAnsi="Calibri" w:cs="Calibri"/>
              </w:rPr>
            </w:pPr>
          </w:p>
          <w:p w14:paraId="4E07E8DA" w14:textId="77777777" w:rsidR="008E4783" w:rsidRDefault="008E4783" w:rsidP="001334AA">
            <w:pPr>
              <w:ind w:right="-131"/>
              <w:rPr>
                <w:rFonts w:ascii="Calibri" w:hAnsi="Calibri" w:cs="Calibri"/>
              </w:rPr>
            </w:pPr>
          </w:p>
          <w:p w14:paraId="207CD86D" w14:textId="77777777" w:rsidR="008E4783" w:rsidRDefault="008E4783" w:rsidP="001334AA">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0879048" w14:textId="77777777" w:rsidR="008E4783" w:rsidRDefault="008E4783" w:rsidP="001334AA">
            <w:pPr>
              <w:rPr>
                <w:rFonts w:ascii="Calibri" w:hAnsi="Calibri" w:cs="Calibri"/>
              </w:rPr>
            </w:pPr>
          </w:p>
          <w:p w14:paraId="1BB70D53" w14:textId="77777777" w:rsidR="008E4783" w:rsidRDefault="008E4783" w:rsidP="001334AA">
            <w:pPr>
              <w:rPr>
                <w:rFonts w:ascii="Calibri" w:hAnsi="Calibri" w:cs="Calibri"/>
              </w:rPr>
            </w:pPr>
            <w:r>
              <w:rPr>
                <w:rFonts w:ascii="Calibri" w:hAnsi="Calibri" w:cs="Calibri"/>
                <w:b/>
              </w:rPr>
              <w:t>60 - 100 %</w:t>
            </w:r>
            <w:r>
              <w:rPr>
                <w:rFonts w:ascii="Calibri" w:hAnsi="Calibri" w:cs="Calibri"/>
              </w:rPr>
              <w:t xml:space="preserve"> </w:t>
            </w:r>
          </w:p>
          <w:p w14:paraId="5886E3AC" w14:textId="77777777" w:rsidR="008E4783" w:rsidRDefault="008E4783" w:rsidP="001334AA">
            <w:pPr>
              <w:rPr>
                <w:rFonts w:ascii="Calibri" w:hAnsi="Calibri" w:cs="Calibri"/>
              </w:rPr>
            </w:pPr>
            <w:r>
              <w:rPr>
                <w:rFonts w:ascii="Calibri" w:hAnsi="Calibri" w:cs="Calibri"/>
              </w:rPr>
              <w:t>celkové částky dotace</w:t>
            </w:r>
          </w:p>
          <w:p w14:paraId="49D91201" w14:textId="77777777" w:rsidR="008E4783" w:rsidRDefault="008E4783" w:rsidP="001334AA">
            <w:pPr>
              <w:rPr>
                <w:rFonts w:ascii="Calibri" w:hAnsi="Calibri" w:cs="Calibri"/>
              </w:rPr>
            </w:pPr>
          </w:p>
          <w:p w14:paraId="27948602" w14:textId="77777777" w:rsidR="008E4783" w:rsidRDefault="008E4783" w:rsidP="001334AA">
            <w:pPr>
              <w:rPr>
                <w:rFonts w:ascii="Calibri" w:hAnsi="Calibri" w:cs="Calibri"/>
              </w:rPr>
            </w:pPr>
            <w:r>
              <w:rPr>
                <w:rFonts w:ascii="Calibri" w:hAnsi="Calibri" w:cs="Calibri"/>
                <w:b/>
              </w:rPr>
              <w:t>0 - 50 %</w:t>
            </w:r>
            <w:r>
              <w:rPr>
                <w:rFonts w:ascii="Calibri" w:hAnsi="Calibri" w:cs="Calibri"/>
              </w:rPr>
              <w:t xml:space="preserve"> </w:t>
            </w:r>
          </w:p>
          <w:p w14:paraId="07E5C5CF" w14:textId="77777777" w:rsidR="008E4783" w:rsidRDefault="008E4783" w:rsidP="001334AA">
            <w:pPr>
              <w:rPr>
                <w:rFonts w:ascii="Calibri" w:hAnsi="Calibri" w:cs="Calibri"/>
              </w:rPr>
            </w:pPr>
            <w:r>
              <w:rPr>
                <w:rFonts w:ascii="Calibri" w:hAnsi="Calibri" w:cs="Calibri"/>
              </w:rPr>
              <w:t>celkové částky dotace,</w:t>
            </w:r>
          </w:p>
          <w:p w14:paraId="14E249D4" w14:textId="77777777" w:rsidR="008E4783" w:rsidRDefault="008E4783" w:rsidP="001334AA">
            <w:pPr>
              <w:rPr>
                <w:rFonts w:ascii="Calibri" w:hAnsi="Calibri" w:cs="Calibri"/>
              </w:rPr>
            </w:pPr>
            <w:r>
              <w:rPr>
                <w:rFonts w:ascii="Calibri" w:hAnsi="Calibri" w:cs="Calibri"/>
              </w:rPr>
              <w:t>v méně závažných případech</w:t>
            </w:r>
          </w:p>
        </w:tc>
      </w:tr>
      <w:tr w:rsidR="008E4783" w14:paraId="37FFCCD8"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84F27E" w14:textId="77777777" w:rsidR="008E4783" w:rsidRDefault="008E4783" w:rsidP="001334AA">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64577462" w14:textId="77777777" w:rsidR="008E4783" w:rsidRDefault="008E4783" w:rsidP="001334AA">
            <w:pPr>
              <w:rPr>
                <w:rFonts w:ascii="Calibri" w:hAnsi="Calibri" w:cs="Calibri"/>
              </w:rPr>
            </w:pPr>
          </w:p>
          <w:p w14:paraId="0A18BEAE" w14:textId="77777777" w:rsidR="008E4783" w:rsidRDefault="008E4783" w:rsidP="001334AA">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7257C770" w14:textId="77777777" w:rsidR="008E4783" w:rsidRDefault="008E4783" w:rsidP="001334AA">
            <w:pPr>
              <w:rPr>
                <w:rFonts w:ascii="Calibri" w:hAnsi="Calibri" w:cs="Calibri"/>
              </w:rPr>
            </w:pPr>
          </w:p>
          <w:p w14:paraId="2C8B16AA" w14:textId="77777777" w:rsidR="008E4783" w:rsidRDefault="008E4783" w:rsidP="001334AA">
            <w:pPr>
              <w:rPr>
                <w:rFonts w:ascii="Calibri" w:hAnsi="Calibri" w:cs="Calibri"/>
              </w:rPr>
            </w:pPr>
            <w:r>
              <w:rPr>
                <w:rFonts w:ascii="Calibri" w:hAnsi="Calibri" w:cs="Calibri"/>
                <w:b/>
              </w:rPr>
              <w:t>50 - 100 %</w:t>
            </w:r>
            <w:r>
              <w:rPr>
                <w:rFonts w:ascii="Calibri" w:hAnsi="Calibri" w:cs="Calibri"/>
              </w:rPr>
              <w:t xml:space="preserve"> </w:t>
            </w:r>
          </w:p>
          <w:p w14:paraId="6EF13EB6" w14:textId="77777777" w:rsidR="008E4783" w:rsidRDefault="008E4783" w:rsidP="001334AA">
            <w:pPr>
              <w:rPr>
                <w:rFonts w:ascii="Calibri" w:hAnsi="Calibri" w:cs="Calibri"/>
              </w:rPr>
            </w:pPr>
            <w:r>
              <w:rPr>
                <w:rFonts w:ascii="Calibri" w:hAnsi="Calibri" w:cs="Calibri"/>
              </w:rPr>
              <w:t>celkové částky dotace, podle závažnosti porušení</w:t>
            </w:r>
          </w:p>
        </w:tc>
      </w:tr>
      <w:tr w:rsidR="008E4783" w14:paraId="0DE547E5"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256B4" w14:textId="77777777" w:rsidR="008E4783" w:rsidRDefault="008E4783" w:rsidP="001334AA">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36A5283C" w14:textId="77777777" w:rsidR="008E4783" w:rsidRDefault="008E4783" w:rsidP="001334AA">
            <w:pPr>
              <w:rPr>
                <w:rFonts w:ascii="Calibri" w:hAnsi="Calibri" w:cs="Calibri"/>
              </w:rPr>
            </w:pPr>
          </w:p>
          <w:p w14:paraId="79054E8D" w14:textId="77777777" w:rsidR="008E4783" w:rsidRDefault="008E4783" w:rsidP="001334AA">
            <w:pPr>
              <w:ind w:left="186"/>
              <w:rPr>
                <w:rFonts w:ascii="Calibri" w:hAnsi="Calibri" w:cs="Calibri"/>
              </w:rPr>
            </w:pPr>
            <w:r>
              <w:rPr>
                <w:rFonts w:ascii="Calibri" w:hAnsi="Calibri" w:cs="Calibri"/>
              </w:rPr>
              <w:t>Neoznámení podstatné změny v projektu</w:t>
            </w:r>
          </w:p>
          <w:p w14:paraId="5BA35F5F" w14:textId="77777777" w:rsidR="008E4783" w:rsidRDefault="008E4783" w:rsidP="001334AA">
            <w:pPr>
              <w:rPr>
                <w:rFonts w:ascii="Calibri" w:hAnsi="Calibri" w:cs="Calibri"/>
              </w:rPr>
            </w:pPr>
          </w:p>
          <w:p w14:paraId="258EABEF" w14:textId="77777777" w:rsidR="008E4783" w:rsidRDefault="008E4783" w:rsidP="001334AA">
            <w:pPr>
              <w:rPr>
                <w:rFonts w:ascii="Calibri" w:hAnsi="Calibri" w:cs="Calibri"/>
              </w:rPr>
            </w:pPr>
          </w:p>
          <w:p w14:paraId="6D66C34B" w14:textId="77777777" w:rsidR="008E4783" w:rsidRDefault="008E4783" w:rsidP="001334AA">
            <w:pPr>
              <w:rPr>
                <w:rFonts w:ascii="Calibri" w:hAnsi="Calibri" w:cs="Calibri"/>
              </w:rPr>
            </w:pPr>
          </w:p>
          <w:p w14:paraId="1A5EFB6D" w14:textId="77777777" w:rsidR="008E4783" w:rsidRDefault="008E4783" w:rsidP="001334AA">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48E03CB8" w14:textId="77777777" w:rsidR="008E4783" w:rsidRDefault="008E4783" w:rsidP="001334AA">
            <w:pPr>
              <w:rPr>
                <w:rFonts w:ascii="Calibri" w:hAnsi="Calibri" w:cs="Calibri"/>
              </w:rPr>
            </w:pPr>
          </w:p>
          <w:p w14:paraId="5D863A8E" w14:textId="77777777" w:rsidR="008E4783" w:rsidRDefault="008E4783" w:rsidP="001334AA">
            <w:pPr>
              <w:rPr>
                <w:rFonts w:ascii="Calibri" w:hAnsi="Calibri" w:cs="Calibri"/>
              </w:rPr>
            </w:pPr>
            <w:r>
              <w:rPr>
                <w:rFonts w:ascii="Calibri" w:hAnsi="Calibri" w:cs="Calibri"/>
                <w:b/>
              </w:rPr>
              <w:t>100 %</w:t>
            </w:r>
            <w:r>
              <w:rPr>
                <w:rFonts w:ascii="Calibri" w:hAnsi="Calibri" w:cs="Calibri"/>
              </w:rPr>
              <w:t xml:space="preserve"> </w:t>
            </w:r>
          </w:p>
          <w:p w14:paraId="01814004" w14:textId="77777777" w:rsidR="008E4783" w:rsidRDefault="008E4783" w:rsidP="001334AA">
            <w:pPr>
              <w:rPr>
                <w:rFonts w:ascii="Calibri" w:hAnsi="Calibri" w:cs="Calibri"/>
              </w:rPr>
            </w:pPr>
            <w:r>
              <w:rPr>
                <w:rFonts w:ascii="Calibri" w:hAnsi="Calibri" w:cs="Calibri"/>
              </w:rPr>
              <w:t>celkové částky dotace, použité na financování předmětné aktivity</w:t>
            </w:r>
          </w:p>
          <w:p w14:paraId="5681988B" w14:textId="77777777" w:rsidR="008E4783" w:rsidRDefault="008E4783" w:rsidP="001334AA">
            <w:pPr>
              <w:rPr>
                <w:rFonts w:ascii="Calibri" w:hAnsi="Calibri" w:cs="Calibri"/>
                <w:sz w:val="16"/>
                <w:szCs w:val="16"/>
              </w:rPr>
            </w:pPr>
          </w:p>
          <w:p w14:paraId="44C5E417" w14:textId="77777777" w:rsidR="008E4783" w:rsidRDefault="008E4783" w:rsidP="001334AA">
            <w:pPr>
              <w:rPr>
                <w:rFonts w:ascii="Calibri" w:hAnsi="Calibri" w:cs="Calibri"/>
              </w:rPr>
            </w:pPr>
            <w:r>
              <w:rPr>
                <w:rFonts w:ascii="Calibri" w:hAnsi="Calibri" w:cs="Calibri"/>
                <w:b/>
              </w:rPr>
              <w:t>0 - 50 %</w:t>
            </w:r>
            <w:r>
              <w:rPr>
                <w:rFonts w:ascii="Calibri" w:hAnsi="Calibri" w:cs="Calibri"/>
              </w:rPr>
              <w:t xml:space="preserve"> </w:t>
            </w:r>
          </w:p>
          <w:p w14:paraId="76CC1241" w14:textId="77777777" w:rsidR="008E4783" w:rsidRDefault="008E4783" w:rsidP="001334AA">
            <w:pPr>
              <w:rPr>
                <w:rFonts w:ascii="Calibri" w:hAnsi="Calibri" w:cs="Calibri"/>
              </w:rPr>
            </w:pPr>
            <w:r>
              <w:rPr>
                <w:rFonts w:ascii="Calibri" w:hAnsi="Calibri" w:cs="Calibri"/>
              </w:rPr>
              <w:t>částky dotace, použité na financování předmětné aktivity, v méně závažných případech</w:t>
            </w:r>
          </w:p>
        </w:tc>
      </w:tr>
      <w:tr w:rsidR="008E4783" w14:paraId="7EDB2CA9"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03CE78" w14:textId="77777777" w:rsidR="008E4783" w:rsidRDefault="008E4783" w:rsidP="001334AA">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1D14A6DD" w14:textId="77777777" w:rsidR="008E4783" w:rsidRDefault="008E4783" w:rsidP="001334AA">
            <w:pPr>
              <w:rPr>
                <w:rFonts w:ascii="Calibri" w:hAnsi="Calibri" w:cs="Calibri"/>
              </w:rPr>
            </w:pPr>
          </w:p>
          <w:p w14:paraId="3C523AE3" w14:textId="77777777" w:rsidR="008E4783" w:rsidRDefault="008E4783" w:rsidP="001334AA">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39A9DEB2" w14:textId="77777777" w:rsidR="008E4783" w:rsidRDefault="008E4783" w:rsidP="001334AA">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4D13066" w14:textId="77777777" w:rsidR="008E4783" w:rsidRDefault="008E4783" w:rsidP="001334AA">
            <w:pPr>
              <w:jc w:val="both"/>
              <w:rPr>
                <w:rFonts w:ascii="Calibri" w:hAnsi="Calibri" w:cs="Calibri"/>
              </w:rPr>
            </w:pPr>
          </w:p>
          <w:p w14:paraId="283A9BD0" w14:textId="77777777" w:rsidR="008E4783" w:rsidRDefault="008E4783" w:rsidP="001334AA">
            <w:pPr>
              <w:jc w:val="both"/>
              <w:rPr>
                <w:rFonts w:ascii="Calibri" w:hAnsi="Calibri" w:cs="Calibri"/>
              </w:rPr>
            </w:pPr>
            <w:r>
              <w:rPr>
                <w:rFonts w:ascii="Calibri" w:hAnsi="Calibri" w:cs="Calibri"/>
                <w:b/>
              </w:rPr>
              <w:t>80 - 90 %</w:t>
            </w:r>
            <w:r>
              <w:rPr>
                <w:rFonts w:ascii="Calibri" w:hAnsi="Calibri" w:cs="Calibri"/>
              </w:rPr>
              <w:t xml:space="preserve"> </w:t>
            </w:r>
          </w:p>
          <w:p w14:paraId="6B783D79" w14:textId="77777777" w:rsidR="008E4783" w:rsidRDefault="008E4783" w:rsidP="001334AA">
            <w:pPr>
              <w:jc w:val="both"/>
              <w:rPr>
                <w:rFonts w:ascii="Calibri" w:hAnsi="Calibri" w:cs="Calibri"/>
              </w:rPr>
            </w:pPr>
            <w:r>
              <w:rPr>
                <w:rFonts w:ascii="Calibri" w:hAnsi="Calibri" w:cs="Calibri"/>
              </w:rPr>
              <w:t>celkové částky dotace</w:t>
            </w:r>
          </w:p>
        </w:tc>
      </w:tr>
      <w:tr w:rsidR="008E4783" w14:paraId="56F2F720" w14:textId="77777777" w:rsidTr="001334AA">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4D4A34" w14:textId="77777777" w:rsidR="008E4783" w:rsidRDefault="008E4783" w:rsidP="001334AA">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65247BA3" w14:textId="77777777" w:rsidR="008E4783" w:rsidRDefault="008E4783" w:rsidP="001334AA">
            <w:pPr>
              <w:rPr>
                <w:rFonts w:ascii="Calibri" w:hAnsi="Calibri" w:cs="Calibri"/>
              </w:rPr>
            </w:pPr>
          </w:p>
          <w:p w14:paraId="43A818BF" w14:textId="77777777" w:rsidR="008E4783" w:rsidRDefault="008E4783" w:rsidP="001334AA">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22CA2CE2" w14:textId="77777777" w:rsidR="008E4783" w:rsidRDefault="008E4783" w:rsidP="001334AA">
            <w:pPr>
              <w:jc w:val="both"/>
              <w:rPr>
                <w:rFonts w:ascii="Calibri" w:hAnsi="Calibri" w:cs="Calibri"/>
                <w:b/>
                <w:sz w:val="2"/>
              </w:rPr>
            </w:pPr>
          </w:p>
          <w:p w14:paraId="4128973E" w14:textId="77777777" w:rsidR="008E4783" w:rsidRDefault="008E4783" w:rsidP="001334AA">
            <w:pPr>
              <w:jc w:val="both"/>
              <w:rPr>
                <w:rFonts w:ascii="Calibri" w:hAnsi="Calibri" w:cs="Calibri"/>
              </w:rPr>
            </w:pPr>
            <w:r>
              <w:rPr>
                <w:rFonts w:ascii="Calibri" w:hAnsi="Calibri" w:cs="Calibri"/>
                <w:b/>
              </w:rPr>
              <w:t>100 %</w:t>
            </w:r>
            <w:r>
              <w:rPr>
                <w:rFonts w:ascii="Calibri" w:hAnsi="Calibri" w:cs="Calibri"/>
              </w:rPr>
              <w:t xml:space="preserve"> </w:t>
            </w:r>
          </w:p>
          <w:p w14:paraId="4D3F07C1" w14:textId="77777777" w:rsidR="008E4783" w:rsidRDefault="008E4783" w:rsidP="001334AA">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061955FA" w14:textId="77777777" w:rsidR="008E4783" w:rsidRDefault="008E4783" w:rsidP="001334AA">
            <w:pPr>
              <w:rPr>
                <w:rFonts w:ascii="Calibri" w:hAnsi="Calibri" w:cs="Calibri"/>
              </w:rPr>
            </w:pPr>
            <w:r>
              <w:rPr>
                <w:rFonts w:ascii="Calibri" w:hAnsi="Calibri" w:cs="Calibri"/>
                <w:b/>
              </w:rPr>
              <w:t>0 - 40 %</w:t>
            </w:r>
            <w:r>
              <w:rPr>
                <w:rFonts w:ascii="Calibri" w:hAnsi="Calibri" w:cs="Calibri"/>
              </w:rPr>
              <w:t xml:space="preserve"> </w:t>
            </w:r>
          </w:p>
          <w:p w14:paraId="150409A7" w14:textId="77777777" w:rsidR="008E4783" w:rsidRDefault="008E4783" w:rsidP="001334AA">
            <w:pPr>
              <w:rPr>
                <w:rFonts w:ascii="Calibri" w:hAnsi="Calibri" w:cs="Calibri"/>
              </w:rPr>
            </w:pPr>
            <w:r>
              <w:rPr>
                <w:rFonts w:ascii="Calibri" w:hAnsi="Calibri" w:cs="Calibri"/>
              </w:rPr>
              <w:t>částky dotace, použité na financování konkrétní aktivity, v méně závažných případech</w:t>
            </w:r>
          </w:p>
        </w:tc>
      </w:tr>
      <w:tr w:rsidR="008E4783" w14:paraId="1BDA8FE0"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FF6DF4" w14:textId="77777777" w:rsidR="008E4783" w:rsidRDefault="008E4783" w:rsidP="001334AA">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7F29EF9F" w14:textId="77777777" w:rsidR="008E4783" w:rsidRDefault="008E4783" w:rsidP="001334AA">
            <w:pPr>
              <w:ind w:left="186"/>
              <w:rPr>
                <w:rFonts w:ascii="Calibri" w:hAnsi="Calibri" w:cs="Calibri"/>
              </w:rPr>
            </w:pPr>
          </w:p>
          <w:p w14:paraId="06DA99A1" w14:textId="77777777" w:rsidR="008E4783" w:rsidRDefault="008E4783" w:rsidP="001334AA">
            <w:pPr>
              <w:ind w:left="186"/>
              <w:rPr>
                <w:rFonts w:ascii="Calibri" w:hAnsi="Calibri" w:cs="Calibri"/>
              </w:rPr>
            </w:pPr>
            <w:r>
              <w:rPr>
                <w:rFonts w:ascii="Calibri" w:hAnsi="Calibri" w:cs="Calibri"/>
              </w:rPr>
              <w:t xml:space="preserve">Nezacházení s majetkem spolufinancovaným z prostředků na financování projektu s péčí řádného </w:t>
            </w:r>
            <w:r>
              <w:rPr>
                <w:rFonts w:ascii="Calibri" w:hAnsi="Calibri" w:cs="Calibri"/>
              </w:rPr>
              <w:lastRenderedPageBreak/>
              <w:t xml:space="preserve">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0B447A80" w14:textId="77777777" w:rsidR="008E4783" w:rsidRDefault="008E4783" w:rsidP="001334AA">
            <w:pPr>
              <w:jc w:val="both"/>
              <w:rPr>
                <w:rFonts w:ascii="Calibri" w:hAnsi="Calibri" w:cs="Calibri"/>
                <w:b/>
              </w:rPr>
            </w:pPr>
          </w:p>
          <w:p w14:paraId="5D1C3F23" w14:textId="77777777" w:rsidR="008E4783" w:rsidRDefault="008E4783" w:rsidP="001334AA">
            <w:pPr>
              <w:jc w:val="both"/>
              <w:rPr>
                <w:rFonts w:ascii="Calibri" w:hAnsi="Calibri" w:cs="Calibri"/>
              </w:rPr>
            </w:pPr>
            <w:r>
              <w:rPr>
                <w:rFonts w:ascii="Calibri" w:hAnsi="Calibri" w:cs="Calibri"/>
                <w:b/>
              </w:rPr>
              <w:t>60 - 90 %</w:t>
            </w:r>
            <w:r>
              <w:rPr>
                <w:rFonts w:ascii="Calibri" w:hAnsi="Calibri" w:cs="Calibri"/>
              </w:rPr>
              <w:t xml:space="preserve"> </w:t>
            </w:r>
          </w:p>
          <w:p w14:paraId="1FAF1C3A" w14:textId="77777777" w:rsidR="008E4783" w:rsidRDefault="008E4783" w:rsidP="001334AA">
            <w:pPr>
              <w:jc w:val="both"/>
              <w:rPr>
                <w:rFonts w:ascii="Calibri" w:hAnsi="Calibri" w:cs="Calibri"/>
              </w:rPr>
            </w:pPr>
            <w:r>
              <w:rPr>
                <w:rFonts w:ascii="Calibri" w:hAnsi="Calibri" w:cs="Calibri"/>
              </w:rPr>
              <w:t>celkové částky dotace</w:t>
            </w:r>
          </w:p>
        </w:tc>
      </w:tr>
      <w:tr w:rsidR="008E4783" w14:paraId="1706BA9C" w14:textId="77777777" w:rsidTr="001334AA">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CE3DB2" w14:textId="77777777" w:rsidR="008E4783" w:rsidRDefault="008E4783" w:rsidP="001334AA">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4521ADC8" w14:textId="77777777" w:rsidR="008E4783" w:rsidRDefault="008E4783" w:rsidP="001334AA">
            <w:pPr>
              <w:rPr>
                <w:rFonts w:ascii="Calibri" w:hAnsi="Calibri" w:cs="Calibri"/>
              </w:rPr>
            </w:pPr>
          </w:p>
          <w:p w14:paraId="38149C83" w14:textId="77777777" w:rsidR="008E4783" w:rsidRDefault="008E4783" w:rsidP="008E4783">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09C512AD" w14:textId="77777777" w:rsidR="008E4783" w:rsidRDefault="008E4783" w:rsidP="001334AA">
            <w:pPr>
              <w:pStyle w:val="Odstavecseseznamem"/>
              <w:ind w:left="186"/>
              <w:rPr>
                <w:rFonts w:ascii="Calibri" w:hAnsi="Calibri" w:cs="Calibri"/>
                <w:sz w:val="22"/>
                <w:szCs w:val="22"/>
              </w:rPr>
            </w:pPr>
          </w:p>
          <w:p w14:paraId="686A3C74" w14:textId="77777777" w:rsidR="008E4783" w:rsidRDefault="008E4783" w:rsidP="008E4783">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4E9E2487" w14:textId="77777777" w:rsidR="008E4783" w:rsidRDefault="008E4783" w:rsidP="001334AA">
            <w:pPr>
              <w:jc w:val="both"/>
              <w:rPr>
                <w:rFonts w:ascii="Calibri" w:hAnsi="Calibri" w:cs="Calibri"/>
                <w:sz w:val="2"/>
              </w:rPr>
            </w:pPr>
          </w:p>
          <w:p w14:paraId="23EC2896" w14:textId="77777777" w:rsidR="008E4783" w:rsidRDefault="008E4783" w:rsidP="001334AA">
            <w:pPr>
              <w:jc w:val="both"/>
              <w:rPr>
                <w:rFonts w:ascii="Calibri" w:hAnsi="Calibri" w:cs="Calibri"/>
              </w:rPr>
            </w:pPr>
            <w:r>
              <w:rPr>
                <w:rFonts w:ascii="Calibri" w:hAnsi="Calibri" w:cs="Calibri"/>
                <w:b/>
              </w:rPr>
              <w:t>40 - 90 %</w:t>
            </w:r>
            <w:r>
              <w:rPr>
                <w:rFonts w:ascii="Calibri" w:hAnsi="Calibri" w:cs="Calibri"/>
              </w:rPr>
              <w:t xml:space="preserve"> </w:t>
            </w:r>
          </w:p>
          <w:p w14:paraId="35DDB84B" w14:textId="77777777" w:rsidR="008E4783" w:rsidRDefault="008E4783" w:rsidP="001334AA">
            <w:pPr>
              <w:jc w:val="both"/>
              <w:rPr>
                <w:rFonts w:ascii="Calibri" w:hAnsi="Calibri" w:cs="Calibri"/>
              </w:rPr>
            </w:pPr>
            <w:r>
              <w:rPr>
                <w:rFonts w:ascii="Calibri" w:hAnsi="Calibri" w:cs="Calibri"/>
              </w:rPr>
              <w:t>celkové částky dotace</w:t>
            </w:r>
          </w:p>
          <w:p w14:paraId="15F3D8C2" w14:textId="77777777" w:rsidR="008E4783" w:rsidRDefault="008E4783" w:rsidP="001334AA">
            <w:pPr>
              <w:jc w:val="both"/>
              <w:rPr>
                <w:rFonts w:ascii="Calibri" w:hAnsi="Calibri" w:cs="Calibri"/>
                <w:sz w:val="16"/>
                <w:szCs w:val="16"/>
              </w:rPr>
            </w:pPr>
          </w:p>
          <w:p w14:paraId="46CF5734" w14:textId="77777777" w:rsidR="008E4783" w:rsidRDefault="008E4783" w:rsidP="001334AA">
            <w:pPr>
              <w:jc w:val="both"/>
              <w:rPr>
                <w:rFonts w:ascii="Calibri" w:hAnsi="Calibri" w:cs="Calibri"/>
              </w:rPr>
            </w:pPr>
            <w:r>
              <w:rPr>
                <w:rFonts w:ascii="Calibri" w:hAnsi="Calibri" w:cs="Calibri"/>
                <w:b/>
              </w:rPr>
              <w:t>0 - 30%</w:t>
            </w:r>
            <w:r>
              <w:rPr>
                <w:rFonts w:ascii="Calibri" w:hAnsi="Calibri" w:cs="Calibri"/>
              </w:rPr>
              <w:t xml:space="preserve"> </w:t>
            </w:r>
          </w:p>
          <w:p w14:paraId="1B513FBB" w14:textId="77777777" w:rsidR="008E4783" w:rsidRDefault="008E4783" w:rsidP="001334AA">
            <w:pPr>
              <w:jc w:val="both"/>
              <w:rPr>
                <w:rFonts w:ascii="Calibri" w:hAnsi="Calibri" w:cs="Calibri"/>
              </w:rPr>
            </w:pPr>
            <w:r>
              <w:rPr>
                <w:rFonts w:ascii="Calibri" w:hAnsi="Calibri" w:cs="Calibri"/>
              </w:rPr>
              <w:t>celkové částky dotace, v méně závažných případech</w:t>
            </w:r>
          </w:p>
        </w:tc>
      </w:tr>
      <w:tr w:rsidR="008E4783" w14:paraId="1E4E51EE"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31A5B2" w14:textId="77777777" w:rsidR="008E4783" w:rsidRDefault="008E4783" w:rsidP="001334AA">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23AE9241" w14:textId="77777777" w:rsidR="008E4783" w:rsidRDefault="008E4783" w:rsidP="001334AA">
            <w:pPr>
              <w:rPr>
                <w:rFonts w:ascii="Calibri" w:hAnsi="Calibri" w:cs="Calibri"/>
              </w:rPr>
            </w:pPr>
          </w:p>
          <w:p w14:paraId="7B2D935D" w14:textId="77777777" w:rsidR="008E4783" w:rsidRDefault="008E4783" w:rsidP="001334AA">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1E7B4921" w14:textId="77777777" w:rsidR="008E4783" w:rsidRDefault="008E4783" w:rsidP="001334AA">
            <w:pPr>
              <w:rPr>
                <w:rFonts w:ascii="Calibri" w:hAnsi="Calibri" w:cs="Calibri"/>
                <w:b/>
                <w:sz w:val="2"/>
              </w:rPr>
            </w:pPr>
          </w:p>
          <w:p w14:paraId="7AB131A7" w14:textId="77777777" w:rsidR="008E4783" w:rsidRDefault="008E4783" w:rsidP="001334AA">
            <w:pPr>
              <w:rPr>
                <w:rFonts w:ascii="Calibri" w:hAnsi="Calibri" w:cs="Calibri"/>
              </w:rPr>
            </w:pPr>
            <w:r>
              <w:rPr>
                <w:rFonts w:ascii="Calibri" w:hAnsi="Calibri" w:cs="Calibri"/>
                <w:b/>
              </w:rPr>
              <w:t>30 - 100 %</w:t>
            </w:r>
            <w:r>
              <w:rPr>
                <w:rFonts w:ascii="Calibri" w:hAnsi="Calibri" w:cs="Calibri"/>
              </w:rPr>
              <w:t xml:space="preserve"> </w:t>
            </w:r>
          </w:p>
          <w:p w14:paraId="7ACADC7C" w14:textId="77777777" w:rsidR="008E4783" w:rsidRDefault="008E4783" w:rsidP="001334AA">
            <w:pPr>
              <w:rPr>
                <w:rFonts w:ascii="Calibri" w:hAnsi="Calibri" w:cs="Calibri"/>
              </w:rPr>
            </w:pPr>
            <w:r>
              <w:rPr>
                <w:rFonts w:ascii="Calibri" w:hAnsi="Calibri" w:cs="Calibri"/>
              </w:rPr>
              <w:t>celkové částky dotace, týkající se dané Podmínky</w:t>
            </w:r>
          </w:p>
          <w:p w14:paraId="537974F6" w14:textId="77777777" w:rsidR="008E4783" w:rsidRDefault="008E4783" w:rsidP="001334AA">
            <w:pPr>
              <w:rPr>
                <w:rFonts w:ascii="Calibri" w:hAnsi="Calibri" w:cs="Calibri"/>
              </w:rPr>
            </w:pPr>
            <w:r>
              <w:rPr>
                <w:rFonts w:ascii="Calibri" w:hAnsi="Calibri" w:cs="Calibri"/>
                <w:b/>
              </w:rPr>
              <w:t>0 - 20 %</w:t>
            </w:r>
            <w:r>
              <w:rPr>
                <w:rFonts w:ascii="Calibri" w:hAnsi="Calibri" w:cs="Calibri"/>
              </w:rPr>
              <w:t xml:space="preserve"> </w:t>
            </w:r>
          </w:p>
          <w:p w14:paraId="7588DB34" w14:textId="77777777" w:rsidR="008E4783" w:rsidRDefault="008E4783" w:rsidP="001334AA">
            <w:pPr>
              <w:rPr>
                <w:rFonts w:ascii="Calibri" w:hAnsi="Calibri" w:cs="Calibri"/>
              </w:rPr>
            </w:pPr>
            <w:r>
              <w:rPr>
                <w:rFonts w:ascii="Calibri" w:hAnsi="Calibri" w:cs="Calibri"/>
              </w:rPr>
              <w:t>celkové částky dotace, týkající se dané Podmínky, v méně závažných případech</w:t>
            </w:r>
          </w:p>
        </w:tc>
      </w:tr>
      <w:tr w:rsidR="008E4783" w14:paraId="68A7D910" w14:textId="77777777" w:rsidTr="001334A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9CAA3" w14:textId="77777777" w:rsidR="008E4783" w:rsidRDefault="008E4783" w:rsidP="001334AA">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35CFAB61" w14:textId="77777777" w:rsidR="008E4783" w:rsidRDefault="008E4783" w:rsidP="001334AA">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7AEE6BBF" w14:textId="77777777" w:rsidR="008E4783" w:rsidRDefault="008E4783" w:rsidP="001334AA">
            <w:pPr>
              <w:rPr>
                <w:rFonts w:ascii="Calibri" w:hAnsi="Calibri" w:cs="Calibri"/>
              </w:rPr>
            </w:pPr>
            <w:r>
              <w:rPr>
                <w:rFonts w:ascii="Calibri" w:hAnsi="Calibri" w:cs="Calibri"/>
                <w:b/>
              </w:rPr>
              <w:t>30 - 100 %</w:t>
            </w:r>
            <w:r>
              <w:rPr>
                <w:rFonts w:ascii="Calibri" w:hAnsi="Calibri" w:cs="Calibri"/>
              </w:rPr>
              <w:t xml:space="preserve"> </w:t>
            </w:r>
          </w:p>
          <w:p w14:paraId="27A8717A" w14:textId="77777777" w:rsidR="008E4783" w:rsidRDefault="008E4783" w:rsidP="001334AA">
            <w:pPr>
              <w:rPr>
                <w:rFonts w:ascii="Calibri" w:hAnsi="Calibri" w:cs="Calibri"/>
              </w:rPr>
            </w:pPr>
            <w:r>
              <w:rPr>
                <w:rFonts w:ascii="Calibri" w:hAnsi="Calibri" w:cs="Calibri"/>
              </w:rPr>
              <w:t>celkové částky dotace, týkající se dané Další podmínky</w:t>
            </w:r>
          </w:p>
          <w:p w14:paraId="04162F2A" w14:textId="77777777" w:rsidR="008E4783" w:rsidRDefault="008E4783" w:rsidP="001334AA">
            <w:pPr>
              <w:rPr>
                <w:rFonts w:ascii="Calibri" w:hAnsi="Calibri" w:cs="Calibri"/>
              </w:rPr>
            </w:pPr>
            <w:r>
              <w:rPr>
                <w:rFonts w:ascii="Calibri" w:hAnsi="Calibri" w:cs="Calibri"/>
                <w:b/>
              </w:rPr>
              <w:t>0 - 20 %</w:t>
            </w:r>
            <w:r>
              <w:rPr>
                <w:rFonts w:ascii="Calibri" w:hAnsi="Calibri" w:cs="Calibri"/>
              </w:rPr>
              <w:t xml:space="preserve"> </w:t>
            </w:r>
          </w:p>
          <w:p w14:paraId="621C0991" w14:textId="77777777" w:rsidR="008E4783" w:rsidRDefault="008E4783" w:rsidP="001334AA">
            <w:pPr>
              <w:rPr>
                <w:rFonts w:ascii="Calibri" w:hAnsi="Calibri" w:cs="Calibri"/>
                <w:b/>
              </w:rPr>
            </w:pPr>
            <w:r>
              <w:rPr>
                <w:rFonts w:ascii="Calibri" w:hAnsi="Calibri" w:cs="Calibri"/>
              </w:rPr>
              <w:t>celkové částky dotace, týkající se dané Další podmínky, v méně závažných případech</w:t>
            </w:r>
          </w:p>
        </w:tc>
      </w:tr>
      <w:tr w:rsidR="008E4783" w14:paraId="2DCFB2C5" w14:textId="77777777" w:rsidTr="001334AA">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F2F68" w14:textId="77777777" w:rsidR="008E4783" w:rsidRDefault="008E4783" w:rsidP="001334AA">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350A4E2C" w14:textId="77777777" w:rsidR="008E4783" w:rsidRDefault="008E4783" w:rsidP="001334AA">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6765B9F6" w14:textId="77777777" w:rsidR="008E4783" w:rsidRDefault="008E4783" w:rsidP="001334AA">
            <w:pPr>
              <w:rPr>
                <w:rFonts w:ascii="Calibri" w:hAnsi="Calibri" w:cs="Calibri"/>
              </w:rPr>
            </w:pPr>
            <w:r>
              <w:rPr>
                <w:rFonts w:ascii="Calibri" w:hAnsi="Calibri" w:cs="Calibri"/>
                <w:b/>
              </w:rPr>
              <w:t>0 - 70 %</w:t>
            </w:r>
            <w:r>
              <w:rPr>
                <w:rFonts w:ascii="Calibri" w:hAnsi="Calibri" w:cs="Calibri"/>
              </w:rPr>
              <w:t xml:space="preserve"> </w:t>
            </w:r>
          </w:p>
          <w:p w14:paraId="449BF340" w14:textId="77777777" w:rsidR="008E4783" w:rsidRDefault="008E4783" w:rsidP="001334AA">
            <w:pPr>
              <w:rPr>
                <w:rFonts w:ascii="Calibri" w:hAnsi="Calibri" w:cs="Calibri"/>
                <w:b/>
              </w:rPr>
            </w:pPr>
            <w:r>
              <w:rPr>
                <w:rFonts w:ascii="Calibri" w:hAnsi="Calibri" w:cs="Calibri"/>
              </w:rPr>
              <w:t>celkové částky dotace, týkající se dané Ostatní povinnosti</w:t>
            </w:r>
          </w:p>
        </w:tc>
      </w:tr>
    </w:tbl>
    <w:p w14:paraId="140A0536" w14:textId="77777777" w:rsidR="008E4783" w:rsidRDefault="008E4783" w:rsidP="008E4783">
      <w:pPr>
        <w:rPr>
          <w:rFonts w:ascii="Calibri" w:hAnsi="Calibri" w:cs="Calibri"/>
          <w:b/>
        </w:rPr>
      </w:pPr>
    </w:p>
    <w:p w14:paraId="5F76B3B2" w14:textId="77777777" w:rsidR="008E4783" w:rsidRDefault="008E4783" w:rsidP="008E4783">
      <w:pPr>
        <w:jc w:val="both"/>
      </w:pPr>
    </w:p>
    <w:p w14:paraId="50A3E070" w14:textId="77777777" w:rsidR="00C966A7" w:rsidRPr="00783F5C" w:rsidRDefault="00C966A7" w:rsidP="007A4103">
      <w:pPr>
        <w:pStyle w:val="Zkladntext"/>
        <w:spacing w:before="240" w:after="120"/>
        <w:rPr>
          <w:rFonts w:asciiTheme="minorHAnsi" w:hAnsiTheme="minorHAnsi" w:cstheme="minorHAnsi"/>
          <w:sz w:val="22"/>
          <w:szCs w:val="22"/>
        </w:rPr>
      </w:pPr>
    </w:p>
    <w:sectPr w:rsidR="00C966A7" w:rsidRPr="00783F5C" w:rsidSect="00E51041">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DDAA" w14:textId="77777777" w:rsidR="00E51041" w:rsidRDefault="00E51041" w:rsidP="00DB1A59">
      <w:r>
        <w:separator/>
      </w:r>
    </w:p>
  </w:endnote>
  <w:endnote w:type="continuationSeparator" w:id="0">
    <w:p w14:paraId="5FAE48F1" w14:textId="77777777" w:rsidR="00E51041" w:rsidRDefault="00E51041"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33D764CF" w14:textId="77777777" w:rsidR="00C966A7" w:rsidRDefault="00C966A7">
        <w:pPr>
          <w:pStyle w:val="Zpat"/>
          <w:jc w:val="center"/>
        </w:pPr>
        <w:r>
          <w:fldChar w:fldCharType="begin"/>
        </w:r>
        <w:r>
          <w:instrText>PAGE   \* MERGEFORMAT</w:instrText>
        </w:r>
        <w:r>
          <w:fldChar w:fldCharType="separate"/>
        </w:r>
        <w:r>
          <w:rPr>
            <w:noProof/>
          </w:rPr>
          <w:t>2</w:t>
        </w:r>
        <w:r>
          <w:fldChar w:fldCharType="end"/>
        </w:r>
      </w:p>
    </w:sdtContent>
  </w:sdt>
  <w:p w14:paraId="6943270C" w14:textId="77777777" w:rsidR="00C966A7" w:rsidRDefault="00C966A7"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BC3C" w14:textId="77777777" w:rsidR="00C966A7" w:rsidRDefault="00C966A7"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C150B83" w14:textId="77777777" w:rsidR="00C966A7" w:rsidRPr="006211B6" w:rsidRDefault="00C966A7"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F6D3" w14:textId="77777777" w:rsidR="00C966A7" w:rsidRDefault="00C966A7">
    <w:pPr>
      <w:pStyle w:val="Zpat"/>
      <w:jc w:val="center"/>
    </w:pPr>
  </w:p>
  <w:p w14:paraId="5C89E8EC" w14:textId="77777777" w:rsidR="00C966A7" w:rsidRDefault="00C966A7"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1256" w14:textId="77777777" w:rsidR="00673F7C" w:rsidRDefault="00673F7C">
    <w:pPr>
      <w:pStyle w:val="Zpat"/>
      <w:jc w:val="center"/>
    </w:pPr>
  </w:p>
  <w:p w14:paraId="1C645AA4"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9FF9" w14:textId="77777777" w:rsidR="00E51041" w:rsidRDefault="00E51041" w:rsidP="00DB1A59">
      <w:r>
        <w:separator/>
      </w:r>
    </w:p>
  </w:footnote>
  <w:footnote w:type="continuationSeparator" w:id="0">
    <w:p w14:paraId="44B978C2" w14:textId="77777777" w:rsidR="00E51041" w:rsidRDefault="00E51041" w:rsidP="00DB1A59">
      <w:r>
        <w:continuationSeparator/>
      </w:r>
    </w:p>
  </w:footnote>
  <w:footnote w:id="1">
    <w:p w14:paraId="2AC7CBEF" w14:textId="77777777" w:rsidR="00C966A7" w:rsidRPr="00EC642D" w:rsidRDefault="00C966A7"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DE75D26" w14:textId="77777777" w:rsidR="00C966A7" w:rsidRPr="004A0FBD" w:rsidRDefault="00C966A7"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FED6607" w14:textId="77777777" w:rsidR="00C966A7" w:rsidRPr="00C15937" w:rsidRDefault="00C966A7"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116FF19D" w14:textId="77777777" w:rsidR="00C966A7" w:rsidRPr="00454CB3" w:rsidRDefault="00C966A7"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67D88DA7" w14:textId="77777777" w:rsidR="008E4783" w:rsidRDefault="008E4783" w:rsidP="008E4783">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79BF1F46" w14:textId="77777777" w:rsidR="008E4783" w:rsidRDefault="008E4783" w:rsidP="008E4783">
      <w:pPr>
        <w:pStyle w:val="Textpoznpodarou"/>
        <w:ind w:left="567" w:hanging="567"/>
        <w:jc w:val="both"/>
      </w:pPr>
    </w:p>
  </w:footnote>
  <w:footnote w:id="6">
    <w:p w14:paraId="341FB7F1" w14:textId="77777777" w:rsidR="008E4783" w:rsidRDefault="008E4783" w:rsidP="008E4783">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3FE0679A" w14:textId="77777777" w:rsidR="008E4783" w:rsidRDefault="008E4783" w:rsidP="008E4783">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D7D4" w14:textId="77777777" w:rsidR="00C966A7" w:rsidRPr="00670F69" w:rsidRDefault="00C966A7"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CF6C0D3" w14:textId="39EE624C" w:rsidR="00C966A7" w:rsidRDefault="00C966A7"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MSMT-1445/2024-15</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LUAUS24182</w:t>
    </w:r>
  </w:p>
  <w:p w14:paraId="11502C35" w14:textId="77777777" w:rsidR="00C966A7" w:rsidRDefault="00C966A7" w:rsidP="00DB10F7">
    <w:pPr>
      <w:pStyle w:val="Zhlav"/>
      <w:rPr>
        <w:rFonts w:asciiTheme="minorHAnsi" w:hAnsiTheme="minorHAnsi" w:cstheme="minorHAnsi"/>
        <w:i/>
        <w:sz w:val="22"/>
        <w:szCs w:val="22"/>
      </w:rPr>
    </w:pPr>
  </w:p>
  <w:p w14:paraId="4BBCA0A8" w14:textId="77777777" w:rsidR="00C966A7" w:rsidRPr="00670F69" w:rsidRDefault="00C966A7"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D337" w14:textId="77777777" w:rsidR="00C966A7" w:rsidRPr="00670F69" w:rsidRDefault="00C966A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DE8EA5A" w14:textId="77777777" w:rsidR="00C966A7" w:rsidRPr="00670F69" w:rsidRDefault="00C966A7">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68C3" w14:textId="77777777" w:rsidR="008E4783" w:rsidRPr="00670F69" w:rsidRDefault="008E4783" w:rsidP="008E478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7D1E5D8" w14:textId="77777777" w:rsidR="008E4783" w:rsidRDefault="008E4783" w:rsidP="008E4783">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MSMT-1445/2024-15</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LUAUS24182</w:t>
    </w:r>
  </w:p>
  <w:p w14:paraId="0EC8AE10" w14:textId="77777777" w:rsidR="00C966A7" w:rsidRPr="008A26F8" w:rsidRDefault="00C966A7"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C09A" w14:textId="77777777" w:rsidR="008E4783" w:rsidRPr="00670F69" w:rsidRDefault="008E4783" w:rsidP="008E478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9E89E6C" w14:textId="77777777" w:rsidR="008E4783" w:rsidRDefault="008E4783" w:rsidP="008E4783">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MSMT-1445/2024-15</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LUAUS24182</w:t>
    </w:r>
  </w:p>
  <w:p w14:paraId="3714BCE8" w14:textId="77777777" w:rsidR="00673F7C" w:rsidRPr="008E4783" w:rsidRDefault="00673F7C" w:rsidP="008E47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3F7A8E0A"/>
    <w:lvl w:ilvl="0" w:tplc="C1FC79E0">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35848736"/>
    <w:lvl w:ilvl="0" w:tplc="9244B5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7610DED2"/>
    <w:lvl w:ilvl="0" w:tplc="E13EAFD6">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27DA633C"/>
    <w:lvl w:ilvl="0" w:tplc="77AC7B78">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800563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75291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503328">
    <w:abstractNumId w:val="10"/>
  </w:num>
  <w:num w:numId="52" w16cid:durableId="1445347109">
    <w:abstractNumId w:val="28"/>
  </w:num>
  <w:num w:numId="53" w16cid:durableId="151064667">
    <w:abstractNumId w:val="7"/>
  </w:num>
  <w:num w:numId="54" w16cid:durableId="1236621528">
    <w:abstractNumId w:val="24"/>
  </w:num>
  <w:num w:numId="55" w16cid:durableId="2136874200">
    <w:abstractNumId w:val="33"/>
  </w:num>
  <w:num w:numId="56" w16cid:durableId="2067415041">
    <w:abstractNumId w:val="18"/>
  </w:num>
  <w:num w:numId="57" w16cid:durableId="840314419">
    <w:abstractNumId w:val="35"/>
  </w:num>
  <w:num w:numId="58" w16cid:durableId="814875913">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89E"/>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2E2C"/>
    <w:rsid w:val="0074355C"/>
    <w:rsid w:val="00745B0B"/>
    <w:rsid w:val="00745F14"/>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1916"/>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783"/>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6F6"/>
    <w:rsid w:val="00C8655F"/>
    <w:rsid w:val="00C87730"/>
    <w:rsid w:val="00C90B9B"/>
    <w:rsid w:val="00C91418"/>
    <w:rsid w:val="00C91C0B"/>
    <w:rsid w:val="00C94F01"/>
    <w:rsid w:val="00C94F5B"/>
    <w:rsid w:val="00C96313"/>
    <w:rsid w:val="00C966A7"/>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86A19"/>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04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7FA03"/>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21</Pages>
  <Words>6306</Words>
  <Characters>37926</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2024-04-02T07:10:00Z</dcterms:created>
  <dcterms:modified xsi:type="dcterms:W3CDTF">2024-04-02T08:13:00Z</dcterms:modified>
</cp:coreProperties>
</file>