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D04D" w14:textId="77777777" w:rsidR="002B5999" w:rsidRPr="00783F5C" w:rsidRDefault="002B5999"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4EC60558" w14:textId="77777777" w:rsidR="002B5999" w:rsidRPr="00783F5C" w:rsidRDefault="002B5999"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1DC7E5F9" w14:textId="77777777" w:rsidR="002B5999" w:rsidRPr="006E2993" w:rsidRDefault="002B5999"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MSMT-1445/2024-12</w:t>
      </w:r>
    </w:p>
    <w:p w14:paraId="18CE559B" w14:textId="77777777" w:rsidR="002B5999" w:rsidRPr="00783F5C" w:rsidRDefault="002B5999"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3EB6CE1C" w14:textId="77777777" w:rsidR="002B5999" w:rsidRPr="00783F5C" w:rsidRDefault="002B5999"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060DE7DC" w14:textId="77777777" w:rsidR="002B5999" w:rsidRPr="00783F5C" w:rsidRDefault="002B5999"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5E8494AC" w14:textId="77777777" w:rsidR="002B5999" w:rsidRPr="00783F5C" w:rsidRDefault="002B5999" w:rsidP="00915076">
      <w:pPr>
        <w:jc w:val="center"/>
        <w:rPr>
          <w:rFonts w:asciiTheme="minorHAnsi" w:hAnsiTheme="minorHAnsi" w:cstheme="minorHAnsi"/>
          <w:b/>
          <w:bCs/>
          <w:sz w:val="22"/>
          <w:szCs w:val="22"/>
        </w:rPr>
      </w:pPr>
    </w:p>
    <w:p w14:paraId="1F487BB4" w14:textId="77777777" w:rsidR="002B5999" w:rsidRPr="00783F5C" w:rsidRDefault="002B5999"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3ABE6D7A" w14:textId="77777777" w:rsidR="002B5999" w:rsidRPr="00783F5C" w:rsidRDefault="002B5999" w:rsidP="00915076">
      <w:pPr>
        <w:rPr>
          <w:rFonts w:asciiTheme="minorHAnsi" w:hAnsiTheme="minorHAnsi" w:cstheme="minorHAnsi"/>
          <w:sz w:val="22"/>
          <w:szCs w:val="22"/>
        </w:rPr>
      </w:pPr>
    </w:p>
    <w:p w14:paraId="367AA6EE" w14:textId="77777777" w:rsidR="002B5999" w:rsidRPr="00783F5C" w:rsidRDefault="002B5999"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1A62C87D" w14:textId="77777777" w:rsidR="002B5999" w:rsidRPr="00783F5C" w:rsidRDefault="002B5999"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5AB21696" w14:textId="77777777" w:rsidR="002B5999" w:rsidRPr="00783F5C" w:rsidRDefault="002B5999"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7D1954A7" w14:textId="77777777" w:rsidR="002B5999" w:rsidRPr="00783F5C" w:rsidRDefault="002B5999"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4FD1748A" w14:textId="77777777" w:rsidR="002B5999" w:rsidRPr="00783F5C" w:rsidRDefault="002B5999"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3170C54C" w14:textId="77777777" w:rsidR="002B5999" w:rsidRPr="00783F5C" w:rsidRDefault="002B5999"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4E4DD56B" w14:textId="77777777" w:rsidR="002B5999" w:rsidRDefault="002B5999"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Psyon s.r.o.</w:t>
      </w:r>
    </w:p>
    <w:p w14:paraId="1B01376D" w14:textId="77777777" w:rsidR="002B5999" w:rsidRPr="0034126A" w:rsidRDefault="002B5999"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8291080</w:t>
      </w:r>
    </w:p>
    <w:p w14:paraId="18B80400" w14:textId="77777777" w:rsidR="002B5999" w:rsidRPr="0034126A" w:rsidRDefault="002B5999"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společnost s ručením omezeným</w:t>
      </w:r>
    </w:p>
    <w:p w14:paraId="667E3EB4" w14:textId="77777777" w:rsidR="002B5999" w:rsidRPr="0034126A" w:rsidRDefault="002B5999"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Čistovická 249/11, 16300, Praha Řepy</w:t>
      </w:r>
    </w:p>
    <w:p w14:paraId="14385CE7" w14:textId="7F519856" w:rsidR="002B5999" w:rsidRPr="0034126A" w:rsidRDefault="002B5999"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5150D7C5" w14:textId="77777777" w:rsidR="002B5999" w:rsidRPr="0034126A" w:rsidRDefault="002B5999"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D36B53">
        <w:rPr>
          <w:rFonts w:asciiTheme="minorHAnsi" w:hAnsiTheme="minorHAnsi" w:cstheme="minorHAnsi"/>
          <w:bCs/>
          <w:noProof/>
          <w:sz w:val="22"/>
          <w:szCs w:val="22"/>
        </w:rPr>
        <w:t>MUDr. Tomášem Páleníčkem, PhD., MUDr. Filipem Tylšem, PhD., Mgr. et Mgr. Stanislavem Milotínským</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jednateli</w:t>
      </w:r>
    </w:p>
    <w:p w14:paraId="25726FD8" w14:textId="77777777" w:rsidR="002B5999" w:rsidRPr="0034126A" w:rsidRDefault="002B5999" w:rsidP="00374690">
      <w:pPr>
        <w:rPr>
          <w:rFonts w:asciiTheme="minorHAnsi" w:hAnsiTheme="minorHAnsi" w:cstheme="minorHAnsi"/>
          <w:sz w:val="22"/>
          <w:szCs w:val="22"/>
        </w:rPr>
      </w:pPr>
      <w:r w:rsidRPr="0034126A" w:rsidDel="006D6EDC">
        <w:rPr>
          <w:rFonts w:asciiTheme="minorHAnsi" w:hAnsiTheme="minorHAnsi" w:cstheme="minorHAnsi"/>
          <w:sz w:val="22"/>
          <w:szCs w:val="22"/>
        </w:rPr>
        <w:t xml:space="preserve"> </w:t>
      </w:r>
      <w:r w:rsidRPr="0034126A">
        <w:rPr>
          <w:rFonts w:asciiTheme="minorHAnsi" w:hAnsiTheme="minorHAnsi" w:cstheme="minorHAnsi"/>
          <w:sz w:val="22"/>
          <w:szCs w:val="22"/>
        </w:rPr>
        <w:t xml:space="preserve">(dále jen „příjemce“) </w:t>
      </w:r>
    </w:p>
    <w:p w14:paraId="32396BB0" w14:textId="77777777" w:rsidR="002B5999" w:rsidRDefault="002B5999" w:rsidP="00915076">
      <w:pPr>
        <w:rPr>
          <w:rFonts w:asciiTheme="minorHAnsi" w:hAnsiTheme="minorHAnsi" w:cstheme="minorHAnsi"/>
          <w:sz w:val="22"/>
          <w:szCs w:val="22"/>
        </w:rPr>
      </w:pPr>
    </w:p>
    <w:p w14:paraId="5FE51DF2" w14:textId="77777777" w:rsidR="002B5999" w:rsidRPr="00783F5C" w:rsidRDefault="002B5999" w:rsidP="00915076">
      <w:pPr>
        <w:rPr>
          <w:rFonts w:asciiTheme="minorHAnsi" w:hAnsiTheme="minorHAnsi" w:cstheme="minorHAnsi"/>
          <w:sz w:val="22"/>
          <w:szCs w:val="22"/>
        </w:rPr>
      </w:pPr>
    </w:p>
    <w:p w14:paraId="73BAB30A" w14:textId="77777777" w:rsidR="002B5999" w:rsidRPr="00783F5C" w:rsidRDefault="002B5999"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5C737693" w14:textId="77777777" w:rsidR="002B5999" w:rsidRPr="00783F5C" w:rsidRDefault="002B5999"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5498CDA0" w14:textId="77777777" w:rsidR="002B5999" w:rsidRPr="00783F5C" w:rsidRDefault="002B5999" w:rsidP="00915076">
      <w:pPr>
        <w:jc w:val="center"/>
        <w:rPr>
          <w:rFonts w:asciiTheme="minorHAnsi" w:hAnsiTheme="minorHAnsi" w:cstheme="minorHAnsi"/>
          <w:sz w:val="22"/>
          <w:szCs w:val="22"/>
        </w:rPr>
      </w:pPr>
    </w:p>
    <w:p w14:paraId="0515665E" w14:textId="77777777" w:rsidR="002B5999" w:rsidRPr="00783F5C" w:rsidRDefault="002B5999"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104E590" w14:textId="77777777" w:rsidR="002B5999" w:rsidRPr="00783F5C" w:rsidRDefault="002B5999" w:rsidP="00915076">
      <w:pPr>
        <w:tabs>
          <w:tab w:val="left" w:pos="7655"/>
        </w:tabs>
        <w:jc w:val="both"/>
        <w:rPr>
          <w:rFonts w:asciiTheme="minorHAnsi" w:hAnsiTheme="minorHAnsi" w:cstheme="minorHAnsi"/>
          <w:sz w:val="22"/>
          <w:szCs w:val="22"/>
        </w:rPr>
      </w:pPr>
    </w:p>
    <w:p w14:paraId="53E78EBE" w14:textId="77777777" w:rsidR="002B5999" w:rsidRPr="00783F5C" w:rsidRDefault="002B5999">
      <w:pPr>
        <w:pStyle w:val="Nadpis3"/>
        <w:keepLines w:val="0"/>
        <w:widowControl w:val="0"/>
        <w:numPr>
          <w:ilvl w:val="0"/>
          <w:numId w:val="10"/>
        </w:numPr>
        <w:suppressAutoHyphens/>
        <w:spacing w:before="0"/>
        <w:jc w:val="center"/>
        <w:rPr>
          <w:rFonts w:asciiTheme="minorHAnsi" w:hAnsiTheme="minorHAnsi" w:cstheme="minorHAnsi"/>
          <w:sz w:val="22"/>
          <w:szCs w:val="22"/>
        </w:rPr>
      </w:pPr>
    </w:p>
    <w:p w14:paraId="755BE929" w14:textId="77777777" w:rsidR="002B5999" w:rsidRPr="00783F5C" w:rsidRDefault="002B5999"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620CB770" w14:textId="013C58CF" w:rsidR="002B5999" w:rsidRPr="00783F5C" w:rsidRDefault="002B5999" w:rsidP="00703513">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703513">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LUAUS24162</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RAFAEL:  regrese aterosklerózy navozená život měnící zkušeností s psilocybinem</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w:t>
      </w:r>
      <w:r w:rsidRPr="00783F5C">
        <w:rPr>
          <w:rFonts w:asciiTheme="minorHAnsi" w:hAnsiTheme="minorHAnsi" w:cstheme="minorHAnsi"/>
          <w:sz w:val="22"/>
          <w:szCs w:val="22"/>
        </w:rPr>
        <w:lastRenderedPageBreak/>
        <w:t xml:space="preserve">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1CE6331C" w14:textId="77777777" w:rsidR="002B5999" w:rsidRPr="00783F5C" w:rsidRDefault="002B5999"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46437078" w14:textId="77777777" w:rsidR="002B5999" w:rsidRPr="00ED104F" w:rsidRDefault="002B5999"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243E8762" w14:textId="5C7C927F" w:rsidR="002B5999" w:rsidRPr="00ED104F" w:rsidRDefault="002B5999"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0DDC81A3" w14:textId="77777777" w:rsidR="002B5999" w:rsidRPr="00ED104F" w:rsidRDefault="002B5999" w:rsidP="00915076">
      <w:pPr>
        <w:tabs>
          <w:tab w:val="left" w:pos="567"/>
        </w:tabs>
        <w:spacing w:before="120"/>
        <w:ind w:left="567"/>
        <w:jc w:val="both"/>
        <w:rPr>
          <w:rFonts w:asciiTheme="minorHAnsi" w:hAnsiTheme="minorHAnsi" w:cstheme="minorHAnsi"/>
          <w:sz w:val="22"/>
          <w:szCs w:val="22"/>
        </w:rPr>
      </w:pPr>
    </w:p>
    <w:p w14:paraId="5F66052F" w14:textId="77777777" w:rsidR="002B5999" w:rsidRPr="00ED104F" w:rsidRDefault="002B5999">
      <w:pPr>
        <w:pStyle w:val="Nadpis3"/>
        <w:keepLines w:val="0"/>
        <w:widowControl w:val="0"/>
        <w:numPr>
          <w:ilvl w:val="0"/>
          <w:numId w:val="10"/>
        </w:numPr>
        <w:suppressAutoHyphens/>
        <w:spacing w:before="0"/>
        <w:jc w:val="center"/>
        <w:rPr>
          <w:rFonts w:asciiTheme="minorHAnsi" w:hAnsiTheme="minorHAnsi" w:cstheme="minorHAnsi"/>
          <w:color w:val="auto"/>
          <w:sz w:val="22"/>
          <w:szCs w:val="22"/>
        </w:rPr>
      </w:pPr>
    </w:p>
    <w:p w14:paraId="67E1B40A" w14:textId="77777777" w:rsidR="002B5999" w:rsidRPr="00ED104F" w:rsidRDefault="002B5999"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58C4C6E9" w14:textId="77777777" w:rsidR="002B5999" w:rsidRPr="00783F5C" w:rsidRDefault="002B5999">
      <w:pPr>
        <w:pStyle w:val="Odstavecseseznamem"/>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00FCC56" w14:textId="77777777" w:rsidR="002B5999" w:rsidRPr="00783F5C" w:rsidRDefault="002B5999">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491EC41A" w14:textId="77777777" w:rsidR="002B5999" w:rsidRPr="00783F5C" w:rsidRDefault="002B5999">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3C55F083" w14:textId="77777777" w:rsidR="002B5999" w:rsidRPr="00783F5C" w:rsidRDefault="002B5999">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47F8ADFA" w14:textId="77777777" w:rsidR="002B5999" w:rsidRPr="00783F5C" w:rsidRDefault="002B5999">
      <w:pPr>
        <w:pStyle w:val="Odstavecseseznamem"/>
        <w:numPr>
          <w:ilvl w:val="1"/>
          <w:numId w:val="14"/>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2A37283D" w14:textId="77777777" w:rsidR="002B5999" w:rsidRPr="00783F5C" w:rsidRDefault="002B5999">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210F6C87" w14:textId="77777777" w:rsidR="002B5999" w:rsidRPr="00783F5C" w:rsidRDefault="002B5999">
      <w:pPr>
        <w:pStyle w:val="Standard"/>
        <w:numPr>
          <w:ilvl w:val="1"/>
          <w:numId w:val="14"/>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67C32BA4" w14:textId="77777777" w:rsidR="002B5999" w:rsidRPr="00783F5C" w:rsidRDefault="002B5999"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456E200C" w14:textId="77777777" w:rsidR="002B5999" w:rsidRPr="00783F5C" w:rsidRDefault="002B5999">
      <w:pPr>
        <w:numPr>
          <w:ilvl w:val="0"/>
          <w:numId w:val="14"/>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2CD054A9" w14:textId="55AACD43" w:rsidR="002B5999" w:rsidRPr="00ED104F" w:rsidRDefault="002B5999">
      <w:pPr>
        <w:numPr>
          <w:ilvl w:val="0"/>
          <w:numId w:val="14"/>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00463B91">
        <w:rPr>
          <w:rFonts w:ascii="Calibri" w:hAnsi="Calibri" w:cs="Calibri"/>
          <w:b/>
          <w:noProof/>
          <w:color w:val="000000" w:themeColor="text1"/>
          <w:sz w:val="22"/>
          <w:szCs w:val="22"/>
        </w:rPr>
        <w:t>29 443 302 Kč</w:t>
      </w:r>
      <w:r w:rsidRPr="00ED104F">
        <w:rPr>
          <w:rFonts w:ascii="Calibri" w:hAnsi="Calibri" w:cs="Calibri"/>
          <w:color w:val="000000"/>
          <w:sz w:val="22"/>
          <w:szCs w:val="22"/>
        </w:rPr>
        <w:t xml:space="preserve"> (slovy</w:t>
      </w:r>
      <w:r w:rsidR="00463B91">
        <w:rPr>
          <w:rFonts w:ascii="Calibri" w:hAnsi="Calibri" w:cs="Calibri"/>
          <w:color w:val="000000"/>
          <w:sz w:val="22"/>
          <w:szCs w:val="22"/>
        </w:rPr>
        <w:t xml:space="preserve"> </w:t>
      </w:r>
      <w:r w:rsidR="00463B91" w:rsidRPr="0025167E">
        <w:rPr>
          <w:rFonts w:ascii="Calibri" w:hAnsi="Calibri" w:cs="Calibri"/>
          <w:b/>
          <w:bCs/>
          <w:color w:val="000000"/>
          <w:sz w:val="22"/>
          <w:szCs w:val="22"/>
        </w:rPr>
        <w:t>dvacet devět miliónů čtyři sta čtyřicet tři tisíc tři sta dva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4F4CAB3D" w14:textId="77777777" w:rsidR="002B5999" w:rsidRPr="00783F5C" w:rsidRDefault="002B5999">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4B5226D0" w14:textId="77777777" w:rsidR="002B5999" w:rsidRPr="00783F5C" w:rsidRDefault="002B5999">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29A7E9BB" w14:textId="77777777" w:rsidR="002B5999" w:rsidRPr="00783F5C" w:rsidRDefault="002B5999">
      <w:pPr>
        <w:numPr>
          <w:ilvl w:val="0"/>
          <w:numId w:val="14"/>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29BE818D" w14:textId="77777777" w:rsidR="002B5999" w:rsidRPr="00AC6E6A" w:rsidRDefault="002B5999"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0C7CD72A" w14:textId="77777777" w:rsidR="002B5999" w:rsidRPr="00AC6E6A" w:rsidRDefault="002B5999"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2C57310A" w14:textId="77777777" w:rsidR="002B5999" w:rsidRPr="00AC6E6A" w:rsidRDefault="002B5999"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28010AC0" w14:textId="77777777" w:rsidR="002B5999" w:rsidRPr="00AC6E6A" w:rsidRDefault="002B5999">
      <w:pPr>
        <w:pStyle w:val="Odstavec-1"/>
        <w:numPr>
          <w:ilvl w:val="0"/>
          <w:numId w:val="11"/>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4B06317B" w14:textId="28533C35" w:rsidR="002B5999" w:rsidRPr="00AC6E6A" w:rsidRDefault="002B5999">
      <w:pPr>
        <w:pStyle w:val="Odstavec-1"/>
        <w:numPr>
          <w:ilvl w:val="0"/>
          <w:numId w:val="11"/>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47A50B55" w14:textId="77777777" w:rsidR="002B5999" w:rsidRPr="00783F5C" w:rsidRDefault="002B5999" w:rsidP="00EF108A">
      <w:pPr>
        <w:pStyle w:val="Odstavec-1"/>
        <w:keepNext/>
        <w:spacing w:before="240"/>
        <w:ind w:left="0" w:firstLine="0"/>
        <w:rPr>
          <w:rFonts w:asciiTheme="minorHAnsi" w:hAnsiTheme="minorHAnsi" w:cstheme="minorHAnsi"/>
          <w:sz w:val="22"/>
          <w:szCs w:val="22"/>
        </w:rPr>
      </w:pPr>
    </w:p>
    <w:p w14:paraId="21B098F1" w14:textId="77777777" w:rsidR="002B5999" w:rsidRPr="00783F5C" w:rsidRDefault="002B5999"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0EE81FF5" w14:textId="77777777" w:rsidR="002B5999" w:rsidRPr="00783F5C" w:rsidRDefault="002B5999"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7A1EBBA3" w14:textId="77777777" w:rsidR="002B5999" w:rsidRPr="00783F5C" w:rsidRDefault="002B5999">
      <w:pPr>
        <w:pStyle w:val="Odstavecseseznamem"/>
        <w:numPr>
          <w:ilvl w:val="0"/>
          <w:numId w:val="6"/>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081160EB" w14:textId="5EF1D7ED" w:rsidR="002B5999" w:rsidRPr="00783F5C" w:rsidRDefault="002B5999">
      <w:pPr>
        <w:pStyle w:val="Odstavecseseznamem"/>
        <w:numPr>
          <w:ilvl w:val="0"/>
          <w:numId w:val="6"/>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12</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68</w:t>
      </w:r>
      <w:r w:rsidR="007A4A48">
        <w:rPr>
          <w:rFonts w:ascii="Calibri" w:hAnsi="Calibri" w:cs="Calibri"/>
          <w:b/>
          <w:noProof/>
          <w:color w:val="000000" w:themeColor="text1"/>
          <w:sz w:val="22"/>
          <w:szCs w:val="22"/>
        </w:rPr>
        <w:t>1 838 Kč</w:t>
      </w:r>
      <w:r>
        <w:rPr>
          <w:rFonts w:ascii="Calibri" w:hAnsi="Calibri" w:cs="Calibri"/>
          <w:b/>
          <w:noProof/>
          <w:color w:val="000000" w:themeColor="text1"/>
          <w:sz w:val="22"/>
          <w:szCs w:val="22"/>
        </w:rPr>
        <w:t xml:space="preserve"> </w:t>
      </w:r>
      <w:r w:rsidRPr="00ED104F">
        <w:rPr>
          <w:rFonts w:ascii="Calibri" w:hAnsi="Calibri" w:cs="Calibri"/>
          <w:color w:val="000000"/>
          <w:sz w:val="22"/>
          <w:szCs w:val="22"/>
        </w:rPr>
        <w:t xml:space="preserve">(slovy </w:t>
      </w:r>
      <w:r w:rsidR="007A4A48" w:rsidRPr="0025167E">
        <w:rPr>
          <w:rFonts w:ascii="Calibri" w:hAnsi="Calibri" w:cs="Calibri"/>
          <w:b/>
          <w:bCs/>
          <w:color w:val="000000"/>
          <w:sz w:val="22"/>
          <w:szCs w:val="22"/>
        </w:rPr>
        <w:t>dvanáct miliónů šest set osmdesát jeden tisíc osm set třicet osm korun českých</w:t>
      </w:r>
      <w:r w:rsidR="007A4A48">
        <w:rPr>
          <w:rFonts w:ascii="Calibri" w:hAnsi="Calibri" w:cs="Calibri"/>
          <w:color w:val="000000"/>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7C6F0BC8" w14:textId="77777777" w:rsidR="00610347" w:rsidRPr="00610347" w:rsidRDefault="002B5999">
      <w:pPr>
        <w:pStyle w:val="Odstavecseseznamem"/>
        <w:numPr>
          <w:ilvl w:val="0"/>
          <w:numId w:val="6"/>
        </w:numPr>
        <w:spacing w:before="240" w:after="120"/>
        <w:ind w:left="567" w:hanging="567"/>
        <w:jc w:val="both"/>
        <w:rPr>
          <w:rFonts w:asciiTheme="minorHAnsi" w:hAnsiTheme="minorHAnsi" w:cstheme="minorHAnsi"/>
          <w:sz w:val="22"/>
          <w:szCs w:val="22"/>
        </w:rPr>
      </w:pPr>
      <w:r w:rsidRPr="00610347">
        <w:rPr>
          <w:rFonts w:asciiTheme="minorHAnsi" w:hAnsiTheme="minorHAnsi" w:cstheme="minorHAnsi"/>
          <w:sz w:val="22"/>
          <w:szCs w:val="22"/>
        </w:rPr>
        <w:t xml:space="preserve">Nedojde-li </w:t>
      </w:r>
      <w:r w:rsidR="00610347" w:rsidRPr="00610347">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610347" w:rsidRPr="00610347">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6009CD32" w14:textId="4B23F250" w:rsidR="002B5999" w:rsidRPr="00610347" w:rsidRDefault="002B5999">
      <w:pPr>
        <w:pStyle w:val="Odstavecseseznamem"/>
        <w:numPr>
          <w:ilvl w:val="0"/>
          <w:numId w:val="6"/>
        </w:numPr>
        <w:spacing w:before="240" w:after="120"/>
        <w:ind w:left="567" w:hanging="567"/>
        <w:jc w:val="both"/>
        <w:rPr>
          <w:rFonts w:asciiTheme="minorHAnsi" w:hAnsiTheme="minorHAnsi" w:cstheme="minorHAnsi"/>
          <w:sz w:val="22"/>
          <w:szCs w:val="22"/>
        </w:rPr>
      </w:pPr>
      <w:r w:rsidRPr="00610347">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7311D7BE" w14:textId="77777777" w:rsidR="002B5999" w:rsidRPr="00783F5C" w:rsidRDefault="002B5999" w:rsidP="002F7DE5">
      <w:pPr>
        <w:pStyle w:val="Odstavecseseznamem"/>
        <w:spacing w:before="240" w:after="120"/>
        <w:ind w:left="1701" w:hanging="283"/>
        <w:jc w:val="both"/>
        <w:rPr>
          <w:rFonts w:asciiTheme="minorHAnsi" w:hAnsiTheme="minorHAnsi" w:cstheme="minorHAnsi"/>
          <w:sz w:val="22"/>
          <w:szCs w:val="22"/>
        </w:rPr>
      </w:pPr>
    </w:p>
    <w:p w14:paraId="0E8E9966" w14:textId="77777777" w:rsidR="002B5999" w:rsidRPr="00783F5C" w:rsidRDefault="002B5999"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0F9F9DD2" w14:textId="77777777" w:rsidR="002B5999" w:rsidRPr="00783F5C" w:rsidRDefault="002B5999"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9764ADE" w14:textId="77777777" w:rsidR="002B5999" w:rsidRPr="00783F5C" w:rsidRDefault="002B5999"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4A230EB9" w14:textId="77777777" w:rsidR="002B5999" w:rsidRPr="00783F5C" w:rsidRDefault="002B5999"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3DF8B496" w14:textId="77777777" w:rsidR="002B5999" w:rsidRPr="00783F5C" w:rsidRDefault="002B5999"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0934AF1E" w14:textId="77777777" w:rsidR="002B5999" w:rsidRPr="00783F5C" w:rsidRDefault="002B5999"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452ED675" w14:textId="77777777" w:rsidR="002B5999" w:rsidRPr="00783F5C" w:rsidRDefault="002B5999"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30E62810" w14:textId="77777777" w:rsidR="002B5999" w:rsidRPr="00783F5C" w:rsidRDefault="002B5999" w:rsidP="008F1BF2">
      <w:pPr>
        <w:pStyle w:val="Odstavec-1"/>
        <w:keepNext/>
        <w:spacing w:after="0"/>
        <w:ind w:left="0" w:firstLine="0"/>
        <w:rPr>
          <w:rFonts w:asciiTheme="minorHAnsi" w:hAnsiTheme="minorHAnsi" w:cstheme="minorHAnsi"/>
          <w:b/>
          <w:bCs/>
          <w:sz w:val="22"/>
          <w:szCs w:val="22"/>
        </w:rPr>
      </w:pPr>
    </w:p>
    <w:p w14:paraId="089BB453" w14:textId="77777777" w:rsidR="002B5999" w:rsidRPr="00783F5C" w:rsidRDefault="002B5999"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586184B4" w14:textId="77777777" w:rsidR="002B5999" w:rsidRPr="00783F5C" w:rsidRDefault="002B5999">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302CE235" w14:textId="320D0A8C" w:rsidR="002B5999" w:rsidRPr="00783F5C" w:rsidRDefault="002B5999">
      <w:pPr>
        <w:pStyle w:val="Bezmezer"/>
        <w:numPr>
          <w:ilvl w:val="0"/>
          <w:numId w:val="15"/>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4EEC58C" w14:textId="395A72BA" w:rsidR="002B5999" w:rsidRPr="00783F5C" w:rsidRDefault="002B5999">
      <w:pPr>
        <w:pStyle w:val="Bezmezer"/>
        <w:numPr>
          <w:ilvl w:val="0"/>
          <w:numId w:val="15"/>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171D71D7" w14:textId="77777777" w:rsidR="002B5999" w:rsidRPr="00783F5C" w:rsidRDefault="002B5999">
      <w:pPr>
        <w:pStyle w:val="Bezmezer"/>
        <w:numPr>
          <w:ilvl w:val="0"/>
          <w:numId w:val="16"/>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5FA500BF" w14:textId="77777777" w:rsidR="002B5999" w:rsidRPr="00783F5C" w:rsidRDefault="002B5999">
      <w:pPr>
        <w:pStyle w:val="Bezmezer"/>
        <w:numPr>
          <w:ilvl w:val="0"/>
          <w:numId w:val="16"/>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581A8FB4" w14:textId="77777777" w:rsidR="002B5999" w:rsidRPr="00783F5C" w:rsidRDefault="002B5999">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0E07D0F3" w14:textId="77777777" w:rsidR="002B5999" w:rsidRPr="00DC54AB" w:rsidRDefault="002B5999">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5CE7A49C" w14:textId="77777777" w:rsidR="002B5999" w:rsidRPr="00783F5C" w:rsidRDefault="002B5999"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3DA2E690" w14:textId="77777777" w:rsidR="002B5999" w:rsidRPr="00783F5C" w:rsidRDefault="002B5999"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2D73FFC0" w14:textId="77777777" w:rsidR="002B5999" w:rsidRPr="00783F5C" w:rsidRDefault="002B5999"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56272FA2" w14:textId="77777777" w:rsidR="002B5999" w:rsidRPr="00783F5C" w:rsidRDefault="002B5999">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385B2D3F" w14:textId="77777777" w:rsidR="002B5999" w:rsidRPr="00783F5C" w:rsidRDefault="002B5999">
      <w:pPr>
        <w:pStyle w:val="Odstavec-1"/>
        <w:numPr>
          <w:ilvl w:val="0"/>
          <w:numId w:val="7"/>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CE3AA19" w14:textId="77777777" w:rsidR="002B5999" w:rsidRPr="00783F5C" w:rsidRDefault="002B5999">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013D3F" w14:textId="77777777" w:rsidR="002B5999" w:rsidRPr="00783F5C" w:rsidRDefault="002B5999">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7B97949E" w14:textId="77777777" w:rsidR="002B5999" w:rsidRPr="00783F5C" w:rsidRDefault="002B5999">
      <w:pPr>
        <w:pStyle w:val="Odstavec-1"/>
        <w:numPr>
          <w:ilvl w:val="0"/>
          <w:numId w:val="7"/>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012D5F79" w14:textId="77777777" w:rsidR="002B5999" w:rsidRPr="00783F5C" w:rsidRDefault="002B5999">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44B451FD" w14:textId="77777777" w:rsidR="002B5999" w:rsidRPr="00783F5C" w:rsidRDefault="002B5999"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54BA371E" w14:textId="77777777" w:rsidR="002B5999" w:rsidRPr="00783F5C" w:rsidRDefault="002B5999"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06E167E6" w14:textId="77777777" w:rsidR="002B5999" w:rsidRPr="00783F5C" w:rsidRDefault="002B5999"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105B888C" w14:textId="77777777" w:rsidR="002B5999" w:rsidRPr="00783F5C" w:rsidRDefault="002B5999">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229219DC" w14:textId="77777777" w:rsidR="002B5999" w:rsidRPr="00783F5C" w:rsidRDefault="002B5999">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59F6CCD6" w14:textId="77777777" w:rsidR="002B5999" w:rsidRPr="00783F5C" w:rsidRDefault="002B5999">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6C1D0542" w14:textId="77777777" w:rsidR="002B5999" w:rsidRDefault="002B5999">
      <w:pPr>
        <w:pStyle w:val="Odstavec-1"/>
        <w:numPr>
          <w:ilvl w:val="0"/>
          <w:numId w:val="7"/>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5F94D0" w14:textId="77777777" w:rsidR="002B5999" w:rsidRDefault="002B5999">
      <w:pPr>
        <w:pStyle w:val="Odstavec-1"/>
        <w:numPr>
          <w:ilvl w:val="0"/>
          <w:numId w:val="7"/>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5DDCAF53" w14:textId="77777777" w:rsidR="002B5999" w:rsidRPr="00783F5C" w:rsidRDefault="002B5999">
      <w:pPr>
        <w:pStyle w:val="Odstavec-1"/>
        <w:numPr>
          <w:ilvl w:val="0"/>
          <w:numId w:val="7"/>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63EF318" w14:textId="77777777" w:rsidR="002B5999" w:rsidRPr="00783F5C" w:rsidRDefault="002B5999" w:rsidP="00AD23EF">
      <w:pPr>
        <w:pStyle w:val="Odstavec-1"/>
        <w:keepNext/>
        <w:spacing w:after="0"/>
        <w:ind w:left="709" w:hanging="709"/>
        <w:jc w:val="center"/>
        <w:rPr>
          <w:rFonts w:asciiTheme="minorHAnsi" w:hAnsiTheme="minorHAnsi" w:cstheme="minorHAnsi"/>
          <w:b/>
          <w:sz w:val="22"/>
          <w:szCs w:val="22"/>
        </w:rPr>
      </w:pPr>
    </w:p>
    <w:p w14:paraId="6800C7CB" w14:textId="77777777" w:rsidR="002B5999" w:rsidRPr="00783F5C" w:rsidRDefault="002B5999"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00FD9C21" w14:textId="77777777" w:rsidR="002B5999" w:rsidRPr="00783F5C" w:rsidRDefault="002B5999"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1C5B4840" w14:textId="77777777" w:rsidR="002B5999" w:rsidRPr="00783F5C" w:rsidRDefault="002B5999">
      <w:pPr>
        <w:pStyle w:val="Bezmezer"/>
        <w:numPr>
          <w:ilvl w:val="0"/>
          <w:numId w:val="17"/>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74EF83CF" w14:textId="77777777" w:rsidR="002B5999" w:rsidRPr="00783F5C" w:rsidRDefault="002B5999">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23A08942" w14:textId="77777777" w:rsidR="002B5999" w:rsidRPr="00783F5C" w:rsidRDefault="002B5999">
      <w:pPr>
        <w:numPr>
          <w:ilvl w:val="0"/>
          <w:numId w:val="17"/>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60BE7E2B" w14:textId="77777777" w:rsidR="002B5999" w:rsidRPr="00783F5C" w:rsidRDefault="002B5999">
      <w:pPr>
        <w:pStyle w:val="Bezmezer"/>
        <w:numPr>
          <w:ilvl w:val="0"/>
          <w:numId w:val="17"/>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06FB259F" w14:textId="77777777" w:rsidR="002B5999" w:rsidRPr="00783F5C" w:rsidRDefault="002B5999">
      <w:pPr>
        <w:pStyle w:val="Bezmezer"/>
        <w:numPr>
          <w:ilvl w:val="0"/>
          <w:numId w:val="17"/>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6BDEEABF" w14:textId="77777777" w:rsidR="002B5999" w:rsidRPr="00783F5C" w:rsidRDefault="002B5999">
      <w:pPr>
        <w:pStyle w:val="Bezmezer"/>
        <w:numPr>
          <w:ilvl w:val="0"/>
          <w:numId w:val="17"/>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1E0A51C" w14:textId="77777777" w:rsidR="002B5999" w:rsidRPr="00783F5C" w:rsidRDefault="002B5999" w:rsidP="00AD23EF">
      <w:pPr>
        <w:pStyle w:val="Bezmezer"/>
        <w:jc w:val="center"/>
        <w:rPr>
          <w:rFonts w:cstheme="minorHAnsi"/>
          <w:b/>
        </w:rPr>
      </w:pPr>
    </w:p>
    <w:p w14:paraId="022B099A" w14:textId="77777777" w:rsidR="002B5999" w:rsidRPr="00783F5C" w:rsidRDefault="002B5999" w:rsidP="00AD23EF">
      <w:pPr>
        <w:pStyle w:val="Bezmezer"/>
        <w:jc w:val="center"/>
        <w:rPr>
          <w:rFonts w:cstheme="minorHAnsi"/>
          <w:b/>
        </w:rPr>
      </w:pPr>
    </w:p>
    <w:p w14:paraId="481C1809" w14:textId="77777777" w:rsidR="002B5999" w:rsidRPr="00783F5C" w:rsidRDefault="002B5999" w:rsidP="00AD23EF">
      <w:pPr>
        <w:pStyle w:val="Bezmezer"/>
        <w:jc w:val="center"/>
        <w:rPr>
          <w:rFonts w:cstheme="minorHAnsi"/>
          <w:b/>
        </w:rPr>
      </w:pPr>
      <w:r w:rsidRPr="00783F5C">
        <w:rPr>
          <w:rFonts w:cstheme="minorHAnsi"/>
          <w:b/>
        </w:rPr>
        <w:t>Článek 9</w:t>
      </w:r>
    </w:p>
    <w:p w14:paraId="78D2E8DC" w14:textId="77777777" w:rsidR="002B5999" w:rsidRPr="00783F5C" w:rsidRDefault="002B5999" w:rsidP="00AD23EF">
      <w:pPr>
        <w:pStyle w:val="Bezmezer"/>
        <w:jc w:val="center"/>
        <w:rPr>
          <w:rFonts w:cstheme="minorHAnsi"/>
          <w:b/>
        </w:rPr>
      </w:pPr>
      <w:r w:rsidRPr="00783F5C">
        <w:rPr>
          <w:rFonts w:cstheme="minorHAnsi"/>
          <w:b/>
        </w:rPr>
        <w:t>Porušení rozpočtové kázně</w:t>
      </w:r>
    </w:p>
    <w:p w14:paraId="4E3C3DBA" w14:textId="77777777" w:rsidR="002B5999" w:rsidRPr="00AC6E6A" w:rsidRDefault="002B5999">
      <w:pPr>
        <w:pStyle w:val="Bezmezer"/>
        <w:numPr>
          <w:ilvl w:val="0"/>
          <w:numId w:val="18"/>
        </w:numPr>
        <w:spacing w:before="240" w:after="120"/>
        <w:ind w:left="567"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818E182" w14:textId="77777777" w:rsidR="002B5999" w:rsidRPr="00783F5C" w:rsidRDefault="002B5999">
      <w:pPr>
        <w:pStyle w:val="Bezmezer"/>
        <w:numPr>
          <w:ilvl w:val="0"/>
          <w:numId w:val="18"/>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6D90295E" w14:textId="77777777" w:rsidR="002B5999" w:rsidRPr="00783F5C" w:rsidRDefault="002B5999">
      <w:pPr>
        <w:pStyle w:val="Bezmezer"/>
        <w:numPr>
          <w:ilvl w:val="0"/>
          <w:numId w:val="21"/>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4E8FDFC7" w14:textId="77777777" w:rsidR="002B5999" w:rsidRPr="00783F5C" w:rsidRDefault="002B5999" w:rsidP="00191256">
      <w:pPr>
        <w:pStyle w:val="Bezmezer"/>
        <w:spacing w:before="240" w:after="120"/>
        <w:ind w:left="426"/>
        <w:jc w:val="both"/>
        <w:rPr>
          <w:rFonts w:cstheme="minorHAnsi"/>
        </w:rPr>
      </w:pPr>
    </w:p>
    <w:p w14:paraId="0088AD0A" w14:textId="77777777" w:rsidR="002B5999" w:rsidRPr="00783F5C" w:rsidRDefault="002B5999" w:rsidP="00506C10">
      <w:pPr>
        <w:pStyle w:val="Bezmezer"/>
        <w:ind w:left="425"/>
        <w:jc w:val="center"/>
        <w:rPr>
          <w:rFonts w:cstheme="minorHAnsi"/>
          <w:b/>
        </w:rPr>
      </w:pPr>
      <w:r w:rsidRPr="00783F5C">
        <w:rPr>
          <w:rFonts w:cstheme="minorHAnsi"/>
          <w:b/>
        </w:rPr>
        <w:t>Článek 10</w:t>
      </w:r>
    </w:p>
    <w:p w14:paraId="166300A6" w14:textId="77777777" w:rsidR="002B5999" w:rsidRPr="00783F5C" w:rsidRDefault="002B5999"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6F1C93A1" w14:textId="77777777" w:rsidR="002B5999" w:rsidRPr="00783F5C" w:rsidRDefault="002B5999" w:rsidP="00506C10">
      <w:pPr>
        <w:keepNext/>
        <w:tabs>
          <w:tab w:val="left" w:pos="5245"/>
        </w:tabs>
        <w:ind w:left="426" w:hanging="426"/>
        <w:jc w:val="center"/>
        <w:rPr>
          <w:rFonts w:asciiTheme="minorHAnsi" w:hAnsiTheme="minorHAnsi" w:cstheme="minorHAnsi"/>
          <w:b/>
          <w:sz w:val="22"/>
          <w:szCs w:val="22"/>
        </w:rPr>
      </w:pPr>
    </w:p>
    <w:p w14:paraId="36587D17" w14:textId="77777777" w:rsidR="002B5999" w:rsidRPr="00783F5C" w:rsidRDefault="002B5999">
      <w:pPr>
        <w:pStyle w:val="Odstavecseseznamem"/>
        <w:numPr>
          <w:ilvl w:val="0"/>
          <w:numId w:val="9"/>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7BC3A54E" w14:textId="77777777" w:rsidR="002B5999" w:rsidRPr="00783F5C" w:rsidRDefault="002B5999">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1BA9AC41" w14:textId="77777777" w:rsidR="002B5999" w:rsidRPr="00783F5C" w:rsidRDefault="002B5999">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57420A76" w14:textId="77777777" w:rsidR="002B5999" w:rsidRPr="00783F5C" w:rsidRDefault="002B5999">
      <w:pPr>
        <w:numPr>
          <w:ilvl w:val="0"/>
          <w:numId w:val="9"/>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1B982A56" w14:textId="77777777" w:rsidR="002B5999" w:rsidRPr="00783F5C" w:rsidRDefault="002B599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379CD413" w14:textId="77777777" w:rsidR="002B5999" w:rsidRPr="00783F5C" w:rsidRDefault="002B599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1680A489" w14:textId="77777777" w:rsidR="002B5999" w:rsidRPr="00783F5C" w:rsidRDefault="002B599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6034E81F" w14:textId="77777777" w:rsidR="002B5999" w:rsidRPr="00783F5C" w:rsidRDefault="002B599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8B9CA9F" w14:textId="77777777" w:rsidR="002B5999" w:rsidRPr="00783F5C" w:rsidRDefault="002B599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3A9F1C0A" w14:textId="77777777" w:rsidR="002B5999" w:rsidRPr="00783F5C" w:rsidRDefault="002B5999">
      <w:pPr>
        <w:numPr>
          <w:ilvl w:val="0"/>
          <w:numId w:val="9"/>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05038327" w14:textId="77777777" w:rsidR="002B5999" w:rsidRPr="00783F5C" w:rsidRDefault="002B5999">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72CB28A3" w14:textId="77777777" w:rsidR="002B5999" w:rsidRPr="00783F5C" w:rsidRDefault="002B5999">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76E2DB44" w14:textId="77777777" w:rsidR="002B5999" w:rsidRPr="00783F5C" w:rsidRDefault="002B5999">
      <w:pPr>
        <w:numPr>
          <w:ilvl w:val="0"/>
          <w:numId w:val="9"/>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7802A8D3" w14:textId="77777777" w:rsidR="002B5999" w:rsidRPr="00783F5C" w:rsidRDefault="002B5999" w:rsidP="00506C10">
      <w:pPr>
        <w:suppressAutoHyphens/>
        <w:spacing w:before="120"/>
        <w:ind w:left="426"/>
        <w:jc w:val="both"/>
        <w:rPr>
          <w:rFonts w:asciiTheme="minorHAnsi" w:hAnsiTheme="minorHAnsi" w:cstheme="minorHAnsi"/>
          <w:sz w:val="22"/>
          <w:szCs w:val="22"/>
        </w:rPr>
      </w:pPr>
    </w:p>
    <w:p w14:paraId="1913A0DD" w14:textId="77777777" w:rsidR="002B5999" w:rsidRPr="00783F5C" w:rsidRDefault="002B5999"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210EFBA7" w14:textId="77777777" w:rsidR="002B5999" w:rsidRPr="00783F5C" w:rsidRDefault="002B5999"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6D90671" w14:textId="77777777" w:rsidR="002B5999" w:rsidRPr="00783F5C" w:rsidRDefault="002B5999">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ED8EF8C" w14:textId="77777777" w:rsidR="002B5999" w:rsidRPr="00783F5C" w:rsidRDefault="002B5999">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436AA72D" w14:textId="77777777" w:rsidR="002B5999" w:rsidRPr="00783F5C" w:rsidRDefault="002B5999">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D9C309A" w14:textId="77777777" w:rsidR="002B5999" w:rsidRPr="00783F5C" w:rsidRDefault="002B5999">
      <w:pPr>
        <w:numPr>
          <w:ilvl w:val="0"/>
          <w:numId w:val="12"/>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C017A2F" w14:textId="77777777" w:rsidR="002B5999" w:rsidRPr="00783F5C" w:rsidRDefault="002B5999">
      <w:pPr>
        <w:pStyle w:val="Odstavec-1"/>
        <w:numPr>
          <w:ilvl w:val="0"/>
          <w:numId w:val="8"/>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7FB928D3" w14:textId="77777777" w:rsidR="002B5999" w:rsidRPr="00783F5C" w:rsidRDefault="002B5999" w:rsidP="00EF108A">
      <w:pPr>
        <w:pStyle w:val="Odstavec-1"/>
        <w:keepNext/>
        <w:spacing w:after="0"/>
        <w:ind w:left="720" w:firstLine="0"/>
        <w:rPr>
          <w:rFonts w:asciiTheme="minorHAnsi" w:hAnsiTheme="minorHAnsi" w:cstheme="minorHAnsi"/>
          <w:b/>
          <w:sz w:val="22"/>
          <w:szCs w:val="22"/>
        </w:rPr>
      </w:pPr>
    </w:p>
    <w:p w14:paraId="7D6018FD" w14:textId="77777777" w:rsidR="002B5999" w:rsidRPr="00783F5C" w:rsidRDefault="002B5999"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6AABA94E" w14:textId="77777777" w:rsidR="002B5999" w:rsidRPr="00783F5C" w:rsidRDefault="002B5999"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568AF7DE" w14:textId="77777777" w:rsidR="002B5999" w:rsidRPr="00783F5C" w:rsidRDefault="002B5999">
      <w:pPr>
        <w:pStyle w:val="Odstavec-1"/>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2C53D405" w14:textId="77777777" w:rsidR="002B5999" w:rsidRPr="00783F5C" w:rsidRDefault="002B5999">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26F98B86" w14:textId="77777777" w:rsidR="002B5999" w:rsidRPr="00783F5C" w:rsidRDefault="002B5999">
      <w:pPr>
        <w:pStyle w:val="Odstavec-1"/>
        <w:keepNext/>
        <w:numPr>
          <w:ilvl w:val="0"/>
          <w:numId w:val="13"/>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4E6A6700" w14:textId="77777777" w:rsidR="002B5999" w:rsidRPr="00783F5C" w:rsidRDefault="002B5999" w:rsidP="00AD23EF">
      <w:pPr>
        <w:pStyle w:val="Odstavec-1"/>
        <w:keepNext/>
        <w:spacing w:after="0"/>
        <w:ind w:left="709" w:hanging="709"/>
        <w:jc w:val="center"/>
        <w:rPr>
          <w:rFonts w:asciiTheme="minorHAnsi" w:hAnsiTheme="minorHAnsi" w:cstheme="minorHAnsi"/>
          <w:b/>
          <w:bCs/>
          <w:sz w:val="22"/>
          <w:szCs w:val="22"/>
        </w:rPr>
      </w:pPr>
    </w:p>
    <w:p w14:paraId="62FE443D" w14:textId="77777777" w:rsidR="002B5999" w:rsidRPr="00783F5C" w:rsidRDefault="002B5999" w:rsidP="00506C10">
      <w:pPr>
        <w:pStyle w:val="Odstavec-1"/>
        <w:keepNext/>
        <w:rPr>
          <w:rFonts w:asciiTheme="minorHAnsi" w:hAnsiTheme="minorHAnsi" w:cstheme="minorHAnsi"/>
          <w:sz w:val="22"/>
          <w:szCs w:val="22"/>
        </w:rPr>
      </w:pPr>
    </w:p>
    <w:p w14:paraId="4F8CBED0" w14:textId="77777777" w:rsidR="002B5999" w:rsidRPr="00783F5C" w:rsidRDefault="002B5999"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6581058E" w14:textId="77777777" w:rsidR="002B5999" w:rsidRPr="00783F5C" w:rsidRDefault="002B5999"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21BF0A2E" w14:textId="77777777" w:rsidR="002B5999" w:rsidRPr="00783F5C" w:rsidRDefault="002B5999"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38F64846" w14:textId="77777777" w:rsidR="002B5999" w:rsidRPr="00783F5C" w:rsidRDefault="002B5999" w:rsidP="008F1BF2">
      <w:pPr>
        <w:tabs>
          <w:tab w:val="left" w:pos="567"/>
        </w:tabs>
        <w:suppressAutoHyphens/>
        <w:spacing w:before="120"/>
        <w:ind w:left="567"/>
        <w:jc w:val="both"/>
        <w:rPr>
          <w:rFonts w:asciiTheme="minorHAnsi" w:hAnsiTheme="minorHAnsi" w:cstheme="minorHAnsi"/>
          <w:sz w:val="22"/>
          <w:szCs w:val="22"/>
        </w:rPr>
      </w:pPr>
    </w:p>
    <w:p w14:paraId="5B3F7CCB" w14:textId="77777777" w:rsidR="002B5999" w:rsidRPr="00783F5C" w:rsidRDefault="002B5999"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2DA37002" w14:textId="77777777" w:rsidR="002B5999" w:rsidRPr="00783F5C" w:rsidRDefault="002B5999"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5E11E1D" w14:textId="77777777" w:rsidR="00703513" w:rsidRDefault="002B5999">
      <w:pPr>
        <w:pStyle w:val="Zkladntext3"/>
        <w:numPr>
          <w:ilvl w:val="0"/>
          <w:numId w:val="22"/>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4CF65E20" w14:textId="77777777" w:rsidR="00703513" w:rsidRDefault="002B5999">
      <w:pPr>
        <w:pStyle w:val="Zkladntext3"/>
        <w:numPr>
          <w:ilvl w:val="0"/>
          <w:numId w:val="22"/>
        </w:numPr>
        <w:spacing w:before="240"/>
        <w:ind w:left="426" w:hanging="426"/>
        <w:rPr>
          <w:rFonts w:asciiTheme="minorHAnsi" w:hAnsiTheme="minorHAnsi" w:cstheme="minorHAnsi"/>
          <w:sz w:val="22"/>
          <w:szCs w:val="22"/>
        </w:rPr>
      </w:pPr>
      <w:r w:rsidRPr="00703513">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2B06E339" w14:textId="77777777" w:rsidR="00703513" w:rsidRDefault="002B5999">
      <w:pPr>
        <w:pStyle w:val="Zkladntext3"/>
        <w:numPr>
          <w:ilvl w:val="0"/>
          <w:numId w:val="22"/>
        </w:numPr>
        <w:spacing w:before="240"/>
        <w:ind w:left="426" w:hanging="426"/>
        <w:rPr>
          <w:rFonts w:asciiTheme="minorHAnsi" w:hAnsiTheme="minorHAnsi" w:cstheme="minorHAnsi"/>
          <w:sz w:val="22"/>
          <w:szCs w:val="22"/>
        </w:rPr>
      </w:pPr>
      <w:r w:rsidRPr="00703513">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2955B3EB" w14:textId="1F94D046" w:rsidR="002B5999" w:rsidRPr="00703513" w:rsidRDefault="002B5999">
      <w:pPr>
        <w:pStyle w:val="Zkladntext3"/>
        <w:numPr>
          <w:ilvl w:val="0"/>
          <w:numId w:val="22"/>
        </w:numPr>
        <w:spacing w:before="240"/>
        <w:ind w:left="426" w:hanging="426"/>
        <w:rPr>
          <w:rFonts w:asciiTheme="minorHAnsi" w:hAnsiTheme="minorHAnsi" w:cstheme="minorHAnsi"/>
          <w:sz w:val="22"/>
          <w:szCs w:val="22"/>
        </w:rPr>
      </w:pPr>
      <w:r w:rsidRPr="00703513">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57E40AA6" w14:textId="77777777" w:rsidR="002B5999" w:rsidRPr="00783F5C" w:rsidRDefault="002B5999" w:rsidP="00506C10">
      <w:pPr>
        <w:tabs>
          <w:tab w:val="left" w:pos="567"/>
        </w:tabs>
        <w:suppressAutoHyphens/>
        <w:spacing w:before="120"/>
        <w:ind w:left="426" w:hanging="426"/>
        <w:jc w:val="both"/>
        <w:rPr>
          <w:rFonts w:asciiTheme="minorHAnsi" w:hAnsiTheme="minorHAnsi" w:cstheme="minorHAnsi"/>
          <w:sz w:val="22"/>
          <w:szCs w:val="22"/>
        </w:rPr>
      </w:pPr>
    </w:p>
    <w:p w14:paraId="627958B2" w14:textId="77777777" w:rsidR="002B5999" w:rsidRPr="00783F5C" w:rsidRDefault="002B5999"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644C8F0F" w14:textId="77777777" w:rsidR="002B5999" w:rsidRPr="00783F5C" w:rsidRDefault="002B5999"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68192FF4" w14:textId="77777777" w:rsidR="002B5999" w:rsidRPr="00783F5C" w:rsidRDefault="002B5999"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295186FF" w14:textId="77777777" w:rsidR="002B5999" w:rsidRPr="00783F5C" w:rsidRDefault="002B5999" w:rsidP="00506C10">
      <w:pPr>
        <w:pStyle w:val="Zkladntext3"/>
        <w:rPr>
          <w:rFonts w:asciiTheme="minorHAnsi" w:hAnsiTheme="minorHAnsi" w:cstheme="minorHAnsi"/>
          <w:sz w:val="22"/>
          <w:szCs w:val="22"/>
        </w:rPr>
      </w:pPr>
    </w:p>
    <w:p w14:paraId="37B4B8EF" w14:textId="77777777" w:rsidR="002B5999" w:rsidRPr="00783F5C" w:rsidRDefault="002B5999"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2B276990" w14:textId="77777777" w:rsidR="002B5999" w:rsidRPr="00783F5C" w:rsidRDefault="002B5999"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220990C2" w14:textId="77777777" w:rsidR="002B5999" w:rsidRPr="00783F5C" w:rsidRDefault="002B5999"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640314FA" w14:textId="77777777" w:rsidR="002B5999" w:rsidRPr="00783F5C" w:rsidRDefault="002B5999"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6548A4FE" w14:textId="77777777" w:rsidR="002B5999" w:rsidRPr="00783F5C" w:rsidRDefault="002B5999"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EEE8CE0" w14:textId="77777777" w:rsidR="002B5999" w:rsidRPr="00783F5C" w:rsidRDefault="002B5999"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109F36BC" w14:textId="77777777" w:rsidR="002B5999" w:rsidRPr="00EC16FF" w:rsidRDefault="002B5999"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4703771B" w14:textId="77777777" w:rsidR="002B5999" w:rsidRPr="00EC16FF" w:rsidRDefault="002B5999" w:rsidP="00506C10">
      <w:pPr>
        <w:pStyle w:val="Zkladntext3"/>
        <w:spacing w:before="240"/>
        <w:ind w:left="426" w:hanging="426"/>
        <w:rPr>
          <w:rFonts w:asciiTheme="minorHAnsi" w:hAnsiTheme="minorHAnsi" w:cstheme="minorHAnsi"/>
          <w:b/>
          <w:strike/>
          <w:sz w:val="22"/>
          <w:szCs w:val="22"/>
        </w:rPr>
      </w:pPr>
    </w:p>
    <w:p w14:paraId="6AFD121C" w14:textId="77777777" w:rsidR="002B5999" w:rsidRPr="00783F5C" w:rsidRDefault="002B5999"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09ACAB12" w14:textId="77777777" w:rsidR="002B5999" w:rsidRPr="00783F5C" w:rsidRDefault="002B5999"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402B7E6C" w14:textId="77777777" w:rsidR="002B5999" w:rsidRPr="00783F5C" w:rsidRDefault="002B599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5F9DC781" w14:textId="77777777" w:rsidR="002B5999" w:rsidRPr="00783F5C" w:rsidRDefault="002B599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42FB8AA3" w14:textId="77777777" w:rsidR="002B5999" w:rsidRPr="00783F5C" w:rsidRDefault="002B5999"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70262D6" w14:textId="77777777" w:rsidR="002B5999" w:rsidRPr="00783F5C" w:rsidRDefault="002B599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41967A7E" w14:textId="77777777" w:rsidR="002B5999" w:rsidRPr="00783F5C" w:rsidRDefault="002B5999"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44E609F1" w14:textId="77777777" w:rsidR="002B5999" w:rsidRPr="00783F5C" w:rsidRDefault="002B5999"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4818380B" w14:textId="77777777" w:rsidR="002B5999" w:rsidRPr="00783F5C" w:rsidRDefault="002B5999"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642AE180" w14:textId="77777777" w:rsidR="002B5999" w:rsidRPr="00783F5C" w:rsidRDefault="002B5999"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5C19CDBB" w14:textId="77777777" w:rsidR="002B5999" w:rsidRPr="00783F5C" w:rsidRDefault="002B599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64F65DCA" w14:textId="77777777" w:rsidR="002B5999" w:rsidRPr="00783F5C" w:rsidRDefault="002B599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A790CEF" w14:textId="77777777" w:rsidR="002B5999" w:rsidRPr="00783F5C" w:rsidRDefault="002B5999"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70F22502" w14:textId="77777777" w:rsidR="002B5999" w:rsidRPr="00783F5C" w:rsidRDefault="002B5999" w:rsidP="00506C10">
      <w:pPr>
        <w:ind w:left="426" w:hanging="426"/>
        <w:rPr>
          <w:rFonts w:asciiTheme="minorHAnsi" w:hAnsiTheme="minorHAnsi" w:cstheme="minorHAnsi"/>
          <w:b/>
          <w:sz w:val="22"/>
          <w:szCs w:val="22"/>
        </w:rPr>
      </w:pPr>
    </w:p>
    <w:p w14:paraId="1482A50E" w14:textId="77777777" w:rsidR="002B5999" w:rsidRPr="00783F5C" w:rsidRDefault="002B5999" w:rsidP="00506C10">
      <w:pPr>
        <w:ind w:left="426" w:hanging="426"/>
        <w:rPr>
          <w:rFonts w:asciiTheme="minorHAnsi" w:hAnsiTheme="minorHAnsi" w:cstheme="minorHAnsi"/>
          <w:b/>
          <w:sz w:val="22"/>
          <w:szCs w:val="22"/>
        </w:rPr>
      </w:pPr>
    </w:p>
    <w:p w14:paraId="7302D024" w14:textId="77777777" w:rsidR="002B5999" w:rsidRPr="00783F5C" w:rsidRDefault="002B5999" w:rsidP="00506C10">
      <w:pPr>
        <w:ind w:left="426" w:hanging="426"/>
        <w:rPr>
          <w:rFonts w:asciiTheme="minorHAnsi" w:hAnsiTheme="minorHAnsi" w:cstheme="minorHAnsi"/>
          <w:b/>
          <w:sz w:val="22"/>
          <w:szCs w:val="22"/>
        </w:rPr>
      </w:pPr>
    </w:p>
    <w:p w14:paraId="4DF7EEE9" w14:textId="77777777" w:rsidR="002B5999" w:rsidRPr="00783F5C" w:rsidRDefault="002B5999" w:rsidP="00506C10">
      <w:pPr>
        <w:ind w:left="426" w:hanging="426"/>
        <w:rPr>
          <w:rFonts w:asciiTheme="minorHAnsi" w:hAnsiTheme="minorHAnsi" w:cstheme="minorHAnsi"/>
          <w:b/>
          <w:sz w:val="22"/>
          <w:szCs w:val="22"/>
        </w:rPr>
      </w:pPr>
    </w:p>
    <w:p w14:paraId="3B9547F9" w14:textId="77777777" w:rsidR="002B5999" w:rsidRPr="00783F5C" w:rsidRDefault="002B5999" w:rsidP="00506C10">
      <w:pPr>
        <w:ind w:left="426" w:hanging="426"/>
        <w:rPr>
          <w:rFonts w:asciiTheme="minorHAnsi" w:hAnsiTheme="minorHAnsi" w:cstheme="minorHAnsi"/>
          <w:b/>
          <w:sz w:val="22"/>
          <w:szCs w:val="22"/>
        </w:rPr>
      </w:pPr>
    </w:p>
    <w:p w14:paraId="68F6E170" w14:textId="77777777" w:rsidR="002B5999" w:rsidRPr="00783F5C" w:rsidRDefault="002B5999" w:rsidP="00506C10">
      <w:pPr>
        <w:ind w:left="426" w:hanging="426"/>
        <w:rPr>
          <w:rFonts w:asciiTheme="minorHAnsi" w:hAnsiTheme="minorHAnsi" w:cstheme="minorHAnsi"/>
          <w:b/>
          <w:sz w:val="22"/>
          <w:szCs w:val="22"/>
        </w:rPr>
      </w:pPr>
    </w:p>
    <w:p w14:paraId="6233788D" w14:textId="77777777" w:rsidR="002B5999" w:rsidRPr="00783F5C" w:rsidRDefault="002B5999" w:rsidP="00506C10">
      <w:pPr>
        <w:ind w:left="426" w:hanging="426"/>
        <w:rPr>
          <w:rFonts w:asciiTheme="minorHAnsi" w:hAnsiTheme="minorHAnsi" w:cstheme="minorHAnsi"/>
          <w:b/>
          <w:sz w:val="22"/>
          <w:szCs w:val="22"/>
        </w:rPr>
      </w:pPr>
    </w:p>
    <w:p w14:paraId="6BA4A485" w14:textId="77777777" w:rsidR="002B5999" w:rsidRPr="00783F5C" w:rsidRDefault="002B5999" w:rsidP="00506C10">
      <w:pPr>
        <w:ind w:left="426" w:hanging="426"/>
        <w:rPr>
          <w:rFonts w:asciiTheme="minorHAnsi" w:hAnsiTheme="minorHAnsi" w:cstheme="minorHAnsi"/>
          <w:b/>
          <w:sz w:val="22"/>
          <w:szCs w:val="22"/>
        </w:rPr>
      </w:pPr>
    </w:p>
    <w:p w14:paraId="2648605A" w14:textId="77777777" w:rsidR="002B5999" w:rsidRPr="00783F5C" w:rsidRDefault="002B5999"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41A53509" w14:textId="77777777" w:rsidR="002B5999" w:rsidRPr="00783F5C" w:rsidRDefault="002B5999" w:rsidP="0031023A">
      <w:pPr>
        <w:pStyle w:val="Zkladntext"/>
        <w:ind w:firstLine="567"/>
        <w:rPr>
          <w:rFonts w:asciiTheme="minorHAnsi" w:hAnsiTheme="minorHAnsi" w:cstheme="minorHAnsi"/>
          <w:sz w:val="22"/>
          <w:szCs w:val="22"/>
        </w:rPr>
      </w:pPr>
    </w:p>
    <w:p w14:paraId="79F07A06" w14:textId="77777777" w:rsidR="002B5999" w:rsidRPr="00783F5C" w:rsidRDefault="002B5999"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19863DA1" w14:textId="77777777" w:rsidR="002B5999" w:rsidRPr="00783F5C" w:rsidRDefault="002B5999"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4DF7104C" w14:textId="77777777" w:rsidR="002B5999" w:rsidRDefault="002B5999" w:rsidP="008C5DDF">
      <w:pPr>
        <w:pStyle w:val="Zkladntext"/>
        <w:spacing w:before="240" w:after="120"/>
        <w:ind w:firstLine="567"/>
        <w:rPr>
          <w:rFonts w:asciiTheme="minorHAnsi" w:hAnsiTheme="minorHAnsi" w:cstheme="minorHAnsi"/>
          <w:sz w:val="22"/>
          <w:szCs w:val="22"/>
        </w:rPr>
      </w:pPr>
    </w:p>
    <w:p w14:paraId="599EBCF4" w14:textId="77777777" w:rsidR="00703513" w:rsidRDefault="00703513" w:rsidP="008C5DDF">
      <w:pPr>
        <w:pStyle w:val="Zkladntext"/>
        <w:spacing w:before="240" w:after="120"/>
        <w:ind w:firstLine="567"/>
        <w:rPr>
          <w:rFonts w:asciiTheme="minorHAnsi" w:hAnsiTheme="minorHAnsi" w:cstheme="minorHAnsi"/>
          <w:sz w:val="22"/>
          <w:szCs w:val="22"/>
        </w:rPr>
      </w:pPr>
    </w:p>
    <w:p w14:paraId="7575A272" w14:textId="77777777" w:rsidR="002B5999" w:rsidRDefault="002B5999" w:rsidP="002B5999">
      <w:pPr>
        <w:pStyle w:val="Zkladntext"/>
        <w:tabs>
          <w:tab w:val="left" w:pos="567"/>
        </w:tabs>
        <w:ind w:left="4254" w:hanging="4254"/>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9A75CB0" w14:textId="348C8CE1" w:rsidR="002B5999" w:rsidRDefault="002B5999" w:rsidP="002B5999">
      <w:pPr>
        <w:pStyle w:val="Zkladntext"/>
        <w:tabs>
          <w:tab w:val="left" w:pos="567"/>
        </w:tabs>
        <w:ind w:left="4254" w:hanging="4254"/>
        <w:rPr>
          <w:rFonts w:asciiTheme="minorHAnsi" w:hAnsiTheme="minorHAnsi" w:cstheme="minorHAnsi"/>
          <w:noProof/>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 xml:space="preserve">MUDr. Tomáš Páleníček, PhD., </w:t>
      </w:r>
    </w:p>
    <w:p w14:paraId="6BFBCC30" w14:textId="604316EB" w:rsidR="002B5999" w:rsidRDefault="002B5999" w:rsidP="002B5999">
      <w:pPr>
        <w:pStyle w:val="Zkladntext"/>
        <w:tabs>
          <w:tab w:val="left" w:pos="567"/>
        </w:tabs>
        <w:ind w:left="4254" w:hanging="4254"/>
        <w:rPr>
          <w:rFonts w:asciiTheme="minorHAnsi" w:hAnsiTheme="minorHAnsi" w:cstheme="minorHAnsi"/>
          <w:noProof/>
          <w:sz w:val="22"/>
          <w:szCs w:val="22"/>
        </w:rPr>
      </w:pPr>
      <w:r>
        <w:rPr>
          <w:rFonts w:asciiTheme="minorHAnsi" w:hAnsiTheme="minorHAnsi" w:cstheme="minorHAnsi"/>
          <w:noProof/>
          <w:sz w:val="22"/>
          <w:szCs w:val="22"/>
        </w:rPr>
        <w:t xml:space="preserve">         programů VaVaI                                                              jednatel</w:t>
      </w:r>
    </w:p>
    <w:p w14:paraId="54009086" w14:textId="04FD0E23" w:rsidR="002B5999" w:rsidRDefault="002B5999" w:rsidP="002B5999">
      <w:pPr>
        <w:pStyle w:val="Zkladntext"/>
        <w:tabs>
          <w:tab w:val="left" w:pos="567"/>
        </w:tabs>
        <w:ind w:left="4254" w:hanging="4254"/>
        <w:rPr>
          <w:rFonts w:asciiTheme="minorHAnsi" w:hAnsiTheme="minorHAnsi" w:cstheme="minorHAnsi"/>
          <w:noProof/>
          <w:sz w:val="22"/>
          <w:szCs w:val="22"/>
        </w:rPr>
      </w:pPr>
      <w:r>
        <w:rPr>
          <w:rFonts w:asciiTheme="minorHAnsi" w:hAnsiTheme="minorHAnsi" w:cstheme="minorHAnsi"/>
          <w:noProof/>
          <w:sz w:val="22"/>
          <w:szCs w:val="22"/>
        </w:rPr>
        <w:t xml:space="preserve"> </w:t>
      </w:r>
    </w:p>
    <w:p w14:paraId="3CD61921" w14:textId="77777777" w:rsidR="002B5999" w:rsidRDefault="002B5999" w:rsidP="002B5999">
      <w:pPr>
        <w:pStyle w:val="Zkladntext"/>
        <w:tabs>
          <w:tab w:val="left" w:pos="567"/>
        </w:tabs>
        <w:ind w:left="4254" w:hanging="4254"/>
        <w:rPr>
          <w:rFonts w:asciiTheme="minorHAnsi" w:hAnsiTheme="minorHAnsi" w:cstheme="minorHAnsi"/>
          <w:noProof/>
          <w:sz w:val="22"/>
          <w:szCs w:val="22"/>
        </w:rPr>
      </w:pPr>
    </w:p>
    <w:p w14:paraId="260964A0" w14:textId="4B3D4974" w:rsidR="002B5999" w:rsidRDefault="002B5999" w:rsidP="002B5999">
      <w:pPr>
        <w:pStyle w:val="Zkladntext"/>
        <w:tabs>
          <w:tab w:val="left" w:pos="567"/>
        </w:tabs>
        <w:ind w:left="4254" w:hanging="4254"/>
        <w:rPr>
          <w:rFonts w:asciiTheme="minorHAnsi" w:hAnsiTheme="minorHAnsi" w:cstheme="minorHAnsi"/>
          <w:noProof/>
          <w:sz w:val="22"/>
          <w:szCs w:val="22"/>
        </w:rPr>
      </w:pPr>
      <w:r>
        <w:rPr>
          <w:rFonts w:asciiTheme="minorHAnsi" w:hAnsiTheme="minorHAnsi" w:cstheme="minorHAnsi"/>
          <w:noProof/>
          <w:sz w:val="22"/>
          <w:szCs w:val="22"/>
        </w:rPr>
        <w:t xml:space="preserve">  </w:t>
      </w:r>
    </w:p>
    <w:p w14:paraId="2B03F19E" w14:textId="7EE2A165" w:rsidR="002B5999" w:rsidRDefault="002B5999" w:rsidP="002B5999">
      <w:pPr>
        <w:pStyle w:val="Zkladntext"/>
        <w:tabs>
          <w:tab w:val="left" w:pos="567"/>
        </w:tabs>
        <w:ind w:left="4254" w:hanging="4254"/>
        <w:rPr>
          <w:rFonts w:asciiTheme="minorHAnsi" w:hAnsiTheme="minorHAnsi" w:cstheme="minorHAnsi"/>
          <w:noProof/>
          <w:sz w:val="22"/>
          <w:szCs w:val="22"/>
        </w:rPr>
      </w:pP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sidRPr="00D36B53">
        <w:rPr>
          <w:rFonts w:asciiTheme="minorHAnsi" w:hAnsiTheme="minorHAnsi" w:cstheme="minorHAnsi"/>
          <w:noProof/>
          <w:sz w:val="22"/>
          <w:szCs w:val="22"/>
        </w:rPr>
        <w:t>MUDr. Filip Tylš, PhD.</w:t>
      </w:r>
    </w:p>
    <w:p w14:paraId="32ED3298" w14:textId="533E0CC3" w:rsidR="002B5999" w:rsidRDefault="002B5999" w:rsidP="002B5999">
      <w:pPr>
        <w:pStyle w:val="Zkladntext"/>
        <w:tabs>
          <w:tab w:val="left" w:pos="567"/>
        </w:tabs>
        <w:ind w:left="4254" w:hanging="4254"/>
        <w:rPr>
          <w:rFonts w:asciiTheme="minorHAnsi" w:hAnsiTheme="minorHAnsi" w:cstheme="minorHAnsi"/>
          <w:noProof/>
          <w:sz w:val="22"/>
          <w:szCs w:val="22"/>
        </w:rPr>
      </w:pPr>
      <w:r>
        <w:rPr>
          <w:rFonts w:asciiTheme="minorHAnsi" w:hAnsiTheme="minorHAnsi" w:cstheme="minorHAnsi"/>
          <w:noProof/>
          <w:sz w:val="22"/>
          <w:szCs w:val="22"/>
        </w:rPr>
        <w:t xml:space="preserve">                                                                                                    jednatel</w:t>
      </w:r>
    </w:p>
    <w:p w14:paraId="49BA465E" w14:textId="77777777" w:rsidR="002B5999" w:rsidRDefault="002B5999" w:rsidP="002B5999">
      <w:pPr>
        <w:pStyle w:val="Zkladntext"/>
        <w:tabs>
          <w:tab w:val="left" w:pos="567"/>
        </w:tabs>
        <w:ind w:left="4254" w:hanging="4254"/>
        <w:rPr>
          <w:rFonts w:asciiTheme="minorHAnsi" w:hAnsiTheme="minorHAnsi" w:cstheme="minorHAnsi"/>
          <w:noProof/>
          <w:sz w:val="22"/>
          <w:szCs w:val="22"/>
        </w:rPr>
      </w:pPr>
    </w:p>
    <w:p w14:paraId="03F5BA69" w14:textId="77777777" w:rsidR="002B5999" w:rsidRDefault="002B5999" w:rsidP="002B5999">
      <w:pPr>
        <w:pStyle w:val="Zkladntext"/>
        <w:tabs>
          <w:tab w:val="left" w:pos="567"/>
        </w:tabs>
        <w:ind w:left="4254" w:hanging="4254"/>
        <w:rPr>
          <w:rFonts w:asciiTheme="minorHAnsi" w:hAnsiTheme="minorHAnsi" w:cstheme="minorHAnsi"/>
          <w:noProof/>
          <w:sz w:val="22"/>
          <w:szCs w:val="22"/>
        </w:rPr>
      </w:pPr>
    </w:p>
    <w:p w14:paraId="0958166E" w14:textId="77777777" w:rsidR="002B5999" w:rsidRDefault="002B5999" w:rsidP="002B5999">
      <w:pPr>
        <w:pStyle w:val="Zkladntext"/>
        <w:tabs>
          <w:tab w:val="left" w:pos="567"/>
        </w:tabs>
        <w:ind w:left="4254" w:hanging="4254"/>
        <w:rPr>
          <w:rFonts w:asciiTheme="minorHAnsi" w:hAnsiTheme="minorHAnsi" w:cstheme="minorHAnsi"/>
          <w:noProof/>
          <w:sz w:val="22"/>
          <w:szCs w:val="22"/>
        </w:rPr>
      </w:pPr>
    </w:p>
    <w:p w14:paraId="1A39000A" w14:textId="68938A0C" w:rsidR="002B5999" w:rsidRPr="00783F5C" w:rsidRDefault="002B5999" w:rsidP="002B5999">
      <w:pPr>
        <w:pStyle w:val="Zkladntext"/>
        <w:tabs>
          <w:tab w:val="left" w:pos="567"/>
        </w:tabs>
        <w:ind w:left="4254" w:hanging="4254"/>
        <w:rPr>
          <w:rFonts w:asciiTheme="minorHAnsi" w:hAnsiTheme="minorHAnsi" w:cstheme="minorHAnsi"/>
          <w:sz w:val="22"/>
          <w:szCs w:val="22"/>
        </w:rPr>
      </w:pP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sidRPr="00D36B53">
        <w:rPr>
          <w:rFonts w:asciiTheme="minorHAnsi" w:hAnsiTheme="minorHAnsi" w:cstheme="minorHAnsi"/>
          <w:noProof/>
          <w:sz w:val="22"/>
          <w:szCs w:val="22"/>
        </w:rPr>
        <w:t>Mgr. et Mgr. Stanislav Milotínský</w:t>
      </w:r>
    </w:p>
    <w:p w14:paraId="17C33D9A" w14:textId="05432E13" w:rsidR="002B5999" w:rsidRDefault="002B5999"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D36B53">
        <w:rPr>
          <w:rFonts w:asciiTheme="minorHAnsi" w:hAnsiTheme="minorHAnsi" w:cstheme="minorHAnsi"/>
          <w:noProof/>
          <w:sz w:val="22"/>
          <w:szCs w:val="22"/>
        </w:rPr>
        <w:t>jednatel</w:t>
      </w:r>
    </w:p>
    <w:p w14:paraId="381EF8BD" w14:textId="23886F34" w:rsidR="002B5999" w:rsidRPr="00783F5C" w:rsidRDefault="002B5999"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p>
    <w:p w14:paraId="41B71438" w14:textId="77777777" w:rsidR="002B5999" w:rsidRPr="00783F5C" w:rsidRDefault="002B5999" w:rsidP="001E5C0A">
      <w:pPr>
        <w:pStyle w:val="Zkladntext"/>
        <w:spacing w:before="240" w:after="120"/>
        <w:rPr>
          <w:rFonts w:asciiTheme="minorHAnsi" w:hAnsiTheme="minorHAnsi" w:cstheme="minorHAnsi"/>
          <w:sz w:val="22"/>
          <w:szCs w:val="22"/>
        </w:rPr>
        <w:sectPr w:rsidR="002B5999" w:rsidRPr="00783F5C" w:rsidSect="005C2367">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pPr>
    </w:p>
    <w:p w14:paraId="30D1A869" w14:textId="370BA3B1" w:rsidR="004F07B8" w:rsidRDefault="00805B8C" w:rsidP="004F07B8">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lastRenderedPageBreak/>
        <w:t xml:space="preserve">                                                   </w:t>
      </w:r>
      <w:r w:rsidR="004F07B8">
        <w:rPr>
          <w:rFonts w:asciiTheme="minorHAnsi" w:hAnsiTheme="minorHAnsi" w:cstheme="minorHAnsi"/>
          <w:b/>
          <w:bCs/>
          <w:sz w:val="22"/>
          <w:szCs w:val="22"/>
        </w:rPr>
        <w:t>Příloha I rozhodnutí o poskytnutí podpory</w:t>
      </w:r>
    </w:p>
    <w:p w14:paraId="76369CA2" w14:textId="77777777" w:rsidR="004F07B8" w:rsidRDefault="004F07B8" w:rsidP="004F07B8">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2823E08C" w14:textId="77777777" w:rsidR="004F07B8" w:rsidRDefault="004F07B8" w:rsidP="004F07B8">
      <w:pPr>
        <w:pStyle w:val="Zkladntext"/>
        <w:spacing w:before="240" w:after="120"/>
        <w:rPr>
          <w:rFonts w:asciiTheme="minorHAnsi" w:hAnsiTheme="minorHAnsi" w:cstheme="minorHAnsi"/>
          <w:sz w:val="22"/>
          <w:szCs w:val="22"/>
        </w:rPr>
      </w:pPr>
    </w:p>
    <w:p w14:paraId="036A31B5" w14:textId="77777777" w:rsidR="004F07B8" w:rsidRDefault="004F07B8" w:rsidP="004F07B8">
      <w:pPr>
        <w:pStyle w:val="Zkladntext"/>
        <w:spacing w:before="240" w:after="120"/>
        <w:rPr>
          <w:rFonts w:asciiTheme="minorHAnsi" w:hAnsiTheme="minorHAnsi" w:cstheme="minorHAnsi"/>
          <w:sz w:val="22"/>
          <w:szCs w:val="22"/>
        </w:rPr>
      </w:pPr>
    </w:p>
    <w:p w14:paraId="1C018DE0" w14:textId="77777777" w:rsidR="004F07B8" w:rsidRDefault="004F07B8" w:rsidP="004F07B8">
      <w:pPr>
        <w:pStyle w:val="Zkladntext"/>
        <w:spacing w:before="240" w:after="120"/>
        <w:rPr>
          <w:rFonts w:asciiTheme="minorHAnsi" w:hAnsiTheme="minorHAnsi" w:cstheme="minorHAnsi"/>
          <w:sz w:val="22"/>
          <w:szCs w:val="22"/>
        </w:rPr>
      </w:pPr>
    </w:p>
    <w:p w14:paraId="02AC88CB" w14:textId="77777777" w:rsidR="004F07B8" w:rsidRDefault="004F07B8" w:rsidP="004F07B8">
      <w:pPr>
        <w:pStyle w:val="Zkladntext"/>
        <w:spacing w:before="240" w:after="120"/>
        <w:rPr>
          <w:rFonts w:asciiTheme="minorHAnsi" w:hAnsiTheme="minorHAnsi" w:cstheme="minorHAnsi"/>
          <w:sz w:val="22"/>
          <w:szCs w:val="22"/>
        </w:rPr>
      </w:pPr>
    </w:p>
    <w:p w14:paraId="300892FD" w14:textId="77777777" w:rsidR="004F07B8" w:rsidRDefault="004F07B8" w:rsidP="004F07B8">
      <w:pPr>
        <w:pStyle w:val="Zkladntext"/>
        <w:spacing w:before="240" w:after="120"/>
        <w:rPr>
          <w:rFonts w:asciiTheme="minorHAnsi" w:hAnsiTheme="minorHAnsi" w:cstheme="minorHAnsi"/>
          <w:sz w:val="22"/>
          <w:szCs w:val="22"/>
        </w:rPr>
      </w:pPr>
    </w:p>
    <w:p w14:paraId="53FBB313" w14:textId="77777777" w:rsidR="004F07B8" w:rsidRDefault="004F07B8" w:rsidP="004F07B8">
      <w:pPr>
        <w:pStyle w:val="Zkladntext"/>
        <w:spacing w:before="240" w:after="120"/>
        <w:rPr>
          <w:rFonts w:asciiTheme="minorHAnsi" w:hAnsiTheme="minorHAnsi" w:cstheme="minorHAnsi"/>
          <w:sz w:val="22"/>
          <w:szCs w:val="22"/>
        </w:rPr>
      </w:pPr>
    </w:p>
    <w:p w14:paraId="7A11D576" w14:textId="77777777" w:rsidR="004F07B8" w:rsidRDefault="004F07B8" w:rsidP="004F07B8">
      <w:pPr>
        <w:pStyle w:val="Zkladntext"/>
        <w:spacing w:before="240" w:after="120"/>
        <w:rPr>
          <w:rFonts w:asciiTheme="minorHAnsi" w:hAnsiTheme="minorHAnsi" w:cstheme="minorHAnsi"/>
          <w:sz w:val="22"/>
          <w:szCs w:val="22"/>
        </w:rPr>
      </w:pPr>
    </w:p>
    <w:p w14:paraId="19370FD9" w14:textId="77777777" w:rsidR="004F07B8" w:rsidRDefault="004F07B8" w:rsidP="004F07B8">
      <w:pPr>
        <w:pStyle w:val="Zkladntext"/>
        <w:spacing w:before="240" w:after="120"/>
        <w:rPr>
          <w:rFonts w:asciiTheme="minorHAnsi" w:hAnsiTheme="minorHAnsi" w:cstheme="minorHAnsi"/>
          <w:sz w:val="22"/>
          <w:szCs w:val="22"/>
        </w:rPr>
      </w:pPr>
    </w:p>
    <w:p w14:paraId="7067B499" w14:textId="77777777" w:rsidR="004F07B8" w:rsidRDefault="004F07B8" w:rsidP="004F07B8">
      <w:pPr>
        <w:pStyle w:val="Zkladntext"/>
        <w:spacing w:before="240" w:after="120"/>
        <w:rPr>
          <w:rFonts w:asciiTheme="minorHAnsi" w:hAnsiTheme="minorHAnsi" w:cstheme="minorHAnsi"/>
          <w:sz w:val="22"/>
          <w:szCs w:val="22"/>
        </w:rPr>
      </w:pPr>
    </w:p>
    <w:p w14:paraId="55883755" w14:textId="77777777" w:rsidR="004F07B8" w:rsidRDefault="004F07B8" w:rsidP="004F07B8">
      <w:pPr>
        <w:pStyle w:val="Zkladntext"/>
        <w:spacing w:before="240" w:after="120"/>
        <w:rPr>
          <w:rFonts w:asciiTheme="minorHAnsi" w:hAnsiTheme="minorHAnsi" w:cstheme="minorHAnsi"/>
          <w:sz w:val="22"/>
          <w:szCs w:val="22"/>
        </w:rPr>
      </w:pPr>
    </w:p>
    <w:p w14:paraId="65BFAB7E" w14:textId="77777777" w:rsidR="004F07B8" w:rsidRDefault="004F07B8" w:rsidP="004F07B8">
      <w:pPr>
        <w:pStyle w:val="Zkladntext"/>
        <w:spacing w:before="240" w:after="120"/>
        <w:rPr>
          <w:rFonts w:asciiTheme="minorHAnsi" w:hAnsiTheme="minorHAnsi" w:cstheme="minorHAnsi"/>
          <w:sz w:val="22"/>
          <w:szCs w:val="22"/>
        </w:rPr>
      </w:pPr>
    </w:p>
    <w:p w14:paraId="0522E508" w14:textId="77777777" w:rsidR="004F07B8" w:rsidRDefault="004F07B8" w:rsidP="004F07B8">
      <w:pPr>
        <w:pStyle w:val="Zkladntext"/>
        <w:spacing w:before="240" w:after="120"/>
        <w:rPr>
          <w:rFonts w:asciiTheme="minorHAnsi" w:hAnsiTheme="minorHAnsi" w:cstheme="minorHAnsi"/>
          <w:sz w:val="22"/>
          <w:szCs w:val="22"/>
        </w:rPr>
      </w:pPr>
    </w:p>
    <w:p w14:paraId="26B918BC" w14:textId="77777777" w:rsidR="004F07B8" w:rsidRDefault="004F07B8" w:rsidP="004F07B8">
      <w:pPr>
        <w:pStyle w:val="Zkladntext"/>
        <w:spacing w:before="240" w:after="120"/>
        <w:rPr>
          <w:rFonts w:asciiTheme="minorHAnsi" w:hAnsiTheme="minorHAnsi" w:cstheme="minorHAnsi"/>
          <w:sz w:val="22"/>
          <w:szCs w:val="22"/>
        </w:rPr>
      </w:pPr>
    </w:p>
    <w:p w14:paraId="25F699F3" w14:textId="77777777" w:rsidR="004F07B8" w:rsidRDefault="004F07B8" w:rsidP="004F07B8">
      <w:pPr>
        <w:pStyle w:val="Zkladntext"/>
        <w:spacing w:before="240" w:after="120"/>
        <w:rPr>
          <w:rFonts w:asciiTheme="minorHAnsi" w:hAnsiTheme="minorHAnsi" w:cstheme="minorHAnsi"/>
          <w:sz w:val="22"/>
          <w:szCs w:val="22"/>
        </w:rPr>
      </w:pPr>
    </w:p>
    <w:p w14:paraId="007CB4DB" w14:textId="77777777" w:rsidR="004F07B8" w:rsidRDefault="004F07B8" w:rsidP="004F07B8">
      <w:pPr>
        <w:pStyle w:val="Zkladntext"/>
        <w:spacing w:before="240" w:after="120"/>
        <w:rPr>
          <w:rFonts w:asciiTheme="minorHAnsi" w:hAnsiTheme="minorHAnsi" w:cstheme="minorHAnsi"/>
          <w:sz w:val="22"/>
          <w:szCs w:val="22"/>
        </w:rPr>
      </w:pPr>
    </w:p>
    <w:p w14:paraId="4B32E42A" w14:textId="77777777" w:rsidR="004F07B8" w:rsidRDefault="004F07B8" w:rsidP="004F07B8">
      <w:pPr>
        <w:pStyle w:val="Zkladntext"/>
        <w:spacing w:before="240" w:after="120"/>
        <w:rPr>
          <w:rFonts w:asciiTheme="minorHAnsi" w:hAnsiTheme="minorHAnsi" w:cstheme="minorHAnsi"/>
          <w:sz w:val="22"/>
          <w:szCs w:val="22"/>
        </w:rPr>
      </w:pPr>
    </w:p>
    <w:p w14:paraId="7A67F858" w14:textId="77777777" w:rsidR="004F07B8" w:rsidRDefault="004F07B8" w:rsidP="004F07B8">
      <w:pPr>
        <w:pStyle w:val="Zkladntext"/>
        <w:spacing w:before="240" w:after="120"/>
        <w:rPr>
          <w:rFonts w:asciiTheme="minorHAnsi" w:hAnsiTheme="minorHAnsi" w:cstheme="minorHAnsi"/>
          <w:sz w:val="22"/>
          <w:szCs w:val="22"/>
        </w:rPr>
      </w:pPr>
    </w:p>
    <w:p w14:paraId="01AF5284" w14:textId="77777777" w:rsidR="004F07B8" w:rsidRDefault="004F07B8" w:rsidP="004F07B8">
      <w:pPr>
        <w:pStyle w:val="Zkladntext"/>
        <w:spacing w:before="240" w:after="120"/>
        <w:rPr>
          <w:rFonts w:asciiTheme="minorHAnsi" w:hAnsiTheme="minorHAnsi" w:cstheme="minorHAnsi"/>
          <w:sz w:val="22"/>
          <w:szCs w:val="22"/>
        </w:rPr>
      </w:pPr>
    </w:p>
    <w:p w14:paraId="3DFD3FE2" w14:textId="77777777" w:rsidR="004F07B8" w:rsidRDefault="004F07B8" w:rsidP="004F07B8">
      <w:pPr>
        <w:pStyle w:val="Zkladntext"/>
        <w:spacing w:before="240" w:after="120"/>
        <w:rPr>
          <w:rFonts w:asciiTheme="minorHAnsi" w:hAnsiTheme="minorHAnsi" w:cstheme="minorHAnsi"/>
          <w:sz w:val="22"/>
          <w:szCs w:val="22"/>
        </w:rPr>
      </w:pPr>
    </w:p>
    <w:p w14:paraId="3788A835" w14:textId="77777777" w:rsidR="004F07B8" w:rsidRDefault="004F07B8" w:rsidP="004F07B8">
      <w:pPr>
        <w:pStyle w:val="Zkladntext"/>
        <w:spacing w:before="240" w:after="120"/>
        <w:rPr>
          <w:rFonts w:asciiTheme="minorHAnsi" w:hAnsiTheme="minorHAnsi" w:cstheme="minorHAnsi"/>
          <w:sz w:val="22"/>
          <w:szCs w:val="22"/>
        </w:rPr>
      </w:pPr>
    </w:p>
    <w:p w14:paraId="10A9C157" w14:textId="77777777" w:rsidR="004F07B8" w:rsidRDefault="004F07B8" w:rsidP="004F07B8">
      <w:pPr>
        <w:pStyle w:val="Zkladntext"/>
        <w:spacing w:before="240" w:after="120"/>
        <w:rPr>
          <w:rFonts w:asciiTheme="minorHAnsi" w:hAnsiTheme="minorHAnsi" w:cstheme="minorHAnsi"/>
          <w:sz w:val="22"/>
          <w:szCs w:val="22"/>
        </w:rPr>
      </w:pPr>
    </w:p>
    <w:p w14:paraId="5B6AD00A" w14:textId="77777777" w:rsidR="004F07B8" w:rsidRDefault="004F07B8" w:rsidP="004F07B8">
      <w:pPr>
        <w:pStyle w:val="Zkladntext"/>
        <w:spacing w:before="240" w:after="120"/>
        <w:rPr>
          <w:rFonts w:asciiTheme="minorHAnsi" w:hAnsiTheme="minorHAnsi" w:cstheme="minorHAnsi"/>
          <w:sz w:val="22"/>
          <w:szCs w:val="22"/>
        </w:rPr>
      </w:pPr>
    </w:p>
    <w:p w14:paraId="2BBBFAA2" w14:textId="77777777" w:rsidR="004F07B8" w:rsidRDefault="004F07B8" w:rsidP="004F07B8">
      <w:pPr>
        <w:pStyle w:val="Zkladntext"/>
        <w:spacing w:before="240" w:after="120"/>
        <w:rPr>
          <w:rFonts w:asciiTheme="minorHAnsi" w:hAnsiTheme="minorHAnsi" w:cstheme="minorHAnsi"/>
          <w:sz w:val="22"/>
          <w:szCs w:val="22"/>
        </w:rPr>
      </w:pPr>
    </w:p>
    <w:p w14:paraId="658ADB03" w14:textId="77777777" w:rsidR="004F07B8" w:rsidRDefault="004F07B8" w:rsidP="004F07B8">
      <w:pPr>
        <w:pStyle w:val="Zkladntext"/>
        <w:spacing w:before="240" w:after="120"/>
        <w:rPr>
          <w:rFonts w:asciiTheme="minorHAnsi" w:hAnsiTheme="minorHAnsi" w:cstheme="minorHAnsi"/>
          <w:sz w:val="22"/>
          <w:szCs w:val="22"/>
        </w:rPr>
      </w:pPr>
    </w:p>
    <w:p w14:paraId="1B00EAD8" w14:textId="77777777" w:rsidR="004F07B8" w:rsidRDefault="004F07B8" w:rsidP="004F07B8">
      <w:pPr>
        <w:pStyle w:val="Zkladntext"/>
        <w:spacing w:before="240" w:after="120"/>
        <w:rPr>
          <w:rFonts w:asciiTheme="minorHAnsi" w:hAnsiTheme="minorHAnsi" w:cstheme="minorHAnsi"/>
          <w:sz w:val="22"/>
          <w:szCs w:val="22"/>
        </w:rPr>
      </w:pPr>
    </w:p>
    <w:p w14:paraId="0D3E1166" w14:textId="77777777" w:rsidR="004F07B8" w:rsidRDefault="004F07B8" w:rsidP="004F07B8">
      <w:pPr>
        <w:pStyle w:val="Zkladntext"/>
        <w:spacing w:before="240" w:after="120"/>
        <w:rPr>
          <w:rFonts w:asciiTheme="minorHAnsi" w:hAnsiTheme="minorHAnsi" w:cstheme="minorHAnsi"/>
          <w:sz w:val="22"/>
          <w:szCs w:val="22"/>
        </w:rPr>
      </w:pPr>
    </w:p>
    <w:p w14:paraId="212E40FC" w14:textId="77777777" w:rsidR="004F07B8" w:rsidRDefault="004F07B8" w:rsidP="004F07B8">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Příloha II rozhodnutí o poskytnutí podpory</w:t>
      </w:r>
    </w:p>
    <w:p w14:paraId="067FCF9A" w14:textId="77777777" w:rsidR="004F07B8" w:rsidRDefault="004F07B8" w:rsidP="004F07B8">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704C086E" w14:textId="77777777" w:rsidR="004F07B8" w:rsidRDefault="004F07B8" w:rsidP="004F07B8">
      <w:pPr>
        <w:rPr>
          <w:rFonts w:asciiTheme="minorHAnsi" w:hAnsiTheme="minorHAnsi" w:cstheme="minorHAnsi"/>
          <w:sz w:val="22"/>
          <w:szCs w:val="22"/>
        </w:rPr>
      </w:pPr>
    </w:p>
    <w:p w14:paraId="2FEC5AB9" w14:textId="77777777" w:rsidR="004F07B8" w:rsidRDefault="004F07B8" w:rsidP="004F07B8">
      <w:pPr>
        <w:rPr>
          <w:rFonts w:asciiTheme="minorHAnsi" w:hAnsiTheme="minorHAnsi" w:cstheme="minorHAnsi"/>
          <w:sz w:val="22"/>
          <w:szCs w:val="22"/>
        </w:rPr>
      </w:pPr>
    </w:p>
    <w:p w14:paraId="1961414D" w14:textId="77777777" w:rsidR="004F07B8" w:rsidRDefault="004F07B8" w:rsidP="004F07B8">
      <w:pPr>
        <w:rPr>
          <w:rFonts w:asciiTheme="minorHAnsi" w:hAnsiTheme="minorHAnsi" w:cstheme="minorHAnsi"/>
          <w:sz w:val="22"/>
          <w:szCs w:val="22"/>
        </w:rPr>
      </w:pPr>
    </w:p>
    <w:p w14:paraId="4312F57F" w14:textId="77777777" w:rsidR="004F07B8" w:rsidRDefault="004F07B8" w:rsidP="004F07B8">
      <w:pPr>
        <w:rPr>
          <w:rFonts w:asciiTheme="minorHAnsi" w:hAnsiTheme="minorHAnsi" w:cstheme="minorHAnsi"/>
          <w:sz w:val="22"/>
          <w:szCs w:val="22"/>
        </w:rPr>
      </w:pPr>
    </w:p>
    <w:p w14:paraId="4960F0C3" w14:textId="77777777" w:rsidR="004F07B8" w:rsidRDefault="004F07B8" w:rsidP="004F07B8">
      <w:pPr>
        <w:rPr>
          <w:rFonts w:asciiTheme="minorHAnsi" w:hAnsiTheme="minorHAnsi" w:cstheme="minorHAnsi"/>
          <w:sz w:val="22"/>
          <w:szCs w:val="22"/>
        </w:rPr>
      </w:pPr>
    </w:p>
    <w:p w14:paraId="27014AB3" w14:textId="77777777" w:rsidR="004F07B8" w:rsidRDefault="004F07B8" w:rsidP="004F07B8">
      <w:pPr>
        <w:rPr>
          <w:rFonts w:asciiTheme="minorHAnsi" w:hAnsiTheme="minorHAnsi" w:cstheme="minorHAnsi"/>
          <w:sz w:val="22"/>
          <w:szCs w:val="22"/>
        </w:rPr>
      </w:pPr>
    </w:p>
    <w:p w14:paraId="779B710B" w14:textId="77777777" w:rsidR="004F07B8" w:rsidRDefault="004F07B8" w:rsidP="004F07B8">
      <w:pPr>
        <w:rPr>
          <w:rFonts w:asciiTheme="minorHAnsi" w:hAnsiTheme="minorHAnsi" w:cstheme="minorHAnsi"/>
          <w:sz w:val="22"/>
          <w:szCs w:val="22"/>
        </w:rPr>
      </w:pPr>
    </w:p>
    <w:p w14:paraId="214C9FCB" w14:textId="77777777" w:rsidR="004F07B8" w:rsidRDefault="004F07B8" w:rsidP="004F07B8">
      <w:pPr>
        <w:rPr>
          <w:rFonts w:asciiTheme="minorHAnsi" w:hAnsiTheme="minorHAnsi" w:cstheme="minorHAnsi"/>
          <w:sz w:val="22"/>
          <w:szCs w:val="22"/>
        </w:rPr>
      </w:pPr>
    </w:p>
    <w:p w14:paraId="139AFEB3" w14:textId="77777777" w:rsidR="004F07B8" w:rsidRDefault="004F07B8" w:rsidP="004F07B8">
      <w:pPr>
        <w:rPr>
          <w:rFonts w:asciiTheme="minorHAnsi" w:hAnsiTheme="minorHAnsi" w:cstheme="minorHAnsi"/>
          <w:sz w:val="22"/>
          <w:szCs w:val="22"/>
        </w:rPr>
      </w:pPr>
    </w:p>
    <w:p w14:paraId="3C29C53C" w14:textId="77777777" w:rsidR="004F07B8" w:rsidRDefault="004F07B8" w:rsidP="004F07B8">
      <w:pPr>
        <w:rPr>
          <w:rFonts w:asciiTheme="minorHAnsi" w:hAnsiTheme="minorHAnsi" w:cstheme="minorHAnsi"/>
          <w:sz w:val="22"/>
          <w:szCs w:val="22"/>
        </w:rPr>
      </w:pPr>
    </w:p>
    <w:p w14:paraId="29806F15" w14:textId="77777777" w:rsidR="004F07B8" w:rsidRDefault="004F07B8" w:rsidP="004F07B8">
      <w:pPr>
        <w:rPr>
          <w:rFonts w:asciiTheme="minorHAnsi" w:hAnsiTheme="minorHAnsi" w:cstheme="minorHAnsi"/>
          <w:sz w:val="22"/>
          <w:szCs w:val="22"/>
        </w:rPr>
      </w:pPr>
    </w:p>
    <w:p w14:paraId="3F323BC4" w14:textId="77777777" w:rsidR="004F07B8" w:rsidRDefault="004F07B8" w:rsidP="004F07B8">
      <w:pPr>
        <w:rPr>
          <w:rFonts w:asciiTheme="minorHAnsi" w:hAnsiTheme="minorHAnsi" w:cstheme="minorHAnsi"/>
          <w:sz w:val="22"/>
          <w:szCs w:val="22"/>
        </w:rPr>
      </w:pPr>
    </w:p>
    <w:p w14:paraId="052B9E75" w14:textId="77777777" w:rsidR="004F07B8" w:rsidRDefault="004F07B8" w:rsidP="004F07B8">
      <w:pPr>
        <w:rPr>
          <w:rFonts w:asciiTheme="minorHAnsi" w:hAnsiTheme="minorHAnsi" w:cstheme="minorHAnsi"/>
          <w:sz w:val="22"/>
          <w:szCs w:val="22"/>
        </w:rPr>
      </w:pPr>
    </w:p>
    <w:p w14:paraId="756A9038" w14:textId="77777777" w:rsidR="004F07B8" w:rsidRDefault="004F07B8" w:rsidP="004F07B8">
      <w:pPr>
        <w:rPr>
          <w:rFonts w:asciiTheme="minorHAnsi" w:hAnsiTheme="minorHAnsi" w:cstheme="minorHAnsi"/>
          <w:sz w:val="22"/>
          <w:szCs w:val="22"/>
        </w:rPr>
      </w:pPr>
    </w:p>
    <w:p w14:paraId="142BAA82" w14:textId="77777777" w:rsidR="004F07B8" w:rsidRDefault="004F07B8" w:rsidP="004F07B8">
      <w:pPr>
        <w:rPr>
          <w:rFonts w:asciiTheme="minorHAnsi" w:hAnsiTheme="minorHAnsi" w:cstheme="minorHAnsi"/>
          <w:sz w:val="22"/>
          <w:szCs w:val="22"/>
        </w:rPr>
      </w:pPr>
    </w:p>
    <w:p w14:paraId="6A3901EF" w14:textId="77777777" w:rsidR="004F07B8" w:rsidRDefault="004F07B8" w:rsidP="004F07B8">
      <w:pPr>
        <w:rPr>
          <w:rFonts w:asciiTheme="minorHAnsi" w:hAnsiTheme="minorHAnsi" w:cstheme="minorHAnsi"/>
          <w:sz w:val="22"/>
          <w:szCs w:val="22"/>
        </w:rPr>
      </w:pPr>
    </w:p>
    <w:p w14:paraId="280C1D52" w14:textId="77777777" w:rsidR="004F07B8" w:rsidRDefault="004F07B8" w:rsidP="004F07B8">
      <w:pPr>
        <w:rPr>
          <w:rFonts w:asciiTheme="minorHAnsi" w:hAnsiTheme="minorHAnsi" w:cstheme="minorHAnsi"/>
          <w:sz w:val="22"/>
          <w:szCs w:val="22"/>
        </w:rPr>
      </w:pPr>
    </w:p>
    <w:p w14:paraId="73CD910D" w14:textId="77777777" w:rsidR="004F07B8" w:rsidRDefault="004F07B8" w:rsidP="004F07B8">
      <w:pPr>
        <w:rPr>
          <w:rFonts w:asciiTheme="minorHAnsi" w:hAnsiTheme="minorHAnsi" w:cstheme="minorHAnsi"/>
          <w:sz w:val="22"/>
          <w:szCs w:val="22"/>
        </w:rPr>
      </w:pPr>
    </w:p>
    <w:p w14:paraId="30429DC1" w14:textId="77777777" w:rsidR="004F07B8" w:rsidRDefault="004F07B8" w:rsidP="004F07B8">
      <w:pPr>
        <w:rPr>
          <w:rFonts w:asciiTheme="minorHAnsi" w:hAnsiTheme="minorHAnsi" w:cstheme="minorHAnsi"/>
          <w:sz w:val="22"/>
          <w:szCs w:val="22"/>
        </w:rPr>
      </w:pPr>
    </w:p>
    <w:p w14:paraId="06AABCAC" w14:textId="77777777" w:rsidR="004F07B8" w:rsidRDefault="004F07B8" w:rsidP="004F07B8">
      <w:pPr>
        <w:rPr>
          <w:rFonts w:asciiTheme="minorHAnsi" w:hAnsiTheme="minorHAnsi" w:cstheme="minorHAnsi"/>
          <w:sz w:val="22"/>
          <w:szCs w:val="22"/>
        </w:rPr>
      </w:pPr>
    </w:p>
    <w:p w14:paraId="5F14D7DE" w14:textId="77777777" w:rsidR="004F07B8" w:rsidRDefault="004F07B8" w:rsidP="004F07B8">
      <w:pPr>
        <w:rPr>
          <w:rFonts w:asciiTheme="minorHAnsi" w:hAnsiTheme="minorHAnsi" w:cstheme="minorHAnsi"/>
          <w:sz w:val="22"/>
          <w:szCs w:val="22"/>
        </w:rPr>
      </w:pPr>
    </w:p>
    <w:p w14:paraId="3DAA4121" w14:textId="77777777" w:rsidR="004F07B8" w:rsidRDefault="004F07B8" w:rsidP="004F07B8">
      <w:pPr>
        <w:rPr>
          <w:rFonts w:asciiTheme="minorHAnsi" w:hAnsiTheme="minorHAnsi" w:cstheme="minorHAnsi"/>
          <w:sz w:val="22"/>
          <w:szCs w:val="22"/>
        </w:rPr>
      </w:pPr>
    </w:p>
    <w:p w14:paraId="479174E4" w14:textId="77777777" w:rsidR="004F07B8" w:rsidRDefault="004F07B8" w:rsidP="004F07B8">
      <w:pPr>
        <w:rPr>
          <w:rFonts w:asciiTheme="minorHAnsi" w:hAnsiTheme="minorHAnsi" w:cstheme="minorHAnsi"/>
          <w:sz w:val="22"/>
          <w:szCs w:val="22"/>
        </w:rPr>
      </w:pPr>
    </w:p>
    <w:p w14:paraId="323E29DE" w14:textId="77777777" w:rsidR="004F07B8" w:rsidRDefault="004F07B8" w:rsidP="004F07B8">
      <w:pPr>
        <w:rPr>
          <w:rFonts w:asciiTheme="minorHAnsi" w:hAnsiTheme="minorHAnsi" w:cstheme="minorHAnsi"/>
          <w:sz w:val="22"/>
          <w:szCs w:val="22"/>
        </w:rPr>
      </w:pPr>
    </w:p>
    <w:p w14:paraId="15D8F7BA" w14:textId="77777777" w:rsidR="004F07B8" w:rsidRDefault="004F07B8" w:rsidP="004F07B8">
      <w:pPr>
        <w:rPr>
          <w:rFonts w:asciiTheme="minorHAnsi" w:hAnsiTheme="minorHAnsi" w:cstheme="minorHAnsi"/>
          <w:sz w:val="22"/>
          <w:szCs w:val="22"/>
        </w:rPr>
      </w:pPr>
    </w:p>
    <w:p w14:paraId="3FA45863" w14:textId="77777777" w:rsidR="004F07B8" w:rsidRDefault="004F07B8" w:rsidP="004F07B8">
      <w:pPr>
        <w:rPr>
          <w:rFonts w:asciiTheme="minorHAnsi" w:hAnsiTheme="minorHAnsi" w:cstheme="minorHAnsi"/>
          <w:sz w:val="22"/>
          <w:szCs w:val="22"/>
        </w:rPr>
      </w:pPr>
    </w:p>
    <w:p w14:paraId="1EDFA230" w14:textId="77777777" w:rsidR="004F07B8" w:rsidRDefault="004F07B8" w:rsidP="004F07B8">
      <w:pPr>
        <w:rPr>
          <w:rFonts w:asciiTheme="minorHAnsi" w:hAnsiTheme="minorHAnsi" w:cstheme="minorHAnsi"/>
          <w:sz w:val="22"/>
          <w:szCs w:val="22"/>
        </w:rPr>
      </w:pPr>
    </w:p>
    <w:p w14:paraId="045DC536" w14:textId="77777777" w:rsidR="004F07B8" w:rsidRDefault="004F07B8" w:rsidP="004F07B8">
      <w:pPr>
        <w:rPr>
          <w:rFonts w:asciiTheme="minorHAnsi" w:hAnsiTheme="minorHAnsi" w:cstheme="minorHAnsi"/>
          <w:sz w:val="22"/>
          <w:szCs w:val="22"/>
        </w:rPr>
      </w:pPr>
    </w:p>
    <w:p w14:paraId="1C635DD2" w14:textId="77777777" w:rsidR="004F07B8" w:rsidRDefault="004F07B8" w:rsidP="004F07B8">
      <w:pPr>
        <w:rPr>
          <w:rFonts w:asciiTheme="minorHAnsi" w:hAnsiTheme="minorHAnsi" w:cstheme="minorHAnsi"/>
          <w:sz w:val="22"/>
          <w:szCs w:val="22"/>
        </w:rPr>
      </w:pPr>
    </w:p>
    <w:p w14:paraId="2B12F36B" w14:textId="77777777" w:rsidR="004F07B8" w:rsidRDefault="004F07B8" w:rsidP="004F07B8">
      <w:pPr>
        <w:rPr>
          <w:rFonts w:asciiTheme="minorHAnsi" w:hAnsiTheme="minorHAnsi" w:cstheme="minorHAnsi"/>
          <w:sz w:val="22"/>
          <w:szCs w:val="22"/>
        </w:rPr>
        <w:sectPr w:rsidR="004F07B8" w:rsidSect="005C2367">
          <w:type w:val="continuous"/>
          <w:pgSz w:w="11907" w:h="16839"/>
          <w:pgMar w:top="1148" w:right="1417" w:bottom="765" w:left="1418" w:header="1148" w:footer="709" w:gutter="0"/>
          <w:pgNumType w:fmt="lowerRoman" w:start="0"/>
          <w:cols w:space="708"/>
        </w:sectPr>
      </w:pPr>
    </w:p>
    <w:p w14:paraId="11111735" w14:textId="77777777" w:rsidR="004F07B8" w:rsidRDefault="004F07B8" w:rsidP="004F07B8">
      <w:pPr>
        <w:rPr>
          <w:rFonts w:asciiTheme="minorHAnsi" w:hAnsiTheme="minorHAnsi" w:cstheme="minorHAnsi"/>
          <w:b/>
          <w:color w:val="FF0000"/>
          <w:sz w:val="22"/>
          <w:szCs w:val="22"/>
        </w:rPr>
      </w:pPr>
      <w:r>
        <w:rPr>
          <w:rFonts w:asciiTheme="minorHAnsi" w:hAnsiTheme="minorHAnsi" w:cstheme="minorHAnsi"/>
          <w:b/>
          <w:sz w:val="22"/>
          <w:szCs w:val="22"/>
        </w:rPr>
        <w:lastRenderedPageBreak/>
        <w:t xml:space="preserve">                                                Příloha III. k rozhodnutí o poskytnutí podpory</w:t>
      </w:r>
    </w:p>
    <w:p w14:paraId="57B3FCBB" w14:textId="77777777" w:rsidR="004F07B8" w:rsidRDefault="004F07B8" w:rsidP="004F07B8">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2EF37FC8" w14:textId="77777777" w:rsidR="004F07B8" w:rsidRDefault="004F07B8" w:rsidP="004F07B8">
      <w:pPr>
        <w:spacing w:before="240" w:after="120"/>
        <w:jc w:val="center"/>
        <w:rPr>
          <w:rFonts w:asciiTheme="minorHAnsi" w:hAnsiTheme="minorHAnsi" w:cstheme="minorHAnsi"/>
          <w:b/>
          <w:sz w:val="22"/>
          <w:szCs w:val="22"/>
        </w:rPr>
      </w:pPr>
    </w:p>
    <w:p w14:paraId="4E79DA12" w14:textId="77777777" w:rsidR="004F07B8" w:rsidRDefault="004F07B8">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33AFCA25" w14:textId="77777777" w:rsidR="004F07B8" w:rsidRDefault="004F07B8">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79EAAC9A" w14:textId="77777777" w:rsidR="004F07B8" w:rsidRDefault="004F07B8">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3AEC94DE" w14:textId="77777777" w:rsidR="004F07B8" w:rsidRDefault="004F07B8">
      <w:pPr>
        <w:numPr>
          <w:ilvl w:val="1"/>
          <w:numId w:val="23"/>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2117EB7B" w14:textId="77777777" w:rsidR="004F07B8" w:rsidRDefault="004F07B8" w:rsidP="004F07B8">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2DB19790" w14:textId="77777777" w:rsidR="004F07B8" w:rsidRDefault="004F07B8">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W w:w="0" w:type="auto"/>
        <w:tblInd w:w="675" w:type="dxa"/>
        <w:tblLook w:val="04A0" w:firstRow="1" w:lastRow="0" w:firstColumn="1" w:lastColumn="0" w:noHBand="0" w:noVBand="1"/>
      </w:tblPr>
      <w:tblGrid>
        <w:gridCol w:w="362"/>
        <w:gridCol w:w="8025"/>
      </w:tblGrid>
      <w:tr w:rsidR="004F07B8" w14:paraId="22797608" w14:textId="77777777" w:rsidTr="004F07B8">
        <w:tc>
          <w:tcPr>
            <w:tcW w:w="284" w:type="dxa"/>
            <w:tcBorders>
              <w:top w:val="single" w:sz="4" w:space="0" w:color="auto"/>
              <w:left w:val="single" w:sz="4" w:space="0" w:color="auto"/>
              <w:bottom w:val="single" w:sz="4" w:space="0" w:color="auto"/>
              <w:right w:val="single" w:sz="4" w:space="0" w:color="auto"/>
            </w:tcBorders>
            <w:hideMark/>
          </w:tcPr>
          <w:p w14:paraId="11104CE7" w14:textId="77777777" w:rsidR="004F07B8" w:rsidRDefault="004F07B8">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3962E860" w14:textId="77777777" w:rsidR="004F07B8" w:rsidRDefault="004F07B8">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4F07B8" w14:paraId="62A3636E" w14:textId="77777777" w:rsidTr="004F07B8">
        <w:tc>
          <w:tcPr>
            <w:tcW w:w="284" w:type="dxa"/>
            <w:tcBorders>
              <w:top w:val="single" w:sz="4" w:space="0" w:color="auto"/>
              <w:left w:val="single" w:sz="4" w:space="0" w:color="auto"/>
              <w:bottom w:val="single" w:sz="4" w:space="0" w:color="auto"/>
              <w:right w:val="single" w:sz="4" w:space="0" w:color="auto"/>
            </w:tcBorders>
            <w:hideMark/>
          </w:tcPr>
          <w:p w14:paraId="28B1CB80" w14:textId="77777777" w:rsidR="004F07B8" w:rsidRDefault="004F07B8">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47D8C8FD" w14:textId="77777777" w:rsidR="004F07B8" w:rsidRDefault="004F07B8">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4F07B8" w14:paraId="50B58FD8" w14:textId="77777777" w:rsidTr="004F07B8">
        <w:tc>
          <w:tcPr>
            <w:tcW w:w="284" w:type="dxa"/>
            <w:tcBorders>
              <w:top w:val="single" w:sz="4" w:space="0" w:color="auto"/>
              <w:left w:val="single" w:sz="4" w:space="0" w:color="auto"/>
              <w:bottom w:val="single" w:sz="4" w:space="0" w:color="auto"/>
              <w:right w:val="single" w:sz="4" w:space="0" w:color="auto"/>
            </w:tcBorders>
            <w:hideMark/>
          </w:tcPr>
          <w:p w14:paraId="312A64C7" w14:textId="77777777" w:rsidR="004F07B8" w:rsidRDefault="004F07B8">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4268FCC3" w14:textId="77777777" w:rsidR="004F07B8" w:rsidRDefault="004F07B8">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w:t>
            </w:r>
            <w:r>
              <w:rPr>
                <w:rFonts w:asciiTheme="minorHAnsi" w:hAnsiTheme="minorHAnsi" w:cstheme="minorHAnsi"/>
                <w:sz w:val="22"/>
                <w:szCs w:val="22"/>
              </w:rPr>
              <w:lastRenderedPageBreak/>
              <w:t>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4F07B8" w14:paraId="32153CDA" w14:textId="77777777" w:rsidTr="004F07B8">
        <w:tc>
          <w:tcPr>
            <w:tcW w:w="284" w:type="dxa"/>
            <w:tcBorders>
              <w:top w:val="single" w:sz="4" w:space="0" w:color="auto"/>
              <w:left w:val="single" w:sz="4" w:space="0" w:color="auto"/>
              <w:bottom w:val="single" w:sz="4" w:space="0" w:color="auto"/>
              <w:right w:val="single" w:sz="4" w:space="0" w:color="auto"/>
            </w:tcBorders>
            <w:hideMark/>
          </w:tcPr>
          <w:p w14:paraId="605C247D" w14:textId="77777777" w:rsidR="004F07B8" w:rsidRDefault="004F07B8">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49F0B324" w14:textId="77777777" w:rsidR="004F07B8" w:rsidRDefault="004F07B8">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73CC49B0" w14:textId="77777777" w:rsidR="004F07B8" w:rsidRDefault="004F07B8">
      <w:pPr>
        <w:pStyle w:val="Odstavecseseznamem"/>
        <w:numPr>
          <w:ilvl w:val="0"/>
          <w:numId w:val="23"/>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F33E49D" w14:textId="77777777" w:rsidR="004F07B8" w:rsidRDefault="004F07B8">
      <w:pPr>
        <w:numPr>
          <w:ilvl w:val="0"/>
          <w:numId w:val="2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04D648A9" w14:textId="77777777" w:rsidR="004F07B8" w:rsidRDefault="004F07B8">
      <w:pPr>
        <w:pStyle w:val="Odstavecseseznamem"/>
        <w:numPr>
          <w:ilvl w:val="1"/>
          <w:numId w:val="24"/>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2BAE24FB" w14:textId="77777777" w:rsidR="004F07B8" w:rsidRDefault="004F07B8" w:rsidP="004F07B8">
      <w:pPr>
        <w:tabs>
          <w:tab w:val="num" w:pos="851"/>
        </w:tabs>
        <w:ind w:left="567"/>
        <w:jc w:val="both"/>
        <w:rPr>
          <w:rFonts w:asciiTheme="minorHAnsi" w:hAnsiTheme="minorHAnsi" w:cstheme="minorHAnsi"/>
          <w:sz w:val="22"/>
          <w:szCs w:val="22"/>
        </w:rPr>
      </w:pPr>
    </w:p>
    <w:p w14:paraId="52CD83C1" w14:textId="77777777" w:rsidR="004F07B8" w:rsidRDefault="004F07B8">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31446366" w14:textId="77777777" w:rsidR="004F07B8" w:rsidRDefault="004F07B8">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27A60331" w14:textId="77777777" w:rsidR="004F07B8" w:rsidRDefault="004F07B8">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26D53F0D" w14:textId="77777777" w:rsidR="004F07B8" w:rsidRDefault="004F07B8">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5DE09DCD" w14:textId="77777777" w:rsidR="004F07B8" w:rsidRDefault="004F07B8">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0D12B7A3" w14:textId="77777777" w:rsidR="004F07B8" w:rsidRDefault="004F07B8">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221BACDA" w14:textId="77777777" w:rsidR="004F07B8" w:rsidRDefault="004F07B8">
      <w:pPr>
        <w:pStyle w:val="Odstavecseseznamem"/>
        <w:numPr>
          <w:ilvl w:val="0"/>
          <w:numId w:val="2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1AC2E95C" w14:textId="77777777" w:rsidR="004F07B8" w:rsidRDefault="004F07B8" w:rsidP="004F07B8">
      <w:pPr>
        <w:tabs>
          <w:tab w:val="num" w:pos="851"/>
        </w:tabs>
        <w:ind w:left="617"/>
        <w:jc w:val="both"/>
        <w:rPr>
          <w:rFonts w:asciiTheme="minorHAnsi" w:hAnsiTheme="minorHAnsi" w:cstheme="minorHAnsi"/>
          <w:sz w:val="22"/>
          <w:szCs w:val="22"/>
        </w:rPr>
      </w:pPr>
    </w:p>
    <w:p w14:paraId="427F30CF" w14:textId="77777777" w:rsidR="004F07B8" w:rsidRDefault="004F07B8" w:rsidP="004F07B8">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24804C7E" w14:textId="77777777" w:rsidR="004F07B8" w:rsidRDefault="004F07B8" w:rsidP="004F07B8">
      <w:pPr>
        <w:pStyle w:val="Odstavecseseznamem"/>
        <w:tabs>
          <w:tab w:val="num" w:pos="851"/>
        </w:tabs>
        <w:ind w:left="851" w:hanging="284"/>
        <w:jc w:val="both"/>
        <w:rPr>
          <w:rFonts w:asciiTheme="minorHAnsi" w:hAnsiTheme="minorHAnsi" w:cstheme="minorHAnsi"/>
          <w:sz w:val="22"/>
          <w:szCs w:val="22"/>
        </w:rPr>
      </w:pPr>
    </w:p>
    <w:p w14:paraId="690348B3" w14:textId="77777777" w:rsidR="004F07B8" w:rsidRDefault="004F07B8">
      <w:pPr>
        <w:pStyle w:val="Odstavecseseznamem"/>
        <w:numPr>
          <w:ilvl w:val="1"/>
          <w:numId w:val="24"/>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3E08ED71" w14:textId="77777777" w:rsidR="004F07B8" w:rsidRDefault="004F07B8" w:rsidP="004F07B8">
      <w:pPr>
        <w:tabs>
          <w:tab w:val="num" w:pos="851"/>
        </w:tabs>
        <w:ind w:left="567"/>
        <w:jc w:val="both"/>
        <w:rPr>
          <w:rFonts w:asciiTheme="minorHAnsi" w:hAnsiTheme="minorHAnsi" w:cstheme="minorHAnsi"/>
          <w:sz w:val="22"/>
          <w:szCs w:val="22"/>
        </w:rPr>
      </w:pPr>
    </w:p>
    <w:p w14:paraId="7789EFE6" w14:textId="77777777" w:rsidR="004F07B8" w:rsidRDefault="004F07B8">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1C54152" w14:textId="77777777" w:rsidR="004F07B8" w:rsidRDefault="004F07B8">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07679686" w14:textId="77777777" w:rsidR="004F07B8" w:rsidRDefault="004F07B8">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2C063AD8" w14:textId="77777777" w:rsidR="004F07B8" w:rsidRDefault="004F07B8">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060C48BB" w14:textId="77777777" w:rsidR="004F07B8" w:rsidRDefault="004F07B8">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204ED11D" w14:textId="77777777" w:rsidR="004F07B8" w:rsidRDefault="004F07B8">
      <w:pPr>
        <w:pStyle w:val="Odstavecseseznamem"/>
        <w:numPr>
          <w:ilvl w:val="0"/>
          <w:numId w:val="26"/>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0AB916F3" w14:textId="77777777" w:rsidR="004F07B8" w:rsidRDefault="004F07B8" w:rsidP="004F07B8">
      <w:pPr>
        <w:ind w:left="131"/>
        <w:jc w:val="both"/>
        <w:rPr>
          <w:rFonts w:asciiTheme="minorHAnsi" w:hAnsiTheme="minorHAnsi" w:cstheme="minorHAnsi"/>
          <w:sz w:val="22"/>
          <w:szCs w:val="22"/>
        </w:rPr>
      </w:pPr>
    </w:p>
    <w:p w14:paraId="79B21618" w14:textId="77777777" w:rsidR="004F07B8" w:rsidRDefault="004F07B8" w:rsidP="004F07B8">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4006868D" w14:textId="77777777" w:rsidR="004F07B8" w:rsidRDefault="004F07B8" w:rsidP="004F07B8">
      <w:pPr>
        <w:pStyle w:val="Odstavecseseznamem"/>
        <w:rPr>
          <w:rFonts w:asciiTheme="minorHAnsi" w:hAnsiTheme="minorHAnsi" w:cstheme="minorHAnsi"/>
          <w:sz w:val="22"/>
          <w:szCs w:val="22"/>
        </w:rPr>
      </w:pPr>
    </w:p>
    <w:p w14:paraId="556499C6" w14:textId="77777777" w:rsidR="004F07B8" w:rsidRDefault="004F07B8">
      <w:pPr>
        <w:pStyle w:val="Odstavecseseznamem"/>
        <w:numPr>
          <w:ilvl w:val="1"/>
          <w:numId w:val="24"/>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0F6C36DF" w14:textId="77777777" w:rsidR="004F07B8" w:rsidRDefault="004F07B8" w:rsidP="004F07B8">
      <w:pPr>
        <w:pStyle w:val="Odstavecseseznamem"/>
        <w:rPr>
          <w:rFonts w:asciiTheme="minorHAnsi" w:hAnsiTheme="minorHAnsi" w:cstheme="minorHAnsi"/>
          <w:sz w:val="22"/>
          <w:szCs w:val="22"/>
        </w:rPr>
      </w:pPr>
    </w:p>
    <w:p w14:paraId="4581B8BE" w14:textId="77777777" w:rsidR="004F07B8" w:rsidRDefault="004F07B8">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1C991F8D" w14:textId="77777777" w:rsidR="004F07B8" w:rsidRDefault="004F07B8">
      <w:pPr>
        <w:numPr>
          <w:ilvl w:val="0"/>
          <w:numId w:val="2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395C257C" w14:textId="77777777" w:rsidR="004F07B8" w:rsidRDefault="004F07B8">
      <w:pPr>
        <w:numPr>
          <w:ilvl w:val="0"/>
          <w:numId w:val="2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1F16E7E8" w14:textId="77777777" w:rsidR="004F07B8" w:rsidRDefault="004F07B8">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4CCB6B4C" w14:textId="77777777" w:rsidR="004F07B8" w:rsidRDefault="004F07B8">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Oponentní řízení nebo kontrolní den organizačně a finančně zajišťuje příjemce a konají se zpravidla v místě řešení Projektu, pokud poskytovatel po předchozí dohodě s příjemcem </w:t>
      </w:r>
      <w:r>
        <w:rPr>
          <w:rFonts w:asciiTheme="minorHAnsi" w:hAnsiTheme="minorHAnsi" w:cstheme="minorHAnsi"/>
          <w:sz w:val="22"/>
          <w:szCs w:val="22"/>
        </w:rPr>
        <w:lastRenderedPageBreak/>
        <w:t>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2E02F68" w14:textId="77777777" w:rsidR="004F07B8" w:rsidRDefault="004F07B8">
      <w:pPr>
        <w:numPr>
          <w:ilvl w:val="0"/>
          <w:numId w:val="2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5D8778BA" w14:textId="77777777" w:rsidR="004F07B8" w:rsidRDefault="004F07B8">
      <w:pPr>
        <w:numPr>
          <w:ilvl w:val="0"/>
          <w:numId w:val="23"/>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312F7081" w14:textId="77777777" w:rsidR="004F07B8" w:rsidRDefault="004F07B8" w:rsidP="004F07B8">
      <w:pPr>
        <w:pStyle w:val="Zkladntext"/>
        <w:spacing w:before="240" w:after="120"/>
        <w:rPr>
          <w:rFonts w:asciiTheme="minorHAnsi" w:hAnsiTheme="minorHAnsi" w:cstheme="minorHAnsi"/>
          <w:sz w:val="22"/>
          <w:szCs w:val="22"/>
        </w:rPr>
      </w:pPr>
    </w:p>
    <w:p w14:paraId="03FBE526" w14:textId="77777777" w:rsidR="004F07B8" w:rsidRDefault="004F07B8" w:rsidP="004F07B8">
      <w:pPr>
        <w:pStyle w:val="Zkladntext"/>
        <w:spacing w:before="240" w:after="120"/>
        <w:rPr>
          <w:rFonts w:asciiTheme="minorHAnsi" w:hAnsiTheme="minorHAnsi" w:cstheme="minorHAnsi"/>
          <w:sz w:val="22"/>
          <w:szCs w:val="22"/>
        </w:rPr>
      </w:pPr>
    </w:p>
    <w:p w14:paraId="7192A5F0" w14:textId="77777777" w:rsidR="004F07B8" w:rsidRDefault="004F07B8" w:rsidP="004F07B8">
      <w:pPr>
        <w:pStyle w:val="Zkladntext"/>
        <w:spacing w:before="240" w:after="120"/>
        <w:rPr>
          <w:rFonts w:asciiTheme="minorHAnsi" w:hAnsiTheme="minorHAnsi" w:cstheme="minorHAnsi"/>
          <w:sz w:val="22"/>
          <w:szCs w:val="22"/>
        </w:rPr>
      </w:pPr>
    </w:p>
    <w:p w14:paraId="21F4DECD" w14:textId="77777777" w:rsidR="004F07B8" w:rsidRDefault="004F07B8" w:rsidP="004F07B8">
      <w:pPr>
        <w:pStyle w:val="Zkladntext"/>
        <w:spacing w:before="240" w:after="120"/>
        <w:rPr>
          <w:rFonts w:asciiTheme="minorHAnsi" w:hAnsiTheme="minorHAnsi" w:cstheme="minorHAnsi"/>
          <w:sz w:val="22"/>
          <w:szCs w:val="22"/>
        </w:rPr>
      </w:pPr>
    </w:p>
    <w:p w14:paraId="4A1426A1" w14:textId="77777777" w:rsidR="004F07B8" w:rsidRDefault="004F07B8" w:rsidP="004F07B8">
      <w:pPr>
        <w:pStyle w:val="Zkladntext"/>
        <w:spacing w:before="240" w:after="120"/>
        <w:rPr>
          <w:rFonts w:asciiTheme="minorHAnsi" w:hAnsiTheme="minorHAnsi" w:cstheme="minorHAnsi"/>
          <w:sz w:val="22"/>
          <w:szCs w:val="22"/>
        </w:rPr>
      </w:pPr>
    </w:p>
    <w:p w14:paraId="021AC542" w14:textId="77777777" w:rsidR="004F07B8" w:rsidRDefault="004F07B8" w:rsidP="004F07B8">
      <w:pPr>
        <w:pStyle w:val="Zkladntext"/>
        <w:spacing w:before="240" w:after="120"/>
        <w:rPr>
          <w:rFonts w:asciiTheme="minorHAnsi" w:hAnsiTheme="minorHAnsi" w:cstheme="minorHAnsi"/>
          <w:sz w:val="22"/>
          <w:szCs w:val="22"/>
        </w:rPr>
      </w:pPr>
    </w:p>
    <w:p w14:paraId="580E357D" w14:textId="77777777" w:rsidR="004F07B8" w:rsidRDefault="004F07B8" w:rsidP="004F07B8">
      <w:pPr>
        <w:pStyle w:val="Zkladntext"/>
        <w:spacing w:before="240" w:after="120"/>
        <w:rPr>
          <w:rFonts w:asciiTheme="minorHAnsi" w:hAnsiTheme="minorHAnsi" w:cstheme="minorHAnsi"/>
          <w:sz w:val="22"/>
          <w:szCs w:val="22"/>
        </w:rPr>
      </w:pPr>
    </w:p>
    <w:p w14:paraId="3426E550" w14:textId="77777777" w:rsidR="004F07B8" w:rsidRDefault="004F07B8" w:rsidP="004F07B8">
      <w:pPr>
        <w:pStyle w:val="Zkladntext"/>
        <w:spacing w:before="240" w:after="120"/>
        <w:rPr>
          <w:rFonts w:asciiTheme="minorHAnsi" w:hAnsiTheme="minorHAnsi" w:cstheme="minorHAnsi"/>
          <w:sz w:val="22"/>
          <w:szCs w:val="22"/>
        </w:rPr>
      </w:pPr>
    </w:p>
    <w:p w14:paraId="533803EE" w14:textId="77777777" w:rsidR="004F07B8" w:rsidRDefault="004F07B8" w:rsidP="004F07B8">
      <w:pPr>
        <w:pStyle w:val="Zkladntext"/>
        <w:spacing w:before="240" w:after="120"/>
        <w:rPr>
          <w:rFonts w:asciiTheme="minorHAnsi" w:hAnsiTheme="minorHAnsi" w:cstheme="minorHAnsi"/>
          <w:sz w:val="22"/>
          <w:szCs w:val="22"/>
        </w:rPr>
      </w:pPr>
    </w:p>
    <w:p w14:paraId="26FBA172" w14:textId="77777777" w:rsidR="004F07B8" w:rsidRDefault="004F07B8" w:rsidP="004F07B8">
      <w:pPr>
        <w:pStyle w:val="Zkladntext"/>
        <w:spacing w:before="240" w:after="120"/>
        <w:rPr>
          <w:rFonts w:asciiTheme="minorHAnsi" w:hAnsiTheme="minorHAnsi" w:cstheme="minorHAnsi"/>
          <w:sz w:val="22"/>
          <w:szCs w:val="22"/>
        </w:rPr>
      </w:pPr>
    </w:p>
    <w:p w14:paraId="1E6D600B" w14:textId="77777777" w:rsidR="004F07B8" w:rsidRDefault="004F07B8" w:rsidP="004F07B8">
      <w:pPr>
        <w:pStyle w:val="Zkladntext"/>
        <w:spacing w:before="240" w:after="120"/>
        <w:rPr>
          <w:rFonts w:asciiTheme="minorHAnsi" w:hAnsiTheme="minorHAnsi" w:cstheme="minorHAnsi"/>
          <w:sz w:val="22"/>
          <w:szCs w:val="22"/>
        </w:rPr>
      </w:pPr>
    </w:p>
    <w:p w14:paraId="650A405D" w14:textId="77777777" w:rsidR="004F07B8" w:rsidRDefault="004F07B8" w:rsidP="004F07B8">
      <w:pPr>
        <w:pStyle w:val="Zkladntext"/>
        <w:spacing w:before="240" w:after="120"/>
        <w:rPr>
          <w:rFonts w:asciiTheme="minorHAnsi" w:hAnsiTheme="minorHAnsi" w:cstheme="minorHAnsi"/>
          <w:sz w:val="22"/>
          <w:szCs w:val="22"/>
        </w:rPr>
      </w:pPr>
    </w:p>
    <w:p w14:paraId="55541CBB" w14:textId="77777777" w:rsidR="004F07B8" w:rsidRDefault="004F07B8" w:rsidP="004F07B8">
      <w:pPr>
        <w:pStyle w:val="Zkladntext"/>
        <w:spacing w:before="240" w:after="120"/>
        <w:rPr>
          <w:rFonts w:asciiTheme="minorHAnsi" w:hAnsiTheme="minorHAnsi" w:cstheme="minorHAnsi"/>
          <w:sz w:val="22"/>
          <w:szCs w:val="22"/>
        </w:rPr>
      </w:pPr>
    </w:p>
    <w:p w14:paraId="16DF0FD2" w14:textId="77777777" w:rsidR="004F07B8" w:rsidRDefault="004F07B8" w:rsidP="004F07B8">
      <w:pPr>
        <w:pStyle w:val="Zkladntext"/>
        <w:spacing w:before="240" w:after="120"/>
        <w:rPr>
          <w:rFonts w:asciiTheme="minorHAnsi" w:hAnsiTheme="minorHAnsi" w:cstheme="minorHAnsi"/>
          <w:sz w:val="22"/>
          <w:szCs w:val="22"/>
        </w:rPr>
      </w:pPr>
    </w:p>
    <w:p w14:paraId="066EB59F" w14:textId="77777777" w:rsidR="004F07B8" w:rsidRDefault="004F07B8" w:rsidP="004F07B8">
      <w:pPr>
        <w:pStyle w:val="Zkladntext"/>
        <w:spacing w:before="240" w:after="120"/>
        <w:rPr>
          <w:rFonts w:asciiTheme="minorHAnsi" w:hAnsiTheme="minorHAnsi" w:cstheme="minorHAnsi"/>
          <w:sz w:val="22"/>
          <w:szCs w:val="22"/>
        </w:rPr>
      </w:pPr>
    </w:p>
    <w:p w14:paraId="603A4F6E" w14:textId="77777777" w:rsidR="004F07B8" w:rsidRDefault="004F07B8" w:rsidP="004F07B8">
      <w:pPr>
        <w:pStyle w:val="Zkladntext"/>
        <w:spacing w:before="240" w:after="120"/>
        <w:rPr>
          <w:rFonts w:asciiTheme="minorHAnsi" w:hAnsiTheme="minorHAnsi" w:cstheme="minorHAnsi"/>
          <w:sz w:val="22"/>
          <w:szCs w:val="22"/>
        </w:rPr>
      </w:pPr>
    </w:p>
    <w:p w14:paraId="3806116B" w14:textId="77777777" w:rsidR="004F07B8" w:rsidRDefault="004F07B8" w:rsidP="004F07B8">
      <w:pPr>
        <w:pStyle w:val="Zkladntext"/>
        <w:spacing w:before="240" w:after="120"/>
        <w:rPr>
          <w:rFonts w:asciiTheme="minorHAnsi" w:hAnsiTheme="minorHAnsi" w:cstheme="minorHAnsi"/>
          <w:sz w:val="22"/>
          <w:szCs w:val="22"/>
        </w:rPr>
      </w:pPr>
    </w:p>
    <w:p w14:paraId="7D6A96EB" w14:textId="77777777" w:rsidR="004F07B8" w:rsidRDefault="004F07B8" w:rsidP="004F07B8">
      <w:pPr>
        <w:rPr>
          <w:rFonts w:asciiTheme="minorHAnsi" w:hAnsiTheme="minorHAnsi" w:cstheme="minorHAnsi"/>
          <w:b/>
          <w:sz w:val="22"/>
          <w:szCs w:val="22"/>
        </w:rPr>
      </w:pPr>
    </w:p>
    <w:p w14:paraId="7D2CB87E" w14:textId="77777777" w:rsidR="004F07B8" w:rsidRDefault="004F07B8" w:rsidP="004F07B8">
      <w:pPr>
        <w:jc w:val="center"/>
        <w:rPr>
          <w:rFonts w:asciiTheme="minorHAnsi" w:hAnsiTheme="minorHAnsi" w:cstheme="minorHAnsi"/>
          <w:b/>
          <w:sz w:val="22"/>
          <w:szCs w:val="22"/>
        </w:rPr>
      </w:pPr>
    </w:p>
    <w:p w14:paraId="37AEB52E" w14:textId="77777777" w:rsidR="004F07B8" w:rsidRDefault="004F07B8" w:rsidP="004F07B8">
      <w:pPr>
        <w:jc w:val="center"/>
        <w:rPr>
          <w:rFonts w:asciiTheme="minorHAnsi" w:hAnsiTheme="minorHAnsi" w:cstheme="minorHAnsi"/>
          <w:b/>
          <w:sz w:val="22"/>
          <w:szCs w:val="22"/>
        </w:rPr>
      </w:pPr>
      <w:r>
        <w:rPr>
          <w:rFonts w:asciiTheme="minorHAnsi" w:hAnsiTheme="minorHAnsi" w:cstheme="minorHAnsi"/>
          <w:b/>
          <w:sz w:val="22"/>
          <w:szCs w:val="22"/>
        </w:rPr>
        <w:t>Příloha IV. k rozhodnutí o poskytnutí podpory</w:t>
      </w:r>
    </w:p>
    <w:p w14:paraId="446985D8" w14:textId="77777777" w:rsidR="004F07B8" w:rsidRDefault="004F07B8" w:rsidP="004F07B8">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1F408B09" w14:textId="77777777" w:rsidR="004F07B8" w:rsidRDefault="004F07B8" w:rsidP="004F07B8">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4F07B8" w14:paraId="6D168AAE" w14:textId="77777777" w:rsidTr="004F07B8">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228A66" w14:textId="77777777" w:rsidR="004F07B8" w:rsidRDefault="004F07B8">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243262" w14:textId="77777777" w:rsidR="004F07B8" w:rsidRDefault="004F07B8">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ADD6CF" w14:textId="77777777" w:rsidR="004F07B8" w:rsidRDefault="004F07B8">
            <w:pPr>
              <w:jc w:val="center"/>
              <w:rPr>
                <w:rFonts w:ascii="Calibri" w:hAnsi="Calibri" w:cs="Calibri"/>
                <w:b/>
              </w:rPr>
            </w:pPr>
            <w:r>
              <w:rPr>
                <w:rFonts w:ascii="Calibri" w:hAnsi="Calibri" w:cs="Calibri"/>
                <w:b/>
              </w:rPr>
              <w:t>Sankce</w:t>
            </w:r>
          </w:p>
        </w:tc>
      </w:tr>
      <w:tr w:rsidR="004F07B8" w14:paraId="0198E498" w14:textId="77777777" w:rsidTr="004F07B8">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4D319FE" w14:textId="77777777" w:rsidR="004F07B8" w:rsidRDefault="004F07B8">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4F07B8" w14:paraId="5A1A5F65" w14:textId="77777777" w:rsidTr="004F07B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863AFD" w14:textId="77777777" w:rsidR="004F07B8" w:rsidRDefault="004F07B8">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7591D659" w14:textId="77777777" w:rsidR="004F07B8" w:rsidRDefault="004F07B8">
            <w:pPr>
              <w:pStyle w:val="Odstavecseseznamem"/>
              <w:ind w:left="328"/>
              <w:rPr>
                <w:rFonts w:ascii="Calibri" w:hAnsi="Calibri" w:cs="Calibri"/>
                <w:sz w:val="22"/>
                <w:szCs w:val="22"/>
              </w:rPr>
            </w:pPr>
          </w:p>
          <w:p w14:paraId="76D902D9" w14:textId="77777777" w:rsidR="004F07B8" w:rsidRDefault="004F07B8">
            <w:pPr>
              <w:pStyle w:val="Odstavecseseznamem"/>
              <w:numPr>
                <w:ilvl w:val="0"/>
                <w:numId w:val="27"/>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7E4F3C09" w14:textId="77777777" w:rsidR="004F07B8" w:rsidRDefault="004F07B8">
            <w:pPr>
              <w:pStyle w:val="Odstavecseseznamem"/>
              <w:ind w:left="328"/>
              <w:rPr>
                <w:rFonts w:ascii="Calibri" w:hAnsi="Calibri" w:cs="Calibri"/>
                <w:sz w:val="22"/>
                <w:szCs w:val="22"/>
              </w:rPr>
            </w:pPr>
          </w:p>
          <w:p w14:paraId="40BF1331" w14:textId="77777777" w:rsidR="004F07B8" w:rsidRDefault="004F07B8">
            <w:pPr>
              <w:pStyle w:val="Odstavecseseznamem"/>
              <w:numPr>
                <w:ilvl w:val="0"/>
                <w:numId w:val="27"/>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7D500442" w14:textId="77777777" w:rsidR="004F07B8" w:rsidRDefault="004F07B8">
            <w:pPr>
              <w:rPr>
                <w:rFonts w:ascii="Calibri" w:hAnsi="Calibri" w:cs="Calibri"/>
                <w:b/>
              </w:rPr>
            </w:pPr>
          </w:p>
          <w:p w14:paraId="01C0406E" w14:textId="77777777" w:rsidR="004F07B8" w:rsidRDefault="004F07B8">
            <w:pPr>
              <w:rPr>
                <w:rFonts w:ascii="Calibri" w:hAnsi="Calibri" w:cs="Calibri"/>
              </w:rPr>
            </w:pPr>
            <w:r>
              <w:rPr>
                <w:rFonts w:ascii="Calibri" w:hAnsi="Calibri" w:cs="Calibri"/>
                <w:b/>
              </w:rPr>
              <w:t>100 %</w:t>
            </w:r>
            <w:r>
              <w:rPr>
                <w:rFonts w:ascii="Calibri" w:hAnsi="Calibri" w:cs="Calibri"/>
              </w:rPr>
              <w:t xml:space="preserve"> </w:t>
            </w:r>
          </w:p>
          <w:p w14:paraId="47747787" w14:textId="77777777" w:rsidR="004F07B8" w:rsidRDefault="004F07B8">
            <w:pPr>
              <w:rPr>
                <w:rFonts w:ascii="Calibri" w:hAnsi="Calibri" w:cs="Calibri"/>
              </w:rPr>
            </w:pPr>
            <w:r>
              <w:rPr>
                <w:rFonts w:ascii="Calibri" w:hAnsi="Calibri" w:cs="Calibri"/>
              </w:rPr>
              <w:t>částky dotace, použité na financování předmětné zakázky</w:t>
            </w:r>
          </w:p>
        </w:tc>
      </w:tr>
      <w:tr w:rsidR="004F07B8" w14:paraId="29C6314E" w14:textId="77777777" w:rsidTr="004F07B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CA7F02" w14:textId="77777777" w:rsidR="004F07B8" w:rsidRDefault="004F07B8">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337736FC" w14:textId="77777777" w:rsidR="004F07B8" w:rsidRDefault="004F07B8">
            <w:pPr>
              <w:ind w:left="328"/>
              <w:rPr>
                <w:rFonts w:ascii="Calibri" w:hAnsi="Calibri" w:cs="Calibri"/>
              </w:rPr>
            </w:pPr>
          </w:p>
          <w:p w14:paraId="7F85316B" w14:textId="77777777" w:rsidR="004F07B8" w:rsidRDefault="004F07B8">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33C5C7D7" w14:textId="77777777" w:rsidR="004F07B8" w:rsidRDefault="004F07B8">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45904139" w14:textId="77777777" w:rsidR="004F07B8" w:rsidRDefault="004F07B8">
            <w:pPr>
              <w:rPr>
                <w:rFonts w:ascii="Calibri" w:hAnsi="Calibri" w:cs="Calibri"/>
                <w:b/>
              </w:rPr>
            </w:pPr>
          </w:p>
          <w:p w14:paraId="4A22F170" w14:textId="77777777" w:rsidR="004F07B8" w:rsidRDefault="004F07B8">
            <w:pPr>
              <w:rPr>
                <w:rFonts w:ascii="Calibri" w:hAnsi="Calibri" w:cs="Calibri"/>
              </w:rPr>
            </w:pPr>
            <w:r>
              <w:rPr>
                <w:rFonts w:ascii="Calibri" w:hAnsi="Calibri" w:cs="Calibri"/>
                <w:b/>
              </w:rPr>
              <w:t>100 %</w:t>
            </w:r>
            <w:r>
              <w:rPr>
                <w:rFonts w:ascii="Calibri" w:hAnsi="Calibri" w:cs="Calibri"/>
              </w:rPr>
              <w:t xml:space="preserve"> </w:t>
            </w:r>
          </w:p>
          <w:p w14:paraId="39952556" w14:textId="77777777" w:rsidR="004F07B8" w:rsidRDefault="004F07B8">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4F07B8" w14:paraId="74B462FD" w14:textId="77777777" w:rsidTr="004F07B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5E47BE" w14:textId="77777777" w:rsidR="004F07B8" w:rsidRDefault="004F07B8">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42F305A9" w14:textId="77777777" w:rsidR="004F07B8" w:rsidRDefault="004F07B8">
            <w:pPr>
              <w:rPr>
                <w:rFonts w:ascii="Calibri" w:hAnsi="Calibri" w:cs="Calibri"/>
                <w:sz w:val="16"/>
                <w:szCs w:val="16"/>
              </w:rPr>
            </w:pPr>
          </w:p>
          <w:p w14:paraId="002D02BC" w14:textId="77777777" w:rsidR="004F07B8" w:rsidRDefault="004F07B8">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59CE8DB5" w14:textId="77777777" w:rsidR="004F07B8" w:rsidRDefault="004F07B8">
            <w:pPr>
              <w:rPr>
                <w:rFonts w:ascii="Calibri" w:hAnsi="Calibri" w:cs="Calibri"/>
                <w:b/>
              </w:rPr>
            </w:pPr>
          </w:p>
          <w:p w14:paraId="641F476C" w14:textId="77777777" w:rsidR="004F07B8" w:rsidRDefault="004F07B8">
            <w:pPr>
              <w:rPr>
                <w:rFonts w:ascii="Calibri" w:hAnsi="Calibri" w:cs="Calibri"/>
              </w:rPr>
            </w:pPr>
            <w:r>
              <w:rPr>
                <w:rFonts w:ascii="Calibri" w:hAnsi="Calibri" w:cs="Calibri"/>
                <w:b/>
              </w:rPr>
              <w:t>50 - 80 %</w:t>
            </w:r>
            <w:r>
              <w:rPr>
                <w:rFonts w:ascii="Calibri" w:hAnsi="Calibri" w:cs="Calibri"/>
              </w:rPr>
              <w:t xml:space="preserve"> </w:t>
            </w:r>
          </w:p>
          <w:p w14:paraId="1F03ED54" w14:textId="77777777" w:rsidR="004F07B8" w:rsidRDefault="004F07B8">
            <w:pPr>
              <w:rPr>
                <w:rFonts w:ascii="Calibri" w:hAnsi="Calibri" w:cs="Calibri"/>
              </w:rPr>
            </w:pPr>
            <w:r>
              <w:rPr>
                <w:rFonts w:ascii="Calibri" w:hAnsi="Calibri" w:cs="Calibri"/>
              </w:rPr>
              <w:t>částky dotace, použité na financování předmětné zakázky, podle závažnosti porušení pravidel</w:t>
            </w:r>
          </w:p>
        </w:tc>
      </w:tr>
      <w:tr w:rsidR="004F07B8" w14:paraId="2F1B1795" w14:textId="77777777" w:rsidTr="004F07B8">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47467BF2" w14:textId="77777777" w:rsidR="004F07B8" w:rsidRDefault="004F07B8">
            <w:pPr>
              <w:jc w:val="center"/>
              <w:rPr>
                <w:rFonts w:ascii="Calibri" w:hAnsi="Calibri" w:cs="Calibri"/>
                <w:b/>
              </w:rPr>
            </w:pPr>
          </w:p>
          <w:p w14:paraId="760DCC73" w14:textId="77777777" w:rsidR="004F07B8" w:rsidRDefault="004F07B8">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0A695A4E" w14:textId="77777777" w:rsidR="004F07B8" w:rsidRDefault="004F07B8">
            <w:pPr>
              <w:pStyle w:val="Odstavecseseznamem"/>
              <w:ind w:left="186"/>
              <w:rPr>
                <w:rFonts w:ascii="Calibri" w:hAnsi="Calibri" w:cs="Calibri"/>
                <w:sz w:val="22"/>
                <w:szCs w:val="22"/>
              </w:rPr>
            </w:pPr>
          </w:p>
          <w:p w14:paraId="06BA2600" w14:textId="77777777" w:rsidR="004F07B8" w:rsidRDefault="004F07B8">
            <w:pPr>
              <w:pStyle w:val="Odstavecseseznamem"/>
              <w:numPr>
                <w:ilvl w:val="0"/>
                <w:numId w:val="28"/>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2E50824D" w14:textId="77777777" w:rsidR="004F07B8" w:rsidRDefault="004F07B8">
            <w:pPr>
              <w:pStyle w:val="Odstavecseseznamem"/>
              <w:ind w:left="186"/>
              <w:rPr>
                <w:rFonts w:ascii="Calibri" w:hAnsi="Calibri" w:cs="Calibri"/>
                <w:sz w:val="22"/>
                <w:szCs w:val="22"/>
              </w:rPr>
            </w:pPr>
          </w:p>
          <w:p w14:paraId="61A39591" w14:textId="77777777" w:rsidR="004F07B8" w:rsidRDefault="004F07B8">
            <w:pPr>
              <w:pStyle w:val="Odstavecseseznamem"/>
              <w:numPr>
                <w:ilvl w:val="0"/>
                <w:numId w:val="28"/>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5BADD475" w14:textId="77777777" w:rsidR="004F07B8" w:rsidRDefault="004F07B8">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36BC8537" w14:textId="77777777" w:rsidR="004F07B8" w:rsidRDefault="004F07B8">
            <w:pPr>
              <w:rPr>
                <w:rFonts w:ascii="Calibri" w:hAnsi="Calibri" w:cs="Calibri"/>
              </w:rPr>
            </w:pPr>
          </w:p>
          <w:p w14:paraId="794F5A5B" w14:textId="77777777" w:rsidR="004F07B8" w:rsidRDefault="004F07B8">
            <w:pPr>
              <w:rPr>
                <w:rFonts w:ascii="Calibri" w:hAnsi="Calibri" w:cs="Calibri"/>
              </w:rPr>
            </w:pPr>
            <w:r>
              <w:rPr>
                <w:rFonts w:ascii="Calibri" w:hAnsi="Calibri" w:cs="Calibri"/>
                <w:b/>
              </w:rPr>
              <w:t>10 - 100 %</w:t>
            </w:r>
            <w:r>
              <w:rPr>
                <w:rFonts w:ascii="Calibri" w:hAnsi="Calibri" w:cs="Calibri"/>
              </w:rPr>
              <w:t xml:space="preserve"> </w:t>
            </w:r>
          </w:p>
          <w:p w14:paraId="744A4AEB" w14:textId="77777777" w:rsidR="004F07B8" w:rsidRDefault="004F07B8">
            <w:pPr>
              <w:rPr>
                <w:rFonts w:ascii="Calibri" w:hAnsi="Calibri" w:cs="Calibri"/>
              </w:rPr>
            </w:pPr>
            <w:r>
              <w:rPr>
                <w:rFonts w:ascii="Calibri" w:hAnsi="Calibri" w:cs="Calibri"/>
              </w:rPr>
              <w:t>částky dotace, použité na financování předmětné zakázky</w:t>
            </w:r>
          </w:p>
          <w:p w14:paraId="61290EEF" w14:textId="77777777" w:rsidR="004F07B8" w:rsidRDefault="004F07B8">
            <w:pPr>
              <w:rPr>
                <w:rFonts w:ascii="Calibri" w:hAnsi="Calibri" w:cs="Calibri"/>
                <w:sz w:val="16"/>
                <w:szCs w:val="16"/>
              </w:rPr>
            </w:pPr>
          </w:p>
          <w:p w14:paraId="7F2EC083" w14:textId="77777777" w:rsidR="004F07B8" w:rsidRDefault="004F07B8">
            <w:pPr>
              <w:rPr>
                <w:rFonts w:ascii="Calibri" w:hAnsi="Calibri" w:cs="Calibri"/>
              </w:rPr>
            </w:pPr>
          </w:p>
          <w:p w14:paraId="3F9C4BB0" w14:textId="77777777" w:rsidR="004F07B8" w:rsidRDefault="004F07B8">
            <w:pPr>
              <w:rPr>
                <w:rFonts w:ascii="Calibri" w:hAnsi="Calibri" w:cs="Calibri"/>
              </w:rPr>
            </w:pPr>
          </w:p>
          <w:p w14:paraId="6A108091" w14:textId="77777777" w:rsidR="004F07B8" w:rsidRDefault="004F07B8">
            <w:pPr>
              <w:rPr>
                <w:rFonts w:ascii="Calibri" w:hAnsi="Calibri" w:cs="Calibri"/>
              </w:rPr>
            </w:pPr>
          </w:p>
          <w:p w14:paraId="16212E85" w14:textId="77777777" w:rsidR="004F07B8" w:rsidRDefault="004F07B8">
            <w:pPr>
              <w:rPr>
                <w:rFonts w:ascii="Calibri" w:hAnsi="Calibri" w:cs="Calibri"/>
              </w:rPr>
            </w:pPr>
          </w:p>
          <w:p w14:paraId="120250C1" w14:textId="77777777" w:rsidR="004F07B8" w:rsidRDefault="004F07B8">
            <w:pPr>
              <w:rPr>
                <w:rFonts w:ascii="Calibri" w:hAnsi="Calibri" w:cs="Calibri"/>
              </w:rPr>
            </w:pPr>
          </w:p>
          <w:p w14:paraId="7DE0A492" w14:textId="77777777" w:rsidR="004F07B8" w:rsidRDefault="004F07B8">
            <w:pPr>
              <w:rPr>
                <w:rFonts w:ascii="Calibri" w:hAnsi="Calibri" w:cs="Calibri"/>
              </w:rPr>
            </w:pPr>
          </w:p>
          <w:p w14:paraId="2E16788A" w14:textId="77777777" w:rsidR="004F07B8" w:rsidRDefault="004F07B8">
            <w:pPr>
              <w:rPr>
                <w:rFonts w:ascii="Calibri" w:hAnsi="Calibri" w:cs="Calibri"/>
              </w:rPr>
            </w:pPr>
          </w:p>
        </w:tc>
      </w:tr>
      <w:tr w:rsidR="004F07B8" w14:paraId="6B40B428" w14:textId="77777777" w:rsidTr="004F07B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64739D" w14:textId="77777777" w:rsidR="004F07B8" w:rsidRDefault="004F07B8">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51B4289F" w14:textId="77777777" w:rsidR="004F07B8" w:rsidRDefault="004F07B8">
            <w:pPr>
              <w:pStyle w:val="Odstavecseseznamem"/>
              <w:ind w:left="186"/>
              <w:rPr>
                <w:rFonts w:ascii="Calibri" w:hAnsi="Calibri" w:cs="Calibri"/>
                <w:sz w:val="22"/>
                <w:szCs w:val="22"/>
              </w:rPr>
            </w:pPr>
          </w:p>
          <w:p w14:paraId="07874CC2" w14:textId="77777777" w:rsidR="004F07B8" w:rsidRDefault="004F07B8">
            <w:pPr>
              <w:pStyle w:val="Odstavecseseznamem"/>
              <w:numPr>
                <w:ilvl w:val="0"/>
                <w:numId w:val="29"/>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6C985EA7" w14:textId="77777777" w:rsidR="004F07B8" w:rsidRDefault="004F07B8">
            <w:pPr>
              <w:pStyle w:val="Odstavecseseznamem"/>
              <w:ind w:left="186"/>
              <w:rPr>
                <w:rFonts w:ascii="Calibri" w:hAnsi="Calibri" w:cs="Calibri"/>
                <w:sz w:val="22"/>
                <w:szCs w:val="22"/>
              </w:rPr>
            </w:pPr>
          </w:p>
          <w:p w14:paraId="2C742501" w14:textId="77777777" w:rsidR="004F07B8" w:rsidRDefault="004F07B8">
            <w:pPr>
              <w:pStyle w:val="Odstavecseseznamem"/>
              <w:numPr>
                <w:ilvl w:val="0"/>
                <w:numId w:val="29"/>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7EBC6669" w14:textId="77777777" w:rsidR="004F07B8" w:rsidRDefault="004F07B8">
            <w:pPr>
              <w:rPr>
                <w:rFonts w:ascii="Calibri" w:hAnsi="Calibri" w:cs="Calibri"/>
                <w:b/>
              </w:rPr>
            </w:pPr>
          </w:p>
          <w:p w14:paraId="1CB1BC30" w14:textId="77777777" w:rsidR="004F07B8" w:rsidRDefault="004F07B8">
            <w:pPr>
              <w:rPr>
                <w:rFonts w:ascii="Calibri" w:hAnsi="Calibri" w:cs="Calibri"/>
              </w:rPr>
            </w:pPr>
            <w:r>
              <w:rPr>
                <w:rFonts w:ascii="Calibri" w:hAnsi="Calibri" w:cs="Calibri"/>
                <w:b/>
              </w:rPr>
              <w:t>80 - 90 %</w:t>
            </w:r>
            <w:r>
              <w:rPr>
                <w:rFonts w:ascii="Calibri" w:hAnsi="Calibri" w:cs="Calibri"/>
              </w:rPr>
              <w:t xml:space="preserve"> </w:t>
            </w:r>
          </w:p>
          <w:p w14:paraId="698D4298" w14:textId="77777777" w:rsidR="004F07B8" w:rsidRDefault="004F07B8">
            <w:pPr>
              <w:rPr>
                <w:rFonts w:ascii="Calibri" w:hAnsi="Calibri" w:cs="Calibri"/>
              </w:rPr>
            </w:pPr>
            <w:r>
              <w:rPr>
                <w:rFonts w:ascii="Calibri" w:hAnsi="Calibri" w:cs="Calibri"/>
              </w:rPr>
              <w:t>částky dotace, použité na financování předmětné zakázky</w:t>
            </w:r>
          </w:p>
        </w:tc>
      </w:tr>
      <w:tr w:rsidR="004F07B8" w14:paraId="19E296F0" w14:textId="77777777" w:rsidTr="004F07B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4C54CC" w14:textId="77777777" w:rsidR="004F07B8" w:rsidRDefault="004F07B8">
            <w:pPr>
              <w:jc w:val="center"/>
              <w:rPr>
                <w:rFonts w:ascii="Calibri" w:hAnsi="Calibri" w:cs="Calibri"/>
                <w:b/>
              </w:rPr>
            </w:pPr>
            <w:r>
              <w:rPr>
                <w:rFonts w:ascii="Calibri" w:hAnsi="Calibri" w:cs="Calibri"/>
                <w:b/>
              </w:rPr>
              <w:t>6.</w:t>
            </w:r>
          </w:p>
        </w:tc>
        <w:tc>
          <w:tcPr>
            <w:tcW w:w="4965" w:type="dxa"/>
            <w:tcBorders>
              <w:top w:val="single" w:sz="4" w:space="0" w:color="auto"/>
              <w:left w:val="single" w:sz="4" w:space="0" w:color="auto"/>
              <w:bottom w:val="single" w:sz="4" w:space="0" w:color="auto"/>
              <w:right w:val="single" w:sz="4" w:space="0" w:color="auto"/>
            </w:tcBorders>
          </w:tcPr>
          <w:p w14:paraId="075DF01A" w14:textId="77777777" w:rsidR="004F07B8" w:rsidRDefault="004F07B8">
            <w:pPr>
              <w:rPr>
                <w:rFonts w:ascii="Calibri" w:hAnsi="Calibri" w:cs="Calibri"/>
              </w:rPr>
            </w:pPr>
          </w:p>
          <w:p w14:paraId="39D0CEB1" w14:textId="77777777" w:rsidR="004F07B8" w:rsidRDefault="004F07B8">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lastRenderedPageBreak/>
              <w:t>Úprava kvalifikačních kritérií po otevření nabídek, mající za následek neoprávněné přijetí uchazečů</w:t>
            </w:r>
          </w:p>
          <w:p w14:paraId="1A962D73" w14:textId="77777777" w:rsidR="004F07B8" w:rsidRDefault="004F07B8">
            <w:pPr>
              <w:pStyle w:val="Odstavecseseznamem"/>
              <w:ind w:left="186"/>
              <w:rPr>
                <w:rFonts w:ascii="Calibri" w:hAnsi="Calibri" w:cs="Calibri"/>
                <w:sz w:val="22"/>
                <w:szCs w:val="22"/>
              </w:rPr>
            </w:pPr>
          </w:p>
          <w:p w14:paraId="0E5A63C1" w14:textId="77777777" w:rsidR="004F07B8" w:rsidRDefault="004F07B8">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Nedostatek transparentnosti/nerovné zacházení během hodnocení nabídek nebo změna nabídky během hodnocení</w:t>
            </w:r>
          </w:p>
          <w:p w14:paraId="3CB1A7D3" w14:textId="77777777" w:rsidR="004F07B8" w:rsidRDefault="004F07B8">
            <w:pPr>
              <w:pStyle w:val="Odstavecseseznamem"/>
              <w:rPr>
                <w:rFonts w:ascii="Calibri" w:hAnsi="Calibri" w:cs="Calibri"/>
                <w:sz w:val="22"/>
                <w:szCs w:val="22"/>
              </w:rPr>
            </w:pPr>
          </w:p>
          <w:p w14:paraId="068012C9" w14:textId="77777777" w:rsidR="004F07B8" w:rsidRDefault="004F07B8">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7A5D6748" w14:textId="77777777" w:rsidR="004F07B8" w:rsidRDefault="004F07B8">
            <w:pPr>
              <w:pStyle w:val="Odstavecseseznamem"/>
              <w:rPr>
                <w:rFonts w:ascii="Calibri" w:hAnsi="Calibri" w:cs="Calibri"/>
                <w:sz w:val="22"/>
                <w:szCs w:val="22"/>
              </w:rPr>
            </w:pPr>
          </w:p>
          <w:p w14:paraId="6C50332F" w14:textId="77777777" w:rsidR="004F07B8" w:rsidRDefault="004F07B8">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5BC87FFE" w14:textId="77777777" w:rsidR="004F07B8" w:rsidRDefault="004F07B8">
            <w:pPr>
              <w:pStyle w:val="Odstavecseseznamem"/>
              <w:ind w:left="186"/>
              <w:rPr>
                <w:rFonts w:ascii="Calibri" w:hAnsi="Calibri" w:cs="Calibri"/>
                <w:sz w:val="22"/>
                <w:szCs w:val="22"/>
              </w:rPr>
            </w:pPr>
          </w:p>
          <w:p w14:paraId="35E31F19" w14:textId="77777777" w:rsidR="004F07B8" w:rsidRDefault="004F07B8">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652CC42B" w14:textId="77777777" w:rsidR="004F07B8" w:rsidRDefault="004F07B8">
            <w:pPr>
              <w:rPr>
                <w:rFonts w:ascii="Calibri" w:hAnsi="Calibri" w:cs="Calibri"/>
                <w:b/>
              </w:rPr>
            </w:pPr>
          </w:p>
          <w:p w14:paraId="016E8768" w14:textId="77777777" w:rsidR="004F07B8" w:rsidRDefault="004F07B8">
            <w:pPr>
              <w:rPr>
                <w:rFonts w:ascii="Calibri" w:hAnsi="Calibri" w:cs="Calibri"/>
                <w:b/>
              </w:rPr>
            </w:pPr>
            <w:r>
              <w:rPr>
                <w:rFonts w:ascii="Calibri" w:hAnsi="Calibri" w:cs="Calibri"/>
                <w:b/>
              </w:rPr>
              <w:t xml:space="preserve">100 % </w:t>
            </w:r>
          </w:p>
          <w:p w14:paraId="084D55D6" w14:textId="77777777" w:rsidR="004F07B8" w:rsidRDefault="004F07B8">
            <w:pPr>
              <w:rPr>
                <w:rFonts w:ascii="Calibri" w:hAnsi="Calibri" w:cs="Calibri"/>
              </w:rPr>
            </w:pPr>
            <w:r>
              <w:rPr>
                <w:rFonts w:ascii="Calibri" w:hAnsi="Calibri" w:cs="Calibri"/>
              </w:rPr>
              <w:lastRenderedPageBreak/>
              <w:t>částky dotace, použité na financování předmětné zakázky</w:t>
            </w:r>
          </w:p>
        </w:tc>
      </w:tr>
      <w:tr w:rsidR="004F07B8" w14:paraId="40DF5348" w14:textId="77777777" w:rsidTr="004F07B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C529E7" w14:textId="77777777" w:rsidR="004F07B8" w:rsidRDefault="004F07B8">
            <w:pPr>
              <w:jc w:val="center"/>
              <w:rPr>
                <w:rFonts w:ascii="Calibri" w:hAnsi="Calibri" w:cs="Calibri"/>
                <w:b/>
              </w:rPr>
            </w:pPr>
            <w:r>
              <w:rPr>
                <w:rFonts w:ascii="Calibri" w:hAnsi="Calibri" w:cs="Calibri"/>
                <w:b/>
              </w:rPr>
              <w:lastRenderedPageBreak/>
              <w:t>7.</w:t>
            </w:r>
          </w:p>
        </w:tc>
        <w:tc>
          <w:tcPr>
            <w:tcW w:w="4965" w:type="dxa"/>
            <w:tcBorders>
              <w:top w:val="single" w:sz="4" w:space="0" w:color="auto"/>
              <w:left w:val="single" w:sz="4" w:space="0" w:color="auto"/>
              <w:bottom w:val="single" w:sz="4" w:space="0" w:color="auto"/>
              <w:right w:val="single" w:sz="4" w:space="0" w:color="auto"/>
            </w:tcBorders>
          </w:tcPr>
          <w:p w14:paraId="3AE5414C" w14:textId="77777777" w:rsidR="004F07B8" w:rsidRDefault="004F07B8">
            <w:pPr>
              <w:ind w:left="186"/>
              <w:rPr>
                <w:rFonts w:ascii="Calibri" w:hAnsi="Calibri" w:cs="Calibri"/>
              </w:rPr>
            </w:pPr>
          </w:p>
          <w:p w14:paraId="0806CF8D" w14:textId="77777777" w:rsidR="004F07B8" w:rsidRDefault="004F07B8">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0855023B" w14:textId="77777777" w:rsidR="004F07B8" w:rsidRDefault="004F07B8">
            <w:pPr>
              <w:pStyle w:val="Odstavecseseznamem"/>
              <w:ind w:left="186"/>
              <w:rPr>
                <w:rFonts w:ascii="Calibri" w:hAnsi="Calibri" w:cs="Calibri"/>
                <w:sz w:val="22"/>
                <w:szCs w:val="22"/>
              </w:rPr>
            </w:pPr>
          </w:p>
          <w:p w14:paraId="40435924" w14:textId="77777777" w:rsidR="004F07B8" w:rsidRDefault="004F07B8">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72BF8D65" w14:textId="77777777" w:rsidR="004F07B8" w:rsidRDefault="004F07B8">
            <w:pPr>
              <w:rPr>
                <w:rFonts w:ascii="Calibri" w:hAnsi="Calibri" w:cs="Calibri"/>
              </w:rPr>
            </w:pPr>
          </w:p>
          <w:p w14:paraId="39A05B4C" w14:textId="77777777" w:rsidR="004F07B8" w:rsidRDefault="004F07B8">
            <w:pPr>
              <w:pStyle w:val="Odstavecseseznamem"/>
              <w:numPr>
                <w:ilvl w:val="0"/>
                <w:numId w:val="30"/>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57DB32F9" w14:textId="77777777" w:rsidR="004F07B8" w:rsidRDefault="004F07B8">
            <w:pPr>
              <w:pStyle w:val="Odstavecseseznamem"/>
              <w:rPr>
                <w:rFonts w:ascii="Calibri" w:hAnsi="Calibri" w:cs="Calibri"/>
                <w:sz w:val="22"/>
                <w:szCs w:val="22"/>
              </w:rPr>
            </w:pPr>
          </w:p>
          <w:p w14:paraId="0F3F556C" w14:textId="77777777" w:rsidR="004F07B8" w:rsidRDefault="004F07B8">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0BBCD758" w14:textId="77777777" w:rsidR="004F07B8" w:rsidRDefault="004F07B8">
            <w:pPr>
              <w:rPr>
                <w:rFonts w:ascii="Calibri" w:hAnsi="Calibri" w:cs="Calibri"/>
                <w:b/>
              </w:rPr>
            </w:pPr>
          </w:p>
          <w:p w14:paraId="669E0CE7" w14:textId="77777777" w:rsidR="004F07B8" w:rsidRDefault="004F07B8">
            <w:pPr>
              <w:rPr>
                <w:rFonts w:ascii="Calibri" w:hAnsi="Calibri" w:cs="Calibri"/>
              </w:rPr>
            </w:pPr>
            <w:r>
              <w:rPr>
                <w:rFonts w:ascii="Calibri" w:hAnsi="Calibri" w:cs="Calibri"/>
                <w:b/>
              </w:rPr>
              <w:t>100 %</w:t>
            </w:r>
            <w:r>
              <w:rPr>
                <w:rFonts w:ascii="Calibri" w:hAnsi="Calibri" w:cs="Calibri"/>
              </w:rPr>
              <w:t xml:space="preserve"> </w:t>
            </w:r>
          </w:p>
          <w:p w14:paraId="5861F420" w14:textId="77777777" w:rsidR="004F07B8" w:rsidRDefault="004F07B8">
            <w:pPr>
              <w:rPr>
                <w:rFonts w:ascii="Calibri" w:hAnsi="Calibri" w:cs="Calibri"/>
                <w:b/>
              </w:rPr>
            </w:pPr>
            <w:r>
              <w:rPr>
                <w:rFonts w:ascii="Calibri" w:hAnsi="Calibri" w:cs="Calibri"/>
              </w:rPr>
              <w:t>částky dotace, použité na financování předmětné zakázky</w:t>
            </w:r>
          </w:p>
        </w:tc>
      </w:tr>
      <w:tr w:rsidR="004F07B8" w14:paraId="2A90ECEF" w14:textId="77777777" w:rsidTr="004F07B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8ABAF6" w14:textId="77777777" w:rsidR="004F07B8" w:rsidRDefault="004F07B8">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2F3345FC" w14:textId="77777777" w:rsidR="004F07B8" w:rsidRDefault="004F07B8">
            <w:pPr>
              <w:rPr>
                <w:rFonts w:ascii="Calibri" w:hAnsi="Calibri" w:cs="Calibri"/>
              </w:rPr>
            </w:pPr>
          </w:p>
          <w:p w14:paraId="5D10AD7C" w14:textId="77777777" w:rsidR="004F07B8" w:rsidRDefault="004F07B8">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63DC5F30" w14:textId="77777777" w:rsidR="004F07B8" w:rsidRDefault="004F07B8">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183C98EB" w14:textId="77777777" w:rsidR="004F07B8" w:rsidRDefault="004F07B8">
            <w:pPr>
              <w:rPr>
                <w:rFonts w:ascii="Calibri" w:hAnsi="Calibri" w:cs="Calibri"/>
              </w:rPr>
            </w:pPr>
          </w:p>
          <w:p w14:paraId="67C33919" w14:textId="77777777" w:rsidR="004F07B8" w:rsidRDefault="004F07B8">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47726A18" w14:textId="77777777" w:rsidR="004F07B8" w:rsidRDefault="004F07B8">
            <w:pPr>
              <w:numPr>
                <w:ilvl w:val="0"/>
                <w:numId w:val="32"/>
              </w:numPr>
              <w:rPr>
                <w:rFonts w:ascii="Calibri" w:hAnsi="Calibri" w:cs="Calibri"/>
              </w:rPr>
            </w:pPr>
            <w:r>
              <w:rPr>
                <w:rFonts w:ascii="Calibri" w:hAnsi="Calibri" w:cs="Calibri"/>
              </w:rPr>
              <w:t>mimořádná naléhavost způsobena nepředvídatelnými událostmi</w:t>
            </w:r>
          </w:p>
          <w:p w14:paraId="0B5CF7C9" w14:textId="77777777" w:rsidR="004F07B8" w:rsidRDefault="004F07B8">
            <w:pPr>
              <w:numPr>
                <w:ilvl w:val="0"/>
                <w:numId w:val="32"/>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089A7E10" w14:textId="77777777" w:rsidR="004F07B8" w:rsidRDefault="004F07B8">
            <w:pPr>
              <w:rPr>
                <w:rFonts w:ascii="Calibri" w:hAnsi="Calibri" w:cs="Calibri"/>
                <w:b/>
              </w:rPr>
            </w:pPr>
          </w:p>
          <w:p w14:paraId="29E2ED74" w14:textId="77777777" w:rsidR="004F07B8" w:rsidRDefault="004F07B8">
            <w:pPr>
              <w:rPr>
                <w:rFonts w:ascii="Calibri" w:hAnsi="Calibri" w:cs="Calibri"/>
              </w:rPr>
            </w:pPr>
            <w:r>
              <w:rPr>
                <w:rFonts w:ascii="Calibri" w:hAnsi="Calibri" w:cs="Calibri"/>
                <w:b/>
              </w:rPr>
              <w:t>100 %</w:t>
            </w:r>
            <w:r>
              <w:rPr>
                <w:rFonts w:ascii="Calibri" w:hAnsi="Calibri" w:cs="Calibri"/>
              </w:rPr>
              <w:t xml:space="preserve"> </w:t>
            </w:r>
          </w:p>
          <w:p w14:paraId="01BC331E" w14:textId="77777777" w:rsidR="004F07B8" w:rsidRDefault="004F07B8">
            <w:pPr>
              <w:rPr>
                <w:rFonts w:ascii="Calibri" w:hAnsi="Calibri" w:cs="Calibri"/>
              </w:rPr>
            </w:pPr>
            <w:r>
              <w:rPr>
                <w:rFonts w:ascii="Calibri" w:hAnsi="Calibri" w:cs="Calibri"/>
              </w:rPr>
              <w:t>částky dotace, použité na financování předmětné zakázky</w:t>
            </w:r>
          </w:p>
          <w:p w14:paraId="2C01AD50" w14:textId="77777777" w:rsidR="004F07B8" w:rsidRDefault="004F07B8">
            <w:pPr>
              <w:rPr>
                <w:rFonts w:ascii="Calibri" w:hAnsi="Calibri" w:cs="Calibri"/>
              </w:rPr>
            </w:pPr>
          </w:p>
          <w:p w14:paraId="57629E5F" w14:textId="77777777" w:rsidR="004F07B8" w:rsidRDefault="004F07B8">
            <w:pPr>
              <w:rPr>
                <w:rFonts w:ascii="Calibri" w:hAnsi="Calibri" w:cs="Calibri"/>
                <w:sz w:val="16"/>
                <w:szCs w:val="16"/>
              </w:rPr>
            </w:pPr>
          </w:p>
          <w:p w14:paraId="7D6277DA" w14:textId="77777777" w:rsidR="004F07B8" w:rsidRDefault="004F07B8">
            <w:pPr>
              <w:rPr>
                <w:rFonts w:ascii="Calibri" w:hAnsi="Calibri" w:cs="Calibri"/>
                <w:b/>
              </w:rPr>
            </w:pPr>
          </w:p>
          <w:p w14:paraId="459CE220" w14:textId="77777777" w:rsidR="004F07B8" w:rsidRDefault="004F07B8">
            <w:pPr>
              <w:rPr>
                <w:rFonts w:ascii="Calibri" w:hAnsi="Calibri" w:cs="Calibri"/>
              </w:rPr>
            </w:pPr>
            <w:r>
              <w:rPr>
                <w:rFonts w:ascii="Calibri" w:hAnsi="Calibri" w:cs="Calibri"/>
                <w:b/>
              </w:rPr>
              <w:t>100 %</w:t>
            </w:r>
            <w:r>
              <w:rPr>
                <w:rFonts w:ascii="Calibri" w:hAnsi="Calibri" w:cs="Calibri"/>
              </w:rPr>
              <w:t xml:space="preserve"> </w:t>
            </w:r>
          </w:p>
          <w:p w14:paraId="2E9BD040" w14:textId="77777777" w:rsidR="004F07B8" w:rsidRDefault="004F07B8">
            <w:pPr>
              <w:rPr>
                <w:rFonts w:ascii="Calibri" w:hAnsi="Calibri" w:cs="Calibri"/>
              </w:rPr>
            </w:pPr>
            <w:r>
              <w:rPr>
                <w:rFonts w:ascii="Calibri" w:hAnsi="Calibri" w:cs="Calibri"/>
              </w:rPr>
              <w:t>hodnoty dodatečných zakázek</w:t>
            </w:r>
          </w:p>
        </w:tc>
      </w:tr>
      <w:tr w:rsidR="004F07B8" w14:paraId="6B1A57C2" w14:textId="77777777" w:rsidTr="004F07B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DE63D2" w14:textId="77777777" w:rsidR="004F07B8" w:rsidRDefault="004F07B8">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32A81E58" w14:textId="77777777" w:rsidR="004F07B8" w:rsidRDefault="004F07B8">
            <w:pPr>
              <w:rPr>
                <w:rFonts w:ascii="Calibri" w:hAnsi="Calibri" w:cs="Calibri"/>
              </w:rPr>
            </w:pPr>
          </w:p>
          <w:p w14:paraId="76A0F281" w14:textId="77777777" w:rsidR="004F07B8" w:rsidRDefault="004F07B8">
            <w:pPr>
              <w:ind w:left="186"/>
              <w:rPr>
                <w:rFonts w:ascii="Calibri" w:hAnsi="Calibri" w:cs="Calibri"/>
              </w:rPr>
            </w:pPr>
            <w:r>
              <w:rPr>
                <w:rFonts w:ascii="Calibri" w:hAnsi="Calibri" w:cs="Calibri"/>
              </w:rPr>
              <w:lastRenderedPageBreak/>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17842538" w14:textId="77777777" w:rsidR="004F07B8" w:rsidRDefault="004F07B8">
            <w:pPr>
              <w:rPr>
                <w:rFonts w:ascii="Calibri" w:hAnsi="Calibri" w:cs="Calibri"/>
                <w:sz w:val="16"/>
                <w:szCs w:val="16"/>
              </w:rPr>
            </w:pPr>
          </w:p>
          <w:p w14:paraId="43948D9D" w14:textId="77777777" w:rsidR="004F07B8" w:rsidRDefault="004F07B8">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3509A9AF" w14:textId="77777777" w:rsidR="004F07B8" w:rsidRDefault="004F07B8">
            <w:pPr>
              <w:rPr>
                <w:rFonts w:ascii="Calibri" w:hAnsi="Calibri" w:cs="Calibri"/>
                <w:b/>
              </w:rPr>
            </w:pPr>
          </w:p>
          <w:p w14:paraId="4EBF7CC2" w14:textId="77777777" w:rsidR="004F07B8" w:rsidRDefault="004F07B8">
            <w:pPr>
              <w:rPr>
                <w:rFonts w:ascii="Calibri" w:hAnsi="Calibri" w:cs="Calibri"/>
              </w:rPr>
            </w:pPr>
            <w:r>
              <w:rPr>
                <w:rFonts w:ascii="Calibri" w:hAnsi="Calibri" w:cs="Calibri"/>
                <w:b/>
              </w:rPr>
              <w:t>0 - 60 %</w:t>
            </w:r>
            <w:r>
              <w:rPr>
                <w:rFonts w:ascii="Calibri" w:hAnsi="Calibri" w:cs="Calibri"/>
              </w:rPr>
              <w:t xml:space="preserve"> </w:t>
            </w:r>
          </w:p>
          <w:p w14:paraId="232204AE" w14:textId="77777777" w:rsidR="004F07B8" w:rsidRDefault="004F07B8">
            <w:pPr>
              <w:rPr>
                <w:rFonts w:ascii="Calibri" w:hAnsi="Calibri" w:cs="Calibri"/>
              </w:rPr>
            </w:pPr>
            <w:r>
              <w:rPr>
                <w:rFonts w:ascii="Calibri" w:hAnsi="Calibri" w:cs="Calibri"/>
              </w:rPr>
              <w:t xml:space="preserve">částky dotace, použité na financování předmětné zakázky, </w:t>
            </w:r>
            <w:r>
              <w:rPr>
                <w:rFonts w:ascii="Calibri" w:hAnsi="Calibri" w:cs="Calibri"/>
              </w:rPr>
              <w:lastRenderedPageBreak/>
              <w:t>podle závažnosti porušení povinností</w:t>
            </w:r>
          </w:p>
        </w:tc>
      </w:tr>
      <w:tr w:rsidR="004F07B8" w14:paraId="4D9A39E2" w14:textId="77777777" w:rsidTr="004F07B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A5916E" w14:textId="77777777" w:rsidR="004F07B8" w:rsidRDefault="004F07B8">
            <w:pPr>
              <w:jc w:val="center"/>
              <w:rPr>
                <w:rFonts w:ascii="Calibri" w:hAnsi="Calibri" w:cs="Calibri"/>
                <w:b/>
              </w:rPr>
            </w:pPr>
            <w:r>
              <w:rPr>
                <w:rFonts w:ascii="Calibri" w:hAnsi="Calibri" w:cs="Calibri"/>
                <w:b/>
              </w:rPr>
              <w:lastRenderedPageBreak/>
              <w:t>10.</w:t>
            </w:r>
          </w:p>
        </w:tc>
        <w:tc>
          <w:tcPr>
            <w:tcW w:w="4965" w:type="dxa"/>
            <w:tcBorders>
              <w:top w:val="single" w:sz="4" w:space="0" w:color="auto"/>
              <w:left w:val="single" w:sz="4" w:space="0" w:color="auto"/>
              <w:bottom w:val="single" w:sz="4" w:space="0" w:color="auto"/>
              <w:right w:val="single" w:sz="4" w:space="0" w:color="auto"/>
            </w:tcBorders>
          </w:tcPr>
          <w:p w14:paraId="26C90ECA" w14:textId="77777777" w:rsidR="004F07B8" w:rsidRDefault="004F07B8">
            <w:pPr>
              <w:rPr>
                <w:rFonts w:ascii="Calibri" w:hAnsi="Calibri" w:cs="Calibri"/>
              </w:rPr>
            </w:pPr>
          </w:p>
          <w:p w14:paraId="0A492F88" w14:textId="77777777" w:rsidR="004F07B8" w:rsidRDefault="004F07B8">
            <w:pPr>
              <w:ind w:left="186"/>
              <w:rPr>
                <w:rFonts w:ascii="Calibri" w:hAnsi="Calibri" w:cs="Calibri"/>
              </w:rPr>
            </w:pPr>
            <w:r>
              <w:rPr>
                <w:rFonts w:ascii="Calibri" w:hAnsi="Calibri" w:cs="Calibri"/>
              </w:rPr>
              <w:t>Jiné závažné porušení pravidel pro zadávání veřejných zakázek, jestliže mělo či mohlo mít vliv na výběr na nejvhodnější nabídky</w:t>
            </w:r>
          </w:p>
          <w:p w14:paraId="34B12735" w14:textId="77777777" w:rsidR="004F07B8" w:rsidRDefault="004F07B8">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0B39FBF1" w14:textId="77777777" w:rsidR="004F07B8" w:rsidRDefault="004F07B8">
            <w:pPr>
              <w:rPr>
                <w:rFonts w:ascii="Calibri" w:hAnsi="Calibri" w:cs="Calibri"/>
                <w:b/>
              </w:rPr>
            </w:pPr>
          </w:p>
          <w:p w14:paraId="4A82FE4E" w14:textId="77777777" w:rsidR="004F07B8" w:rsidRDefault="004F07B8">
            <w:pPr>
              <w:rPr>
                <w:rFonts w:ascii="Calibri" w:hAnsi="Calibri" w:cs="Calibri"/>
              </w:rPr>
            </w:pPr>
            <w:r>
              <w:rPr>
                <w:rFonts w:ascii="Calibri" w:hAnsi="Calibri" w:cs="Calibri"/>
                <w:b/>
              </w:rPr>
              <w:t>60 - 100 %</w:t>
            </w:r>
            <w:r>
              <w:rPr>
                <w:rFonts w:ascii="Calibri" w:hAnsi="Calibri" w:cs="Calibri"/>
              </w:rPr>
              <w:t xml:space="preserve"> </w:t>
            </w:r>
          </w:p>
          <w:p w14:paraId="1E62C131" w14:textId="77777777" w:rsidR="004F07B8" w:rsidRDefault="004F07B8">
            <w:pPr>
              <w:rPr>
                <w:rFonts w:ascii="Calibri" w:hAnsi="Calibri" w:cs="Calibri"/>
              </w:rPr>
            </w:pPr>
            <w:r>
              <w:rPr>
                <w:rFonts w:ascii="Calibri" w:hAnsi="Calibri" w:cs="Calibri"/>
              </w:rPr>
              <w:t>částky dotace, použité na financování předmětné zakázky, podle závažnosti porušení pravidel</w:t>
            </w:r>
          </w:p>
        </w:tc>
      </w:tr>
      <w:tr w:rsidR="004F07B8" w14:paraId="33365D75" w14:textId="77777777" w:rsidTr="004F07B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AB7F13" w14:textId="77777777" w:rsidR="004F07B8" w:rsidRDefault="004F07B8">
            <w:pPr>
              <w:jc w:val="center"/>
              <w:rPr>
                <w:rFonts w:ascii="Calibri" w:hAnsi="Calibri" w:cs="Calibri"/>
                <w:b/>
              </w:rPr>
            </w:pPr>
            <w:r>
              <w:rPr>
                <w:rFonts w:ascii="Calibri" w:hAnsi="Calibri" w:cs="Calibri"/>
                <w:b/>
              </w:rPr>
              <w:t>11.</w:t>
            </w:r>
          </w:p>
        </w:tc>
        <w:tc>
          <w:tcPr>
            <w:tcW w:w="4965" w:type="dxa"/>
            <w:tcBorders>
              <w:top w:val="single" w:sz="4" w:space="0" w:color="auto"/>
              <w:left w:val="single" w:sz="4" w:space="0" w:color="auto"/>
              <w:bottom w:val="single" w:sz="4" w:space="0" w:color="auto"/>
              <w:right w:val="single" w:sz="4" w:space="0" w:color="auto"/>
            </w:tcBorders>
          </w:tcPr>
          <w:p w14:paraId="3E36CBED" w14:textId="77777777" w:rsidR="004F07B8" w:rsidRDefault="004F07B8">
            <w:pPr>
              <w:rPr>
                <w:rFonts w:ascii="Calibri" w:hAnsi="Calibri" w:cs="Calibri"/>
              </w:rPr>
            </w:pPr>
          </w:p>
          <w:p w14:paraId="573A1CA3" w14:textId="77777777" w:rsidR="004F07B8" w:rsidRDefault="004F07B8">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6B697560" w14:textId="77777777" w:rsidR="004F07B8" w:rsidRDefault="004F07B8">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47C8CDC0" w14:textId="77777777" w:rsidR="004F07B8" w:rsidRDefault="004F07B8">
            <w:pPr>
              <w:rPr>
                <w:rFonts w:ascii="Calibri" w:hAnsi="Calibri" w:cs="Calibri"/>
              </w:rPr>
            </w:pPr>
          </w:p>
          <w:p w14:paraId="7D8A0B8C" w14:textId="77777777" w:rsidR="004F07B8" w:rsidRDefault="004F07B8">
            <w:pPr>
              <w:rPr>
                <w:rFonts w:ascii="Calibri" w:hAnsi="Calibri" w:cs="Calibri"/>
              </w:rPr>
            </w:pPr>
            <w:r>
              <w:rPr>
                <w:rFonts w:ascii="Calibri" w:hAnsi="Calibri" w:cs="Calibri"/>
                <w:b/>
              </w:rPr>
              <w:t>0 - 75 %</w:t>
            </w:r>
            <w:r>
              <w:rPr>
                <w:rFonts w:ascii="Calibri" w:hAnsi="Calibri" w:cs="Calibri"/>
              </w:rPr>
              <w:t xml:space="preserve"> </w:t>
            </w:r>
          </w:p>
          <w:p w14:paraId="33EA0108" w14:textId="77777777" w:rsidR="004F07B8" w:rsidRDefault="004F07B8">
            <w:pPr>
              <w:rPr>
                <w:rFonts w:ascii="Calibri" w:hAnsi="Calibri" w:cs="Calibri"/>
              </w:rPr>
            </w:pPr>
            <w:r>
              <w:rPr>
                <w:rFonts w:ascii="Calibri" w:hAnsi="Calibri" w:cs="Calibri"/>
              </w:rPr>
              <w:t>částky dotace, použité na financování předmětné zakázky</w:t>
            </w:r>
          </w:p>
        </w:tc>
      </w:tr>
      <w:tr w:rsidR="004F07B8" w14:paraId="3304C0C5" w14:textId="77777777" w:rsidTr="004F07B8">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7AC2B45" w14:textId="77777777" w:rsidR="004F07B8" w:rsidRDefault="004F07B8">
            <w:pPr>
              <w:jc w:val="center"/>
              <w:rPr>
                <w:rFonts w:ascii="Calibri" w:hAnsi="Calibri" w:cs="Calibri"/>
              </w:rPr>
            </w:pPr>
            <w:r>
              <w:rPr>
                <w:rFonts w:ascii="Calibri" w:hAnsi="Calibri" w:cs="Calibri"/>
                <w:b/>
              </w:rPr>
              <w:t>II. Porušení rozpočtové kázně v souvislosti s ostatními povinnostmi vyplývajícími ze smlouvy</w:t>
            </w:r>
          </w:p>
        </w:tc>
      </w:tr>
      <w:tr w:rsidR="004F07B8" w14:paraId="3B2C5379" w14:textId="77777777" w:rsidTr="004F07B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642313" w14:textId="77777777" w:rsidR="004F07B8" w:rsidRDefault="004F07B8">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14A2841E" w14:textId="77777777" w:rsidR="004F07B8" w:rsidRDefault="004F07B8">
            <w:pPr>
              <w:ind w:right="-131"/>
              <w:rPr>
                <w:rFonts w:ascii="Calibri" w:hAnsi="Calibri" w:cs="Calibri"/>
              </w:rPr>
            </w:pPr>
          </w:p>
          <w:p w14:paraId="39B3422C" w14:textId="77777777" w:rsidR="004F07B8" w:rsidRDefault="004F07B8">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2CFE7292" w14:textId="77777777" w:rsidR="004F07B8" w:rsidRDefault="004F07B8">
            <w:pPr>
              <w:ind w:right="-131"/>
              <w:rPr>
                <w:rFonts w:ascii="Calibri" w:hAnsi="Calibri" w:cs="Calibri"/>
              </w:rPr>
            </w:pPr>
          </w:p>
          <w:p w14:paraId="387E03B0" w14:textId="77777777" w:rsidR="004F07B8" w:rsidRDefault="004F07B8">
            <w:pPr>
              <w:ind w:right="-131"/>
              <w:rPr>
                <w:rFonts w:ascii="Calibri" w:hAnsi="Calibri" w:cs="Calibri"/>
              </w:rPr>
            </w:pPr>
          </w:p>
          <w:p w14:paraId="556036B3" w14:textId="77777777" w:rsidR="004F07B8" w:rsidRDefault="004F07B8">
            <w:pPr>
              <w:ind w:right="-131"/>
              <w:rPr>
                <w:rFonts w:ascii="Calibri" w:hAnsi="Calibri" w:cs="Calibri"/>
              </w:rPr>
            </w:pPr>
          </w:p>
          <w:p w14:paraId="671F60F8" w14:textId="77777777" w:rsidR="004F07B8" w:rsidRDefault="004F07B8">
            <w:pPr>
              <w:ind w:right="-131"/>
              <w:rPr>
                <w:rFonts w:ascii="Calibri" w:hAnsi="Calibri" w:cs="Calibri"/>
              </w:rPr>
            </w:pPr>
          </w:p>
          <w:p w14:paraId="39D7F22B" w14:textId="77777777" w:rsidR="004F07B8" w:rsidRDefault="004F07B8">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2C7240ED" w14:textId="77777777" w:rsidR="004F07B8" w:rsidRDefault="004F07B8">
            <w:pPr>
              <w:rPr>
                <w:rFonts w:ascii="Calibri" w:hAnsi="Calibri" w:cs="Calibri"/>
              </w:rPr>
            </w:pPr>
          </w:p>
          <w:p w14:paraId="36318DC1" w14:textId="77777777" w:rsidR="004F07B8" w:rsidRDefault="004F07B8">
            <w:pPr>
              <w:rPr>
                <w:rFonts w:ascii="Calibri" w:hAnsi="Calibri" w:cs="Calibri"/>
              </w:rPr>
            </w:pPr>
            <w:r>
              <w:rPr>
                <w:rFonts w:ascii="Calibri" w:hAnsi="Calibri" w:cs="Calibri"/>
                <w:b/>
              </w:rPr>
              <w:t>60 - 100 %</w:t>
            </w:r>
            <w:r>
              <w:rPr>
                <w:rFonts w:ascii="Calibri" w:hAnsi="Calibri" w:cs="Calibri"/>
              </w:rPr>
              <w:t xml:space="preserve"> </w:t>
            </w:r>
          </w:p>
          <w:p w14:paraId="2617EDCC" w14:textId="77777777" w:rsidR="004F07B8" w:rsidRDefault="004F07B8">
            <w:pPr>
              <w:rPr>
                <w:rFonts w:ascii="Calibri" w:hAnsi="Calibri" w:cs="Calibri"/>
              </w:rPr>
            </w:pPr>
            <w:r>
              <w:rPr>
                <w:rFonts w:ascii="Calibri" w:hAnsi="Calibri" w:cs="Calibri"/>
              </w:rPr>
              <w:t>celkové částky dotace</w:t>
            </w:r>
          </w:p>
          <w:p w14:paraId="7F0A65ED" w14:textId="77777777" w:rsidR="004F07B8" w:rsidRDefault="004F07B8">
            <w:pPr>
              <w:rPr>
                <w:rFonts w:ascii="Calibri" w:hAnsi="Calibri" w:cs="Calibri"/>
              </w:rPr>
            </w:pPr>
          </w:p>
          <w:p w14:paraId="4CF5257D" w14:textId="77777777" w:rsidR="004F07B8" w:rsidRDefault="004F07B8">
            <w:pPr>
              <w:rPr>
                <w:rFonts w:ascii="Calibri" w:hAnsi="Calibri" w:cs="Calibri"/>
              </w:rPr>
            </w:pPr>
            <w:r>
              <w:rPr>
                <w:rFonts w:ascii="Calibri" w:hAnsi="Calibri" w:cs="Calibri"/>
                <w:b/>
              </w:rPr>
              <w:t>0 - 50 %</w:t>
            </w:r>
            <w:r>
              <w:rPr>
                <w:rFonts w:ascii="Calibri" w:hAnsi="Calibri" w:cs="Calibri"/>
              </w:rPr>
              <w:t xml:space="preserve"> </w:t>
            </w:r>
          </w:p>
          <w:p w14:paraId="73AC17EE" w14:textId="77777777" w:rsidR="004F07B8" w:rsidRDefault="004F07B8">
            <w:pPr>
              <w:rPr>
                <w:rFonts w:ascii="Calibri" w:hAnsi="Calibri" w:cs="Calibri"/>
              </w:rPr>
            </w:pPr>
            <w:r>
              <w:rPr>
                <w:rFonts w:ascii="Calibri" w:hAnsi="Calibri" w:cs="Calibri"/>
              </w:rPr>
              <w:t>celkové částky dotace,</w:t>
            </w:r>
          </w:p>
          <w:p w14:paraId="2C1EF867" w14:textId="77777777" w:rsidR="004F07B8" w:rsidRDefault="004F07B8">
            <w:pPr>
              <w:rPr>
                <w:rFonts w:ascii="Calibri" w:hAnsi="Calibri" w:cs="Calibri"/>
              </w:rPr>
            </w:pPr>
            <w:r>
              <w:rPr>
                <w:rFonts w:ascii="Calibri" w:hAnsi="Calibri" w:cs="Calibri"/>
              </w:rPr>
              <w:t>v méně závažných případech</w:t>
            </w:r>
          </w:p>
        </w:tc>
      </w:tr>
      <w:tr w:rsidR="004F07B8" w14:paraId="26534A57" w14:textId="77777777" w:rsidTr="004F07B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8B0A72" w14:textId="77777777" w:rsidR="004F07B8" w:rsidRDefault="004F07B8">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271C87D0" w14:textId="77777777" w:rsidR="004F07B8" w:rsidRDefault="004F07B8">
            <w:pPr>
              <w:rPr>
                <w:rFonts w:ascii="Calibri" w:hAnsi="Calibri" w:cs="Calibri"/>
              </w:rPr>
            </w:pPr>
          </w:p>
          <w:p w14:paraId="0C930C95" w14:textId="77777777" w:rsidR="004F07B8" w:rsidRDefault="004F07B8">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005677B1" w14:textId="77777777" w:rsidR="004F07B8" w:rsidRDefault="004F07B8">
            <w:pPr>
              <w:rPr>
                <w:rFonts w:ascii="Calibri" w:hAnsi="Calibri" w:cs="Calibri"/>
              </w:rPr>
            </w:pPr>
          </w:p>
          <w:p w14:paraId="103A6053" w14:textId="77777777" w:rsidR="004F07B8" w:rsidRDefault="004F07B8">
            <w:pPr>
              <w:rPr>
                <w:rFonts w:ascii="Calibri" w:hAnsi="Calibri" w:cs="Calibri"/>
              </w:rPr>
            </w:pPr>
            <w:r>
              <w:rPr>
                <w:rFonts w:ascii="Calibri" w:hAnsi="Calibri" w:cs="Calibri"/>
                <w:b/>
              </w:rPr>
              <w:t>50 - 100 %</w:t>
            </w:r>
            <w:r>
              <w:rPr>
                <w:rFonts w:ascii="Calibri" w:hAnsi="Calibri" w:cs="Calibri"/>
              </w:rPr>
              <w:t xml:space="preserve"> </w:t>
            </w:r>
          </w:p>
          <w:p w14:paraId="2A8E0B46" w14:textId="77777777" w:rsidR="004F07B8" w:rsidRDefault="004F07B8">
            <w:pPr>
              <w:rPr>
                <w:rFonts w:ascii="Calibri" w:hAnsi="Calibri" w:cs="Calibri"/>
              </w:rPr>
            </w:pPr>
            <w:r>
              <w:rPr>
                <w:rFonts w:ascii="Calibri" w:hAnsi="Calibri" w:cs="Calibri"/>
              </w:rPr>
              <w:t>celkové částky dotace, podle závažnosti porušení</w:t>
            </w:r>
          </w:p>
        </w:tc>
      </w:tr>
      <w:tr w:rsidR="004F07B8" w14:paraId="1B5EED24" w14:textId="77777777" w:rsidTr="004F07B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57A35A" w14:textId="77777777" w:rsidR="004F07B8" w:rsidRDefault="004F07B8">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112292EF" w14:textId="77777777" w:rsidR="004F07B8" w:rsidRDefault="004F07B8">
            <w:pPr>
              <w:rPr>
                <w:rFonts w:ascii="Calibri" w:hAnsi="Calibri" w:cs="Calibri"/>
              </w:rPr>
            </w:pPr>
          </w:p>
          <w:p w14:paraId="766B8920" w14:textId="77777777" w:rsidR="004F07B8" w:rsidRDefault="004F07B8">
            <w:pPr>
              <w:ind w:left="186"/>
              <w:rPr>
                <w:rFonts w:ascii="Calibri" w:hAnsi="Calibri" w:cs="Calibri"/>
              </w:rPr>
            </w:pPr>
            <w:r>
              <w:rPr>
                <w:rFonts w:ascii="Calibri" w:hAnsi="Calibri" w:cs="Calibri"/>
              </w:rPr>
              <w:t>Neoznámení podstatné změny v projektu</w:t>
            </w:r>
          </w:p>
          <w:p w14:paraId="16789A92" w14:textId="77777777" w:rsidR="004F07B8" w:rsidRDefault="004F07B8">
            <w:pPr>
              <w:rPr>
                <w:rFonts w:ascii="Calibri" w:hAnsi="Calibri" w:cs="Calibri"/>
              </w:rPr>
            </w:pPr>
          </w:p>
          <w:p w14:paraId="2BCE95F4" w14:textId="77777777" w:rsidR="004F07B8" w:rsidRDefault="004F07B8">
            <w:pPr>
              <w:rPr>
                <w:rFonts w:ascii="Calibri" w:hAnsi="Calibri" w:cs="Calibri"/>
              </w:rPr>
            </w:pPr>
          </w:p>
          <w:p w14:paraId="2F5B6CFC" w14:textId="77777777" w:rsidR="004F07B8" w:rsidRDefault="004F07B8">
            <w:pPr>
              <w:rPr>
                <w:rFonts w:ascii="Calibri" w:hAnsi="Calibri" w:cs="Calibri"/>
              </w:rPr>
            </w:pPr>
          </w:p>
          <w:p w14:paraId="6170D3FD" w14:textId="77777777" w:rsidR="004F07B8" w:rsidRDefault="004F07B8">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408185F3" w14:textId="77777777" w:rsidR="004F07B8" w:rsidRDefault="004F07B8">
            <w:pPr>
              <w:rPr>
                <w:rFonts w:ascii="Calibri" w:hAnsi="Calibri" w:cs="Calibri"/>
              </w:rPr>
            </w:pPr>
          </w:p>
          <w:p w14:paraId="43FC8A7A" w14:textId="77777777" w:rsidR="004F07B8" w:rsidRDefault="004F07B8">
            <w:pPr>
              <w:rPr>
                <w:rFonts w:ascii="Calibri" w:hAnsi="Calibri" w:cs="Calibri"/>
              </w:rPr>
            </w:pPr>
            <w:r>
              <w:rPr>
                <w:rFonts w:ascii="Calibri" w:hAnsi="Calibri" w:cs="Calibri"/>
                <w:b/>
              </w:rPr>
              <w:t>100 %</w:t>
            </w:r>
            <w:r>
              <w:rPr>
                <w:rFonts w:ascii="Calibri" w:hAnsi="Calibri" w:cs="Calibri"/>
              </w:rPr>
              <w:t xml:space="preserve"> </w:t>
            </w:r>
          </w:p>
          <w:p w14:paraId="4A5943EF" w14:textId="77777777" w:rsidR="004F07B8" w:rsidRDefault="004F07B8">
            <w:pPr>
              <w:rPr>
                <w:rFonts w:ascii="Calibri" w:hAnsi="Calibri" w:cs="Calibri"/>
              </w:rPr>
            </w:pPr>
            <w:r>
              <w:rPr>
                <w:rFonts w:ascii="Calibri" w:hAnsi="Calibri" w:cs="Calibri"/>
              </w:rPr>
              <w:t>celkové částky dotace, použité na financování předmětné aktivity</w:t>
            </w:r>
          </w:p>
          <w:p w14:paraId="5D900AF4" w14:textId="77777777" w:rsidR="004F07B8" w:rsidRDefault="004F07B8">
            <w:pPr>
              <w:rPr>
                <w:rFonts w:ascii="Calibri" w:hAnsi="Calibri" w:cs="Calibri"/>
                <w:sz w:val="16"/>
                <w:szCs w:val="16"/>
              </w:rPr>
            </w:pPr>
          </w:p>
          <w:p w14:paraId="7A011864" w14:textId="77777777" w:rsidR="004F07B8" w:rsidRDefault="004F07B8">
            <w:pPr>
              <w:rPr>
                <w:rFonts w:ascii="Calibri" w:hAnsi="Calibri" w:cs="Calibri"/>
              </w:rPr>
            </w:pPr>
            <w:r>
              <w:rPr>
                <w:rFonts w:ascii="Calibri" w:hAnsi="Calibri" w:cs="Calibri"/>
                <w:b/>
              </w:rPr>
              <w:t>0 - 50 %</w:t>
            </w:r>
            <w:r>
              <w:rPr>
                <w:rFonts w:ascii="Calibri" w:hAnsi="Calibri" w:cs="Calibri"/>
              </w:rPr>
              <w:t xml:space="preserve"> </w:t>
            </w:r>
          </w:p>
          <w:p w14:paraId="1711A7CC" w14:textId="77777777" w:rsidR="004F07B8" w:rsidRDefault="004F07B8">
            <w:pPr>
              <w:rPr>
                <w:rFonts w:ascii="Calibri" w:hAnsi="Calibri" w:cs="Calibri"/>
              </w:rPr>
            </w:pPr>
            <w:r>
              <w:rPr>
                <w:rFonts w:ascii="Calibri" w:hAnsi="Calibri" w:cs="Calibri"/>
              </w:rPr>
              <w:t>částky dotace, použité na financování předmětné aktivity, v méně závažných případech</w:t>
            </w:r>
          </w:p>
        </w:tc>
      </w:tr>
      <w:tr w:rsidR="004F07B8" w14:paraId="2D335810" w14:textId="77777777" w:rsidTr="004F07B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BC421D" w14:textId="77777777" w:rsidR="004F07B8" w:rsidRDefault="004F07B8">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084129AE" w14:textId="77777777" w:rsidR="004F07B8" w:rsidRDefault="004F07B8">
            <w:pPr>
              <w:rPr>
                <w:rFonts w:ascii="Calibri" w:hAnsi="Calibri" w:cs="Calibri"/>
              </w:rPr>
            </w:pPr>
          </w:p>
          <w:p w14:paraId="46E8B534" w14:textId="77777777" w:rsidR="004F07B8" w:rsidRDefault="004F07B8">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687C602F" w14:textId="77777777" w:rsidR="004F07B8" w:rsidRDefault="004F07B8">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0682D22E" w14:textId="77777777" w:rsidR="004F07B8" w:rsidRDefault="004F07B8">
            <w:pPr>
              <w:jc w:val="both"/>
              <w:rPr>
                <w:rFonts w:ascii="Calibri" w:hAnsi="Calibri" w:cs="Calibri"/>
              </w:rPr>
            </w:pPr>
          </w:p>
          <w:p w14:paraId="63C5DFCA" w14:textId="77777777" w:rsidR="004F07B8" w:rsidRDefault="004F07B8">
            <w:pPr>
              <w:jc w:val="both"/>
              <w:rPr>
                <w:rFonts w:ascii="Calibri" w:hAnsi="Calibri" w:cs="Calibri"/>
              </w:rPr>
            </w:pPr>
            <w:r>
              <w:rPr>
                <w:rFonts w:ascii="Calibri" w:hAnsi="Calibri" w:cs="Calibri"/>
                <w:b/>
              </w:rPr>
              <w:t>80 - 90 %</w:t>
            </w:r>
            <w:r>
              <w:rPr>
                <w:rFonts w:ascii="Calibri" w:hAnsi="Calibri" w:cs="Calibri"/>
              </w:rPr>
              <w:t xml:space="preserve"> </w:t>
            </w:r>
          </w:p>
          <w:p w14:paraId="39272140" w14:textId="77777777" w:rsidR="004F07B8" w:rsidRDefault="004F07B8">
            <w:pPr>
              <w:jc w:val="both"/>
              <w:rPr>
                <w:rFonts w:ascii="Calibri" w:hAnsi="Calibri" w:cs="Calibri"/>
              </w:rPr>
            </w:pPr>
            <w:r>
              <w:rPr>
                <w:rFonts w:ascii="Calibri" w:hAnsi="Calibri" w:cs="Calibri"/>
              </w:rPr>
              <w:t>celkové částky dotace</w:t>
            </w:r>
          </w:p>
        </w:tc>
      </w:tr>
      <w:tr w:rsidR="004F07B8" w14:paraId="0F1C759F" w14:textId="77777777" w:rsidTr="004F07B8">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C6200D" w14:textId="77777777" w:rsidR="004F07B8" w:rsidRDefault="004F07B8">
            <w:pPr>
              <w:jc w:val="center"/>
              <w:rPr>
                <w:rFonts w:ascii="Calibri" w:hAnsi="Calibri" w:cs="Calibri"/>
                <w:b/>
              </w:rPr>
            </w:pPr>
            <w:r>
              <w:rPr>
                <w:rFonts w:ascii="Calibri" w:hAnsi="Calibri" w:cs="Calibri"/>
                <w:b/>
              </w:rPr>
              <w:lastRenderedPageBreak/>
              <w:t>16.</w:t>
            </w:r>
          </w:p>
        </w:tc>
        <w:tc>
          <w:tcPr>
            <w:tcW w:w="4965" w:type="dxa"/>
            <w:tcBorders>
              <w:top w:val="single" w:sz="4" w:space="0" w:color="auto"/>
              <w:left w:val="single" w:sz="4" w:space="0" w:color="auto"/>
              <w:bottom w:val="single" w:sz="4" w:space="0" w:color="auto"/>
              <w:right w:val="single" w:sz="4" w:space="0" w:color="auto"/>
            </w:tcBorders>
          </w:tcPr>
          <w:p w14:paraId="3CC85C14" w14:textId="77777777" w:rsidR="004F07B8" w:rsidRDefault="004F07B8">
            <w:pPr>
              <w:rPr>
                <w:rFonts w:ascii="Calibri" w:hAnsi="Calibri" w:cs="Calibri"/>
              </w:rPr>
            </w:pPr>
          </w:p>
          <w:p w14:paraId="6D813E6F" w14:textId="77777777" w:rsidR="004F07B8" w:rsidRDefault="004F07B8">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124519FE" w14:textId="77777777" w:rsidR="004F07B8" w:rsidRDefault="004F07B8">
            <w:pPr>
              <w:jc w:val="both"/>
              <w:rPr>
                <w:rFonts w:ascii="Calibri" w:hAnsi="Calibri" w:cs="Calibri"/>
                <w:b/>
                <w:sz w:val="2"/>
              </w:rPr>
            </w:pPr>
          </w:p>
          <w:p w14:paraId="0002EDE2" w14:textId="77777777" w:rsidR="004F07B8" w:rsidRDefault="004F07B8">
            <w:pPr>
              <w:jc w:val="both"/>
              <w:rPr>
                <w:rFonts w:ascii="Calibri" w:hAnsi="Calibri" w:cs="Calibri"/>
              </w:rPr>
            </w:pPr>
            <w:r>
              <w:rPr>
                <w:rFonts w:ascii="Calibri" w:hAnsi="Calibri" w:cs="Calibri"/>
                <w:b/>
              </w:rPr>
              <w:t>100 %</w:t>
            </w:r>
            <w:r>
              <w:rPr>
                <w:rFonts w:ascii="Calibri" w:hAnsi="Calibri" w:cs="Calibri"/>
              </w:rPr>
              <w:t xml:space="preserve"> </w:t>
            </w:r>
          </w:p>
          <w:p w14:paraId="0B6CAAF5" w14:textId="77777777" w:rsidR="004F07B8" w:rsidRDefault="004F07B8">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62E720CA" w14:textId="77777777" w:rsidR="004F07B8" w:rsidRDefault="004F07B8">
            <w:pPr>
              <w:rPr>
                <w:rFonts w:ascii="Calibri" w:hAnsi="Calibri" w:cs="Calibri"/>
              </w:rPr>
            </w:pPr>
            <w:r>
              <w:rPr>
                <w:rFonts w:ascii="Calibri" w:hAnsi="Calibri" w:cs="Calibri"/>
                <w:b/>
              </w:rPr>
              <w:t>0 - 40 %</w:t>
            </w:r>
            <w:r>
              <w:rPr>
                <w:rFonts w:ascii="Calibri" w:hAnsi="Calibri" w:cs="Calibri"/>
              </w:rPr>
              <w:t xml:space="preserve"> </w:t>
            </w:r>
          </w:p>
          <w:p w14:paraId="57E1DE5D" w14:textId="77777777" w:rsidR="004F07B8" w:rsidRDefault="004F07B8">
            <w:pPr>
              <w:rPr>
                <w:rFonts w:ascii="Calibri" w:hAnsi="Calibri" w:cs="Calibri"/>
              </w:rPr>
            </w:pPr>
            <w:r>
              <w:rPr>
                <w:rFonts w:ascii="Calibri" w:hAnsi="Calibri" w:cs="Calibri"/>
              </w:rPr>
              <w:t>částky dotace, použité na financování konkrétní aktivity, v méně závažných případech</w:t>
            </w:r>
          </w:p>
        </w:tc>
      </w:tr>
      <w:tr w:rsidR="004F07B8" w14:paraId="429DBF61" w14:textId="77777777" w:rsidTr="004F07B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D91473" w14:textId="77777777" w:rsidR="004F07B8" w:rsidRDefault="004F07B8">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0FF268C1" w14:textId="77777777" w:rsidR="004F07B8" w:rsidRDefault="004F07B8">
            <w:pPr>
              <w:ind w:left="186"/>
              <w:rPr>
                <w:rFonts w:ascii="Calibri" w:hAnsi="Calibri" w:cs="Calibri"/>
              </w:rPr>
            </w:pPr>
          </w:p>
          <w:p w14:paraId="61A979F2" w14:textId="77777777" w:rsidR="004F07B8" w:rsidRDefault="004F07B8">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3DB81DD8" w14:textId="77777777" w:rsidR="004F07B8" w:rsidRDefault="004F07B8">
            <w:pPr>
              <w:jc w:val="both"/>
              <w:rPr>
                <w:rFonts w:ascii="Calibri" w:hAnsi="Calibri" w:cs="Calibri"/>
                <w:b/>
              </w:rPr>
            </w:pPr>
          </w:p>
          <w:p w14:paraId="5B5DB4A5" w14:textId="77777777" w:rsidR="004F07B8" w:rsidRDefault="004F07B8">
            <w:pPr>
              <w:jc w:val="both"/>
              <w:rPr>
                <w:rFonts w:ascii="Calibri" w:hAnsi="Calibri" w:cs="Calibri"/>
              </w:rPr>
            </w:pPr>
            <w:r>
              <w:rPr>
                <w:rFonts w:ascii="Calibri" w:hAnsi="Calibri" w:cs="Calibri"/>
                <w:b/>
              </w:rPr>
              <w:t>60 - 90 %</w:t>
            </w:r>
            <w:r>
              <w:rPr>
                <w:rFonts w:ascii="Calibri" w:hAnsi="Calibri" w:cs="Calibri"/>
              </w:rPr>
              <w:t xml:space="preserve"> </w:t>
            </w:r>
          </w:p>
          <w:p w14:paraId="34E7FB3A" w14:textId="77777777" w:rsidR="004F07B8" w:rsidRDefault="004F07B8">
            <w:pPr>
              <w:jc w:val="both"/>
              <w:rPr>
                <w:rFonts w:ascii="Calibri" w:hAnsi="Calibri" w:cs="Calibri"/>
              </w:rPr>
            </w:pPr>
            <w:r>
              <w:rPr>
                <w:rFonts w:ascii="Calibri" w:hAnsi="Calibri" w:cs="Calibri"/>
              </w:rPr>
              <w:t>celkové částky dotace</w:t>
            </w:r>
          </w:p>
        </w:tc>
      </w:tr>
      <w:tr w:rsidR="004F07B8" w14:paraId="65C64FDB" w14:textId="77777777" w:rsidTr="004F07B8">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C3C7E0" w14:textId="77777777" w:rsidR="004F07B8" w:rsidRDefault="004F07B8">
            <w:pPr>
              <w:jc w:val="center"/>
              <w:rPr>
                <w:rFonts w:ascii="Calibri" w:hAnsi="Calibri" w:cs="Calibri"/>
                <w:b/>
              </w:rPr>
            </w:pPr>
            <w:r>
              <w:rPr>
                <w:rFonts w:ascii="Calibri" w:hAnsi="Calibri" w:cs="Calibri"/>
                <w:b/>
              </w:rPr>
              <w:t>18</w:t>
            </w:r>
          </w:p>
        </w:tc>
        <w:tc>
          <w:tcPr>
            <w:tcW w:w="4965" w:type="dxa"/>
            <w:tcBorders>
              <w:top w:val="single" w:sz="4" w:space="0" w:color="auto"/>
              <w:left w:val="single" w:sz="4" w:space="0" w:color="auto"/>
              <w:bottom w:val="single" w:sz="4" w:space="0" w:color="auto"/>
              <w:right w:val="single" w:sz="4" w:space="0" w:color="auto"/>
            </w:tcBorders>
          </w:tcPr>
          <w:p w14:paraId="49D7BBD5" w14:textId="77777777" w:rsidR="004F07B8" w:rsidRDefault="004F07B8">
            <w:pPr>
              <w:rPr>
                <w:rFonts w:ascii="Calibri" w:hAnsi="Calibri" w:cs="Calibri"/>
              </w:rPr>
            </w:pPr>
          </w:p>
          <w:p w14:paraId="744DC3F3" w14:textId="77777777" w:rsidR="004F07B8" w:rsidRDefault="004F07B8">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66633EDB" w14:textId="77777777" w:rsidR="004F07B8" w:rsidRDefault="004F07B8">
            <w:pPr>
              <w:pStyle w:val="Odstavecseseznamem"/>
              <w:ind w:left="186"/>
              <w:rPr>
                <w:rFonts w:ascii="Calibri" w:hAnsi="Calibri" w:cs="Calibri"/>
                <w:sz w:val="22"/>
                <w:szCs w:val="22"/>
              </w:rPr>
            </w:pPr>
          </w:p>
          <w:p w14:paraId="086F41E3" w14:textId="77777777" w:rsidR="004F07B8" w:rsidRDefault="004F07B8">
            <w:pPr>
              <w:pStyle w:val="Odstavecseseznamem"/>
              <w:numPr>
                <w:ilvl w:val="0"/>
                <w:numId w:val="31"/>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2F3F4B47" w14:textId="77777777" w:rsidR="004F07B8" w:rsidRDefault="004F07B8">
            <w:pPr>
              <w:jc w:val="both"/>
              <w:rPr>
                <w:rFonts w:ascii="Calibri" w:hAnsi="Calibri" w:cs="Calibri"/>
                <w:sz w:val="2"/>
              </w:rPr>
            </w:pPr>
          </w:p>
          <w:p w14:paraId="2A37A3E8" w14:textId="77777777" w:rsidR="004F07B8" w:rsidRDefault="004F07B8">
            <w:pPr>
              <w:jc w:val="both"/>
              <w:rPr>
                <w:rFonts w:ascii="Calibri" w:hAnsi="Calibri" w:cs="Calibri"/>
              </w:rPr>
            </w:pPr>
            <w:r>
              <w:rPr>
                <w:rFonts w:ascii="Calibri" w:hAnsi="Calibri" w:cs="Calibri"/>
                <w:b/>
              </w:rPr>
              <w:t>40 - 90 %</w:t>
            </w:r>
            <w:r>
              <w:rPr>
                <w:rFonts w:ascii="Calibri" w:hAnsi="Calibri" w:cs="Calibri"/>
              </w:rPr>
              <w:t xml:space="preserve"> </w:t>
            </w:r>
          </w:p>
          <w:p w14:paraId="3397CF34" w14:textId="77777777" w:rsidR="004F07B8" w:rsidRDefault="004F07B8">
            <w:pPr>
              <w:jc w:val="both"/>
              <w:rPr>
                <w:rFonts w:ascii="Calibri" w:hAnsi="Calibri" w:cs="Calibri"/>
              </w:rPr>
            </w:pPr>
            <w:r>
              <w:rPr>
                <w:rFonts w:ascii="Calibri" w:hAnsi="Calibri" w:cs="Calibri"/>
              </w:rPr>
              <w:t>celkové částky dotace</w:t>
            </w:r>
          </w:p>
          <w:p w14:paraId="61F4C226" w14:textId="77777777" w:rsidR="004F07B8" w:rsidRDefault="004F07B8">
            <w:pPr>
              <w:jc w:val="both"/>
              <w:rPr>
                <w:rFonts w:ascii="Calibri" w:hAnsi="Calibri" w:cs="Calibri"/>
                <w:sz w:val="16"/>
                <w:szCs w:val="16"/>
              </w:rPr>
            </w:pPr>
          </w:p>
          <w:p w14:paraId="05C917DB" w14:textId="77777777" w:rsidR="004F07B8" w:rsidRDefault="004F07B8">
            <w:pPr>
              <w:jc w:val="both"/>
              <w:rPr>
                <w:rFonts w:ascii="Calibri" w:hAnsi="Calibri" w:cs="Calibri"/>
              </w:rPr>
            </w:pPr>
            <w:r>
              <w:rPr>
                <w:rFonts w:ascii="Calibri" w:hAnsi="Calibri" w:cs="Calibri"/>
                <w:b/>
              </w:rPr>
              <w:t>0 - 30%</w:t>
            </w:r>
            <w:r>
              <w:rPr>
                <w:rFonts w:ascii="Calibri" w:hAnsi="Calibri" w:cs="Calibri"/>
              </w:rPr>
              <w:t xml:space="preserve"> </w:t>
            </w:r>
          </w:p>
          <w:p w14:paraId="0EA4DD31" w14:textId="77777777" w:rsidR="004F07B8" w:rsidRDefault="004F07B8">
            <w:pPr>
              <w:jc w:val="both"/>
              <w:rPr>
                <w:rFonts w:ascii="Calibri" w:hAnsi="Calibri" w:cs="Calibri"/>
              </w:rPr>
            </w:pPr>
            <w:r>
              <w:rPr>
                <w:rFonts w:ascii="Calibri" w:hAnsi="Calibri" w:cs="Calibri"/>
              </w:rPr>
              <w:t>celkové částky dotace, v méně závažných případech</w:t>
            </w:r>
          </w:p>
        </w:tc>
      </w:tr>
      <w:tr w:rsidR="004F07B8" w14:paraId="01A4834C" w14:textId="77777777" w:rsidTr="004F07B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F26119" w14:textId="77777777" w:rsidR="004F07B8" w:rsidRDefault="004F07B8">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0483BC13" w14:textId="77777777" w:rsidR="004F07B8" w:rsidRDefault="004F07B8">
            <w:pPr>
              <w:rPr>
                <w:rFonts w:ascii="Calibri" w:hAnsi="Calibri" w:cs="Calibri"/>
              </w:rPr>
            </w:pPr>
          </w:p>
          <w:p w14:paraId="4CD2DD06" w14:textId="77777777" w:rsidR="004F07B8" w:rsidRDefault="004F07B8">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50760AE4" w14:textId="77777777" w:rsidR="004F07B8" w:rsidRDefault="004F07B8">
            <w:pPr>
              <w:rPr>
                <w:rFonts w:ascii="Calibri" w:hAnsi="Calibri" w:cs="Calibri"/>
                <w:b/>
                <w:sz w:val="2"/>
              </w:rPr>
            </w:pPr>
          </w:p>
          <w:p w14:paraId="5B8CB341" w14:textId="77777777" w:rsidR="004F07B8" w:rsidRDefault="004F07B8">
            <w:pPr>
              <w:rPr>
                <w:rFonts w:ascii="Calibri" w:hAnsi="Calibri" w:cs="Calibri"/>
              </w:rPr>
            </w:pPr>
            <w:r>
              <w:rPr>
                <w:rFonts w:ascii="Calibri" w:hAnsi="Calibri" w:cs="Calibri"/>
                <w:b/>
              </w:rPr>
              <w:t>30 - 100 %</w:t>
            </w:r>
            <w:r>
              <w:rPr>
                <w:rFonts w:ascii="Calibri" w:hAnsi="Calibri" w:cs="Calibri"/>
              </w:rPr>
              <w:t xml:space="preserve"> </w:t>
            </w:r>
          </w:p>
          <w:p w14:paraId="3FC5AA11" w14:textId="77777777" w:rsidR="004F07B8" w:rsidRDefault="004F07B8">
            <w:pPr>
              <w:rPr>
                <w:rFonts w:ascii="Calibri" w:hAnsi="Calibri" w:cs="Calibri"/>
              </w:rPr>
            </w:pPr>
            <w:r>
              <w:rPr>
                <w:rFonts w:ascii="Calibri" w:hAnsi="Calibri" w:cs="Calibri"/>
              </w:rPr>
              <w:t>celkové částky dotace, týkající se dané Podmínky</w:t>
            </w:r>
          </w:p>
          <w:p w14:paraId="1D1A25C5" w14:textId="77777777" w:rsidR="004F07B8" w:rsidRDefault="004F07B8">
            <w:pPr>
              <w:rPr>
                <w:rFonts w:ascii="Calibri" w:hAnsi="Calibri" w:cs="Calibri"/>
              </w:rPr>
            </w:pPr>
            <w:r>
              <w:rPr>
                <w:rFonts w:ascii="Calibri" w:hAnsi="Calibri" w:cs="Calibri"/>
                <w:b/>
              </w:rPr>
              <w:t>0 - 20 %</w:t>
            </w:r>
            <w:r>
              <w:rPr>
                <w:rFonts w:ascii="Calibri" w:hAnsi="Calibri" w:cs="Calibri"/>
              </w:rPr>
              <w:t xml:space="preserve"> </w:t>
            </w:r>
          </w:p>
          <w:p w14:paraId="0F27B702" w14:textId="77777777" w:rsidR="004F07B8" w:rsidRDefault="004F07B8">
            <w:pPr>
              <w:rPr>
                <w:rFonts w:ascii="Calibri" w:hAnsi="Calibri" w:cs="Calibri"/>
              </w:rPr>
            </w:pPr>
            <w:r>
              <w:rPr>
                <w:rFonts w:ascii="Calibri" w:hAnsi="Calibri" w:cs="Calibri"/>
              </w:rPr>
              <w:t>celkové částky dotace, týkající se dané Podmínky, v méně závažných případech</w:t>
            </w:r>
          </w:p>
        </w:tc>
      </w:tr>
      <w:tr w:rsidR="004F07B8" w14:paraId="07A4A075" w14:textId="77777777" w:rsidTr="004F07B8">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4DBD99" w14:textId="77777777" w:rsidR="004F07B8" w:rsidRDefault="004F07B8">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046F58E6" w14:textId="77777777" w:rsidR="004F07B8" w:rsidRDefault="004F07B8">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3EB22504" w14:textId="77777777" w:rsidR="004F07B8" w:rsidRDefault="004F07B8">
            <w:pPr>
              <w:rPr>
                <w:rFonts w:ascii="Calibri" w:hAnsi="Calibri" w:cs="Calibri"/>
              </w:rPr>
            </w:pPr>
            <w:r>
              <w:rPr>
                <w:rFonts w:ascii="Calibri" w:hAnsi="Calibri" w:cs="Calibri"/>
                <w:b/>
              </w:rPr>
              <w:t>30 - 100 %</w:t>
            </w:r>
            <w:r>
              <w:rPr>
                <w:rFonts w:ascii="Calibri" w:hAnsi="Calibri" w:cs="Calibri"/>
              </w:rPr>
              <w:t xml:space="preserve"> </w:t>
            </w:r>
          </w:p>
          <w:p w14:paraId="5342E826" w14:textId="77777777" w:rsidR="004F07B8" w:rsidRDefault="004F07B8">
            <w:pPr>
              <w:rPr>
                <w:rFonts w:ascii="Calibri" w:hAnsi="Calibri" w:cs="Calibri"/>
              </w:rPr>
            </w:pPr>
            <w:r>
              <w:rPr>
                <w:rFonts w:ascii="Calibri" w:hAnsi="Calibri" w:cs="Calibri"/>
              </w:rPr>
              <w:t>celkové částky dotace, týkající se dané Další podmínky</w:t>
            </w:r>
          </w:p>
          <w:p w14:paraId="48D0EC4B" w14:textId="77777777" w:rsidR="004F07B8" w:rsidRDefault="004F07B8">
            <w:pPr>
              <w:rPr>
                <w:rFonts w:ascii="Calibri" w:hAnsi="Calibri" w:cs="Calibri"/>
              </w:rPr>
            </w:pPr>
            <w:r>
              <w:rPr>
                <w:rFonts w:ascii="Calibri" w:hAnsi="Calibri" w:cs="Calibri"/>
                <w:b/>
              </w:rPr>
              <w:t>0 - 20 %</w:t>
            </w:r>
            <w:r>
              <w:rPr>
                <w:rFonts w:ascii="Calibri" w:hAnsi="Calibri" w:cs="Calibri"/>
              </w:rPr>
              <w:t xml:space="preserve"> </w:t>
            </w:r>
          </w:p>
          <w:p w14:paraId="1205E811" w14:textId="77777777" w:rsidR="004F07B8" w:rsidRDefault="004F07B8">
            <w:pPr>
              <w:rPr>
                <w:rFonts w:ascii="Calibri" w:hAnsi="Calibri" w:cs="Calibri"/>
                <w:b/>
              </w:rPr>
            </w:pPr>
            <w:r>
              <w:rPr>
                <w:rFonts w:ascii="Calibri" w:hAnsi="Calibri" w:cs="Calibri"/>
              </w:rPr>
              <w:t>celkové částky dotace, týkající se dané Další podmínky, v méně závažných případech</w:t>
            </w:r>
          </w:p>
        </w:tc>
      </w:tr>
      <w:tr w:rsidR="004F07B8" w14:paraId="7B06B0CA" w14:textId="77777777" w:rsidTr="004F07B8">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AC5888" w14:textId="77777777" w:rsidR="004F07B8" w:rsidRDefault="004F07B8">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5BCD43CE" w14:textId="77777777" w:rsidR="004F07B8" w:rsidRDefault="004F07B8">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6CAF0CFA" w14:textId="77777777" w:rsidR="004F07B8" w:rsidRDefault="004F07B8">
            <w:pPr>
              <w:rPr>
                <w:rFonts w:ascii="Calibri" w:hAnsi="Calibri" w:cs="Calibri"/>
              </w:rPr>
            </w:pPr>
            <w:r>
              <w:rPr>
                <w:rFonts w:ascii="Calibri" w:hAnsi="Calibri" w:cs="Calibri"/>
                <w:b/>
              </w:rPr>
              <w:t>0 - 70 %</w:t>
            </w:r>
            <w:r>
              <w:rPr>
                <w:rFonts w:ascii="Calibri" w:hAnsi="Calibri" w:cs="Calibri"/>
              </w:rPr>
              <w:t xml:space="preserve"> </w:t>
            </w:r>
          </w:p>
          <w:p w14:paraId="1291B62E" w14:textId="77777777" w:rsidR="004F07B8" w:rsidRDefault="004F07B8">
            <w:pPr>
              <w:rPr>
                <w:rFonts w:ascii="Calibri" w:hAnsi="Calibri" w:cs="Calibri"/>
                <w:b/>
              </w:rPr>
            </w:pPr>
            <w:r>
              <w:rPr>
                <w:rFonts w:ascii="Calibri" w:hAnsi="Calibri" w:cs="Calibri"/>
              </w:rPr>
              <w:t>celkové částky dotace, týkající se dané Ostatní povinnosti</w:t>
            </w:r>
          </w:p>
        </w:tc>
      </w:tr>
    </w:tbl>
    <w:p w14:paraId="4AB92A6C" w14:textId="77777777" w:rsidR="004F07B8" w:rsidRDefault="004F07B8" w:rsidP="004F07B8">
      <w:pPr>
        <w:rPr>
          <w:rFonts w:ascii="Calibri" w:hAnsi="Calibri" w:cs="Calibri"/>
          <w:b/>
        </w:rPr>
      </w:pPr>
    </w:p>
    <w:p w14:paraId="3C9D4095" w14:textId="77777777" w:rsidR="004F07B8" w:rsidRDefault="004F07B8" w:rsidP="004F07B8">
      <w:pPr>
        <w:jc w:val="both"/>
      </w:pPr>
    </w:p>
    <w:p w14:paraId="77C37BAD" w14:textId="77777777" w:rsidR="004F07B8" w:rsidRDefault="004F07B8" w:rsidP="004F07B8">
      <w:pPr>
        <w:rPr>
          <w:rFonts w:asciiTheme="minorHAnsi" w:hAnsiTheme="minorHAnsi" w:cstheme="minorHAnsi"/>
          <w:sz w:val="22"/>
          <w:szCs w:val="22"/>
        </w:rPr>
        <w:sectPr w:rsidR="004F07B8" w:rsidSect="005C2367">
          <w:pgSz w:w="11907" w:h="16839"/>
          <w:pgMar w:top="1148" w:right="1417" w:bottom="765" w:left="1418" w:header="1148" w:footer="709" w:gutter="0"/>
          <w:pgNumType w:fmt="lowerRoman" w:start="0"/>
          <w:cols w:space="708"/>
        </w:sectPr>
      </w:pPr>
    </w:p>
    <w:p w14:paraId="216C9D1A" w14:textId="77777777" w:rsidR="004F07B8" w:rsidRDefault="004F07B8" w:rsidP="004F07B8">
      <w:pPr>
        <w:pStyle w:val="Zkladntext"/>
        <w:spacing w:before="240" w:after="120"/>
        <w:rPr>
          <w:rFonts w:asciiTheme="minorHAnsi" w:hAnsiTheme="minorHAnsi" w:cstheme="minorHAnsi"/>
          <w:sz w:val="22"/>
          <w:szCs w:val="22"/>
        </w:rPr>
      </w:pPr>
    </w:p>
    <w:p w14:paraId="444EDB9B" w14:textId="77777777" w:rsidR="002B5999" w:rsidRPr="00783F5C" w:rsidRDefault="002B5999" w:rsidP="002B5999">
      <w:pPr>
        <w:pStyle w:val="Zkladntext"/>
        <w:spacing w:before="240" w:after="120"/>
        <w:rPr>
          <w:rFonts w:asciiTheme="minorHAnsi" w:hAnsiTheme="minorHAnsi" w:cstheme="minorHAnsi"/>
          <w:sz w:val="22"/>
          <w:szCs w:val="22"/>
        </w:rPr>
      </w:pPr>
    </w:p>
    <w:sectPr w:rsidR="002B5999" w:rsidRPr="00783F5C" w:rsidSect="005C2367">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C1DB3" w14:textId="77777777" w:rsidR="005C2367" w:rsidRDefault="005C2367" w:rsidP="00DB1A59">
      <w:r>
        <w:separator/>
      </w:r>
    </w:p>
  </w:endnote>
  <w:endnote w:type="continuationSeparator" w:id="0">
    <w:p w14:paraId="240DE653" w14:textId="77777777" w:rsidR="005C2367" w:rsidRDefault="005C2367"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41B8" w14:textId="77777777" w:rsidR="004F07B8" w:rsidRDefault="004F07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234A952C" w14:textId="43D6F454" w:rsidR="002B5999" w:rsidRDefault="003B0DFB">
        <w:pPr>
          <w:pStyle w:val="Zpat"/>
          <w:jc w:val="center"/>
        </w:pPr>
      </w:p>
    </w:sdtContent>
  </w:sdt>
  <w:p w14:paraId="7F497719" w14:textId="77777777" w:rsidR="002B5999" w:rsidRDefault="002B5999" w:rsidP="00DB10F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2309" w14:textId="77777777" w:rsidR="002B5999" w:rsidRDefault="002B5999"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68F1F592" w14:textId="77777777" w:rsidR="002B5999" w:rsidRPr="006211B6" w:rsidRDefault="002B5999" w:rsidP="006211B6">
    <w:pPr>
      <w:pStyle w:val="Zpat"/>
      <w:jc w:val="center"/>
      <w:rPr>
        <w:rFonts w:ascii="Verdana" w:hAnsi="Verdana" w:cs="Verdan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BBFE" w14:textId="77777777" w:rsidR="00673F7C" w:rsidRDefault="00673F7C">
    <w:pPr>
      <w:pStyle w:val="Zpat"/>
      <w:jc w:val="center"/>
    </w:pPr>
  </w:p>
  <w:p w14:paraId="7679D669"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9171" w14:textId="77777777" w:rsidR="005C2367" w:rsidRDefault="005C2367" w:rsidP="00DB1A59">
      <w:r>
        <w:separator/>
      </w:r>
    </w:p>
  </w:footnote>
  <w:footnote w:type="continuationSeparator" w:id="0">
    <w:p w14:paraId="39AE84BE" w14:textId="77777777" w:rsidR="005C2367" w:rsidRDefault="005C2367" w:rsidP="00DB1A59">
      <w:r>
        <w:continuationSeparator/>
      </w:r>
    </w:p>
  </w:footnote>
  <w:footnote w:id="1">
    <w:p w14:paraId="305E999C" w14:textId="77777777" w:rsidR="002B5999" w:rsidRPr="00EC642D" w:rsidRDefault="002B5999"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837C4DF" w14:textId="77777777" w:rsidR="002B5999" w:rsidRPr="004A0FBD" w:rsidRDefault="002B5999"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E8878A0" w14:textId="77777777" w:rsidR="002B5999" w:rsidRPr="00C15937" w:rsidRDefault="002B5999"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64887541" w14:textId="77777777" w:rsidR="002B5999" w:rsidRPr="00454CB3" w:rsidRDefault="002B5999"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5ED3AEA8" w14:textId="77777777" w:rsidR="004F07B8" w:rsidRDefault="004F07B8" w:rsidP="004F07B8">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79E0566B" w14:textId="77777777" w:rsidR="004F07B8" w:rsidRDefault="004F07B8" w:rsidP="004F07B8">
      <w:pPr>
        <w:pStyle w:val="Textpoznpodarou"/>
        <w:ind w:left="567" w:hanging="567"/>
        <w:jc w:val="both"/>
      </w:pPr>
    </w:p>
  </w:footnote>
  <w:footnote w:id="6">
    <w:p w14:paraId="2E603C96" w14:textId="77777777" w:rsidR="004F07B8" w:rsidRDefault="004F07B8" w:rsidP="004F07B8">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3D0107C1" w14:textId="77777777" w:rsidR="004F07B8" w:rsidRDefault="004F07B8" w:rsidP="004F07B8">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C40D" w14:textId="77777777" w:rsidR="004F07B8" w:rsidRDefault="004F07B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3DA8" w14:textId="77777777" w:rsidR="002B5999" w:rsidRPr="00670F69" w:rsidRDefault="002B5999"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60FD1352" w14:textId="49A3B367" w:rsidR="002B5999" w:rsidRDefault="002B5999"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MSMT-1445/2024-12</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LUAUS24162</w:t>
    </w:r>
  </w:p>
  <w:p w14:paraId="67DB20F4" w14:textId="77777777" w:rsidR="002B5999" w:rsidRDefault="002B5999" w:rsidP="00DB10F7">
    <w:pPr>
      <w:pStyle w:val="Zhlav"/>
      <w:rPr>
        <w:rFonts w:asciiTheme="minorHAnsi" w:hAnsiTheme="minorHAnsi" w:cstheme="minorHAnsi"/>
        <w:i/>
        <w:sz w:val="22"/>
        <w:szCs w:val="22"/>
      </w:rPr>
    </w:pPr>
  </w:p>
  <w:p w14:paraId="5C8C2D9F" w14:textId="77777777" w:rsidR="002B5999" w:rsidRPr="00670F69" w:rsidRDefault="002B5999" w:rsidP="004D1558">
    <w:pPr>
      <w:pStyle w:val="Zhlav"/>
      <w:pBdr>
        <w:top w:val="single" w:sz="4" w:space="1" w:color="auto"/>
      </w:pBdr>
      <w:rPr>
        <w:rFonts w:asciiTheme="minorHAnsi" w:hAnsiTheme="minorHAnsi" w:cstheme="minorHAns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8FFF" w14:textId="77777777" w:rsidR="002B5999" w:rsidRPr="00670F69" w:rsidRDefault="002B5999">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70EF06B2" w14:textId="77777777" w:rsidR="002B5999" w:rsidRPr="00670F69" w:rsidRDefault="002B5999">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AF25"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6"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11312981"/>
    <w:multiLevelType w:val="hybridMultilevel"/>
    <w:tmpl w:val="8068B48A"/>
    <w:lvl w:ilvl="0" w:tplc="8CD2CE68">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242D14DF"/>
    <w:multiLevelType w:val="hybridMultilevel"/>
    <w:tmpl w:val="947CDCDE"/>
    <w:lvl w:ilvl="0" w:tplc="B1D275F4">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3"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18"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1">
    <w:nsid w:val="49755E7D"/>
    <w:multiLevelType w:val="hybridMultilevel"/>
    <w:tmpl w:val="89EA75B2"/>
    <w:lvl w:ilvl="0" w:tplc="CA4660B8">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1">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3"/>
  </w:num>
  <w:num w:numId="2" w16cid:durableId="313995949">
    <w:abstractNumId w:val="19"/>
  </w:num>
  <w:num w:numId="3" w16cid:durableId="264046005">
    <w:abstractNumId w:val="8"/>
  </w:num>
  <w:num w:numId="4" w16cid:durableId="1884051318">
    <w:abstractNumId w:val="12"/>
  </w:num>
  <w:num w:numId="5" w16cid:durableId="1728333915">
    <w:abstractNumId w:val="24"/>
  </w:num>
  <w:num w:numId="6" w16cid:durableId="2031713099">
    <w:abstractNumId w:val="13"/>
  </w:num>
  <w:num w:numId="7" w16cid:durableId="308943739">
    <w:abstractNumId w:val="21"/>
  </w:num>
  <w:num w:numId="8" w16cid:durableId="1553351026">
    <w:abstractNumId w:val="23"/>
  </w:num>
  <w:num w:numId="9" w16cid:durableId="1821531106">
    <w:abstractNumId w:val="27"/>
  </w:num>
  <w:num w:numId="10" w16cid:durableId="1596135958">
    <w:abstractNumId w:val="18"/>
  </w:num>
  <w:num w:numId="11" w16cid:durableId="1132599487">
    <w:abstractNumId w:val="2"/>
  </w:num>
  <w:num w:numId="12" w16cid:durableId="806168763">
    <w:abstractNumId w:val="1"/>
  </w:num>
  <w:num w:numId="13" w16cid:durableId="900093089">
    <w:abstractNumId w:val="10"/>
  </w:num>
  <w:num w:numId="14" w16cid:durableId="1163543534">
    <w:abstractNumId w:val="30"/>
  </w:num>
  <w:num w:numId="15" w16cid:durableId="413358412">
    <w:abstractNumId w:val="28"/>
  </w:num>
  <w:num w:numId="16" w16cid:durableId="1438914236">
    <w:abstractNumId w:val="26"/>
  </w:num>
  <w:num w:numId="17" w16cid:durableId="1784419290">
    <w:abstractNumId w:val="29"/>
  </w:num>
  <w:num w:numId="18" w16cid:durableId="1775780074">
    <w:abstractNumId w:val="6"/>
  </w:num>
  <w:num w:numId="19" w16cid:durableId="1231772618">
    <w:abstractNumId w:val="0"/>
  </w:num>
  <w:num w:numId="20" w16cid:durableId="903490578">
    <w:abstractNumId w:val="16"/>
  </w:num>
  <w:num w:numId="21" w16cid:durableId="139927423">
    <w:abstractNumId w:val="7"/>
  </w:num>
  <w:num w:numId="22" w16cid:durableId="1948849805">
    <w:abstractNumId w:val="9"/>
  </w:num>
  <w:num w:numId="23" w16cid:durableId="7715147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38934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946598">
    <w:abstractNumId w:val="5"/>
  </w:num>
  <w:num w:numId="26" w16cid:durableId="1873613368">
    <w:abstractNumId w:val="17"/>
  </w:num>
  <w:num w:numId="27" w16cid:durableId="76829115">
    <w:abstractNumId w:val="4"/>
  </w:num>
  <w:num w:numId="28" w16cid:durableId="385228664">
    <w:abstractNumId w:val="15"/>
  </w:num>
  <w:num w:numId="29" w16cid:durableId="1139104545">
    <w:abstractNumId w:val="20"/>
  </w:num>
  <w:num w:numId="30" w16cid:durableId="1180464597">
    <w:abstractNumId w:val="11"/>
  </w:num>
  <w:num w:numId="31" w16cid:durableId="558595829">
    <w:abstractNumId w:val="22"/>
  </w:num>
  <w:num w:numId="32" w16cid:durableId="1523201028">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167E"/>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5999"/>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0DFB"/>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B91"/>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7B8"/>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28F6"/>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367"/>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0347"/>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513"/>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A48"/>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B8C"/>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31F"/>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571"/>
    <w:rsid w:val="00BA0EB3"/>
    <w:rsid w:val="00BA1EC8"/>
    <w:rsid w:val="00BA293D"/>
    <w:rsid w:val="00BA3D6A"/>
    <w:rsid w:val="00BA6672"/>
    <w:rsid w:val="00BB05B7"/>
    <w:rsid w:val="00BB1F07"/>
    <w:rsid w:val="00BB2934"/>
    <w:rsid w:val="00BB29E1"/>
    <w:rsid w:val="00BB48F1"/>
    <w:rsid w:val="00BB6678"/>
    <w:rsid w:val="00BB7FE4"/>
    <w:rsid w:val="00BC0C22"/>
    <w:rsid w:val="00BC2CEF"/>
    <w:rsid w:val="00BC36C8"/>
    <w:rsid w:val="00BC39C4"/>
    <w:rsid w:val="00BC4783"/>
    <w:rsid w:val="00BC5274"/>
    <w:rsid w:val="00BC75C7"/>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0A28"/>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B54"/>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BC2892"/>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19"/>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0"/>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865">
      <w:bodyDiv w:val="1"/>
      <w:marLeft w:val="0"/>
      <w:marRight w:val="0"/>
      <w:marTop w:val="0"/>
      <w:marBottom w:val="0"/>
      <w:divBdr>
        <w:top w:val="none" w:sz="0" w:space="0" w:color="auto"/>
        <w:left w:val="none" w:sz="0" w:space="0" w:color="auto"/>
        <w:bottom w:val="none" w:sz="0" w:space="0" w:color="auto"/>
        <w:right w:val="none" w:sz="0" w:space="0" w:color="auto"/>
      </w:divBdr>
    </w:div>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47</TotalTime>
  <Pages>21</Pages>
  <Words>6325</Words>
  <Characters>38322</Characters>
  <Application>Microsoft Office Word</Application>
  <DocSecurity>0</DocSecurity>
  <Lines>319</Lines>
  <Paragraphs>89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11</cp:revision>
  <cp:lastPrinted>2019-01-02T12:00:00Z</cp:lastPrinted>
  <dcterms:created xsi:type="dcterms:W3CDTF">2024-02-08T11:55:00Z</dcterms:created>
  <dcterms:modified xsi:type="dcterms:W3CDTF">2024-04-02T10:55:00Z</dcterms:modified>
</cp:coreProperties>
</file>