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1F73" w14:textId="77777777" w:rsidR="00D144FA" w:rsidRPr="00783F5C" w:rsidRDefault="00D144F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1E395D57" w14:textId="77777777" w:rsidR="00D144FA" w:rsidRPr="00783F5C" w:rsidRDefault="00D144F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9BE8EED" w14:textId="77777777" w:rsidR="00D144FA" w:rsidRPr="006E2993" w:rsidRDefault="00D144F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w:t>
      </w:r>
    </w:p>
    <w:p w14:paraId="3E7DD60A" w14:textId="77777777" w:rsidR="00D144FA" w:rsidRPr="00783F5C" w:rsidRDefault="00D144F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C892375" w14:textId="77777777" w:rsidR="00D144FA" w:rsidRPr="00783F5C" w:rsidRDefault="00D144F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42239F0" w14:textId="77777777" w:rsidR="00D144FA" w:rsidRPr="00783F5C" w:rsidRDefault="00D144F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0157E89" w14:textId="77777777" w:rsidR="00D144FA" w:rsidRPr="00783F5C" w:rsidRDefault="00D144FA" w:rsidP="00915076">
      <w:pPr>
        <w:jc w:val="center"/>
        <w:rPr>
          <w:rFonts w:asciiTheme="minorHAnsi" w:hAnsiTheme="minorHAnsi" w:cstheme="minorHAnsi"/>
          <w:b/>
          <w:bCs/>
          <w:sz w:val="22"/>
          <w:szCs w:val="22"/>
        </w:rPr>
      </w:pPr>
    </w:p>
    <w:p w14:paraId="73A41925" w14:textId="77777777" w:rsidR="00D144FA" w:rsidRPr="00783F5C" w:rsidRDefault="00D144F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7965964D" w14:textId="77777777" w:rsidR="00D144FA" w:rsidRPr="00783F5C" w:rsidRDefault="00D144FA" w:rsidP="00915076">
      <w:pPr>
        <w:rPr>
          <w:rFonts w:asciiTheme="minorHAnsi" w:hAnsiTheme="minorHAnsi" w:cstheme="minorHAnsi"/>
          <w:sz w:val="22"/>
          <w:szCs w:val="22"/>
        </w:rPr>
      </w:pPr>
    </w:p>
    <w:p w14:paraId="4943FD89" w14:textId="77777777" w:rsidR="00D144FA" w:rsidRPr="00783F5C" w:rsidRDefault="00D144F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0624A75" w14:textId="77777777" w:rsidR="00D144FA" w:rsidRPr="00783F5C" w:rsidRDefault="00D144F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65CF549A" w14:textId="77777777" w:rsidR="00D144FA" w:rsidRPr="00783F5C" w:rsidRDefault="00D144F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5DED7993" w14:textId="77777777" w:rsidR="00D144FA" w:rsidRPr="00783F5C" w:rsidRDefault="00D144F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7A5DF03D" w14:textId="77777777" w:rsidR="00D144FA" w:rsidRPr="00783F5C" w:rsidRDefault="00D144F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0D64D53" w14:textId="77777777" w:rsidR="00D144FA" w:rsidRPr="00783F5C" w:rsidRDefault="00D144F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86111B0" w14:textId="45B6FEE4" w:rsidR="00D144FA" w:rsidRDefault="00D144FA"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Univerzita Tomáše Bati ve Zlíně </w:t>
      </w:r>
    </w:p>
    <w:p w14:paraId="7EF0710A" w14:textId="77777777" w:rsidR="00D144FA" w:rsidRPr="0034126A" w:rsidRDefault="00D144FA"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70883521</w:t>
      </w:r>
    </w:p>
    <w:p w14:paraId="692D8BB6" w14:textId="30AFD488" w:rsidR="00D144FA" w:rsidRPr="0034126A" w:rsidRDefault="00D144FA"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sidR="00047BD5">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1355A15B" w14:textId="77777777" w:rsidR="00D144FA" w:rsidRPr="0034126A" w:rsidRDefault="00D144FA"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nám. T. G. Masaryka 5555, 76001, Zlín</w:t>
      </w:r>
    </w:p>
    <w:p w14:paraId="571BEA89" w14:textId="04930B4D" w:rsidR="00D144FA" w:rsidRPr="0034126A" w:rsidRDefault="00D144FA"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650178BD" w14:textId="17F282CA" w:rsidR="00D144FA" w:rsidRPr="0034126A" w:rsidRDefault="00D144FA"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00047BD5">
        <w:rPr>
          <w:rFonts w:asciiTheme="minorHAnsi" w:hAnsiTheme="minorHAnsi" w:cstheme="minorHAnsi"/>
          <w:bCs/>
          <w:noProof/>
          <w:sz w:val="22"/>
          <w:szCs w:val="22"/>
        </w:rPr>
        <w:t>p</w:t>
      </w:r>
      <w:r w:rsidRPr="00D36B53">
        <w:rPr>
          <w:rFonts w:asciiTheme="minorHAnsi" w:hAnsiTheme="minorHAnsi" w:cstheme="minorHAnsi"/>
          <w:bCs/>
          <w:noProof/>
          <w:sz w:val="22"/>
          <w:szCs w:val="22"/>
        </w:rPr>
        <w:t>rof. Mgr. Milanem Adámkem,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0481C4E1" w14:textId="77777777" w:rsidR="00D144FA" w:rsidRPr="0034126A" w:rsidRDefault="00D144FA" w:rsidP="00374690">
      <w:pPr>
        <w:rPr>
          <w:rFonts w:asciiTheme="minorHAnsi" w:hAnsiTheme="minorHAnsi" w:cstheme="minorHAnsi"/>
          <w:sz w:val="22"/>
          <w:szCs w:val="22"/>
        </w:rPr>
      </w:pPr>
      <w:r w:rsidRPr="0034126A" w:rsidDel="006D6EDC">
        <w:rPr>
          <w:rFonts w:asciiTheme="minorHAnsi" w:hAnsiTheme="minorHAnsi" w:cstheme="minorHAnsi"/>
          <w:sz w:val="22"/>
          <w:szCs w:val="22"/>
        </w:rPr>
        <w:t xml:space="preserve"> </w:t>
      </w:r>
      <w:r w:rsidRPr="0034126A">
        <w:rPr>
          <w:rFonts w:asciiTheme="minorHAnsi" w:hAnsiTheme="minorHAnsi" w:cstheme="minorHAnsi"/>
          <w:sz w:val="22"/>
          <w:szCs w:val="22"/>
        </w:rPr>
        <w:t xml:space="preserve">(dále jen „příjemce“) </w:t>
      </w:r>
    </w:p>
    <w:p w14:paraId="016A9388" w14:textId="77777777" w:rsidR="00D144FA" w:rsidRDefault="00D144FA" w:rsidP="00915076">
      <w:pPr>
        <w:rPr>
          <w:rFonts w:asciiTheme="minorHAnsi" w:hAnsiTheme="minorHAnsi" w:cstheme="minorHAnsi"/>
          <w:sz w:val="22"/>
          <w:szCs w:val="22"/>
        </w:rPr>
      </w:pPr>
    </w:p>
    <w:p w14:paraId="70AA66D3" w14:textId="77777777" w:rsidR="00D144FA" w:rsidRPr="00783F5C" w:rsidRDefault="00D144FA" w:rsidP="00915076">
      <w:pPr>
        <w:rPr>
          <w:rFonts w:asciiTheme="minorHAnsi" w:hAnsiTheme="minorHAnsi" w:cstheme="minorHAnsi"/>
          <w:sz w:val="22"/>
          <w:szCs w:val="22"/>
        </w:rPr>
      </w:pPr>
    </w:p>
    <w:p w14:paraId="5437A31D" w14:textId="77777777" w:rsidR="00D144FA" w:rsidRPr="00783F5C" w:rsidRDefault="00D144F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75797BA7" w14:textId="77777777" w:rsidR="00D144FA" w:rsidRPr="00783F5C" w:rsidRDefault="00D144F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089B9FE" w14:textId="77777777" w:rsidR="00D144FA" w:rsidRPr="00783F5C" w:rsidRDefault="00D144FA" w:rsidP="00915076">
      <w:pPr>
        <w:jc w:val="center"/>
        <w:rPr>
          <w:rFonts w:asciiTheme="minorHAnsi" w:hAnsiTheme="minorHAnsi" w:cstheme="minorHAnsi"/>
          <w:sz w:val="22"/>
          <w:szCs w:val="22"/>
        </w:rPr>
      </w:pPr>
    </w:p>
    <w:p w14:paraId="4EB116B8" w14:textId="77777777" w:rsidR="00D144FA" w:rsidRPr="00783F5C" w:rsidRDefault="00D144F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AC17BB0" w14:textId="77777777" w:rsidR="00D144FA" w:rsidRPr="00783F5C" w:rsidRDefault="00D144FA" w:rsidP="00915076">
      <w:pPr>
        <w:tabs>
          <w:tab w:val="left" w:pos="7655"/>
        </w:tabs>
        <w:jc w:val="both"/>
        <w:rPr>
          <w:rFonts w:asciiTheme="minorHAnsi" w:hAnsiTheme="minorHAnsi" w:cstheme="minorHAnsi"/>
          <w:sz w:val="22"/>
          <w:szCs w:val="22"/>
        </w:rPr>
      </w:pPr>
    </w:p>
    <w:p w14:paraId="6BB30FE3" w14:textId="77777777" w:rsidR="00D144FA" w:rsidRPr="00783F5C" w:rsidRDefault="00D144FA">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4F756888" w14:textId="77777777" w:rsidR="00D144FA" w:rsidRPr="00783F5C" w:rsidRDefault="00D144F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63806FD" w14:textId="77777777" w:rsidR="00D144FA" w:rsidRPr="00783F5C" w:rsidRDefault="00D144FA" w:rsidP="00463E6C">
      <w:pPr>
        <w:pStyle w:val="Odstavecseseznamem"/>
        <w:numPr>
          <w:ilvl w:val="0"/>
          <w:numId w:val="2"/>
        </w:numPr>
        <w:tabs>
          <w:tab w:val="clear" w:pos="360"/>
          <w:tab w:val="num" w:pos="284"/>
          <w:tab w:val="left" w:pos="426"/>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LUAUS24032</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Polymerní neuronové synapse</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w:t>
      </w:r>
      <w:r w:rsidRPr="00783F5C">
        <w:rPr>
          <w:rFonts w:asciiTheme="minorHAnsi" w:hAnsiTheme="minorHAnsi" w:cstheme="minorHAnsi"/>
          <w:sz w:val="22"/>
          <w:szCs w:val="22"/>
        </w:rPr>
        <w:lastRenderedPageBreak/>
        <w:t xml:space="preserve">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E711318" w14:textId="77777777" w:rsidR="00D144FA" w:rsidRPr="00783F5C" w:rsidRDefault="00D144F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22F64AE0" w14:textId="77777777" w:rsidR="00D144FA" w:rsidRPr="00ED104F" w:rsidRDefault="00D144F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DA32DF8" w14:textId="6C69AB75" w:rsidR="00D144FA" w:rsidRPr="00ED104F" w:rsidRDefault="00D144F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8275E94" w14:textId="77777777" w:rsidR="00D144FA" w:rsidRPr="00ED104F" w:rsidRDefault="00D144FA" w:rsidP="00915076">
      <w:pPr>
        <w:tabs>
          <w:tab w:val="left" w:pos="567"/>
        </w:tabs>
        <w:spacing w:before="120"/>
        <w:ind w:left="567"/>
        <w:jc w:val="both"/>
        <w:rPr>
          <w:rFonts w:asciiTheme="minorHAnsi" w:hAnsiTheme="minorHAnsi" w:cstheme="minorHAnsi"/>
          <w:sz w:val="22"/>
          <w:szCs w:val="22"/>
        </w:rPr>
      </w:pPr>
    </w:p>
    <w:p w14:paraId="79644BA6" w14:textId="77777777" w:rsidR="00D144FA" w:rsidRPr="00ED104F" w:rsidRDefault="00D144FA">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17B71120" w14:textId="77777777" w:rsidR="00D144FA" w:rsidRPr="00ED104F" w:rsidRDefault="00D144F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6518A8CD" w14:textId="77777777" w:rsidR="00D144FA" w:rsidRPr="00783F5C" w:rsidRDefault="00D144FA">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E10B8CE" w14:textId="77777777" w:rsidR="00D144FA" w:rsidRPr="00783F5C" w:rsidRDefault="00D144F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628EAC19" w14:textId="77777777" w:rsidR="00D144FA" w:rsidRPr="00783F5C" w:rsidRDefault="00D144F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66D1F44" w14:textId="77777777" w:rsidR="00D144FA" w:rsidRPr="00783F5C" w:rsidRDefault="00D144F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355218E" w14:textId="77777777" w:rsidR="00D144FA" w:rsidRPr="00783F5C" w:rsidRDefault="00D144F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23F54B16" w14:textId="77777777" w:rsidR="00D144FA" w:rsidRPr="00783F5C" w:rsidRDefault="00D144FA">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44E4045" w14:textId="77777777" w:rsidR="00D144FA" w:rsidRPr="00783F5C" w:rsidRDefault="00D144FA">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1904502A" w14:textId="77777777" w:rsidR="00D144FA" w:rsidRPr="00783F5C" w:rsidRDefault="00D144F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5841E78" w14:textId="77777777" w:rsidR="00D144FA" w:rsidRPr="00783F5C" w:rsidRDefault="00D144FA">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891B8CF" w14:textId="495BB5DF" w:rsidR="00D144FA" w:rsidRPr="00ED104F" w:rsidRDefault="00D144FA">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632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995</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deset miliónů šest set třicet dva tisíc devět set devadesát pět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196BC786" w14:textId="77777777" w:rsidR="00D144FA" w:rsidRPr="00783F5C" w:rsidRDefault="00D144FA">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w:t>
      </w:r>
      <w:r w:rsidRPr="00783F5C">
        <w:rPr>
          <w:rFonts w:asciiTheme="minorHAnsi" w:hAnsiTheme="minorHAnsi" w:cstheme="minorHAnsi"/>
          <w:sz w:val="22"/>
          <w:szCs w:val="22"/>
        </w:rPr>
        <w:lastRenderedPageBreak/>
        <w:t xml:space="preserve">povinen jednoznačně a průkazně doložit úhradu zbývajících uznaných nákladů z ostatních zdrojů.  </w:t>
      </w:r>
    </w:p>
    <w:p w14:paraId="56D22FDA" w14:textId="77777777" w:rsidR="00D144FA" w:rsidRPr="00783F5C" w:rsidRDefault="00D144FA">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5882A5AC" w14:textId="77777777" w:rsidR="00D144FA" w:rsidRPr="00783F5C" w:rsidRDefault="00D144FA">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71A8B68" w14:textId="77777777" w:rsidR="00D144FA" w:rsidRPr="00AC6E6A" w:rsidRDefault="00D144F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062D90B" w14:textId="77777777" w:rsidR="00D144FA" w:rsidRPr="00AC6E6A" w:rsidRDefault="00D144F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2B2D40AE" w14:textId="77777777" w:rsidR="00D144FA" w:rsidRPr="00AC6E6A" w:rsidRDefault="00D144F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2172A35" w14:textId="77777777" w:rsidR="00D144FA" w:rsidRPr="00AC6E6A" w:rsidRDefault="00D144FA">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DBAE24F" w14:textId="31BC0D9C" w:rsidR="00D144FA" w:rsidRPr="00AC6E6A" w:rsidRDefault="00D144FA">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1588CD3E" w14:textId="77777777" w:rsidR="00D144FA" w:rsidRPr="00783F5C" w:rsidRDefault="00D144FA" w:rsidP="00EF108A">
      <w:pPr>
        <w:pStyle w:val="Odstavec-1"/>
        <w:keepNext/>
        <w:spacing w:before="240"/>
        <w:ind w:left="0" w:firstLine="0"/>
        <w:rPr>
          <w:rFonts w:asciiTheme="minorHAnsi" w:hAnsiTheme="minorHAnsi" w:cstheme="minorHAnsi"/>
          <w:sz w:val="22"/>
          <w:szCs w:val="22"/>
        </w:rPr>
      </w:pPr>
    </w:p>
    <w:p w14:paraId="3C367427" w14:textId="77777777" w:rsidR="00D144FA" w:rsidRPr="00783F5C" w:rsidRDefault="00D144F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1012D197" w14:textId="77777777" w:rsidR="00D144FA" w:rsidRPr="00783F5C" w:rsidRDefault="00D144F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CFF4407" w14:textId="77777777" w:rsidR="00D144FA" w:rsidRPr="00783F5C" w:rsidRDefault="00D144FA">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7E1A6E6" w14:textId="6BAF9B47" w:rsidR="00D144FA" w:rsidRPr="00783F5C" w:rsidRDefault="00D144FA">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632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995</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deset miliónů šest set třicet dva tisíc devět set devadesát pět korun českých</w:t>
      </w:r>
      <w:r w:rsidRPr="00D144FA">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0BE818B" w14:textId="03CF16F4" w:rsidR="00674539" w:rsidRPr="00674539" w:rsidRDefault="00D144FA">
      <w:pPr>
        <w:pStyle w:val="Odstavecseseznamem"/>
        <w:numPr>
          <w:ilvl w:val="0"/>
          <w:numId w:val="6"/>
        </w:numPr>
        <w:spacing w:before="240" w:after="120"/>
        <w:ind w:left="567" w:hanging="567"/>
        <w:jc w:val="both"/>
        <w:rPr>
          <w:rFonts w:asciiTheme="minorHAnsi" w:hAnsiTheme="minorHAnsi" w:cstheme="minorHAnsi"/>
          <w:sz w:val="22"/>
          <w:szCs w:val="22"/>
        </w:rPr>
      </w:pPr>
      <w:r w:rsidRPr="00674539">
        <w:rPr>
          <w:rFonts w:asciiTheme="minorHAnsi" w:hAnsiTheme="minorHAnsi" w:cstheme="minorHAnsi"/>
          <w:sz w:val="22"/>
          <w:szCs w:val="22"/>
        </w:rPr>
        <w:t xml:space="preserve">Nedojde-li </w:t>
      </w:r>
      <w:r w:rsidR="00674539" w:rsidRPr="00674539">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w:t>
      </w:r>
      <w:r w:rsidR="00674539" w:rsidRPr="00674539">
        <w:rPr>
          <w:rFonts w:asciiTheme="minorHAnsi" w:hAnsiTheme="minorHAnsi" w:cstheme="minorHAnsi"/>
          <w:sz w:val="22"/>
          <w:szCs w:val="22"/>
        </w:rPr>
        <w:lastRenderedPageBreak/>
        <w:t>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3DFE318F" w14:textId="377C8F15" w:rsidR="00D144FA" w:rsidRPr="00674539" w:rsidRDefault="00D144FA">
      <w:pPr>
        <w:pStyle w:val="Odstavecseseznamem"/>
        <w:numPr>
          <w:ilvl w:val="0"/>
          <w:numId w:val="6"/>
        </w:numPr>
        <w:spacing w:before="240" w:after="120"/>
        <w:ind w:left="567" w:hanging="567"/>
        <w:jc w:val="both"/>
        <w:rPr>
          <w:rFonts w:asciiTheme="minorHAnsi" w:hAnsiTheme="minorHAnsi" w:cstheme="minorHAnsi"/>
          <w:sz w:val="22"/>
          <w:szCs w:val="22"/>
        </w:rPr>
      </w:pPr>
      <w:r w:rsidRPr="006745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BC02160" w14:textId="77777777" w:rsidR="00D144FA" w:rsidRPr="00783F5C" w:rsidRDefault="00D144FA" w:rsidP="002F7DE5">
      <w:pPr>
        <w:pStyle w:val="Odstavecseseznamem"/>
        <w:spacing w:before="240" w:after="120"/>
        <w:ind w:left="1701" w:hanging="283"/>
        <w:jc w:val="both"/>
        <w:rPr>
          <w:rFonts w:asciiTheme="minorHAnsi" w:hAnsiTheme="minorHAnsi" w:cstheme="minorHAnsi"/>
          <w:sz w:val="22"/>
          <w:szCs w:val="22"/>
        </w:rPr>
      </w:pPr>
    </w:p>
    <w:p w14:paraId="74CD4553" w14:textId="77777777" w:rsidR="00D144FA" w:rsidRPr="00783F5C" w:rsidRDefault="00D144F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1E97F1C" w14:textId="77777777" w:rsidR="00D144FA" w:rsidRPr="00783F5C" w:rsidRDefault="00D144F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5BE15AF" w14:textId="77777777" w:rsidR="00D144FA" w:rsidRPr="00783F5C" w:rsidRDefault="00D144F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1852C37B" w14:textId="77777777" w:rsidR="00D144FA" w:rsidRPr="00783F5C" w:rsidRDefault="00D144F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3A21F544" w14:textId="77777777" w:rsidR="00D144FA" w:rsidRPr="00783F5C" w:rsidRDefault="00D144F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43CAF24B" w14:textId="77777777" w:rsidR="00D144FA" w:rsidRPr="00783F5C" w:rsidRDefault="00D144F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5BBDF0C0" w14:textId="77777777" w:rsidR="00D144FA" w:rsidRPr="00783F5C" w:rsidRDefault="00D144F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20C9D6DC" w14:textId="77777777" w:rsidR="00D144FA" w:rsidRPr="00783F5C" w:rsidRDefault="00D144FA" w:rsidP="008F1BF2">
      <w:pPr>
        <w:pStyle w:val="Odstavec-1"/>
        <w:keepNext/>
        <w:spacing w:after="0"/>
        <w:ind w:left="0" w:firstLine="0"/>
        <w:rPr>
          <w:rFonts w:asciiTheme="minorHAnsi" w:hAnsiTheme="minorHAnsi" w:cstheme="minorHAnsi"/>
          <w:b/>
          <w:bCs/>
          <w:sz w:val="22"/>
          <w:szCs w:val="22"/>
        </w:rPr>
      </w:pPr>
    </w:p>
    <w:p w14:paraId="7A4478FB" w14:textId="77777777" w:rsidR="00D144FA" w:rsidRPr="00783F5C" w:rsidRDefault="00D144FA"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FE224D4" w14:textId="77777777" w:rsidR="00D144FA" w:rsidRPr="00783F5C" w:rsidRDefault="00D144FA">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ab/>
        <w:t>Příjemce je povinen vracet zpět nevyčerpané finanční prostředky na:</w:t>
      </w:r>
    </w:p>
    <w:p w14:paraId="11ABA55F" w14:textId="18253555" w:rsidR="00D144FA" w:rsidRPr="00783F5C" w:rsidRDefault="00D144FA">
      <w:pPr>
        <w:pStyle w:val="Bezmezer"/>
        <w:numPr>
          <w:ilvl w:val="0"/>
          <w:numId w:val="15"/>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0F3E483" w14:textId="667BC5BC" w:rsidR="00D144FA" w:rsidRPr="00783F5C" w:rsidRDefault="00D144FA">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pokud příjemce vrací nevyčerpané prostředky v rámci finančního vypořádání vztahů se státním rozpočtem. </w:t>
      </w:r>
    </w:p>
    <w:p w14:paraId="27923581" w14:textId="77777777" w:rsidR="00D144FA" w:rsidRPr="00783F5C" w:rsidRDefault="00D144FA">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F1B6D62" w14:textId="77777777" w:rsidR="00D144FA" w:rsidRPr="00783F5C" w:rsidRDefault="00D144FA">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4A400D93" w14:textId="77777777" w:rsidR="00D144FA" w:rsidRPr="00783F5C" w:rsidRDefault="00D144FA">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16558EBE" w14:textId="77777777" w:rsidR="00D144FA" w:rsidRPr="00DC54AB" w:rsidRDefault="00D144FA">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6B51D202" w14:textId="77777777" w:rsidR="00D144FA" w:rsidRPr="00783F5C" w:rsidRDefault="00D144F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CF27F67" w14:textId="77777777" w:rsidR="00D144FA" w:rsidRPr="00783F5C" w:rsidRDefault="00D144F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3E0E62D1" w14:textId="77777777" w:rsidR="00D144FA" w:rsidRPr="00783F5C" w:rsidRDefault="00D144FA"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8F1C1F1"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DAA2878" w14:textId="77777777" w:rsidR="00D144FA" w:rsidRPr="00783F5C" w:rsidRDefault="00D144FA">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3DF6F58"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 xml:space="preserve">o případnou změnu v osobě řešitele požádat písemně poskytovatele. V případě souhlasu poskytovatele se změnou dojde k uzavření dodatku k této smlouvě, </w:t>
      </w:r>
    </w:p>
    <w:p w14:paraId="2DBF3E3D"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1CC377A3" w14:textId="77777777" w:rsidR="00D144FA" w:rsidRPr="00783F5C" w:rsidRDefault="00D144FA">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1D17B04"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2C68F0EA" w14:textId="77777777" w:rsidR="00D144FA" w:rsidRPr="00783F5C" w:rsidRDefault="00D144F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0EF1E25" w14:textId="77777777" w:rsidR="00D144FA" w:rsidRPr="00783F5C" w:rsidRDefault="00D144F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006442D1" w14:textId="77777777" w:rsidR="00D144FA" w:rsidRPr="00783F5C" w:rsidRDefault="00D144F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21640972"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5CB12C4"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A9B9B7B"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2EA892F4" w14:textId="77777777" w:rsidR="00D144FA"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41A693E" w14:textId="77777777" w:rsidR="00D144FA"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544437C1" w14:textId="77777777" w:rsidR="00D144FA" w:rsidRPr="00783F5C" w:rsidRDefault="00D144FA">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81BC4D9" w14:textId="77777777" w:rsidR="00D144FA" w:rsidRPr="00783F5C" w:rsidRDefault="00D144FA" w:rsidP="00AD23EF">
      <w:pPr>
        <w:pStyle w:val="Odstavec-1"/>
        <w:keepNext/>
        <w:spacing w:after="0"/>
        <w:ind w:left="709" w:hanging="709"/>
        <w:jc w:val="center"/>
        <w:rPr>
          <w:rFonts w:asciiTheme="minorHAnsi" w:hAnsiTheme="minorHAnsi" w:cstheme="minorHAnsi"/>
          <w:b/>
          <w:sz w:val="22"/>
          <w:szCs w:val="22"/>
        </w:rPr>
      </w:pPr>
    </w:p>
    <w:p w14:paraId="3C5B9B97" w14:textId="77777777" w:rsidR="00D144FA" w:rsidRPr="00783F5C" w:rsidRDefault="00D144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216CB2C5" w14:textId="77777777" w:rsidR="00D144FA" w:rsidRPr="00783F5C" w:rsidRDefault="00D144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212EAE8" w14:textId="77777777" w:rsidR="00D144FA" w:rsidRPr="00783F5C" w:rsidRDefault="00D144FA">
      <w:pPr>
        <w:pStyle w:val="Bezmezer"/>
        <w:numPr>
          <w:ilvl w:val="0"/>
          <w:numId w:val="17"/>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0ACAC118" w14:textId="77777777" w:rsidR="00D144FA" w:rsidRPr="00783F5C" w:rsidRDefault="00D144FA">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F5E5E08" w14:textId="77777777" w:rsidR="00D144FA" w:rsidRPr="00783F5C" w:rsidRDefault="00D144FA">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24A281C" w14:textId="77777777" w:rsidR="00D144FA" w:rsidRPr="00783F5C" w:rsidRDefault="00D144FA">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71F16D6C" w14:textId="77777777" w:rsidR="00D144FA" w:rsidRPr="00783F5C" w:rsidRDefault="00D144FA">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FFAB5E" w14:textId="77777777" w:rsidR="00D144FA" w:rsidRPr="00783F5C" w:rsidRDefault="00D144FA">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C5E0B8A" w14:textId="77777777" w:rsidR="00D144FA" w:rsidRPr="00783F5C" w:rsidRDefault="00D144FA" w:rsidP="00AD23EF">
      <w:pPr>
        <w:pStyle w:val="Bezmezer"/>
        <w:jc w:val="center"/>
        <w:rPr>
          <w:rFonts w:cstheme="minorHAnsi"/>
          <w:b/>
        </w:rPr>
      </w:pPr>
    </w:p>
    <w:p w14:paraId="4EED9788" w14:textId="77777777" w:rsidR="00D144FA" w:rsidRPr="00783F5C" w:rsidRDefault="00D144FA" w:rsidP="00AD23EF">
      <w:pPr>
        <w:pStyle w:val="Bezmezer"/>
        <w:jc w:val="center"/>
        <w:rPr>
          <w:rFonts w:cstheme="minorHAnsi"/>
          <w:b/>
        </w:rPr>
      </w:pPr>
    </w:p>
    <w:p w14:paraId="0BDB138D" w14:textId="77777777" w:rsidR="00D144FA" w:rsidRPr="00783F5C" w:rsidRDefault="00D144FA" w:rsidP="00AD23EF">
      <w:pPr>
        <w:pStyle w:val="Bezmezer"/>
        <w:jc w:val="center"/>
        <w:rPr>
          <w:rFonts w:cstheme="minorHAnsi"/>
          <w:b/>
        </w:rPr>
      </w:pPr>
      <w:r w:rsidRPr="00783F5C">
        <w:rPr>
          <w:rFonts w:cstheme="minorHAnsi"/>
          <w:b/>
        </w:rPr>
        <w:t>Článek 9</w:t>
      </w:r>
    </w:p>
    <w:p w14:paraId="6E89C536" w14:textId="77777777" w:rsidR="00D144FA" w:rsidRPr="00783F5C" w:rsidRDefault="00D144FA" w:rsidP="00AD23EF">
      <w:pPr>
        <w:pStyle w:val="Bezmezer"/>
        <w:jc w:val="center"/>
        <w:rPr>
          <w:rFonts w:cstheme="minorHAnsi"/>
          <w:b/>
        </w:rPr>
      </w:pPr>
      <w:r w:rsidRPr="00783F5C">
        <w:rPr>
          <w:rFonts w:cstheme="minorHAnsi"/>
          <w:b/>
        </w:rPr>
        <w:t>Porušení rozpočtové kázně</w:t>
      </w:r>
    </w:p>
    <w:p w14:paraId="365FA347" w14:textId="77777777" w:rsidR="00D144FA" w:rsidRPr="00AC6E6A" w:rsidRDefault="00D144FA">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0E079B9C" w14:textId="77777777" w:rsidR="00D144FA" w:rsidRPr="00783F5C" w:rsidRDefault="00D144FA">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4E967B8" w14:textId="77777777" w:rsidR="00D144FA" w:rsidRPr="00783F5C" w:rsidRDefault="00D144FA">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193CD297" w14:textId="77777777" w:rsidR="00D144FA" w:rsidRPr="00783F5C" w:rsidRDefault="00D144FA" w:rsidP="00191256">
      <w:pPr>
        <w:pStyle w:val="Bezmezer"/>
        <w:spacing w:before="240" w:after="120"/>
        <w:ind w:left="426"/>
        <w:jc w:val="both"/>
        <w:rPr>
          <w:rFonts w:cstheme="minorHAnsi"/>
        </w:rPr>
      </w:pPr>
    </w:p>
    <w:p w14:paraId="4D67AF0A" w14:textId="77777777" w:rsidR="00D144FA" w:rsidRPr="00783F5C" w:rsidRDefault="00D144FA" w:rsidP="00506C10">
      <w:pPr>
        <w:pStyle w:val="Bezmezer"/>
        <w:ind w:left="425"/>
        <w:jc w:val="center"/>
        <w:rPr>
          <w:rFonts w:cstheme="minorHAnsi"/>
          <w:b/>
        </w:rPr>
      </w:pPr>
      <w:r w:rsidRPr="00783F5C">
        <w:rPr>
          <w:rFonts w:cstheme="minorHAnsi"/>
          <w:b/>
        </w:rPr>
        <w:t>Článek 10</w:t>
      </w:r>
    </w:p>
    <w:p w14:paraId="1DB2F7B7" w14:textId="77777777" w:rsidR="00D144FA" w:rsidRPr="00783F5C" w:rsidRDefault="00D144F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75D5DC3A" w14:textId="77777777" w:rsidR="00D144FA" w:rsidRPr="00783F5C" w:rsidRDefault="00D144FA" w:rsidP="00506C10">
      <w:pPr>
        <w:keepNext/>
        <w:tabs>
          <w:tab w:val="left" w:pos="5245"/>
        </w:tabs>
        <w:ind w:left="426" w:hanging="426"/>
        <w:jc w:val="center"/>
        <w:rPr>
          <w:rFonts w:asciiTheme="minorHAnsi" w:hAnsiTheme="minorHAnsi" w:cstheme="minorHAnsi"/>
          <w:b/>
          <w:sz w:val="22"/>
          <w:szCs w:val="22"/>
        </w:rPr>
      </w:pPr>
    </w:p>
    <w:p w14:paraId="286E987B" w14:textId="77777777" w:rsidR="00D144FA" w:rsidRPr="00783F5C" w:rsidRDefault="00D144FA">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5DC6074" w14:textId="77777777" w:rsidR="00D144FA" w:rsidRPr="00783F5C" w:rsidRDefault="00D144F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26D1DB4" w14:textId="77777777" w:rsidR="00D144FA" w:rsidRPr="00783F5C" w:rsidRDefault="00D144F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Smluvní strana může podat písemný návrh na zrušení smlouvy v případech uvedených v § 167 odst.  1 zákona č. 500/2004 Sb., správní řád, ve znění pozdějších předpisů.</w:t>
      </w:r>
    </w:p>
    <w:p w14:paraId="0F195AE2" w14:textId="77777777" w:rsidR="00D144FA" w:rsidRPr="00783F5C" w:rsidRDefault="00D144F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AC0576F" w14:textId="77777777" w:rsidR="00D144FA" w:rsidRPr="00783F5C" w:rsidRDefault="00D144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FE7142B" w14:textId="77777777" w:rsidR="00D144FA" w:rsidRPr="00783F5C" w:rsidRDefault="00D144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EFD7D19" w14:textId="77777777" w:rsidR="00D144FA" w:rsidRPr="00783F5C" w:rsidRDefault="00D144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DB53339" w14:textId="77777777" w:rsidR="00D144FA" w:rsidRPr="00783F5C" w:rsidRDefault="00D144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B7AF763" w14:textId="77777777" w:rsidR="00D144FA" w:rsidRPr="00783F5C" w:rsidRDefault="00D144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0771571A" w14:textId="77777777" w:rsidR="00D144FA" w:rsidRPr="00783F5C" w:rsidRDefault="00D144FA">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2273486" w14:textId="77777777" w:rsidR="00D144FA" w:rsidRPr="00783F5C" w:rsidRDefault="00D144FA">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516B55F" w14:textId="77777777" w:rsidR="00D144FA" w:rsidRPr="00783F5C" w:rsidRDefault="00D144FA">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6338DC4B" w14:textId="77777777" w:rsidR="00D144FA" w:rsidRPr="00783F5C" w:rsidRDefault="00D144FA">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76820D6" w14:textId="77777777" w:rsidR="00D144FA" w:rsidRPr="00783F5C" w:rsidRDefault="00D144FA" w:rsidP="00506C10">
      <w:pPr>
        <w:suppressAutoHyphens/>
        <w:spacing w:before="120"/>
        <w:ind w:left="426"/>
        <w:jc w:val="both"/>
        <w:rPr>
          <w:rFonts w:asciiTheme="minorHAnsi" w:hAnsiTheme="minorHAnsi" w:cstheme="minorHAnsi"/>
          <w:sz w:val="22"/>
          <w:szCs w:val="22"/>
        </w:rPr>
      </w:pPr>
    </w:p>
    <w:p w14:paraId="10C06153" w14:textId="77777777" w:rsidR="00D144FA" w:rsidRPr="00783F5C" w:rsidRDefault="00D144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F626DBE" w14:textId="77777777" w:rsidR="00D144FA" w:rsidRPr="00783F5C" w:rsidRDefault="00D144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E18DB87" w14:textId="77777777" w:rsidR="00D144FA" w:rsidRPr="00783F5C" w:rsidRDefault="00D144FA">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AAAAB26" w14:textId="77777777" w:rsidR="00D144FA" w:rsidRPr="00783F5C" w:rsidRDefault="00D144FA">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6074BA3A" w14:textId="77777777" w:rsidR="00D144FA" w:rsidRPr="00783F5C" w:rsidRDefault="00D144FA">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pokud se obsah těchto údajů, podkladů a vnesených práv stane veřejně přístupným, a to na základě jiných prací prováděných mimo rámec Projektu nebo na základě opatření, která nesouvisejí s těmito pracemi,</w:t>
      </w:r>
    </w:p>
    <w:p w14:paraId="791932B6" w14:textId="77777777" w:rsidR="00D144FA" w:rsidRPr="00783F5C" w:rsidRDefault="00D144FA">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6BB62AE" w14:textId="77777777" w:rsidR="00D144FA" w:rsidRPr="00783F5C" w:rsidRDefault="00D144FA">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6DC5A312" w14:textId="77777777" w:rsidR="00D144FA" w:rsidRPr="00783F5C" w:rsidRDefault="00D144FA" w:rsidP="00EF108A">
      <w:pPr>
        <w:pStyle w:val="Odstavec-1"/>
        <w:keepNext/>
        <w:spacing w:after="0"/>
        <w:ind w:left="720" w:firstLine="0"/>
        <w:rPr>
          <w:rFonts w:asciiTheme="minorHAnsi" w:hAnsiTheme="minorHAnsi" w:cstheme="minorHAnsi"/>
          <w:b/>
          <w:sz w:val="22"/>
          <w:szCs w:val="22"/>
        </w:rPr>
      </w:pPr>
    </w:p>
    <w:p w14:paraId="520DDF07" w14:textId="77777777" w:rsidR="00D144FA" w:rsidRPr="00783F5C" w:rsidRDefault="00D144F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7931E230" w14:textId="77777777" w:rsidR="00D144FA" w:rsidRPr="00783F5C" w:rsidRDefault="00D144F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09BF32B1" w14:textId="77777777" w:rsidR="00D144FA" w:rsidRPr="00783F5C" w:rsidRDefault="00D144FA">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07086F78" w14:textId="77777777" w:rsidR="00D144FA" w:rsidRPr="00783F5C" w:rsidRDefault="00D144FA">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69A906CA" w14:textId="77777777" w:rsidR="00D144FA" w:rsidRPr="00783F5C" w:rsidRDefault="00D144FA">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4765611" w14:textId="77777777" w:rsidR="00D144FA" w:rsidRPr="00783F5C" w:rsidRDefault="00D144FA" w:rsidP="00AD23EF">
      <w:pPr>
        <w:pStyle w:val="Odstavec-1"/>
        <w:keepNext/>
        <w:spacing w:after="0"/>
        <w:ind w:left="709" w:hanging="709"/>
        <w:jc w:val="center"/>
        <w:rPr>
          <w:rFonts w:asciiTheme="minorHAnsi" w:hAnsiTheme="minorHAnsi" w:cstheme="minorHAnsi"/>
          <w:b/>
          <w:bCs/>
          <w:sz w:val="22"/>
          <w:szCs w:val="22"/>
        </w:rPr>
      </w:pPr>
    </w:p>
    <w:p w14:paraId="1AD0861F" w14:textId="77777777" w:rsidR="00D144FA" w:rsidRPr="00783F5C" w:rsidRDefault="00D144FA" w:rsidP="00506C10">
      <w:pPr>
        <w:pStyle w:val="Odstavec-1"/>
        <w:keepNext/>
        <w:rPr>
          <w:rFonts w:asciiTheme="minorHAnsi" w:hAnsiTheme="minorHAnsi" w:cstheme="minorHAnsi"/>
          <w:sz w:val="22"/>
          <w:szCs w:val="22"/>
        </w:rPr>
      </w:pPr>
    </w:p>
    <w:p w14:paraId="4CB612BA" w14:textId="77777777" w:rsidR="00D144FA" w:rsidRPr="00783F5C" w:rsidRDefault="00D144F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7FF93DA3" w14:textId="77777777" w:rsidR="00D144FA" w:rsidRPr="00783F5C" w:rsidRDefault="00D144F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7BE8EC7" w14:textId="77777777" w:rsidR="00D144FA" w:rsidRPr="00783F5C" w:rsidRDefault="00D144FA"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47825D0" w14:textId="77777777" w:rsidR="00D144FA" w:rsidRPr="00783F5C" w:rsidRDefault="00D144FA" w:rsidP="008F1BF2">
      <w:pPr>
        <w:tabs>
          <w:tab w:val="left" w:pos="567"/>
        </w:tabs>
        <w:suppressAutoHyphens/>
        <w:spacing w:before="120"/>
        <w:ind w:left="567"/>
        <w:jc w:val="both"/>
        <w:rPr>
          <w:rFonts w:asciiTheme="minorHAnsi" w:hAnsiTheme="minorHAnsi" w:cstheme="minorHAnsi"/>
          <w:sz w:val="22"/>
          <w:szCs w:val="22"/>
        </w:rPr>
      </w:pPr>
    </w:p>
    <w:p w14:paraId="104F54E9" w14:textId="77777777" w:rsidR="00D144FA" w:rsidRPr="00783F5C" w:rsidRDefault="00D144F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E7938E6" w14:textId="77777777" w:rsidR="00D144FA" w:rsidRPr="00783F5C" w:rsidRDefault="00D144F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A0BE026" w14:textId="77777777" w:rsidR="00463E6C" w:rsidRDefault="00D144FA">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FE726CD" w14:textId="77777777" w:rsidR="00463E6C" w:rsidRDefault="00D144FA">
      <w:pPr>
        <w:pStyle w:val="Zkladntext3"/>
        <w:numPr>
          <w:ilvl w:val="0"/>
          <w:numId w:val="22"/>
        </w:numPr>
        <w:spacing w:before="240"/>
        <w:ind w:left="426" w:hanging="426"/>
        <w:rPr>
          <w:rFonts w:asciiTheme="minorHAnsi" w:hAnsiTheme="minorHAnsi" w:cstheme="minorHAnsi"/>
          <w:sz w:val="22"/>
          <w:szCs w:val="22"/>
        </w:rPr>
      </w:pPr>
      <w:r w:rsidRPr="00463E6C">
        <w:rPr>
          <w:rFonts w:asciiTheme="minorHAnsi" w:hAnsiTheme="minorHAnsi" w:cstheme="minorHAnsi"/>
          <w:sz w:val="22"/>
          <w:szCs w:val="22"/>
        </w:rPr>
        <w:lastRenderedPageBreak/>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39467FE" w14:textId="77777777" w:rsidR="00463E6C" w:rsidRDefault="00D144FA">
      <w:pPr>
        <w:pStyle w:val="Zkladntext3"/>
        <w:numPr>
          <w:ilvl w:val="0"/>
          <w:numId w:val="22"/>
        </w:numPr>
        <w:spacing w:before="240"/>
        <w:ind w:left="426" w:hanging="426"/>
        <w:rPr>
          <w:rFonts w:asciiTheme="minorHAnsi" w:hAnsiTheme="minorHAnsi" w:cstheme="minorHAnsi"/>
          <w:sz w:val="22"/>
          <w:szCs w:val="22"/>
        </w:rPr>
      </w:pPr>
      <w:r w:rsidRPr="00463E6C">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0853632F" w14:textId="6D676B83" w:rsidR="00D144FA" w:rsidRPr="00463E6C" w:rsidRDefault="00D144FA">
      <w:pPr>
        <w:pStyle w:val="Zkladntext3"/>
        <w:numPr>
          <w:ilvl w:val="0"/>
          <w:numId w:val="22"/>
        </w:numPr>
        <w:spacing w:before="240"/>
        <w:ind w:left="426" w:hanging="426"/>
        <w:rPr>
          <w:rFonts w:asciiTheme="minorHAnsi" w:hAnsiTheme="minorHAnsi" w:cstheme="minorHAnsi"/>
          <w:sz w:val="22"/>
          <w:szCs w:val="22"/>
        </w:rPr>
      </w:pPr>
      <w:r w:rsidRPr="00463E6C">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210C357" w14:textId="77777777" w:rsidR="00D144FA" w:rsidRPr="00783F5C" w:rsidRDefault="00D144FA" w:rsidP="00506C10">
      <w:pPr>
        <w:tabs>
          <w:tab w:val="left" w:pos="567"/>
        </w:tabs>
        <w:suppressAutoHyphens/>
        <w:spacing w:before="120"/>
        <w:ind w:left="426" w:hanging="426"/>
        <w:jc w:val="both"/>
        <w:rPr>
          <w:rFonts w:asciiTheme="minorHAnsi" w:hAnsiTheme="minorHAnsi" w:cstheme="minorHAnsi"/>
          <w:sz w:val="22"/>
          <w:szCs w:val="22"/>
        </w:rPr>
      </w:pPr>
    </w:p>
    <w:p w14:paraId="58229C19" w14:textId="77777777" w:rsidR="00D144FA" w:rsidRPr="00783F5C" w:rsidRDefault="00D144F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42CB4D77" w14:textId="77777777" w:rsidR="00D144FA" w:rsidRPr="00783F5C" w:rsidRDefault="00D144F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C67ABAB" w14:textId="77777777" w:rsidR="00D144FA" w:rsidRPr="00783F5C" w:rsidRDefault="00D144FA"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0318602" w14:textId="77777777" w:rsidR="00D144FA" w:rsidRPr="00783F5C" w:rsidRDefault="00D144FA" w:rsidP="00506C10">
      <w:pPr>
        <w:pStyle w:val="Zkladntext3"/>
        <w:rPr>
          <w:rFonts w:asciiTheme="minorHAnsi" w:hAnsiTheme="minorHAnsi" w:cstheme="minorHAnsi"/>
          <w:sz w:val="22"/>
          <w:szCs w:val="22"/>
        </w:rPr>
      </w:pPr>
    </w:p>
    <w:p w14:paraId="06EEA7C3" w14:textId="77777777" w:rsidR="00D144FA" w:rsidRPr="00783F5C" w:rsidRDefault="00D144F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CA69DB0" w14:textId="77777777" w:rsidR="00D144FA" w:rsidRPr="00783F5C" w:rsidRDefault="00D144F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EFC337B" w14:textId="77777777" w:rsidR="00D144FA" w:rsidRPr="00783F5C" w:rsidRDefault="00D144F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C4FDC5D" w14:textId="77777777" w:rsidR="00D144FA" w:rsidRPr="00783F5C" w:rsidRDefault="00D144F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EC5B745" w14:textId="77777777" w:rsidR="00D144FA" w:rsidRPr="00783F5C" w:rsidRDefault="00D144F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214C9F5" w14:textId="77777777" w:rsidR="00D144FA" w:rsidRPr="00783F5C" w:rsidRDefault="00D144F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2946117" w14:textId="77777777" w:rsidR="00D144FA" w:rsidRPr="00EC16FF" w:rsidRDefault="00D144F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15DAC30" w14:textId="77777777" w:rsidR="00D144FA" w:rsidRPr="00EC16FF" w:rsidRDefault="00D144FA" w:rsidP="00506C10">
      <w:pPr>
        <w:pStyle w:val="Zkladntext3"/>
        <w:spacing w:before="240"/>
        <w:ind w:left="426" w:hanging="426"/>
        <w:rPr>
          <w:rFonts w:asciiTheme="minorHAnsi" w:hAnsiTheme="minorHAnsi" w:cstheme="minorHAnsi"/>
          <w:b/>
          <w:strike/>
          <w:sz w:val="22"/>
          <w:szCs w:val="22"/>
        </w:rPr>
      </w:pPr>
    </w:p>
    <w:p w14:paraId="41A38F85" w14:textId="77777777" w:rsidR="00D144FA" w:rsidRPr="00783F5C" w:rsidRDefault="00D144F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AC5B23D" w14:textId="77777777" w:rsidR="00D144FA" w:rsidRPr="00783F5C" w:rsidRDefault="00D144F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4D53AE98" w14:textId="77777777" w:rsidR="00D144FA" w:rsidRPr="00783F5C" w:rsidRDefault="00D144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1E5DCE4B" w14:textId="77777777" w:rsidR="00D144FA" w:rsidRPr="00783F5C" w:rsidRDefault="00D144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FBFDB41" w14:textId="77777777" w:rsidR="00D144FA" w:rsidRPr="00783F5C" w:rsidRDefault="00D144F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E4B1571" w14:textId="77777777" w:rsidR="00D144FA" w:rsidRPr="00783F5C" w:rsidRDefault="00D144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1827F2C" w14:textId="77777777" w:rsidR="00D144FA" w:rsidRPr="00783F5C" w:rsidRDefault="00D144F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6557CC5" w14:textId="77777777" w:rsidR="00D144FA" w:rsidRPr="00783F5C" w:rsidRDefault="00D144F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8A07DD6" w14:textId="77777777" w:rsidR="00D144FA" w:rsidRPr="00783F5C" w:rsidRDefault="00D144F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00866B7" w14:textId="77777777" w:rsidR="00D144FA" w:rsidRPr="00783F5C" w:rsidRDefault="00D144F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D594A80" w14:textId="77777777" w:rsidR="00D144FA" w:rsidRPr="00783F5C" w:rsidRDefault="00D144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158C1068" w14:textId="77777777" w:rsidR="00D144FA" w:rsidRPr="00783F5C" w:rsidRDefault="00D144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95E1BA8" w14:textId="77777777" w:rsidR="00D144FA" w:rsidRPr="00783F5C" w:rsidRDefault="00D144F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A57C682" w14:textId="77777777" w:rsidR="00D144FA" w:rsidRPr="00783F5C" w:rsidRDefault="00D144FA" w:rsidP="00506C10">
      <w:pPr>
        <w:ind w:left="426" w:hanging="426"/>
        <w:rPr>
          <w:rFonts w:asciiTheme="minorHAnsi" w:hAnsiTheme="minorHAnsi" w:cstheme="minorHAnsi"/>
          <w:b/>
          <w:sz w:val="22"/>
          <w:szCs w:val="22"/>
        </w:rPr>
      </w:pPr>
    </w:p>
    <w:p w14:paraId="44675832" w14:textId="77777777" w:rsidR="00D144FA" w:rsidRPr="00783F5C" w:rsidRDefault="00D144FA" w:rsidP="00506C10">
      <w:pPr>
        <w:ind w:left="426" w:hanging="426"/>
        <w:rPr>
          <w:rFonts w:asciiTheme="minorHAnsi" w:hAnsiTheme="minorHAnsi" w:cstheme="minorHAnsi"/>
          <w:b/>
          <w:sz w:val="22"/>
          <w:szCs w:val="22"/>
        </w:rPr>
      </w:pPr>
    </w:p>
    <w:p w14:paraId="546B24A2" w14:textId="77777777" w:rsidR="00D144FA" w:rsidRPr="00783F5C" w:rsidRDefault="00D144FA" w:rsidP="004E3108">
      <w:pPr>
        <w:rPr>
          <w:rFonts w:asciiTheme="minorHAnsi" w:hAnsiTheme="minorHAnsi" w:cstheme="minorHAnsi"/>
          <w:b/>
          <w:sz w:val="22"/>
          <w:szCs w:val="22"/>
        </w:rPr>
      </w:pPr>
    </w:p>
    <w:p w14:paraId="2D693B5C" w14:textId="77777777" w:rsidR="00D144FA" w:rsidRPr="00783F5C" w:rsidRDefault="00D144FA" w:rsidP="00506C10">
      <w:pPr>
        <w:ind w:left="426" w:hanging="426"/>
        <w:rPr>
          <w:rFonts w:asciiTheme="minorHAnsi" w:hAnsiTheme="minorHAnsi" w:cstheme="minorHAnsi"/>
          <w:b/>
          <w:sz w:val="22"/>
          <w:szCs w:val="22"/>
        </w:rPr>
      </w:pPr>
    </w:p>
    <w:p w14:paraId="39171077" w14:textId="77777777" w:rsidR="00D144FA" w:rsidRPr="00783F5C" w:rsidRDefault="00D144FA" w:rsidP="00506C10">
      <w:pPr>
        <w:ind w:left="426" w:hanging="426"/>
        <w:rPr>
          <w:rFonts w:asciiTheme="minorHAnsi" w:hAnsiTheme="minorHAnsi" w:cstheme="minorHAnsi"/>
          <w:b/>
          <w:sz w:val="22"/>
          <w:szCs w:val="22"/>
        </w:rPr>
      </w:pPr>
    </w:p>
    <w:p w14:paraId="44DF691E" w14:textId="77777777" w:rsidR="00D144FA" w:rsidRPr="00783F5C" w:rsidRDefault="00D144F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9D06D1A" w14:textId="77777777" w:rsidR="00D144FA" w:rsidRPr="00783F5C" w:rsidRDefault="00D144FA" w:rsidP="0031023A">
      <w:pPr>
        <w:pStyle w:val="Zkladntext"/>
        <w:ind w:firstLine="567"/>
        <w:rPr>
          <w:rFonts w:asciiTheme="minorHAnsi" w:hAnsiTheme="minorHAnsi" w:cstheme="minorHAnsi"/>
          <w:sz w:val="22"/>
          <w:szCs w:val="22"/>
        </w:rPr>
      </w:pPr>
    </w:p>
    <w:p w14:paraId="5BF66A0A" w14:textId="77777777" w:rsidR="00D144FA" w:rsidRPr="00783F5C" w:rsidRDefault="00D144F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174EFB8B" w14:textId="77777777" w:rsidR="00D144FA" w:rsidRPr="00783F5C" w:rsidRDefault="00D144F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C14CB47" w14:textId="77777777" w:rsidR="00D144FA" w:rsidRDefault="00D144FA" w:rsidP="008C5DDF">
      <w:pPr>
        <w:pStyle w:val="Zkladntext"/>
        <w:spacing w:before="240" w:after="120"/>
        <w:ind w:firstLine="567"/>
        <w:rPr>
          <w:rFonts w:asciiTheme="minorHAnsi" w:hAnsiTheme="minorHAnsi" w:cstheme="minorHAnsi"/>
          <w:sz w:val="22"/>
          <w:szCs w:val="22"/>
        </w:rPr>
      </w:pPr>
    </w:p>
    <w:p w14:paraId="71EDA173" w14:textId="77777777" w:rsidR="00463E6C" w:rsidRDefault="00463E6C" w:rsidP="008C5DDF">
      <w:pPr>
        <w:pStyle w:val="Zkladntext"/>
        <w:spacing w:before="240" w:after="120"/>
        <w:ind w:firstLine="567"/>
        <w:rPr>
          <w:rFonts w:asciiTheme="minorHAnsi" w:hAnsiTheme="minorHAnsi" w:cstheme="minorHAnsi"/>
          <w:sz w:val="22"/>
          <w:szCs w:val="22"/>
        </w:rPr>
      </w:pPr>
    </w:p>
    <w:p w14:paraId="54C73D15" w14:textId="0C8885F5" w:rsidR="00D144FA" w:rsidRPr="00783F5C" w:rsidRDefault="00D144F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p</w:t>
      </w:r>
      <w:r w:rsidRPr="00D36B53">
        <w:rPr>
          <w:rFonts w:asciiTheme="minorHAnsi" w:hAnsiTheme="minorHAnsi" w:cstheme="minorHAnsi"/>
          <w:noProof/>
          <w:sz w:val="22"/>
          <w:szCs w:val="22"/>
        </w:rPr>
        <w:t>rof. Mgr. Milan Adámek, Ph.D.</w:t>
      </w:r>
    </w:p>
    <w:p w14:paraId="7A7F23BF" w14:textId="48EF78FA" w:rsidR="00D144FA" w:rsidRDefault="00D144F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2320EA2F" w14:textId="02BACC90" w:rsidR="004E3108" w:rsidRPr="00783F5C" w:rsidRDefault="00D144FA" w:rsidP="004E3108">
      <w:pPr>
        <w:pStyle w:val="Zkladntext"/>
        <w:tabs>
          <w:tab w:val="left" w:pos="567"/>
        </w:tabs>
        <w:rPr>
          <w:rFonts w:asciiTheme="minorHAnsi" w:hAnsiTheme="minorHAnsi" w:cstheme="minorHAnsi"/>
          <w:sz w:val="22"/>
          <w:szCs w:val="22"/>
        </w:rPr>
        <w:sectPr w:rsidR="004E3108" w:rsidRPr="00783F5C" w:rsidSect="00831BA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Pr>
          <w:rFonts w:asciiTheme="minorHAnsi" w:hAnsiTheme="minorHAnsi" w:cstheme="minorHAnsi"/>
          <w:sz w:val="22"/>
          <w:szCs w:val="22"/>
        </w:rPr>
        <w:t xml:space="preserve">         programů VaVaI</w:t>
      </w:r>
    </w:p>
    <w:p w14:paraId="40C4CF16" w14:textId="77777777" w:rsidR="00D144FA" w:rsidRDefault="00D144FA" w:rsidP="007A4103">
      <w:pPr>
        <w:pStyle w:val="Zkladntext"/>
        <w:spacing w:before="240" w:after="120"/>
        <w:rPr>
          <w:rFonts w:asciiTheme="minorHAnsi" w:hAnsiTheme="minorHAnsi" w:cstheme="minorHAnsi"/>
          <w:sz w:val="22"/>
          <w:szCs w:val="22"/>
        </w:rPr>
        <w:sectPr w:rsidR="00D144FA" w:rsidSect="00831BAC">
          <w:headerReference w:type="default" r:id="rId13"/>
          <w:footerReference w:type="default" r:id="rId14"/>
          <w:pgSz w:w="11907" w:h="16839" w:code="9"/>
          <w:pgMar w:top="1148" w:right="1417" w:bottom="765" w:left="1418" w:header="1148" w:footer="709" w:gutter="0"/>
          <w:pgNumType w:fmt="lowerRoman" w:start="0"/>
          <w:cols w:space="720"/>
          <w:docGrid w:linePitch="360"/>
        </w:sectPr>
      </w:pPr>
      <w:bookmarkStart w:id="0" w:name="_Hlk162521694"/>
    </w:p>
    <w:p w14:paraId="42367C5A" w14:textId="46C3D9FF" w:rsidR="004E3108" w:rsidRDefault="004E3108" w:rsidP="004E3108">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3F4D64A2" w14:textId="77777777" w:rsidR="004E3108" w:rsidRDefault="004E3108" w:rsidP="004E3108">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171A6FD3" w14:textId="77777777" w:rsidR="004E3108" w:rsidRDefault="004E3108" w:rsidP="004E3108">
      <w:pPr>
        <w:pStyle w:val="Zkladntext"/>
        <w:spacing w:before="240" w:after="120"/>
        <w:rPr>
          <w:rFonts w:asciiTheme="minorHAnsi" w:hAnsiTheme="minorHAnsi" w:cstheme="minorHAnsi"/>
          <w:sz w:val="22"/>
          <w:szCs w:val="22"/>
        </w:rPr>
      </w:pPr>
    </w:p>
    <w:p w14:paraId="6C40A460" w14:textId="77777777" w:rsidR="004E3108" w:rsidRDefault="004E3108" w:rsidP="004E3108">
      <w:pPr>
        <w:pStyle w:val="Zkladntext"/>
        <w:spacing w:before="240" w:after="120"/>
        <w:rPr>
          <w:rFonts w:asciiTheme="minorHAnsi" w:hAnsiTheme="minorHAnsi" w:cstheme="minorHAnsi"/>
          <w:sz w:val="22"/>
          <w:szCs w:val="22"/>
        </w:rPr>
      </w:pPr>
    </w:p>
    <w:p w14:paraId="06EEF5F5" w14:textId="77777777" w:rsidR="004E3108" w:rsidRDefault="004E3108" w:rsidP="004E3108">
      <w:pPr>
        <w:pStyle w:val="Zkladntext"/>
        <w:spacing w:before="240" w:after="120"/>
        <w:rPr>
          <w:rFonts w:asciiTheme="minorHAnsi" w:hAnsiTheme="minorHAnsi" w:cstheme="minorHAnsi"/>
          <w:sz w:val="22"/>
          <w:szCs w:val="22"/>
        </w:rPr>
      </w:pPr>
    </w:p>
    <w:p w14:paraId="185E6DE1" w14:textId="77777777" w:rsidR="004E3108" w:rsidRDefault="004E3108" w:rsidP="004E3108">
      <w:pPr>
        <w:pStyle w:val="Zkladntext"/>
        <w:spacing w:before="240" w:after="120"/>
        <w:rPr>
          <w:rFonts w:asciiTheme="minorHAnsi" w:hAnsiTheme="minorHAnsi" w:cstheme="minorHAnsi"/>
          <w:sz w:val="22"/>
          <w:szCs w:val="22"/>
        </w:rPr>
      </w:pPr>
    </w:p>
    <w:p w14:paraId="79AA1B37" w14:textId="77777777" w:rsidR="004E3108" w:rsidRDefault="004E3108" w:rsidP="004E3108">
      <w:pPr>
        <w:pStyle w:val="Zkladntext"/>
        <w:spacing w:before="240" w:after="120"/>
        <w:rPr>
          <w:rFonts w:asciiTheme="minorHAnsi" w:hAnsiTheme="minorHAnsi" w:cstheme="minorHAnsi"/>
          <w:sz w:val="22"/>
          <w:szCs w:val="22"/>
        </w:rPr>
      </w:pPr>
    </w:p>
    <w:p w14:paraId="0DE2FBF4" w14:textId="77777777" w:rsidR="004E3108" w:rsidRDefault="004E3108" w:rsidP="004E3108">
      <w:pPr>
        <w:pStyle w:val="Zkladntext"/>
        <w:spacing w:before="240" w:after="120"/>
        <w:rPr>
          <w:rFonts w:asciiTheme="minorHAnsi" w:hAnsiTheme="minorHAnsi" w:cstheme="minorHAnsi"/>
          <w:sz w:val="22"/>
          <w:szCs w:val="22"/>
        </w:rPr>
      </w:pPr>
    </w:p>
    <w:p w14:paraId="57E87391" w14:textId="77777777" w:rsidR="004E3108" w:rsidRDefault="004E3108" w:rsidP="004E3108">
      <w:pPr>
        <w:pStyle w:val="Zkladntext"/>
        <w:spacing w:before="240" w:after="120"/>
        <w:rPr>
          <w:rFonts w:asciiTheme="minorHAnsi" w:hAnsiTheme="minorHAnsi" w:cstheme="minorHAnsi"/>
          <w:sz w:val="22"/>
          <w:szCs w:val="22"/>
        </w:rPr>
      </w:pPr>
    </w:p>
    <w:p w14:paraId="0BA656CC" w14:textId="77777777" w:rsidR="004E3108" w:rsidRDefault="004E3108" w:rsidP="004E3108">
      <w:pPr>
        <w:pStyle w:val="Zkladntext"/>
        <w:spacing w:before="240" w:after="120"/>
        <w:rPr>
          <w:rFonts w:asciiTheme="minorHAnsi" w:hAnsiTheme="minorHAnsi" w:cstheme="minorHAnsi"/>
          <w:sz w:val="22"/>
          <w:szCs w:val="22"/>
        </w:rPr>
      </w:pPr>
    </w:p>
    <w:p w14:paraId="075C90C7" w14:textId="77777777" w:rsidR="004E3108" w:rsidRDefault="004E3108" w:rsidP="004E3108">
      <w:pPr>
        <w:pStyle w:val="Zkladntext"/>
        <w:spacing w:before="240" w:after="120"/>
        <w:rPr>
          <w:rFonts w:asciiTheme="minorHAnsi" w:hAnsiTheme="minorHAnsi" w:cstheme="minorHAnsi"/>
          <w:sz w:val="22"/>
          <w:szCs w:val="22"/>
        </w:rPr>
      </w:pPr>
    </w:p>
    <w:p w14:paraId="052ACC68" w14:textId="77777777" w:rsidR="004E3108" w:rsidRDefault="004E3108" w:rsidP="004E3108">
      <w:pPr>
        <w:pStyle w:val="Zkladntext"/>
        <w:spacing w:before="240" w:after="120"/>
        <w:rPr>
          <w:rFonts w:asciiTheme="minorHAnsi" w:hAnsiTheme="minorHAnsi" w:cstheme="minorHAnsi"/>
          <w:sz w:val="22"/>
          <w:szCs w:val="22"/>
        </w:rPr>
      </w:pPr>
    </w:p>
    <w:p w14:paraId="55F06867" w14:textId="77777777" w:rsidR="004E3108" w:rsidRDefault="004E3108" w:rsidP="004E3108">
      <w:pPr>
        <w:pStyle w:val="Zkladntext"/>
        <w:spacing w:before="240" w:after="120"/>
        <w:rPr>
          <w:rFonts w:asciiTheme="minorHAnsi" w:hAnsiTheme="minorHAnsi" w:cstheme="minorHAnsi"/>
          <w:sz w:val="22"/>
          <w:szCs w:val="22"/>
        </w:rPr>
      </w:pPr>
    </w:p>
    <w:p w14:paraId="02E22139" w14:textId="77777777" w:rsidR="004E3108" w:rsidRDefault="004E3108" w:rsidP="004E3108">
      <w:pPr>
        <w:pStyle w:val="Zkladntext"/>
        <w:spacing w:before="240" w:after="120"/>
        <w:rPr>
          <w:rFonts w:asciiTheme="minorHAnsi" w:hAnsiTheme="minorHAnsi" w:cstheme="minorHAnsi"/>
          <w:sz w:val="22"/>
          <w:szCs w:val="22"/>
        </w:rPr>
      </w:pPr>
    </w:p>
    <w:p w14:paraId="3821271A" w14:textId="77777777" w:rsidR="004E3108" w:rsidRDefault="004E3108" w:rsidP="004E3108">
      <w:pPr>
        <w:pStyle w:val="Zkladntext"/>
        <w:spacing w:before="240" w:after="120"/>
        <w:rPr>
          <w:rFonts w:asciiTheme="minorHAnsi" w:hAnsiTheme="minorHAnsi" w:cstheme="minorHAnsi"/>
          <w:sz w:val="22"/>
          <w:szCs w:val="22"/>
        </w:rPr>
      </w:pPr>
    </w:p>
    <w:p w14:paraId="6AE5EE68" w14:textId="77777777" w:rsidR="004E3108" w:rsidRDefault="004E3108" w:rsidP="004E3108">
      <w:pPr>
        <w:pStyle w:val="Zkladntext"/>
        <w:spacing w:before="240" w:after="120"/>
        <w:rPr>
          <w:rFonts w:asciiTheme="minorHAnsi" w:hAnsiTheme="minorHAnsi" w:cstheme="minorHAnsi"/>
          <w:sz w:val="22"/>
          <w:szCs w:val="22"/>
        </w:rPr>
      </w:pPr>
    </w:p>
    <w:p w14:paraId="11F7F416" w14:textId="77777777" w:rsidR="004E3108" w:rsidRDefault="004E3108" w:rsidP="004E3108">
      <w:pPr>
        <w:pStyle w:val="Zkladntext"/>
        <w:spacing w:before="240" w:after="120"/>
        <w:rPr>
          <w:rFonts w:asciiTheme="minorHAnsi" w:hAnsiTheme="minorHAnsi" w:cstheme="minorHAnsi"/>
          <w:sz w:val="22"/>
          <w:szCs w:val="22"/>
        </w:rPr>
      </w:pPr>
    </w:p>
    <w:p w14:paraId="705B9D79" w14:textId="77777777" w:rsidR="004E3108" w:rsidRDefault="004E3108" w:rsidP="004E3108">
      <w:pPr>
        <w:pStyle w:val="Zkladntext"/>
        <w:spacing w:before="240" w:after="120"/>
        <w:rPr>
          <w:rFonts w:asciiTheme="minorHAnsi" w:hAnsiTheme="minorHAnsi" w:cstheme="minorHAnsi"/>
          <w:sz w:val="22"/>
          <w:szCs w:val="22"/>
        </w:rPr>
      </w:pPr>
    </w:p>
    <w:p w14:paraId="05B50E9E" w14:textId="77777777" w:rsidR="004E3108" w:rsidRDefault="004E3108" w:rsidP="004E3108">
      <w:pPr>
        <w:pStyle w:val="Zkladntext"/>
        <w:spacing w:before="240" w:after="120"/>
        <w:rPr>
          <w:rFonts w:asciiTheme="minorHAnsi" w:hAnsiTheme="minorHAnsi" w:cstheme="minorHAnsi"/>
          <w:sz w:val="22"/>
          <w:szCs w:val="22"/>
        </w:rPr>
      </w:pPr>
    </w:p>
    <w:p w14:paraId="0DFE66FE" w14:textId="77777777" w:rsidR="004E3108" w:rsidRDefault="004E3108" w:rsidP="004E3108">
      <w:pPr>
        <w:pStyle w:val="Zkladntext"/>
        <w:spacing w:before="240" w:after="120"/>
        <w:rPr>
          <w:rFonts w:asciiTheme="minorHAnsi" w:hAnsiTheme="minorHAnsi" w:cstheme="minorHAnsi"/>
          <w:sz w:val="22"/>
          <w:szCs w:val="22"/>
        </w:rPr>
      </w:pPr>
    </w:p>
    <w:p w14:paraId="73C1DC76" w14:textId="77777777" w:rsidR="004E3108" w:rsidRDefault="004E3108" w:rsidP="004E3108">
      <w:pPr>
        <w:pStyle w:val="Zkladntext"/>
        <w:spacing w:before="240" w:after="120"/>
        <w:rPr>
          <w:rFonts w:asciiTheme="minorHAnsi" w:hAnsiTheme="minorHAnsi" w:cstheme="minorHAnsi"/>
          <w:sz w:val="22"/>
          <w:szCs w:val="22"/>
        </w:rPr>
      </w:pPr>
    </w:p>
    <w:p w14:paraId="6F3391ED" w14:textId="77777777" w:rsidR="004E3108" w:rsidRDefault="004E3108" w:rsidP="004E3108">
      <w:pPr>
        <w:pStyle w:val="Zkladntext"/>
        <w:spacing w:before="240" w:after="120"/>
        <w:rPr>
          <w:rFonts w:asciiTheme="minorHAnsi" w:hAnsiTheme="minorHAnsi" w:cstheme="minorHAnsi"/>
          <w:sz w:val="22"/>
          <w:szCs w:val="22"/>
        </w:rPr>
      </w:pPr>
    </w:p>
    <w:p w14:paraId="28722311" w14:textId="77777777" w:rsidR="004E3108" w:rsidRDefault="004E3108" w:rsidP="004E3108">
      <w:pPr>
        <w:pStyle w:val="Zkladntext"/>
        <w:spacing w:before="240" w:after="120"/>
        <w:rPr>
          <w:rFonts w:asciiTheme="minorHAnsi" w:hAnsiTheme="minorHAnsi" w:cstheme="minorHAnsi"/>
          <w:sz w:val="22"/>
          <w:szCs w:val="22"/>
        </w:rPr>
      </w:pPr>
    </w:p>
    <w:p w14:paraId="3DB8014B" w14:textId="77777777" w:rsidR="004E3108" w:rsidRDefault="004E3108" w:rsidP="004E3108">
      <w:pPr>
        <w:pStyle w:val="Zkladntext"/>
        <w:spacing w:before="240" w:after="120"/>
        <w:rPr>
          <w:rFonts w:asciiTheme="minorHAnsi" w:hAnsiTheme="minorHAnsi" w:cstheme="minorHAnsi"/>
          <w:sz w:val="22"/>
          <w:szCs w:val="22"/>
        </w:rPr>
      </w:pPr>
    </w:p>
    <w:p w14:paraId="571663F9" w14:textId="77777777" w:rsidR="004E3108" w:rsidRDefault="004E3108" w:rsidP="004E3108">
      <w:pPr>
        <w:pStyle w:val="Zkladntext"/>
        <w:spacing w:before="240" w:after="120"/>
        <w:rPr>
          <w:rFonts w:asciiTheme="minorHAnsi" w:hAnsiTheme="minorHAnsi" w:cstheme="minorHAnsi"/>
          <w:sz w:val="22"/>
          <w:szCs w:val="22"/>
        </w:rPr>
      </w:pPr>
    </w:p>
    <w:p w14:paraId="11063D79" w14:textId="77777777" w:rsidR="004E3108" w:rsidRDefault="004E3108" w:rsidP="004E3108">
      <w:pPr>
        <w:pStyle w:val="Zkladntext"/>
        <w:spacing w:before="240" w:after="120"/>
        <w:rPr>
          <w:rFonts w:asciiTheme="minorHAnsi" w:hAnsiTheme="minorHAnsi" w:cstheme="minorHAnsi"/>
          <w:sz w:val="22"/>
          <w:szCs w:val="22"/>
        </w:rPr>
      </w:pPr>
    </w:p>
    <w:p w14:paraId="05595470" w14:textId="77777777" w:rsidR="004E3108" w:rsidRDefault="004E3108" w:rsidP="004E3108">
      <w:pPr>
        <w:pStyle w:val="Zkladntext"/>
        <w:spacing w:before="240" w:after="120"/>
        <w:rPr>
          <w:rFonts w:asciiTheme="minorHAnsi" w:hAnsiTheme="minorHAnsi" w:cstheme="minorHAnsi"/>
          <w:sz w:val="22"/>
          <w:szCs w:val="22"/>
        </w:rPr>
      </w:pPr>
    </w:p>
    <w:p w14:paraId="4F090E53" w14:textId="77777777" w:rsidR="004E3108" w:rsidRDefault="004E3108" w:rsidP="004E3108">
      <w:pPr>
        <w:pStyle w:val="Zkladntext"/>
        <w:spacing w:before="240" w:after="120"/>
        <w:rPr>
          <w:rFonts w:asciiTheme="minorHAnsi" w:hAnsiTheme="minorHAnsi" w:cstheme="minorHAnsi"/>
          <w:sz w:val="22"/>
          <w:szCs w:val="22"/>
        </w:rPr>
      </w:pPr>
    </w:p>
    <w:p w14:paraId="2977647D" w14:textId="77777777" w:rsidR="004E3108" w:rsidRDefault="004E3108" w:rsidP="004E3108">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6456DD2F" w14:textId="77777777" w:rsidR="004E3108" w:rsidRDefault="004E3108" w:rsidP="004E3108">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58DFD9B1" w14:textId="77777777" w:rsidR="004E3108" w:rsidRDefault="004E3108" w:rsidP="004E3108">
      <w:pPr>
        <w:rPr>
          <w:rFonts w:asciiTheme="minorHAnsi" w:hAnsiTheme="minorHAnsi" w:cstheme="minorHAnsi"/>
          <w:sz w:val="22"/>
          <w:szCs w:val="22"/>
        </w:rPr>
      </w:pPr>
    </w:p>
    <w:p w14:paraId="466AABA6" w14:textId="77777777" w:rsidR="004E3108" w:rsidRDefault="004E3108" w:rsidP="004E3108">
      <w:pPr>
        <w:rPr>
          <w:rFonts w:asciiTheme="minorHAnsi" w:hAnsiTheme="minorHAnsi" w:cstheme="minorHAnsi"/>
          <w:sz w:val="22"/>
          <w:szCs w:val="22"/>
        </w:rPr>
      </w:pPr>
    </w:p>
    <w:p w14:paraId="32703A73" w14:textId="77777777" w:rsidR="004E3108" w:rsidRDefault="004E3108" w:rsidP="004E3108">
      <w:pPr>
        <w:rPr>
          <w:rFonts w:asciiTheme="minorHAnsi" w:hAnsiTheme="minorHAnsi" w:cstheme="minorHAnsi"/>
          <w:sz w:val="22"/>
          <w:szCs w:val="22"/>
        </w:rPr>
      </w:pPr>
    </w:p>
    <w:p w14:paraId="2345B66E" w14:textId="77777777" w:rsidR="004E3108" w:rsidRDefault="004E3108" w:rsidP="004E3108">
      <w:pPr>
        <w:rPr>
          <w:rFonts w:asciiTheme="minorHAnsi" w:hAnsiTheme="minorHAnsi" w:cstheme="minorHAnsi"/>
          <w:sz w:val="22"/>
          <w:szCs w:val="22"/>
        </w:rPr>
      </w:pPr>
    </w:p>
    <w:p w14:paraId="4196FC23" w14:textId="77777777" w:rsidR="004E3108" w:rsidRDefault="004E3108" w:rsidP="004E3108">
      <w:pPr>
        <w:rPr>
          <w:rFonts w:asciiTheme="minorHAnsi" w:hAnsiTheme="minorHAnsi" w:cstheme="minorHAnsi"/>
          <w:sz w:val="22"/>
          <w:szCs w:val="22"/>
        </w:rPr>
      </w:pPr>
    </w:p>
    <w:p w14:paraId="1C8C055F" w14:textId="77777777" w:rsidR="004E3108" w:rsidRDefault="004E3108" w:rsidP="004E3108">
      <w:pPr>
        <w:rPr>
          <w:rFonts w:asciiTheme="minorHAnsi" w:hAnsiTheme="minorHAnsi" w:cstheme="minorHAnsi"/>
          <w:sz w:val="22"/>
          <w:szCs w:val="22"/>
        </w:rPr>
      </w:pPr>
    </w:p>
    <w:p w14:paraId="7A977EBD" w14:textId="77777777" w:rsidR="004E3108" w:rsidRDefault="004E3108" w:rsidP="004E3108">
      <w:pPr>
        <w:rPr>
          <w:rFonts w:asciiTheme="minorHAnsi" w:hAnsiTheme="minorHAnsi" w:cstheme="minorHAnsi"/>
          <w:sz w:val="22"/>
          <w:szCs w:val="22"/>
        </w:rPr>
      </w:pPr>
    </w:p>
    <w:p w14:paraId="368585C2" w14:textId="77777777" w:rsidR="004E3108" w:rsidRDefault="004E3108" w:rsidP="004E3108">
      <w:pPr>
        <w:rPr>
          <w:rFonts w:asciiTheme="minorHAnsi" w:hAnsiTheme="minorHAnsi" w:cstheme="minorHAnsi"/>
          <w:sz w:val="22"/>
          <w:szCs w:val="22"/>
        </w:rPr>
      </w:pPr>
    </w:p>
    <w:p w14:paraId="5050B35D" w14:textId="77777777" w:rsidR="004E3108" w:rsidRDefault="004E3108" w:rsidP="004E3108">
      <w:pPr>
        <w:rPr>
          <w:rFonts w:asciiTheme="minorHAnsi" w:hAnsiTheme="minorHAnsi" w:cstheme="minorHAnsi"/>
          <w:sz w:val="22"/>
          <w:szCs w:val="22"/>
        </w:rPr>
      </w:pPr>
    </w:p>
    <w:p w14:paraId="1EA3B704" w14:textId="77777777" w:rsidR="004E3108" w:rsidRDefault="004E3108" w:rsidP="004E3108">
      <w:pPr>
        <w:rPr>
          <w:rFonts w:asciiTheme="minorHAnsi" w:hAnsiTheme="minorHAnsi" w:cstheme="minorHAnsi"/>
          <w:sz w:val="22"/>
          <w:szCs w:val="22"/>
        </w:rPr>
      </w:pPr>
    </w:p>
    <w:p w14:paraId="5E06E63A" w14:textId="77777777" w:rsidR="004E3108" w:rsidRDefault="004E3108" w:rsidP="004E3108">
      <w:pPr>
        <w:rPr>
          <w:rFonts w:asciiTheme="minorHAnsi" w:hAnsiTheme="minorHAnsi" w:cstheme="minorHAnsi"/>
          <w:sz w:val="22"/>
          <w:szCs w:val="22"/>
        </w:rPr>
      </w:pPr>
    </w:p>
    <w:p w14:paraId="2B1344AB" w14:textId="77777777" w:rsidR="004E3108" w:rsidRDefault="004E3108" w:rsidP="004E3108">
      <w:pPr>
        <w:rPr>
          <w:rFonts w:asciiTheme="minorHAnsi" w:hAnsiTheme="minorHAnsi" w:cstheme="minorHAnsi"/>
          <w:sz w:val="22"/>
          <w:szCs w:val="22"/>
        </w:rPr>
      </w:pPr>
    </w:p>
    <w:p w14:paraId="7567A8AF" w14:textId="77777777" w:rsidR="004E3108" w:rsidRDefault="004E3108" w:rsidP="004E3108">
      <w:pPr>
        <w:rPr>
          <w:rFonts w:asciiTheme="minorHAnsi" w:hAnsiTheme="minorHAnsi" w:cstheme="minorHAnsi"/>
          <w:sz w:val="22"/>
          <w:szCs w:val="22"/>
        </w:rPr>
      </w:pPr>
    </w:p>
    <w:p w14:paraId="5590C064" w14:textId="77777777" w:rsidR="004E3108" w:rsidRDefault="004E3108" w:rsidP="004E3108">
      <w:pPr>
        <w:rPr>
          <w:rFonts w:asciiTheme="minorHAnsi" w:hAnsiTheme="minorHAnsi" w:cstheme="minorHAnsi"/>
          <w:sz w:val="22"/>
          <w:szCs w:val="22"/>
        </w:rPr>
      </w:pPr>
    </w:p>
    <w:p w14:paraId="62E1DB36" w14:textId="77777777" w:rsidR="004E3108" w:rsidRDefault="004E3108" w:rsidP="004E3108">
      <w:pPr>
        <w:rPr>
          <w:rFonts w:asciiTheme="minorHAnsi" w:hAnsiTheme="minorHAnsi" w:cstheme="minorHAnsi"/>
          <w:sz w:val="22"/>
          <w:szCs w:val="22"/>
        </w:rPr>
      </w:pPr>
    </w:p>
    <w:p w14:paraId="59EA7BF8" w14:textId="77777777" w:rsidR="004E3108" w:rsidRDefault="004E3108" w:rsidP="004E3108">
      <w:pPr>
        <w:rPr>
          <w:rFonts w:asciiTheme="minorHAnsi" w:hAnsiTheme="minorHAnsi" w:cstheme="minorHAnsi"/>
          <w:sz w:val="22"/>
          <w:szCs w:val="22"/>
        </w:rPr>
      </w:pPr>
    </w:p>
    <w:p w14:paraId="658BD76A" w14:textId="77777777" w:rsidR="004E3108" w:rsidRDefault="004E3108" w:rsidP="004E3108">
      <w:pPr>
        <w:rPr>
          <w:rFonts w:asciiTheme="minorHAnsi" w:hAnsiTheme="minorHAnsi" w:cstheme="minorHAnsi"/>
          <w:sz w:val="22"/>
          <w:szCs w:val="22"/>
        </w:rPr>
      </w:pPr>
    </w:p>
    <w:p w14:paraId="1CB98352" w14:textId="77777777" w:rsidR="004E3108" w:rsidRDefault="004E3108" w:rsidP="004E3108">
      <w:pPr>
        <w:rPr>
          <w:rFonts w:asciiTheme="minorHAnsi" w:hAnsiTheme="minorHAnsi" w:cstheme="minorHAnsi"/>
          <w:sz w:val="22"/>
          <w:szCs w:val="22"/>
        </w:rPr>
      </w:pPr>
    </w:p>
    <w:p w14:paraId="6CF1BA04" w14:textId="77777777" w:rsidR="004E3108" w:rsidRDefault="004E3108" w:rsidP="004E3108">
      <w:pPr>
        <w:rPr>
          <w:rFonts w:asciiTheme="minorHAnsi" w:hAnsiTheme="minorHAnsi" w:cstheme="minorHAnsi"/>
          <w:sz w:val="22"/>
          <w:szCs w:val="22"/>
        </w:rPr>
      </w:pPr>
    </w:p>
    <w:p w14:paraId="34FBB67A" w14:textId="77777777" w:rsidR="004E3108" w:rsidRDefault="004E3108" w:rsidP="004E3108">
      <w:pPr>
        <w:rPr>
          <w:rFonts w:asciiTheme="minorHAnsi" w:hAnsiTheme="minorHAnsi" w:cstheme="minorHAnsi"/>
          <w:sz w:val="22"/>
          <w:szCs w:val="22"/>
        </w:rPr>
      </w:pPr>
    </w:p>
    <w:p w14:paraId="4E45CCDE" w14:textId="77777777" w:rsidR="004E3108" w:rsidRDefault="004E3108" w:rsidP="004E3108">
      <w:pPr>
        <w:rPr>
          <w:rFonts w:asciiTheme="minorHAnsi" w:hAnsiTheme="minorHAnsi" w:cstheme="minorHAnsi"/>
          <w:sz w:val="22"/>
          <w:szCs w:val="22"/>
        </w:rPr>
      </w:pPr>
    </w:p>
    <w:p w14:paraId="0359039D" w14:textId="77777777" w:rsidR="004E3108" w:rsidRDefault="004E3108" w:rsidP="004E3108">
      <w:pPr>
        <w:rPr>
          <w:rFonts w:asciiTheme="minorHAnsi" w:hAnsiTheme="minorHAnsi" w:cstheme="minorHAnsi"/>
          <w:sz w:val="22"/>
          <w:szCs w:val="22"/>
        </w:rPr>
      </w:pPr>
    </w:p>
    <w:p w14:paraId="6B8D10F1" w14:textId="77777777" w:rsidR="004E3108" w:rsidRDefault="004E3108" w:rsidP="004E3108">
      <w:pPr>
        <w:rPr>
          <w:rFonts w:asciiTheme="minorHAnsi" w:hAnsiTheme="minorHAnsi" w:cstheme="minorHAnsi"/>
          <w:sz w:val="22"/>
          <w:szCs w:val="22"/>
        </w:rPr>
      </w:pPr>
    </w:p>
    <w:p w14:paraId="4BFDC100" w14:textId="77777777" w:rsidR="004E3108" w:rsidRDefault="004E3108" w:rsidP="004E3108">
      <w:pPr>
        <w:rPr>
          <w:rFonts w:asciiTheme="minorHAnsi" w:hAnsiTheme="minorHAnsi" w:cstheme="minorHAnsi"/>
          <w:sz w:val="22"/>
          <w:szCs w:val="22"/>
        </w:rPr>
      </w:pPr>
    </w:p>
    <w:p w14:paraId="5A81E85A" w14:textId="77777777" w:rsidR="004E3108" w:rsidRDefault="004E3108" w:rsidP="004E3108">
      <w:pPr>
        <w:rPr>
          <w:rFonts w:asciiTheme="minorHAnsi" w:hAnsiTheme="minorHAnsi" w:cstheme="minorHAnsi"/>
          <w:sz w:val="22"/>
          <w:szCs w:val="22"/>
        </w:rPr>
      </w:pPr>
    </w:p>
    <w:p w14:paraId="6C142712" w14:textId="77777777" w:rsidR="004E3108" w:rsidRDefault="004E3108" w:rsidP="004E3108">
      <w:pPr>
        <w:rPr>
          <w:rFonts w:asciiTheme="minorHAnsi" w:hAnsiTheme="minorHAnsi" w:cstheme="minorHAnsi"/>
          <w:sz w:val="22"/>
          <w:szCs w:val="22"/>
        </w:rPr>
      </w:pPr>
    </w:p>
    <w:p w14:paraId="1606E077" w14:textId="77777777" w:rsidR="004E3108" w:rsidRDefault="004E3108" w:rsidP="004E3108">
      <w:pPr>
        <w:rPr>
          <w:rFonts w:asciiTheme="minorHAnsi" w:hAnsiTheme="minorHAnsi" w:cstheme="minorHAnsi"/>
          <w:sz w:val="22"/>
          <w:szCs w:val="22"/>
        </w:rPr>
      </w:pPr>
    </w:p>
    <w:p w14:paraId="7E93BE22" w14:textId="77777777" w:rsidR="004E3108" w:rsidRDefault="004E3108" w:rsidP="004E3108">
      <w:pPr>
        <w:rPr>
          <w:rFonts w:asciiTheme="minorHAnsi" w:hAnsiTheme="minorHAnsi" w:cstheme="minorHAnsi"/>
          <w:sz w:val="22"/>
          <w:szCs w:val="22"/>
        </w:rPr>
      </w:pPr>
    </w:p>
    <w:p w14:paraId="596549EB" w14:textId="77777777" w:rsidR="004E3108" w:rsidRDefault="004E3108" w:rsidP="004E3108">
      <w:pPr>
        <w:rPr>
          <w:rFonts w:asciiTheme="minorHAnsi" w:hAnsiTheme="minorHAnsi" w:cstheme="minorHAnsi"/>
          <w:sz w:val="22"/>
          <w:szCs w:val="22"/>
        </w:rPr>
      </w:pPr>
    </w:p>
    <w:p w14:paraId="0E0075D5" w14:textId="77777777" w:rsidR="004E3108" w:rsidRDefault="004E3108" w:rsidP="004E3108">
      <w:pPr>
        <w:rPr>
          <w:rFonts w:asciiTheme="minorHAnsi" w:hAnsiTheme="minorHAnsi" w:cstheme="minorHAnsi"/>
          <w:sz w:val="22"/>
          <w:szCs w:val="22"/>
        </w:rPr>
      </w:pPr>
    </w:p>
    <w:p w14:paraId="3C5FA607" w14:textId="77777777" w:rsidR="004E3108" w:rsidRDefault="004E3108" w:rsidP="004E3108">
      <w:pPr>
        <w:rPr>
          <w:rFonts w:asciiTheme="minorHAnsi" w:hAnsiTheme="minorHAnsi" w:cstheme="minorHAnsi"/>
          <w:sz w:val="22"/>
          <w:szCs w:val="22"/>
        </w:rPr>
      </w:pPr>
    </w:p>
    <w:p w14:paraId="5F54F55D" w14:textId="77777777" w:rsidR="004E3108" w:rsidRDefault="004E3108" w:rsidP="004E3108">
      <w:pPr>
        <w:rPr>
          <w:rFonts w:asciiTheme="minorHAnsi" w:hAnsiTheme="minorHAnsi" w:cstheme="minorHAnsi"/>
          <w:sz w:val="22"/>
          <w:szCs w:val="22"/>
        </w:rPr>
      </w:pPr>
    </w:p>
    <w:p w14:paraId="4FC05A74" w14:textId="77777777" w:rsidR="004E3108" w:rsidRDefault="004E3108" w:rsidP="004E3108">
      <w:pPr>
        <w:rPr>
          <w:rFonts w:asciiTheme="minorHAnsi" w:hAnsiTheme="minorHAnsi" w:cstheme="minorHAnsi"/>
          <w:sz w:val="22"/>
          <w:szCs w:val="22"/>
        </w:rPr>
      </w:pPr>
    </w:p>
    <w:p w14:paraId="3A5F9139" w14:textId="77777777" w:rsidR="004E3108" w:rsidRDefault="004E3108" w:rsidP="004E3108">
      <w:pPr>
        <w:rPr>
          <w:rFonts w:asciiTheme="minorHAnsi" w:hAnsiTheme="minorHAnsi" w:cstheme="minorHAnsi"/>
          <w:sz w:val="22"/>
          <w:szCs w:val="22"/>
        </w:rPr>
      </w:pPr>
    </w:p>
    <w:p w14:paraId="31EBCCFD" w14:textId="77777777" w:rsidR="004E3108" w:rsidRDefault="004E3108" w:rsidP="004E3108">
      <w:pPr>
        <w:rPr>
          <w:rFonts w:asciiTheme="minorHAnsi" w:hAnsiTheme="minorHAnsi" w:cstheme="minorHAnsi"/>
          <w:sz w:val="22"/>
          <w:szCs w:val="22"/>
        </w:rPr>
      </w:pPr>
    </w:p>
    <w:p w14:paraId="7ED336DF" w14:textId="77777777" w:rsidR="004E3108" w:rsidRDefault="004E3108" w:rsidP="004E3108">
      <w:pPr>
        <w:rPr>
          <w:rFonts w:asciiTheme="minorHAnsi" w:hAnsiTheme="minorHAnsi" w:cstheme="minorHAnsi"/>
          <w:sz w:val="22"/>
          <w:szCs w:val="22"/>
        </w:rPr>
      </w:pPr>
    </w:p>
    <w:p w14:paraId="2959ADD1" w14:textId="77777777" w:rsidR="004E3108" w:rsidRDefault="004E3108" w:rsidP="004E3108">
      <w:pPr>
        <w:rPr>
          <w:rFonts w:asciiTheme="minorHAnsi" w:hAnsiTheme="minorHAnsi" w:cstheme="minorHAnsi"/>
          <w:sz w:val="22"/>
          <w:szCs w:val="22"/>
        </w:rPr>
      </w:pPr>
    </w:p>
    <w:p w14:paraId="47C8043A" w14:textId="77777777" w:rsidR="004E3108" w:rsidRDefault="004E3108" w:rsidP="004E3108">
      <w:pPr>
        <w:rPr>
          <w:rFonts w:asciiTheme="minorHAnsi" w:hAnsiTheme="minorHAnsi" w:cstheme="minorHAnsi"/>
          <w:sz w:val="22"/>
          <w:szCs w:val="22"/>
        </w:rPr>
      </w:pPr>
    </w:p>
    <w:p w14:paraId="2A18E450" w14:textId="77777777" w:rsidR="004E3108" w:rsidRDefault="004E3108" w:rsidP="004E3108">
      <w:pPr>
        <w:rPr>
          <w:rFonts w:asciiTheme="minorHAnsi" w:hAnsiTheme="minorHAnsi" w:cstheme="minorHAnsi"/>
          <w:sz w:val="22"/>
          <w:szCs w:val="22"/>
        </w:rPr>
      </w:pPr>
    </w:p>
    <w:p w14:paraId="2D39ED32" w14:textId="77777777" w:rsidR="004E3108" w:rsidRDefault="004E3108" w:rsidP="004E3108">
      <w:pPr>
        <w:rPr>
          <w:rFonts w:asciiTheme="minorHAnsi" w:hAnsiTheme="minorHAnsi" w:cstheme="minorHAnsi"/>
          <w:sz w:val="22"/>
          <w:szCs w:val="22"/>
        </w:rPr>
      </w:pPr>
    </w:p>
    <w:p w14:paraId="0C23B102" w14:textId="77777777" w:rsidR="004E3108" w:rsidRDefault="004E3108" w:rsidP="004E3108">
      <w:pPr>
        <w:rPr>
          <w:rFonts w:asciiTheme="minorHAnsi" w:hAnsiTheme="minorHAnsi" w:cstheme="minorHAnsi"/>
          <w:sz w:val="22"/>
          <w:szCs w:val="22"/>
        </w:rPr>
      </w:pPr>
    </w:p>
    <w:p w14:paraId="5071B3AE" w14:textId="77777777" w:rsidR="004E3108" w:rsidRDefault="004E3108" w:rsidP="004E3108">
      <w:pPr>
        <w:rPr>
          <w:rFonts w:asciiTheme="minorHAnsi" w:hAnsiTheme="minorHAnsi" w:cstheme="minorHAnsi"/>
          <w:sz w:val="22"/>
          <w:szCs w:val="22"/>
        </w:rPr>
      </w:pPr>
    </w:p>
    <w:p w14:paraId="65E772BD" w14:textId="77777777" w:rsidR="004E3108" w:rsidRDefault="004E3108" w:rsidP="004E3108">
      <w:pPr>
        <w:rPr>
          <w:rFonts w:asciiTheme="minorHAnsi" w:hAnsiTheme="minorHAnsi" w:cstheme="minorHAnsi"/>
          <w:sz w:val="22"/>
          <w:szCs w:val="22"/>
        </w:rPr>
      </w:pPr>
    </w:p>
    <w:p w14:paraId="08D817A3" w14:textId="77777777" w:rsidR="004E3108" w:rsidRDefault="004E3108" w:rsidP="004E3108">
      <w:pPr>
        <w:rPr>
          <w:rFonts w:asciiTheme="minorHAnsi" w:hAnsiTheme="minorHAnsi" w:cstheme="minorHAnsi"/>
          <w:sz w:val="22"/>
          <w:szCs w:val="22"/>
        </w:rPr>
      </w:pPr>
    </w:p>
    <w:p w14:paraId="1DE68887" w14:textId="77777777" w:rsidR="004E3108" w:rsidRDefault="004E3108" w:rsidP="004E3108">
      <w:pPr>
        <w:rPr>
          <w:rFonts w:asciiTheme="minorHAnsi" w:hAnsiTheme="minorHAnsi" w:cstheme="minorHAnsi"/>
          <w:sz w:val="22"/>
          <w:szCs w:val="22"/>
        </w:rPr>
      </w:pPr>
    </w:p>
    <w:p w14:paraId="7F6C2B9F" w14:textId="77777777" w:rsidR="004E3108" w:rsidRDefault="004E3108" w:rsidP="004E3108">
      <w:pPr>
        <w:rPr>
          <w:rFonts w:asciiTheme="minorHAnsi" w:hAnsiTheme="minorHAnsi" w:cstheme="minorHAnsi"/>
          <w:sz w:val="22"/>
          <w:szCs w:val="22"/>
        </w:rPr>
      </w:pPr>
    </w:p>
    <w:p w14:paraId="6A0A5110" w14:textId="77777777" w:rsidR="004E3108" w:rsidRDefault="004E3108" w:rsidP="004E3108">
      <w:pPr>
        <w:rPr>
          <w:rFonts w:asciiTheme="minorHAnsi" w:hAnsiTheme="minorHAnsi" w:cstheme="minorHAnsi"/>
          <w:sz w:val="22"/>
          <w:szCs w:val="22"/>
        </w:rPr>
      </w:pPr>
    </w:p>
    <w:p w14:paraId="066E209D" w14:textId="77777777" w:rsidR="004E3108" w:rsidRDefault="004E3108" w:rsidP="004E3108">
      <w:pPr>
        <w:rPr>
          <w:rFonts w:asciiTheme="minorHAnsi" w:hAnsiTheme="minorHAnsi" w:cstheme="minorHAnsi"/>
          <w:sz w:val="22"/>
          <w:szCs w:val="22"/>
        </w:rPr>
      </w:pPr>
    </w:p>
    <w:p w14:paraId="121963F9" w14:textId="77777777" w:rsidR="004E3108" w:rsidRDefault="004E3108" w:rsidP="004E3108">
      <w:pPr>
        <w:rPr>
          <w:rFonts w:asciiTheme="minorHAnsi" w:hAnsiTheme="minorHAnsi" w:cstheme="minorHAnsi"/>
          <w:sz w:val="22"/>
          <w:szCs w:val="22"/>
        </w:rPr>
      </w:pPr>
    </w:p>
    <w:p w14:paraId="737042BE" w14:textId="77777777" w:rsidR="004E3108" w:rsidRDefault="004E3108" w:rsidP="004E3108">
      <w:pPr>
        <w:rPr>
          <w:rFonts w:asciiTheme="minorHAnsi" w:hAnsiTheme="minorHAnsi" w:cstheme="minorHAnsi"/>
          <w:sz w:val="22"/>
          <w:szCs w:val="22"/>
        </w:rPr>
        <w:sectPr w:rsidR="004E3108" w:rsidSect="00831BAC">
          <w:type w:val="continuous"/>
          <w:pgSz w:w="11907" w:h="16839"/>
          <w:pgMar w:top="1148" w:right="1417" w:bottom="765" w:left="1418" w:header="1148" w:footer="709" w:gutter="0"/>
          <w:pgNumType w:fmt="lowerRoman" w:start="0"/>
          <w:cols w:space="708"/>
        </w:sectPr>
      </w:pPr>
    </w:p>
    <w:p w14:paraId="34BD57BA" w14:textId="77777777" w:rsidR="004E3108" w:rsidRDefault="004E3108" w:rsidP="004E3108">
      <w:pPr>
        <w:jc w:val="center"/>
        <w:rPr>
          <w:rFonts w:asciiTheme="minorHAnsi" w:hAnsiTheme="minorHAnsi" w:cstheme="minorHAnsi"/>
          <w:b/>
          <w:color w:val="FF0000"/>
          <w:sz w:val="22"/>
          <w:szCs w:val="22"/>
        </w:rPr>
      </w:pPr>
      <w:r>
        <w:rPr>
          <w:rFonts w:asciiTheme="minorHAnsi" w:hAnsiTheme="minorHAnsi" w:cstheme="minorHAnsi"/>
          <w:b/>
          <w:sz w:val="22"/>
          <w:szCs w:val="22"/>
        </w:rPr>
        <w:t>Příloha III. k rozhodnutí o poskytnutí podpory</w:t>
      </w:r>
    </w:p>
    <w:p w14:paraId="5EDB5934" w14:textId="77777777" w:rsidR="004E3108" w:rsidRDefault="004E3108" w:rsidP="004E3108">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1FFA098B" w14:textId="77777777" w:rsidR="004E3108" w:rsidRDefault="004E3108" w:rsidP="004E3108">
      <w:pPr>
        <w:spacing w:before="240" w:after="120"/>
        <w:jc w:val="center"/>
        <w:rPr>
          <w:rFonts w:asciiTheme="minorHAnsi" w:hAnsiTheme="minorHAnsi" w:cstheme="minorHAnsi"/>
          <w:b/>
          <w:sz w:val="22"/>
          <w:szCs w:val="22"/>
        </w:rPr>
      </w:pPr>
    </w:p>
    <w:p w14:paraId="564CD151" w14:textId="77777777" w:rsidR="004E3108" w:rsidRDefault="004E310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5C06F6A0" w14:textId="77777777" w:rsidR="004E3108" w:rsidRDefault="004E310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12304F0A" w14:textId="77777777" w:rsidR="004E3108" w:rsidRDefault="004E310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6254F039" w14:textId="77777777" w:rsidR="004E3108" w:rsidRDefault="004E3108">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6F90A062" w14:textId="77777777" w:rsidR="004E3108" w:rsidRDefault="004E3108" w:rsidP="004E3108">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1A65BC1A" w14:textId="77777777" w:rsidR="004E3108" w:rsidRDefault="004E310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4E3108" w14:paraId="6FE6D54B" w14:textId="77777777" w:rsidTr="004E3108">
        <w:tc>
          <w:tcPr>
            <w:tcW w:w="284" w:type="dxa"/>
            <w:tcBorders>
              <w:top w:val="single" w:sz="4" w:space="0" w:color="auto"/>
              <w:left w:val="single" w:sz="4" w:space="0" w:color="auto"/>
              <w:bottom w:val="single" w:sz="4" w:space="0" w:color="auto"/>
              <w:right w:val="single" w:sz="4" w:space="0" w:color="auto"/>
            </w:tcBorders>
            <w:hideMark/>
          </w:tcPr>
          <w:p w14:paraId="4BEDE585" w14:textId="77777777" w:rsidR="004E3108" w:rsidRDefault="004E310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008B0260" w14:textId="77777777" w:rsidR="004E3108" w:rsidRDefault="004E3108">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E3108" w14:paraId="260AF6D4" w14:textId="77777777" w:rsidTr="004E3108">
        <w:tc>
          <w:tcPr>
            <w:tcW w:w="284" w:type="dxa"/>
            <w:tcBorders>
              <w:top w:val="single" w:sz="4" w:space="0" w:color="auto"/>
              <w:left w:val="single" w:sz="4" w:space="0" w:color="auto"/>
              <w:bottom w:val="single" w:sz="4" w:space="0" w:color="auto"/>
              <w:right w:val="single" w:sz="4" w:space="0" w:color="auto"/>
            </w:tcBorders>
            <w:hideMark/>
          </w:tcPr>
          <w:p w14:paraId="059195D6" w14:textId="77777777" w:rsidR="004E3108" w:rsidRDefault="004E310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3D2DEDDC" w14:textId="77777777" w:rsidR="004E3108" w:rsidRDefault="004E3108">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E3108" w14:paraId="51839A0E" w14:textId="77777777" w:rsidTr="004E3108">
        <w:tc>
          <w:tcPr>
            <w:tcW w:w="284" w:type="dxa"/>
            <w:tcBorders>
              <w:top w:val="single" w:sz="4" w:space="0" w:color="auto"/>
              <w:left w:val="single" w:sz="4" w:space="0" w:color="auto"/>
              <w:bottom w:val="single" w:sz="4" w:space="0" w:color="auto"/>
              <w:right w:val="single" w:sz="4" w:space="0" w:color="auto"/>
            </w:tcBorders>
            <w:hideMark/>
          </w:tcPr>
          <w:p w14:paraId="0DABD7B2" w14:textId="77777777" w:rsidR="004E3108" w:rsidRDefault="004E310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O</w:t>
            </w:r>
          </w:p>
        </w:tc>
        <w:tc>
          <w:tcPr>
            <w:tcW w:w="8221" w:type="dxa"/>
            <w:tcBorders>
              <w:top w:val="single" w:sz="4" w:space="0" w:color="auto"/>
              <w:left w:val="single" w:sz="4" w:space="0" w:color="auto"/>
              <w:bottom w:val="single" w:sz="4" w:space="0" w:color="auto"/>
              <w:right w:val="single" w:sz="4" w:space="0" w:color="auto"/>
            </w:tcBorders>
            <w:hideMark/>
          </w:tcPr>
          <w:p w14:paraId="147E6F61" w14:textId="77777777" w:rsidR="004E3108" w:rsidRDefault="004E3108">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4E3108" w14:paraId="04FE3E29" w14:textId="77777777" w:rsidTr="004E3108">
        <w:tc>
          <w:tcPr>
            <w:tcW w:w="284" w:type="dxa"/>
            <w:tcBorders>
              <w:top w:val="single" w:sz="4" w:space="0" w:color="auto"/>
              <w:left w:val="single" w:sz="4" w:space="0" w:color="auto"/>
              <w:bottom w:val="single" w:sz="4" w:space="0" w:color="auto"/>
              <w:right w:val="single" w:sz="4" w:space="0" w:color="auto"/>
            </w:tcBorders>
            <w:hideMark/>
          </w:tcPr>
          <w:p w14:paraId="40B9DF4E" w14:textId="77777777" w:rsidR="004E3108" w:rsidRDefault="004E310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S</w:t>
            </w:r>
          </w:p>
        </w:tc>
        <w:tc>
          <w:tcPr>
            <w:tcW w:w="8221" w:type="dxa"/>
            <w:tcBorders>
              <w:top w:val="single" w:sz="4" w:space="0" w:color="auto"/>
              <w:left w:val="single" w:sz="4" w:space="0" w:color="auto"/>
              <w:bottom w:val="single" w:sz="4" w:space="0" w:color="auto"/>
              <w:right w:val="single" w:sz="4" w:space="0" w:color="auto"/>
            </w:tcBorders>
            <w:hideMark/>
          </w:tcPr>
          <w:p w14:paraId="35B89378" w14:textId="77777777" w:rsidR="004E3108" w:rsidRDefault="004E3108">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28A35D06" w14:textId="77777777" w:rsidR="004E3108" w:rsidRDefault="004E3108">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E347684" w14:textId="77777777" w:rsidR="004E3108" w:rsidRDefault="004E310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DB3566E" w14:textId="77777777" w:rsidR="004E3108" w:rsidRDefault="004E3108">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4407A7CE" w14:textId="77777777" w:rsidR="004E3108" w:rsidRDefault="004E3108" w:rsidP="004E3108">
      <w:pPr>
        <w:tabs>
          <w:tab w:val="num" w:pos="851"/>
        </w:tabs>
        <w:ind w:left="567"/>
        <w:jc w:val="both"/>
        <w:rPr>
          <w:rFonts w:asciiTheme="minorHAnsi" w:hAnsiTheme="minorHAnsi" w:cstheme="minorHAnsi"/>
          <w:sz w:val="22"/>
          <w:szCs w:val="22"/>
        </w:rPr>
      </w:pPr>
    </w:p>
    <w:p w14:paraId="74BD6E9D" w14:textId="77777777" w:rsidR="004E3108" w:rsidRDefault="004E310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224962A4" w14:textId="77777777" w:rsidR="004E3108" w:rsidRDefault="004E310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7459ECBD" w14:textId="77777777" w:rsidR="004E3108" w:rsidRDefault="004E310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38DC1395" w14:textId="77777777" w:rsidR="004E3108" w:rsidRDefault="004E310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6DE81DF5" w14:textId="77777777" w:rsidR="004E3108" w:rsidRDefault="004E310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7CD2303E" w14:textId="77777777" w:rsidR="004E3108" w:rsidRDefault="004E310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2691BEA0" w14:textId="77777777" w:rsidR="004E3108" w:rsidRDefault="004E310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404ABC98" w14:textId="77777777" w:rsidR="004E3108" w:rsidRDefault="004E3108" w:rsidP="004E3108">
      <w:pPr>
        <w:tabs>
          <w:tab w:val="num" w:pos="851"/>
        </w:tabs>
        <w:ind w:left="617"/>
        <w:jc w:val="both"/>
        <w:rPr>
          <w:rFonts w:asciiTheme="minorHAnsi" w:hAnsiTheme="minorHAnsi" w:cstheme="minorHAnsi"/>
          <w:sz w:val="22"/>
          <w:szCs w:val="22"/>
        </w:rPr>
      </w:pPr>
    </w:p>
    <w:p w14:paraId="0E31DD1A" w14:textId="77777777" w:rsidR="004E3108" w:rsidRDefault="004E3108" w:rsidP="004E3108">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29FBE5AB" w14:textId="77777777" w:rsidR="004E3108" w:rsidRDefault="004E3108" w:rsidP="004E3108">
      <w:pPr>
        <w:pStyle w:val="Odstavecseseznamem"/>
        <w:tabs>
          <w:tab w:val="num" w:pos="851"/>
        </w:tabs>
        <w:ind w:left="851" w:hanging="284"/>
        <w:jc w:val="both"/>
        <w:rPr>
          <w:rFonts w:asciiTheme="minorHAnsi" w:hAnsiTheme="minorHAnsi" w:cstheme="minorHAnsi"/>
          <w:sz w:val="22"/>
          <w:szCs w:val="22"/>
        </w:rPr>
      </w:pPr>
    </w:p>
    <w:p w14:paraId="3FA6A5F1" w14:textId="77777777" w:rsidR="004E3108" w:rsidRDefault="004E3108">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7738D9B3" w14:textId="77777777" w:rsidR="004E3108" w:rsidRDefault="004E3108" w:rsidP="004E3108">
      <w:pPr>
        <w:tabs>
          <w:tab w:val="num" w:pos="851"/>
        </w:tabs>
        <w:ind w:left="567"/>
        <w:jc w:val="both"/>
        <w:rPr>
          <w:rFonts w:asciiTheme="minorHAnsi" w:hAnsiTheme="minorHAnsi" w:cstheme="minorHAnsi"/>
          <w:sz w:val="22"/>
          <w:szCs w:val="22"/>
        </w:rPr>
      </w:pPr>
    </w:p>
    <w:p w14:paraId="5B04AF59" w14:textId="77777777" w:rsidR="004E3108" w:rsidRDefault="004E310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5DC7C4F8" w14:textId="77777777" w:rsidR="004E3108" w:rsidRDefault="004E310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53DC3D8D" w14:textId="77777777" w:rsidR="004E3108" w:rsidRDefault="004E310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433233CC" w14:textId="77777777" w:rsidR="004E3108" w:rsidRDefault="004E310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7F9F053" w14:textId="77777777" w:rsidR="004E3108" w:rsidRDefault="004E310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4A858A7A" w14:textId="77777777" w:rsidR="004E3108" w:rsidRDefault="004E310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01E3A93" w14:textId="77777777" w:rsidR="004E3108" w:rsidRDefault="004E3108" w:rsidP="004E3108">
      <w:pPr>
        <w:ind w:left="131"/>
        <w:jc w:val="both"/>
        <w:rPr>
          <w:rFonts w:asciiTheme="minorHAnsi" w:hAnsiTheme="minorHAnsi" w:cstheme="minorHAnsi"/>
          <w:sz w:val="22"/>
          <w:szCs w:val="22"/>
        </w:rPr>
      </w:pPr>
    </w:p>
    <w:p w14:paraId="22B9BB1F" w14:textId="77777777" w:rsidR="004E3108" w:rsidRDefault="004E3108" w:rsidP="004E3108">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4A4C6410" w14:textId="77777777" w:rsidR="004E3108" w:rsidRDefault="004E3108" w:rsidP="004E3108">
      <w:pPr>
        <w:pStyle w:val="Odstavecseseznamem"/>
        <w:rPr>
          <w:rFonts w:asciiTheme="minorHAnsi" w:hAnsiTheme="minorHAnsi" w:cstheme="minorHAnsi"/>
          <w:sz w:val="22"/>
          <w:szCs w:val="22"/>
        </w:rPr>
      </w:pPr>
    </w:p>
    <w:p w14:paraId="6FA78CD5" w14:textId="77777777" w:rsidR="004E3108" w:rsidRDefault="004E3108">
      <w:pPr>
        <w:pStyle w:val="Odstavecseseznamem"/>
        <w:numPr>
          <w:ilvl w:val="1"/>
          <w:numId w:val="24"/>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09D2AB1D" w14:textId="77777777" w:rsidR="004E3108" w:rsidRDefault="004E3108" w:rsidP="004E3108">
      <w:pPr>
        <w:pStyle w:val="Odstavecseseznamem"/>
        <w:rPr>
          <w:rFonts w:asciiTheme="minorHAnsi" w:hAnsiTheme="minorHAnsi" w:cstheme="minorHAnsi"/>
          <w:sz w:val="22"/>
          <w:szCs w:val="22"/>
        </w:rPr>
      </w:pPr>
    </w:p>
    <w:p w14:paraId="71FB2204" w14:textId="77777777" w:rsidR="004E3108" w:rsidRDefault="004E310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4A54F348" w14:textId="77777777" w:rsidR="004E3108" w:rsidRDefault="004E3108">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805E680" w14:textId="77777777" w:rsidR="004E3108" w:rsidRDefault="004E3108">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55689211" w14:textId="77777777" w:rsidR="004E3108" w:rsidRDefault="004E310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27B880A7" w14:textId="77777777" w:rsidR="004E3108" w:rsidRDefault="004E310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C2C3E6A" w14:textId="77777777" w:rsidR="004E3108" w:rsidRDefault="004E310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786347BD" w14:textId="77777777" w:rsidR="004E3108" w:rsidRDefault="004E3108">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13C418C5" w14:textId="77777777" w:rsidR="004E3108" w:rsidRDefault="004E3108" w:rsidP="004E3108">
      <w:pPr>
        <w:pStyle w:val="Zkladntext"/>
        <w:spacing w:before="240" w:after="120"/>
        <w:rPr>
          <w:rFonts w:asciiTheme="minorHAnsi" w:hAnsiTheme="minorHAnsi" w:cstheme="minorHAnsi"/>
          <w:sz w:val="22"/>
          <w:szCs w:val="22"/>
        </w:rPr>
      </w:pPr>
    </w:p>
    <w:p w14:paraId="64F701D3" w14:textId="77777777" w:rsidR="004E3108" w:rsidRDefault="004E3108" w:rsidP="004E3108">
      <w:pPr>
        <w:pStyle w:val="Zkladntext"/>
        <w:spacing w:before="240" w:after="120"/>
        <w:rPr>
          <w:rFonts w:asciiTheme="minorHAnsi" w:hAnsiTheme="minorHAnsi" w:cstheme="minorHAnsi"/>
          <w:sz w:val="22"/>
          <w:szCs w:val="22"/>
        </w:rPr>
      </w:pPr>
    </w:p>
    <w:p w14:paraId="730DE7B2" w14:textId="77777777" w:rsidR="004E3108" w:rsidRDefault="004E3108" w:rsidP="004E3108">
      <w:pPr>
        <w:pStyle w:val="Zkladntext"/>
        <w:spacing w:before="240" w:after="120"/>
        <w:rPr>
          <w:rFonts w:asciiTheme="minorHAnsi" w:hAnsiTheme="minorHAnsi" w:cstheme="minorHAnsi"/>
          <w:sz w:val="22"/>
          <w:szCs w:val="22"/>
        </w:rPr>
      </w:pPr>
    </w:p>
    <w:p w14:paraId="777E9504" w14:textId="77777777" w:rsidR="004E3108" w:rsidRDefault="004E3108" w:rsidP="004E3108">
      <w:pPr>
        <w:pStyle w:val="Zkladntext"/>
        <w:spacing w:before="240" w:after="120"/>
        <w:rPr>
          <w:rFonts w:asciiTheme="minorHAnsi" w:hAnsiTheme="minorHAnsi" w:cstheme="minorHAnsi"/>
          <w:sz w:val="22"/>
          <w:szCs w:val="22"/>
        </w:rPr>
      </w:pPr>
    </w:p>
    <w:p w14:paraId="4E27B64F" w14:textId="77777777" w:rsidR="004E3108" w:rsidRDefault="004E3108" w:rsidP="004E3108">
      <w:pPr>
        <w:pStyle w:val="Zkladntext"/>
        <w:spacing w:before="240" w:after="120"/>
        <w:rPr>
          <w:rFonts w:asciiTheme="minorHAnsi" w:hAnsiTheme="minorHAnsi" w:cstheme="minorHAnsi"/>
          <w:sz w:val="22"/>
          <w:szCs w:val="22"/>
        </w:rPr>
      </w:pPr>
    </w:p>
    <w:p w14:paraId="6489D847" w14:textId="77777777" w:rsidR="004E3108" w:rsidRDefault="004E3108" w:rsidP="004E3108">
      <w:pPr>
        <w:pStyle w:val="Zkladntext"/>
        <w:spacing w:before="240" w:after="120"/>
        <w:rPr>
          <w:rFonts w:asciiTheme="minorHAnsi" w:hAnsiTheme="minorHAnsi" w:cstheme="minorHAnsi"/>
          <w:sz w:val="22"/>
          <w:szCs w:val="22"/>
        </w:rPr>
      </w:pPr>
    </w:p>
    <w:p w14:paraId="173B04FF" w14:textId="77777777" w:rsidR="004E3108" w:rsidRDefault="004E3108" w:rsidP="004E3108">
      <w:pPr>
        <w:pStyle w:val="Zkladntext"/>
        <w:spacing w:before="240" w:after="120"/>
        <w:rPr>
          <w:rFonts w:asciiTheme="minorHAnsi" w:hAnsiTheme="minorHAnsi" w:cstheme="minorHAnsi"/>
          <w:sz w:val="22"/>
          <w:szCs w:val="22"/>
        </w:rPr>
      </w:pPr>
    </w:p>
    <w:p w14:paraId="4E3B5F03" w14:textId="77777777" w:rsidR="004E3108" w:rsidRDefault="004E3108" w:rsidP="004E3108">
      <w:pPr>
        <w:pStyle w:val="Zkladntext"/>
        <w:spacing w:before="240" w:after="120"/>
        <w:rPr>
          <w:rFonts w:asciiTheme="minorHAnsi" w:hAnsiTheme="minorHAnsi" w:cstheme="minorHAnsi"/>
          <w:sz w:val="22"/>
          <w:szCs w:val="22"/>
        </w:rPr>
      </w:pPr>
    </w:p>
    <w:p w14:paraId="56B8CEA7" w14:textId="77777777" w:rsidR="004E3108" w:rsidRDefault="004E3108" w:rsidP="004E3108">
      <w:pPr>
        <w:pStyle w:val="Zkladntext"/>
        <w:spacing w:before="240" w:after="120"/>
        <w:rPr>
          <w:rFonts w:asciiTheme="minorHAnsi" w:hAnsiTheme="minorHAnsi" w:cstheme="minorHAnsi"/>
          <w:sz w:val="22"/>
          <w:szCs w:val="22"/>
        </w:rPr>
      </w:pPr>
    </w:p>
    <w:p w14:paraId="0ADCD156" w14:textId="77777777" w:rsidR="004E3108" w:rsidRDefault="004E3108" w:rsidP="004E3108">
      <w:pPr>
        <w:pStyle w:val="Zkladntext"/>
        <w:spacing w:before="240" w:after="120"/>
        <w:rPr>
          <w:rFonts w:asciiTheme="minorHAnsi" w:hAnsiTheme="minorHAnsi" w:cstheme="minorHAnsi"/>
          <w:sz w:val="22"/>
          <w:szCs w:val="22"/>
        </w:rPr>
      </w:pPr>
    </w:p>
    <w:p w14:paraId="54577C99" w14:textId="77777777" w:rsidR="004E3108" w:rsidRDefault="004E3108" w:rsidP="004E3108">
      <w:pPr>
        <w:pStyle w:val="Zkladntext"/>
        <w:spacing w:before="240" w:after="120"/>
        <w:rPr>
          <w:rFonts w:asciiTheme="minorHAnsi" w:hAnsiTheme="minorHAnsi" w:cstheme="minorHAnsi"/>
          <w:sz w:val="22"/>
          <w:szCs w:val="22"/>
        </w:rPr>
      </w:pPr>
    </w:p>
    <w:p w14:paraId="3B53E7CD" w14:textId="77777777" w:rsidR="004E3108" w:rsidRDefault="004E3108" w:rsidP="004E3108">
      <w:pPr>
        <w:pStyle w:val="Zkladntext"/>
        <w:spacing w:before="240" w:after="120"/>
        <w:rPr>
          <w:rFonts w:asciiTheme="minorHAnsi" w:hAnsiTheme="minorHAnsi" w:cstheme="minorHAnsi"/>
          <w:sz w:val="22"/>
          <w:szCs w:val="22"/>
        </w:rPr>
      </w:pPr>
    </w:p>
    <w:p w14:paraId="1CF084BB" w14:textId="77777777" w:rsidR="004E3108" w:rsidRDefault="004E3108" w:rsidP="004E3108">
      <w:pPr>
        <w:pStyle w:val="Zkladntext"/>
        <w:spacing w:before="240" w:after="120"/>
        <w:rPr>
          <w:rFonts w:asciiTheme="minorHAnsi" w:hAnsiTheme="minorHAnsi" w:cstheme="minorHAnsi"/>
          <w:sz w:val="22"/>
          <w:szCs w:val="22"/>
        </w:rPr>
      </w:pPr>
    </w:p>
    <w:p w14:paraId="5220CAEE" w14:textId="77777777" w:rsidR="004E3108" w:rsidRDefault="004E3108" w:rsidP="004E3108">
      <w:pPr>
        <w:pStyle w:val="Zkladntext"/>
        <w:spacing w:before="240" w:after="120"/>
        <w:rPr>
          <w:rFonts w:asciiTheme="minorHAnsi" w:hAnsiTheme="minorHAnsi" w:cstheme="minorHAnsi"/>
          <w:sz w:val="22"/>
          <w:szCs w:val="22"/>
        </w:rPr>
      </w:pPr>
    </w:p>
    <w:p w14:paraId="429ACC00" w14:textId="77777777" w:rsidR="004E3108" w:rsidRDefault="004E3108" w:rsidP="004E3108">
      <w:pPr>
        <w:pStyle w:val="Zkladntext"/>
        <w:spacing w:before="240" w:after="120"/>
        <w:rPr>
          <w:rFonts w:asciiTheme="minorHAnsi" w:hAnsiTheme="minorHAnsi" w:cstheme="minorHAnsi"/>
          <w:sz w:val="22"/>
          <w:szCs w:val="22"/>
        </w:rPr>
      </w:pPr>
    </w:p>
    <w:p w14:paraId="4790E61B" w14:textId="77777777" w:rsidR="004E3108" w:rsidRDefault="004E3108" w:rsidP="004E3108">
      <w:pPr>
        <w:jc w:val="center"/>
        <w:rPr>
          <w:rFonts w:asciiTheme="minorHAnsi" w:hAnsiTheme="minorHAnsi" w:cstheme="minorHAnsi"/>
          <w:b/>
          <w:sz w:val="22"/>
          <w:szCs w:val="22"/>
        </w:rPr>
      </w:pPr>
    </w:p>
    <w:p w14:paraId="1CD865F0" w14:textId="77777777" w:rsidR="004E3108" w:rsidRDefault="004E3108" w:rsidP="004E3108">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34CB70A5" w14:textId="77777777" w:rsidR="004E3108" w:rsidRDefault="004E3108" w:rsidP="004E3108">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507FA4C9" w14:textId="77777777" w:rsidR="004E3108" w:rsidRDefault="004E3108" w:rsidP="004E3108">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4E3108" w14:paraId="0669F9AE" w14:textId="77777777" w:rsidTr="004E3108">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AD3637" w14:textId="77777777" w:rsidR="004E3108" w:rsidRDefault="004E3108">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5D8BD" w14:textId="77777777" w:rsidR="004E3108" w:rsidRDefault="004E3108">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588EC5" w14:textId="77777777" w:rsidR="004E3108" w:rsidRDefault="004E3108">
            <w:pPr>
              <w:jc w:val="center"/>
              <w:rPr>
                <w:rFonts w:ascii="Calibri" w:hAnsi="Calibri" w:cs="Calibri"/>
                <w:b/>
              </w:rPr>
            </w:pPr>
            <w:r>
              <w:rPr>
                <w:rFonts w:ascii="Calibri" w:hAnsi="Calibri" w:cs="Calibri"/>
                <w:b/>
              </w:rPr>
              <w:t>Sankce</w:t>
            </w:r>
          </w:p>
        </w:tc>
      </w:tr>
      <w:tr w:rsidR="004E3108" w14:paraId="4779974C" w14:textId="77777777" w:rsidTr="004E3108">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A9C4115" w14:textId="77777777" w:rsidR="004E3108" w:rsidRDefault="004E3108">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4E3108" w14:paraId="77928D33"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AE2231" w14:textId="77777777" w:rsidR="004E3108" w:rsidRDefault="004E3108">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196274A4" w14:textId="77777777" w:rsidR="004E3108" w:rsidRDefault="004E3108">
            <w:pPr>
              <w:pStyle w:val="Odstavecseseznamem"/>
              <w:ind w:left="328"/>
              <w:rPr>
                <w:rFonts w:ascii="Calibri" w:hAnsi="Calibri" w:cs="Calibri"/>
                <w:sz w:val="22"/>
                <w:szCs w:val="22"/>
              </w:rPr>
            </w:pPr>
          </w:p>
          <w:p w14:paraId="71216BF3" w14:textId="77777777" w:rsidR="004E3108" w:rsidRDefault="004E3108">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2A374835" w14:textId="77777777" w:rsidR="004E3108" w:rsidRDefault="004E3108">
            <w:pPr>
              <w:pStyle w:val="Odstavecseseznamem"/>
              <w:ind w:left="328"/>
              <w:rPr>
                <w:rFonts w:ascii="Calibri" w:hAnsi="Calibri" w:cs="Calibri"/>
                <w:sz w:val="22"/>
                <w:szCs w:val="22"/>
              </w:rPr>
            </w:pPr>
          </w:p>
          <w:p w14:paraId="25D9E7B5" w14:textId="77777777" w:rsidR="004E3108" w:rsidRDefault="004E3108">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339AC50D" w14:textId="77777777" w:rsidR="004E3108" w:rsidRDefault="004E3108">
            <w:pPr>
              <w:rPr>
                <w:rFonts w:ascii="Calibri" w:hAnsi="Calibri" w:cs="Calibri"/>
                <w:b/>
              </w:rPr>
            </w:pPr>
          </w:p>
          <w:p w14:paraId="53864356" w14:textId="77777777" w:rsidR="004E3108" w:rsidRDefault="004E3108">
            <w:pPr>
              <w:rPr>
                <w:rFonts w:ascii="Calibri" w:hAnsi="Calibri" w:cs="Calibri"/>
              </w:rPr>
            </w:pPr>
            <w:r>
              <w:rPr>
                <w:rFonts w:ascii="Calibri" w:hAnsi="Calibri" w:cs="Calibri"/>
                <w:b/>
              </w:rPr>
              <w:t>100 %</w:t>
            </w:r>
            <w:r>
              <w:rPr>
                <w:rFonts w:ascii="Calibri" w:hAnsi="Calibri" w:cs="Calibri"/>
              </w:rPr>
              <w:t xml:space="preserve"> </w:t>
            </w:r>
          </w:p>
          <w:p w14:paraId="60D21C3F" w14:textId="77777777" w:rsidR="004E3108" w:rsidRDefault="004E3108">
            <w:pPr>
              <w:rPr>
                <w:rFonts w:ascii="Calibri" w:hAnsi="Calibri" w:cs="Calibri"/>
              </w:rPr>
            </w:pPr>
            <w:r>
              <w:rPr>
                <w:rFonts w:ascii="Calibri" w:hAnsi="Calibri" w:cs="Calibri"/>
              </w:rPr>
              <w:t>částky dotace, použité na financování předmětné zakázky</w:t>
            </w:r>
          </w:p>
        </w:tc>
      </w:tr>
      <w:tr w:rsidR="004E3108" w14:paraId="05052B10"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3FE872" w14:textId="77777777" w:rsidR="004E3108" w:rsidRDefault="004E3108">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4AC52E43" w14:textId="77777777" w:rsidR="004E3108" w:rsidRDefault="004E3108">
            <w:pPr>
              <w:ind w:left="328"/>
              <w:rPr>
                <w:rFonts w:ascii="Calibri" w:hAnsi="Calibri" w:cs="Calibri"/>
              </w:rPr>
            </w:pPr>
          </w:p>
          <w:p w14:paraId="098C99CF" w14:textId="77777777" w:rsidR="004E3108" w:rsidRDefault="004E3108">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71F54907" w14:textId="77777777" w:rsidR="004E3108" w:rsidRDefault="004E3108">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69FF7F89" w14:textId="77777777" w:rsidR="004E3108" w:rsidRDefault="004E3108">
            <w:pPr>
              <w:rPr>
                <w:rFonts w:ascii="Calibri" w:hAnsi="Calibri" w:cs="Calibri"/>
                <w:b/>
              </w:rPr>
            </w:pPr>
          </w:p>
          <w:p w14:paraId="09CC9D7D" w14:textId="77777777" w:rsidR="004E3108" w:rsidRDefault="004E3108">
            <w:pPr>
              <w:rPr>
                <w:rFonts w:ascii="Calibri" w:hAnsi="Calibri" w:cs="Calibri"/>
              </w:rPr>
            </w:pPr>
            <w:r>
              <w:rPr>
                <w:rFonts w:ascii="Calibri" w:hAnsi="Calibri" w:cs="Calibri"/>
                <w:b/>
              </w:rPr>
              <w:t>100 %</w:t>
            </w:r>
            <w:r>
              <w:rPr>
                <w:rFonts w:ascii="Calibri" w:hAnsi="Calibri" w:cs="Calibri"/>
              </w:rPr>
              <w:t xml:space="preserve"> </w:t>
            </w:r>
          </w:p>
          <w:p w14:paraId="09C27B69" w14:textId="77777777" w:rsidR="004E3108" w:rsidRDefault="004E3108">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4E3108" w14:paraId="4A78E2AF"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51B5F7" w14:textId="77777777" w:rsidR="004E3108" w:rsidRDefault="004E3108">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03BEA491" w14:textId="77777777" w:rsidR="004E3108" w:rsidRDefault="004E3108">
            <w:pPr>
              <w:rPr>
                <w:rFonts w:ascii="Calibri" w:hAnsi="Calibri" w:cs="Calibri"/>
                <w:sz w:val="16"/>
                <w:szCs w:val="16"/>
              </w:rPr>
            </w:pPr>
          </w:p>
          <w:p w14:paraId="43BC0E5D" w14:textId="77777777" w:rsidR="004E3108" w:rsidRDefault="004E3108">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207FEEC3" w14:textId="77777777" w:rsidR="004E3108" w:rsidRDefault="004E3108">
            <w:pPr>
              <w:rPr>
                <w:rFonts w:ascii="Calibri" w:hAnsi="Calibri" w:cs="Calibri"/>
                <w:b/>
              </w:rPr>
            </w:pPr>
          </w:p>
          <w:p w14:paraId="66F774AC" w14:textId="77777777" w:rsidR="004E3108" w:rsidRDefault="004E3108">
            <w:pPr>
              <w:rPr>
                <w:rFonts w:ascii="Calibri" w:hAnsi="Calibri" w:cs="Calibri"/>
              </w:rPr>
            </w:pPr>
            <w:r>
              <w:rPr>
                <w:rFonts w:ascii="Calibri" w:hAnsi="Calibri" w:cs="Calibri"/>
                <w:b/>
              </w:rPr>
              <w:t>50 - 80 %</w:t>
            </w:r>
            <w:r>
              <w:rPr>
                <w:rFonts w:ascii="Calibri" w:hAnsi="Calibri" w:cs="Calibri"/>
              </w:rPr>
              <w:t xml:space="preserve"> </w:t>
            </w:r>
          </w:p>
          <w:p w14:paraId="3E43CF6A" w14:textId="77777777" w:rsidR="004E3108" w:rsidRDefault="004E3108">
            <w:pPr>
              <w:rPr>
                <w:rFonts w:ascii="Calibri" w:hAnsi="Calibri" w:cs="Calibri"/>
              </w:rPr>
            </w:pPr>
            <w:r>
              <w:rPr>
                <w:rFonts w:ascii="Calibri" w:hAnsi="Calibri" w:cs="Calibri"/>
              </w:rPr>
              <w:t>částky dotace, použité na financování předmětné zakázky, podle závažnosti porušení pravidel</w:t>
            </w:r>
          </w:p>
        </w:tc>
      </w:tr>
      <w:tr w:rsidR="004E3108" w14:paraId="3F8E0FF3"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1A9D30DD" w14:textId="77777777" w:rsidR="004E3108" w:rsidRDefault="004E3108">
            <w:pPr>
              <w:jc w:val="center"/>
              <w:rPr>
                <w:rFonts w:ascii="Calibri" w:hAnsi="Calibri" w:cs="Calibri"/>
                <w:b/>
              </w:rPr>
            </w:pPr>
          </w:p>
          <w:p w14:paraId="1B68473C" w14:textId="77777777" w:rsidR="004E3108" w:rsidRDefault="004E3108">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0A817E13" w14:textId="77777777" w:rsidR="004E3108" w:rsidRDefault="004E3108">
            <w:pPr>
              <w:pStyle w:val="Odstavecseseznamem"/>
              <w:ind w:left="186"/>
              <w:rPr>
                <w:rFonts w:ascii="Calibri" w:hAnsi="Calibri" w:cs="Calibri"/>
                <w:sz w:val="22"/>
                <w:szCs w:val="22"/>
              </w:rPr>
            </w:pPr>
          </w:p>
          <w:p w14:paraId="24CE5800" w14:textId="77777777" w:rsidR="004E3108" w:rsidRDefault="004E3108">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1B12BB37" w14:textId="77777777" w:rsidR="004E3108" w:rsidRDefault="004E3108">
            <w:pPr>
              <w:pStyle w:val="Odstavecseseznamem"/>
              <w:ind w:left="186"/>
              <w:rPr>
                <w:rFonts w:ascii="Calibri" w:hAnsi="Calibri" w:cs="Calibri"/>
                <w:sz w:val="22"/>
                <w:szCs w:val="22"/>
              </w:rPr>
            </w:pPr>
          </w:p>
          <w:p w14:paraId="38A4DDD6" w14:textId="77777777" w:rsidR="004E3108" w:rsidRDefault="004E3108">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27DF1EB4" w14:textId="77777777" w:rsidR="004E3108" w:rsidRDefault="004E3108">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35A9AF91" w14:textId="77777777" w:rsidR="004E3108" w:rsidRDefault="004E3108">
            <w:pPr>
              <w:rPr>
                <w:rFonts w:ascii="Calibri" w:hAnsi="Calibri" w:cs="Calibri"/>
              </w:rPr>
            </w:pPr>
          </w:p>
          <w:p w14:paraId="49C10ECA" w14:textId="77777777" w:rsidR="004E3108" w:rsidRDefault="004E3108">
            <w:pPr>
              <w:rPr>
                <w:rFonts w:ascii="Calibri" w:hAnsi="Calibri" w:cs="Calibri"/>
              </w:rPr>
            </w:pPr>
            <w:r>
              <w:rPr>
                <w:rFonts w:ascii="Calibri" w:hAnsi="Calibri" w:cs="Calibri"/>
                <w:b/>
              </w:rPr>
              <w:t>10 - 100 %</w:t>
            </w:r>
            <w:r>
              <w:rPr>
                <w:rFonts w:ascii="Calibri" w:hAnsi="Calibri" w:cs="Calibri"/>
              </w:rPr>
              <w:t xml:space="preserve"> </w:t>
            </w:r>
          </w:p>
          <w:p w14:paraId="0E612F4E" w14:textId="77777777" w:rsidR="004E3108" w:rsidRDefault="004E3108">
            <w:pPr>
              <w:rPr>
                <w:rFonts w:ascii="Calibri" w:hAnsi="Calibri" w:cs="Calibri"/>
              </w:rPr>
            </w:pPr>
            <w:r>
              <w:rPr>
                <w:rFonts w:ascii="Calibri" w:hAnsi="Calibri" w:cs="Calibri"/>
              </w:rPr>
              <w:t>částky dotace, použité na financování předmětné zakázky</w:t>
            </w:r>
          </w:p>
          <w:p w14:paraId="41608799" w14:textId="77777777" w:rsidR="004E3108" w:rsidRDefault="004E3108">
            <w:pPr>
              <w:rPr>
                <w:rFonts w:ascii="Calibri" w:hAnsi="Calibri" w:cs="Calibri"/>
                <w:sz w:val="16"/>
                <w:szCs w:val="16"/>
              </w:rPr>
            </w:pPr>
          </w:p>
          <w:p w14:paraId="2F3EBE44" w14:textId="77777777" w:rsidR="004E3108" w:rsidRDefault="004E3108">
            <w:pPr>
              <w:rPr>
                <w:rFonts w:ascii="Calibri" w:hAnsi="Calibri" w:cs="Calibri"/>
              </w:rPr>
            </w:pPr>
          </w:p>
          <w:p w14:paraId="15160DB3" w14:textId="77777777" w:rsidR="004E3108" w:rsidRDefault="004E3108">
            <w:pPr>
              <w:rPr>
                <w:rFonts w:ascii="Calibri" w:hAnsi="Calibri" w:cs="Calibri"/>
              </w:rPr>
            </w:pPr>
          </w:p>
          <w:p w14:paraId="0A183B16" w14:textId="77777777" w:rsidR="004E3108" w:rsidRDefault="004E3108">
            <w:pPr>
              <w:rPr>
                <w:rFonts w:ascii="Calibri" w:hAnsi="Calibri" w:cs="Calibri"/>
              </w:rPr>
            </w:pPr>
          </w:p>
          <w:p w14:paraId="5E9F712A" w14:textId="77777777" w:rsidR="004E3108" w:rsidRDefault="004E3108">
            <w:pPr>
              <w:rPr>
                <w:rFonts w:ascii="Calibri" w:hAnsi="Calibri" w:cs="Calibri"/>
              </w:rPr>
            </w:pPr>
          </w:p>
          <w:p w14:paraId="25C53E9D" w14:textId="77777777" w:rsidR="004E3108" w:rsidRDefault="004E3108">
            <w:pPr>
              <w:rPr>
                <w:rFonts w:ascii="Calibri" w:hAnsi="Calibri" w:cs="Calibri"/>
              </w:rPr>
            </w:pPr>
          </w:p>
          <w:p w14:paraId="1AFFC529" w14:textId="77777777" w:rsidR="004E3108" w:rsidRDefault="004E3108">
            <w:pPr>
              <w:rPr>
                <w:rFonts w:ascii="Calibri" w:hAnsi="Calibri" w:cs="Calibri"/>
              </w:rPr>
            </w:pPr>
          </w:p>
          <w:p w14:paraId="613B6B3E" w14:textId="77777777" w:rsidR="004E3108" w:rsidRDefault="004E3108">
            <w:pPr>
              <w:rPr>
                <w:rFonts w:ascii="Calibri" w:hAnsi="Calibri" w:cs="Calibri"/>
              </w:rPr>
            </w:pPr>
          </w:p>
        </w:tc>
      </w:tr>
      <w:tr w:rsidR="004E3108" w14:paraId="707260F4"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6C2BB" w14:textId="77777777" w:rsidR="004E3108" w:rsidRDefault="004E3108">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46695786" w14:textId="77777777" w:rsidR="004E3108" w:rsidRDefault="004E3108">
            <w:pPr>
              <w:pStyle w:val="Odstavecseseznamem"/>
              <w:ind w:left="186"/>
              <w:rPr>
                <w:rFonts w:ascii="Calibri" w:hAnsi="Calibri" w:cs="Calibri"/>
                <w:sz w:val="22"/>
                <w:szCs w:val="22"/>
              </w:rPr>
            </w:pPr>
          </w:p>
          <w:p w14:paraId="524F967B" w14:textId="77777777" w:rsidR="004E3108" w:rsidRDefault="004E3108">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524CCE9D" w14:textId="77777777" w:rsidR="004E3108" w:rsidRDefault="004E3108">
            <w:pPr>
              <w:pStyle w:val="Odstavecseseznamem"/>
              <w:ind w:left="186"/>
              <w:rPr>
                <w:rFonts w:ascii="Calibri" w:hAnsi="Calibri" w:cs="Calibri"/>
                <w:sz w:val="22"/>
                <w:szCs w:val="22"/>
              </w:rPr>
            </w:pPr>
          </w:p>
          <w:p w14:paraId="679F4662" w14:textId="77777777" w:rsidR="004E3108" w:rsidRDefault="004E3108">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645C0646" w14:textId="77777777" w:rsidR="004E3108" w:rsidRDefault="004E3108">
            <w:pPr>
              <w:rPr>
                <w:rFonts w:ascii="Calibri" w:hAnsi="Calibri" w:cs="Calibri"/>
                <w:b/>
              </w:rPr>
            </w:pPr>
          </w:p>
          <w:p w14:paraId="3969A21E" w14:textId="77777777" w:rsidR="004E3108" w:rsidRDefault="004E3108">
            <w:pPr>
              <w:rPr>
                <w:rFonts w:ascii="Calibri" w:hAnsi="Calibri" w:cs="Calibri"/>
              </w:rPr>
            </w:pPr>
            <w:r>
              <w:rPr>
                <w:rFonts w:ascii="Calibri" w:hAnsi="Calibri" w:cs="Calibri"/>
                <w:b/>
              </w:rPr>
              <w:t>80 - 90 %</w:t>
            </w:r>
            <w:r>
              <w:rPr>
                <w:rFonts w:ascii="Calibri" w:hAnsi="Calibri" w:cs="Calibri"/>
              </w:rPr>
              <w:t xml:space="preserve"> </w:t>
            </w:r>
          </w:p>
          <w:p w14:paraId="247D27F3" w14:textId="77777777" w:rsidR="004E3108" w:rsidRDefault="004E3108">
            <w:pPr>
              <w:rPr>
                <w:rFonts w:ascii="Calibri" w:hAnsi="Calibri" w:cs="Calibri"/>
              </w:rPr>
            </w:pPr>
            <w:r>
              <w:rPr>
                <w:rFonts w:ascii="Calibri" w:hAnsi="Calibri" w:cs="Calibri"/>
              </w:rPr>
              <w:t>částky dotace, použité na financování předmětné zakázky</w:t>
            </w:r>
          </w:p>
        </w:tc>
      </w:tr>
      <w:tr w:rsidR="004E3108" w14:paraId="7FC93ACF"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E5C03" w14:textId="77777777" w:rsidR="004E3108" w:rsidRDefault="004E3108">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2F1CC42B" w14:textId="77777777" w:rsidR="004E3108" w:rsidRDefault="004E3108">
            <w:pPr>
              <w:rPr>
                <w:rFonts w:ascii="Calibri" w:hAnsi="Calibri" w:cs="Calibri"/>
              </w:rPr>
            </w:pPr>
          </w:p>
          <w:p w14:paraId="7D9E80CE" w14:textId="77777777" w:rsidR="004E3108" w:rsidRDefault="004E310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44C06136" w14:textId="77777777" w:rsidR="004E3108" w:rsidRDefault="004E3108">
            <w:pPr>
              <w:pStyle w:val="Odstavecseseznamem"/>
              <w:ind w:left="186"/>
              <w:rPr>
                <w:rFonts w:ascii="Calibri" w:hAnsi="Calibri" w:cs="Calibri"/>
                <w:sz w:val="22"/>
                <w:szCs w:val="22"/>
              </w:rPr>
            </w:pPr>
          </w:p>
          <w:p w14:paraId="235E308E" w14:textId="77777777" w:rsidR="004E3108" w:rsidRDefault="004E310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6F798C8D" w14:textId="77777777" w:rsidR="004E3108" w:rsidRDefault="004E3108">
            <w:pPr>
              <w:pStyle w:val="Odstavecseseznamem"/>
              <w:rPr>
                <w:rFonts w:ascii="Calibri" w:hAnsi="Calibri" w:cs="Calibri"/>
                <w:sz w:val="22"/>
                <w:szCs w:val="22"/>
              </w:rPr>
            </w:pPr>
          </w:p>
          <w:p w14:paraId="2511FCAD" w14:textId="77777777" w:rsidR="004E3108" w:rsidRDefault="004E310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3E1751A3" w14:textId="77777777" w:rsidR="004E3108" w:rsidRDefault="004E3108">
            <w:pPr>
              <w:pStyle w:val="Odstavecseseznamem"/>
              <w:rPr>
                <w:rFonts w:ascii="Calibri" w:hAnsi="Calibri" w:cs="Calibri"/>
                <w:sz w:val="22"/>
                <w:szCs w:val="22"/>
              </w:rPr>
            </w:pPr>
          </w:p>
          <w:p w14:paraId="1FA3BD6C" w14:textId="77777777" w:rsidR="004E3108" w:rsidRDefault="004E310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67A69E97" w14:textId="77777777" w:rsidR="004E3108" w:rsidRDefault="004E3108">
            <w:pPr>
              <w:pStyle w:val="Odstavecseseznamem"/>
              <w:ind w:left="186"/>
              <w:rPr>
                <w:rFonts w:ascii="Calibri" w:hAnsi="Calibri" w:cs="Calibri"/>
                <w:sz w:val="22"/>
                <w:szCs w:val="22"/>
              </w:rPr>
            </w:pPr>
          </w:p>
          <w:p w14:paraId="7E1EF632" w14:textId="77777777" w:rsidR="004E3108" w:rsidRDefault="004E3108">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4D7D939" w14:textId="77777777" w:rsidR="004E3108" w:rsidRDefault="004E3108">
            <w:pPr>
              <w:rPr>
                <w:rFonts w:ascii="Calibri" w:hAnsi="Calibri" w:cs="Calibri"/>
                <w:b/>
              </w:rPr>
            </w:pPr>
          </w:p>
          <w:p w14:paraId="67B51953" w14:textId="77777777" w:rsidR="004E3108" w:rsidRDefault="004E3108">
            <w:pPr>
              <w:rPr>
                <w:rFonts w:ascii="Calibri" w:hAnsi="Calibri" w:cs="Calibri"/>
                <w:b/>
              </w:rPr>
            </w:pPr>
            <w:r>
              <w:rPr>
                <w:rFonts w:ascii="Calibri" w:hAnsi="Calibri" w:cs="Calibri"/>
                <w:b/>
              </w:rPr>
              <w:t xml:space="preserve">100 % </w:t>
            </w:r>
          </w:p>
          <w:p w14:paraId="29997925" w14:textId="77777777" w:rsidR="004E3108" w:rsidRDefault="004E3108">
            <w:pPr>
              <w:rPr>
                <w:rFonts w:ascii="Calibri" w:hAnsi="Calibri" w:cs="Calibri"/>
              </w:rPr>
            </w:pPr>
            <w:r>
              <w:rPr>
                <w:rFonts w:ascii="Calibri" w:hAnsi="Calibri" w:cs="Calibri"/>
              </w:rPr>
              <w:lastRenderedPageBreak/>
              <w:t>částky dotace, použité na financování předmětné zakázky</w:t>
            </w:r>
          </w:p>
        </w:tc>
      </w:tr>
      <w:tr w:rsidR="004E3108" w14:paraId="0F3B9CAF"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20425" w14:textId="77777777" w:rsidR="004E3108" w:rsidRDefault="004E3108">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2AC5DD7A" w14:textId="77777777" w:rsidR="004E3108" w:rsidRDefault="004E3108">
            <w:pPr>
              <w:ind w:left="186"/>
              <w:rPr>
                <w:rFonts w:ascii="Calibri" w:hAnsi="Calibri" w:cs="Calibri"/>
              </w:rPr>
            </w:pPr>
          </w:p>
          <w:p w14:paraId="03CE6997" w14:textId="77777777" w:rsidR="004E3108" w:rsidRDefault="004E310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20B57849" w14:textId="77777777" w:rsidR="004E3108" w:rsidRDefault="004E3108">
            <w:pPr>
              <w:pStyle w:val="Odstavecseseznamem"/>
              <w:ind w:left="186"/>
              <w:rPr>
                <w:rFonts w:ascii="Calibri" w:hAnsi="Calibri" w:cs="Calibri"/>
                <w:sz w:val="22"/>
                <w:szCs w:val="22"/>
              </w:rPr>
            </w:pPr>
          </w:p>
          <w:p w14:paraId="6CD4455C" w14:textId="77777777" w:rsidR="004E3108" w:rsidRDefault="004E310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2675C725" w14:textId="77777777" w:rsidR="004E3108" w:rsidRDefault="004E3108">
            <w:pPr>
              <w:rPr>
                <w:rFonts w:ascii="Calibri" w:hAnsi="Calibri" w:cs="Calibri"/>
              </w:rPr>
            </w:pPr>
          </w:p>
          <w:p w14:paraId="0F659F80" w14:textId="77777777" w:rsidR="004E3108" w:rsidRDefault="004E310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48A4A8CC" w14:textId="77777777" w:rsidR="004E3108" w:rsidRDefault="004E3108">
            <w:pPr>
              <w:pStyle w:val="Odstavecseseznamem"/>
              <w:rPr>
                <w:rFonts w:ascii="Calibri" w:hAnsi="Calibri" w:cs="Calibri"/>
                <w:sz w:val="22"/>
                <w:szCs w:val="22"/>
              </w:rPr>
            </w:pPr>
          </w:p>
          <w:p w14:paraId="6FEC75E5" w14:textId="77777777" w:rsidR="004E3108" w:rsidRDefault="004E3108">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5D73BF96" w14:textId="77777777" w:rsidR="004E3108" w:rsidRDefault="004E3108">
            <w:pPr>
              <w:rPr>
                <w:rFonts w:ascii="Calibri" w:hAnsi="Calibri" w:cs="Calibri"/>
                <w:b/>
              </w:rPr>
            </w:pPr>
          </w:p>
          <w:p w14:paraId="3C89BED3" w14:textId="77777777" w:rsidR="004E3108" w:rsidRDefault="004E3108">
            <w:pPr>
              <w:rPr>
                <w:rFonts w:ascii="Calibri" w:hAnsi="Calibri" w:cs="Calibri"/>
              </w:rPr>
            </w:pPr>
            <w:r>
              <w:rPr>
                <w:rFonts w:ascii="Calibri" w:hAnsi="Calibri" w:cs="Calibri"/>
                <w:b/>
              </w:rPr>
              <w:t>100 %</w:t>
            </w:r>
            <w:r>
              <w:rPr>
                <w:rFonts w:ascii="Calibri" w:hAnsi="Calibri" w:cs="Calibri"/>
              </w:rPr>
              <w:t xml:space="preserve"> </w:t>
            </w:r>
          </w:p>
          <w:p w14:paraId="0B6A7C9F" w14:textId="77777777" w:rsidR="004E3108" w:rsidRDefault="004E3108">
            <w:pPr>
              <w:rPr>
                <w:rFonts w:ascii="Calibri" w:hAnsi="Calibri" w:cs="Calibri"/>
                <w:b/>
              </w:rPr>
            </w:pPr>
            <w:r>
              <w:rPr>
                <w:rFonts w:ascii="Calibri" w:hAnsi="Calibri" w:cs="Calibri"/>
              </w:rPr>
              <w:t>částky dotace, použité na financování předmětné zakázky</w:t>
            </w:r>
          </w:p>
        </w:tc>
      </w:tr>
      <w:tr w:rsidR="004E3108" w14:paraId="597C1EE9"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F68C89" w14:textId="77777777" w:rsidR="004E3108" w:rsidRDefault="004E3108">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197A4EFF" w14:textId="77777777" w:rsidR="004E3108" w:rsidRDefault="004E3108">
            <w:pPr>
              <w:rPr>
                <w:rFonts w:ascii="Calibri" w:hAnsi="Calibri" w:cs="Calibri"/>
              </w:rPr>
            </w:pPr>
          </w:p>
          <w:p w14:paraId="04353D6B" w14:textId="77777777" w:rsidR="004E3108" w:rsidRDefault="004E310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0981EEDE" w14:textId="77777777" w:rsidR="004E3108" w:rsidRDefault="004E3108">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58B56894" w14:textId="77777777" w:rsidR="004E3108" w:rsidRDefault="004E3108">
            <w:pPr>
              <w:rPr>
                <w:rFonts w:ascii="Calibri" w:hAnsi="Calibri" w:cs="Calibri"/>
              </w:rPr>
            </w:pPr>
          </w:p>
          <w:p w14:paraId="4279DCDE" w14:textId="77777777" w:rsidR="004E3108" w:rsidRDefault="004E310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581B0817" w14:textId="77777777" w:rsidR="004E3108" w:rsidRDefault="004E3108">
            <w:pPr>
              <w:numPr>
                <w:ilvl w:val="0"/>
                <w:numId w:val="32"/>
              </w:numPr>
              <w:rPr>
                <w:rFonts w:ascii="Calibri" w:hAnsi="Calibri" w:cs="Calibri"/>
              </w:rPr>
            </w:pPr>
            <w:r>
              <w:rPr>
                <w:rFonts w:ascii="Calibri" w:hAnsi="Calibri" w:cs="Calibri"/>
              </w:rPr>
              <w:t>mimořádná naléhavost způsobena nepředvídatelnými událostmi</w:t>
            </w:r>
          </w:p>
          <w:p w14:paraId="20123339" w14:textId="77777777" w:rsidR="004E3108" w:rsidRDefault="004E3108">
            <w:pPr>
              <w:numPr>
                <w:ilvl w:val="0"/>
                <w:numId w:val="32"/>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7543D584" w14:textId="77777777" w:rsidR="004E3108" w:rsidRDefault="004E3108">
            <w:pPr>
              <w:rPr>
                <w:rFonts w:ascii="Calibri" w:hAnsi="Calibri" w:cs="Calibri"/>
                <w:b/>
              </w:rPr>
            </w:pPr>
          </w:p>
          <w:p w14:paraId="4663118E" w14:textId="77777777" w:rsidR="004E3108" w:rsidRDefault="004E3108">
            <w:pPr>
              <w:rPr>
                <w:rFonts w:ascii="Calibri" w:hAnsi="Calibri" w:cs="Calibri"/>
              </w:rPr>
            </w:pPr>
            <w:r>
              <w:rPr>
                <w:rFonts w:ascii="Calibri" w:hAnsi="Calibri" w:cs="Calibri"/>
                <w:b/>
              </w:rPr>
              <w:t>100 %</w:t>
            </w:r>
            <w:r>
              <w:rPr>
                <w:rFonts w:ascii="Calibri" w:hAnsi="Calibri" w:cs="Calibri"/>
              </w:rPr>
              <w:t xml:space="preserve"> </w:t>
            </w:r>
          </w:p>
          <w:p w14:paraId="61A53DF0" w14:textId="77777777" w:rsidR="004E3108" w:rsidRDefault="004E3108">
            <w:pPr>
              <w:rPr>
                <w:rFonts w:ascii="Calibri" w:hAnsi="Calibri" w:cs="Calibri"/>
              </w:rPr>
            </w:pPr>
            <w:r>
              <w:rPr>
                <w:rFonts w:ascii="Calibri" w:hAnsi="Calibri" w:cs="Calibri"/>
              </w:rPr>
              <w:t>částky dotace, použité na financování předmětné zakázky</w:t>
            </w:r>
          </w:p>
          <w:p w14:paraId="1B4619B9" w14:textId="77777777" w:rsidR="004E3108" w:rsidRDefault="004E3108">
            <w:pPr>
              <w:rPr>
                <w:rFonts w:ascii="Calibri" w:hAnsi="Calibri" w:cs="Calibri"/>
              </w:rPr>
            </w:pPr>
          </w:p>
          <w:p w14:paraId="6B559982" w14:textId="77777777" w:rsidR="004E3108" w:rsidRDefault="004E3108">
            <w:pPr>
              <w:rPr>
                <w:rFonts w:ascii="Calibri" w:hAnsi="Calibri" w:cs="Calibri"/>
                <w:sz w:val="16"/>
                <w:szCs w:val="16"/>
              </w:rPr>
            </w:pPr>
          </w:p>
          <w:p w14:paraId="4DEEFF1F" w14:textId="77777777" w:rsidR="004E3108" w:rsidRDefault="004E3108">
            <w:pPr>
              <w:rPr>
                <w:rFonts w:ascii="Calibri" w:hAnsi="Calibri" w:cs="Calibri"/>
                <w:b/>
              </w:rPr>
            </w:pPr>
          </w:p>
          <w:p w14:paraId="64BE1B81" w14:textId="77777777" w:rsidR="004E3108" w:rsidRDefault="004E3108">
            <w:pPr>
              <w:rPr>
                <w:rFonts w:ascii="Calibri" w:hAnsi="Calibri" w:cs="Calibri"/>
              </w:rPr>
            </w:pPr>
            <w:r>
              <w:rPr>
                <w:rFonts w:ascii="Calibri" w:hAnsi="Calibri" w:cs="Calibri"/>
                <w:b/>
              </w:rPr>
              <w:t>100 %</w:t>
            </w:r>
            <w:r>
              <w:rPr>
                <w:rFonts w:ascii="Calibri" w:hAnsi="Calibri" w:cs="Calibri"/>
              </w:rPr>
              <w:t xml:space="preserve"> </w:t>
            </w:r>
          </w:p>
          <w:p w14:paraId="6C321C7F" w14:textId="77777777" w:rsidR="004E3108" w:rsidRDefault="004E3108">
            <w:pPr>
              <w:rPr>
                <w:rFonts w:ascii="Calibri" w:hAnsi="Calibri" w:cs="Calibri"/>
              </w:rPr>
            </w:pPr>
            <w:r>
              <w:rPr>
                <w:rFonts w:ascii="Calibri" w:hAnsi="Calibri" w:cs="Calibri"/>
              </w:rPr>
              <w:t>hodnoty dodatečných zakázek</w:t>
            </w:r>
          </w:p>
        </w:tc>
      </w:tr>
      <w:tr w:rsidR="004E3108" w14:paraId="07A300FE"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AA458" w14:textId="77777777" w:rsidR="004E3108" w:rsidRDefault="004E3108">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583F7353" w14:textId="77777777" w:rsidR="004E3108" w:rsidRDefault="004E3108">
            <w:pPr>
              <w:rPr>
                <w:rFonts w:ascii="Calibri" w:hAnsi="Calibri" w:cs="Calibri"/>
              </w:rPr>
            </w:pPr>
          </w:p>
          <w:p w14:paraId="15380934" w14:textId="77777777" w:rsidR="004E3108" w:rsidRDefault="004E3108">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21C5BF66" w14:textId="77777777" w:rsidR="004E3108" w:rsidRDefault="004E3108">
            <w:pPr>
              <w:rPr>
                <w:rFonts w:ascii="Calibri" w:hAnsi="Calibri" w:cs="Calibri"/>
                <w:sz w:val="16"/>
                <w:szCs w:val="16"/>
              </w:rPr>
            </w:pPr>
          </w:p>
          <w:p w14:paraId="3A4C65AD" w14:textId="77777777" w:rsidR="004E3108" w:rsidRDefault="004E310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1FE56B7A" w14:textId="77777777" w:rsidR="004E3108" w:rsidRDefault="004E3108">
            <w:pPr>
              <w:rPr>
                <w:rFonts w:ascii="Calibri" w:hAnsi="Calibri" w:cs="Calibri"/>
                <w:b/>
              </w:rPr>
            </w:pPr>
          </w:p>
          <w:p w14:paraId="3F58E1B1" w14:textId="77777777" w:rsidR="004E3108" w:rsidRDefault="004E3108">
            <w:pPr>
              <w:rPr>
                <w:rFonts w:ascii="Calibri" w:hAnsi="Calibri" w:cs="Calibri"/>
              </w:rPr>
            </w:pPr>
            <w:r>
              <w:rPr>
                <w:rFonts w:ascii="Calibri" w:hAnsi="Calibri" w:cs="Calibri"/>
                <w:b/>
              </w:rPr>
              <w:t>0 - 60 %</w:t>
            </w:r>
            <w:r>
              <w:rPr>
                <w:rFonts w:ascii="Calibri" w:hAnsi="Calibri" w:cs="Calibri"/>
              </w:rPr>
              <w:t xml:space="preserve"> </w:t>
            </w:r>
          </w:p>
          <w:p w14:paraId="4FD709E2" w14:textId="77777777" w:rsidR="004E3108" w:rsidRDefault="004E3108">
            <w:pPr>
              <w:rPr>
                <w:rFonts w:ascii="Calibri" w:hAnsi="Calibri" w:cs="Calibri"/>
              </w:rPr>
            </w:pPr>
            <w:r>
              <w:rPr>
                <w:rFonts w:ascii="Calibri" w:hAnsi="Calibri" w:cs="Calibri"/>
              </w:rPr>
              <w:t>částky dotace, použité na financování předmětné zakázky, podle závažnosti porušení povinností</w:t>
            </w:r>
          </w:p>
        </w:tc>
      </w:tr>
      <w:tr w:rsidR="004E3108" w14:paraId="0358A914"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9B43E" w14:textId="77777777" w:rsidR="004E3108" w:rsidRDefault="004E3108">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59346931" w14:textId="77777777" w:rsidR="004E3108" w:rsidRDefault="004E3108">
            <w:pPr>
              <w:rPr>
                <w:rFonts w:ascii="Calibri" w:hAnsi="Calibri" w:cs="Calibri"/>
              </w:rPr>
            </w:pPr>
          </w:p>
          <w:p w14:paraId="4AB45F42" w14:textId="77777777" w:rsidR="004E3108" w:rsidRDefault="004E3108">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04B73462" w14:textId="77777777" w:rsidR="004E3108" w:rsidRDefault="004E310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3613912" w14:textId="77777777" w:rsidR="004E3108" w:rsidRDefault="004E3108">
            <w:pPr>
              <w:rPr>
                <w:rFonts w:ascii="Calibri" w:hAnsi="Calibri" w:cs="Calibri"/>
                <w:b/>
              </w:rPr>
            </w:pPr>
          </w:p>
          <w:p w14:paraId="43D7141F" w14:textId="77777777" w:rsidR="004E3108" w:rsidRDefault="004E3108">
            <w:pPr>
              <w:rPr>
                <w:rFonts w:ascii="Calibri" w:hAnsi="Calibri" w:cs="Calibri"/>
              </w:rPr>
            </w:pPr>
            <w:r>
              <w:rPr>
                <w:rFonts w:ascii="Calibri" w:hAnsi="Calibri" w:cs="Calibri"/>
                <w:b/>
              </w:rPr>
              <w:t>60 - 100 %</w:t>
            </w:r>
            <w:r>
              <w:rPr>
                <w:rFonts w:ascii="Calibri" w:hAnsi="Calibri" w:cs="Calibri"/>
              </w:rPr>
              <w:t xml:space="preserve"> </w:t>
            </w:r>
          </w:p>
          <w:p w14:paraId="2D2BC606" w14:textId="77777777" w:rsidR="004E3108" w:rsidRDefault="004E3108">
            <w:pPr>
              <w:rPr>
                <w:rFonts w:ascii="Calibri" w:hAnsi="Calibri" w:cs="Calibri"/>
              </w:rPr>
            </w:pPr>
            <w:r>
              <w:rPr>
                <w:rFonts w:ascii="Calibri" w:hAnsi="Calibri" w:cs="Calibri"/>
              </w:rPr>
              <w:t>částky dotace, použité na financování předmětné zakázky, podle závažnosti porušení pravidel</w:t>
            </w:r>
          </w:p>
        </w:tc>
      </w:tr>
      <w:tr w:rsidR="004E3108" w14:paraId="00C19965"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B1005" w14:textId="77777777" w:rsidR="004E3108" w:rsidRDefault="004E3108">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6F829303" w14:textId="77777777" w:rsidR="004E3108" w:rsidRDefault="004E3108">
            <w:pPr>
              <w:rPr>
                <w:rFonts w:ascii="Calibri" w:hAnsi="Calibri" w:cs="Calibri"/>
              </w:rPr>
            </w:pPr>
          </w:p>
          <w:p w14:paraId="7F4EDC63" w14:textId="77777777" w:rsidR="004E3108" w:rsidRDefault="004E3108">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0F69BD60" w14:textId="77777777" w:rsidR="004E3108" w:rsidRDefault="004E310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6692C5A5" w14:textId="77777777" w:rsidR="004E3108" w:rsidRDefault="004E3108">
            <w:pPr>
              <w:rPr>
                <w:rFonts w:ascii="Calibri" w:hAnsi="Calibri" w:cs="Calibri"/>
              </w:rPr>
            </w:pPr>
          </w:p>
          <w:p w14:paraId="27B52681" w14:textId="77777777" w:rsidR="004E3108" w:rsidRDefault="004E3108">
            <w:pPr>
              <w:rPr>
                <w:rFonts w:ascii="Calibri" w:hAnsi="Calibri" w:cs="Calibri"/>
              </w:rPr>
            </w:pPr>
            <w:r>
              <w:rPr>
                <w:rFonts w:ascii="Calibri" w:hAnsi="Calibri" w:cs="Calibri"/>
                <w:b/>
              </w:rPr>
              <w:t>0 - 75 %</w:t>
            </w:r>
            <w:r>
              <w:rPr>
                <w:rFonts w:ascii="Calibri" w:hAnsi="Calibri" w:cs="Calibri"/>
              </w:rPr>
              <w:t xml:space="preserve"> </w:t>
            </w:r>
          </w:p>
          <w:p w14:paraId="6B92FB5A" w14:textId="77777777" w:rsidR="004E3108" w:rsidRDefault="004E3108">
            <w:pPr>
              <w:rPr>
                <w:rFonts w:ascii="Calibri" w:hAnsi="Calibri" w:cs="Calibri"/>
              </w:rPr>
            </w:pPr>
            <w:r>
              <w:rPr>
                <w:rFonts w:ascii="Calibri" w:hAnsi="Calibri" w:cs="Calibri"/>
              </w:rPr>
              <w:t>částky dotace, použité na financování předmětné zakázky</w:t>
            </w:r>
          </w:p>
        </w:tc>
      </w:tr>
      <w:tr w:rsidR="004E3108" w14:paraId="42772778" w14:textId="77777777" w:rsidTr="004E3108">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E26682C" w14:textId="77777777" w:rsidR="004E3108" w:rsidRDefault="004E3108">
            <w:pPr>
              <w:jc w:val="center"/>
              <w:rPr>
                <w:rFonts w:ascii="Calibri" w:hAnsi="Calibri" w:cs="Calibri"/>
              </w:rPr>
            </w:pPr>
            <w:r>
              <w:rPr>
                <w:rFonts w:ascii="Calibri" w:hAnsi="Calibri" w:cs="Calibri"/>
                <w:b/>
              </w:rPr>
              <w:t>II. Porušení rozpočtové kázně v souvislosti s ostatními povinnostmi vyplývajícími ze smlouvy</w:t>
            </w:r>
          </w:p>
        </w:tc>
      </w:tr>
      <w:tr w:rsidR="004E3108" w14:paraId="05590388"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31F082" w14:textId="77777777" w:rsidR="004E3108" w:rsidRDefault="004E3108">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46E49F84" w14:textId="77777777" w:rsidR="004E3108" w:rsidRDefault="004E3108">
            <w:pPr>
              <w:ind w:right="-131"/>
              <w:rPr>
                <w:rFonts w:ascii="Calibri" w:hAnsi="Calibri" w:cs="Calibri"/>
              </w:rPr>
            </w:pPr>
          </w:p>
          <w:p w14:paraId="4BC86132" w14:textId="77777777" w:rsidR="004E3108" w:rsidRDefault="004E3108">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614597A0" w14:textId="77777777" w:rsidR="004E3108" w:rsidRDefault="004E3108">
            <w:pPr>
              <w:ind w:right="-131"/>
              <w:rPr>
                <w:rFonts w:ascii="Calibri" w:hAnsi="Calibri" w:cs="Calibri"/>
              </w:rPr>
            </w:pPr>
          </w:p>
          <w:p w14:paraId="45D6B482" w14:textId="77777777" w:rsidR="004E3108" w:rsidRDefault="004E3108">
            <w:pPr>
              <w:ind w:right="-131"/>
              <w:rPr>
                <w:rFonts w:ascii="Calibri" w:hAnsi="Calibri" w:cs="Calibri"/>
              </w:rPr>
            </w:pPr>
          </w:p>
          <w:p w14:paraId="58D7C1D5" w14:textId="77777777" w:rsidR="004E3108" w:rsidRDefault="004E3108">
            <w:pPr>
              <w:ind w:right="-131"/>
              <w:rPr>
                <w:rFonts w:ascii="Calibri" w:hAnsi="Calibri" w:cs="Calibri"/>
              </w:rPr>
            </w:pPr>
          </w:p>
          <w:p w14:paraId="6833E3B7" w14:textId="77777777" w:rsidR="004E3108" w:rsidRDefault="004E3108">
            <w:pPr>
              <w:ind w:right="-131"/>
              <w:rPr>
                <w:rFonts w:ascii="Calibri" w:hAnsi="Calibri" w:cs="Calibri"/>
              </w:rPr>
            </w:pPr>
          </w:p>
          <w:p w14:paraId="29B3CD6E" w14:textId="77777777" w:rsidR="004E3108" w:rsidRDefault="004E3108">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1DCC8A7" w14:textId="77777777" w:rsidR="004E3108" w:rsidRDefault="004E3108">
            <w:pPr>
              <w:rPr>
                <w:rFonts w:ascii="Calibri" w:hAnsi="Calibri" w:cs="Calibri"/>
              </w:rPr>
            </w:pPr>
          </w:p>
          <w:p w14:paraId="3E0AAAC0" w14:textId="77777777" w:rsidR="004E3108" w:rsidRDefault="004E3108">
            <w:pPr>
              <w:rPr>
                <w:rFonts w:ascii="Calibri" w:hAnsi="Calibri" w:cs="Calibri"/>
              </w:rPr>
            </w:pPr>
            <w:r>
              <w:rPr>
                <w:rFonts w:ascii="Calibri" w:hAnsi="Calibri" w:cs="Calibri"/>
                <w:b/>
              </w:rPr>
              <w:t>60 - 100 %</w:t>
            </w:r>
            <w:r>
              <w:rPr>
                <w:rFonts w:ascii="Calibri" w:hAnsi="Calibri" w:cs="Calibri"/>
              </w:rPr>
              <w:t xml:space="preserve"> </w:t>
            </w:r>
          </w:p>
          <w:p w14:paraId="3A4559CC" w14:textId="77777777" w:rsidR="004E3108" w:rsidRDefault="004E3108">
            <w:pPr>
              <w:rPr>
                <w:rFonts w:ascii="Calibri" w:hAnsi="Calibri" w:cs="Calibri"/>
              </w:rPr>
            </w:pPr>
            <w:r>
              <w:rPr>
                <w:rFonts w:ascii="Calibri" w:hAnsi="Calibri" w:cs="Calibri"/>
              </w:rPr>
              <w:t>celkové částky dotace</w:t>
            </w:r>
          </w:p>
          <w:p w14:paraId="1192BCFB" w14:textId="77777777" w:rsidR="004E3108" w:rsidRDefault="004E3108">
            <w:pPr>
              <w:rPr>
                <w:rFonts w:ascii="Calibri" w:hAnsi="Calibri" w:cs="Calibri"/>
              </w:rPr>
            </w:pPr>
          </w:p>
          <w:p w14:paraId="4568A2CE" w14:textId="77777777" w:rsidR="004E3108" w:rsidRDefault="004E3108">
            <w:pPr>
              <w:rPr>
                <w:rFonts w:ascii="Calibri" w:hAnsi="Calibri" w:cs="Calibri"/>
              </w:rPr>
            </w:pPr>
            <w:r>
              <w:rPr>
                <w:rFonts w:ascii="Calibri" w:hAnsi="Calibri" w:cs="Calibri"/>
                <w:b/>
              </w:rPr>
              <w:t>0 - 50 %</w:t>
            </w:r>
            <w:r>
              <w:rPr>
                <w:rFonts w:ascii="Calibri" w:hAnsi="Calibri" w:cs="Calibri"/>
              </w:rPr>
              <w:t xml:space="preserve"> </w:t>
            </w:r>
          </w:p>
          <w:p w14:paraId="5A3A8676" w14:textId="77777777" w:rsidR="004E3108" w:rsidRDefault="004E3108">
            <w:pPr>
              <w:rPr>
                <w:rFonts w:ascii="Calibri" w:hAnsi="Calibri" w:cs="Calibri"/>
              </w:rPr>
            </w:pPr>
            <w:r>
              <w:rPr>
                <w:rFonts w:ascii="Calibri" w:hAnsi="Calibri" w:cs="Calibri"/>
              </w:rPr>
              <w:t>celkové částky dotace,</w:t>
            </w:r>
          </w:p>
          <w:p w14:paraId="12453D9A" w14:textId="77777777" w:rsidR="004E3108" w:rsidRDefault="004E3108">
            <w:pPr>
              <w:rPr>
                <w:rFonts w:ascii="Calibri" w:hAnsi="Calibri" w:cs="Calibri"/>
              </w:rPr>
            </w:pPr>
            <w:r>
              <w:rPr>
                <w:rFonts w:ascii="Calibri" w:hAnsi="Calibri" w:cs="Calibri"/>
              </w:rPr>
              <w:t>v méně závažných případech</w:t>
            </w:r>
          </w:p>
        </w:tc>
      </w:tr>
      <w:tr w:rsidR="004E3108" w14:paraId="5F974D70"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E92FEE" w14:textId="77777777" w:rsidR="004E3108" w:rsidRDefault="004E3108">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06E087CB" w14:textId="77777777" w:rsidR="004E3108" w:rsidRDefault="004E3108">
            <w:pPr>
              <w:rPr>
                <w:rFonts w:ascii="Calibri" w:hAnsi="Calibri" w:cs="Calibri"/>
              </w:rPr>
            </w:pPr>
          </w:p>
          <w:p w14:paraId="6EC6316A" w14:textId="77777777" w:rsidR="004E3108" w:rsidRDefault="004E3108">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446291F7" w14:textId="77777777" w:rsidR="004E3108" w:rsidRDefault="004E3108">
            <w:pPr>
              <w:rPr>
                <w:rFonts w:ascii="Calibri" w:hAnsi="Calibri" w:cs="Calibri"/>
              </w:rPr>
            </w:pPr>
          </w:p>
          <w:p w14:paraId="14867E49" w14:textId="77777777" w:rsidR="004E3108" w:rsidRDefault="004E3108">
            <w:pPr>
              <w:rPr>
                <w:rFonts w:ascii="Calibri" w:hAnsi="Calibri" w:cs="Calibri"/>
              </w:rPr>
            </w:pPr>
            <w:r>
              <w:rPr>
                <w:rFonts w:ascii="Calibri" w:hAnsi="Calibri" w:cs="Calibri"/>
                <w:b/>
              </w:rPr>
              <w:t>50 - 100 %</w:t>
            </w:r>
            <w:r>
              <w:rPr>
                <w:rFonts w:ascii="Calibri" w:hAnsi="Calibri" w:cs="Calibri"/>
              </w:rPr>
              <w:t xml:space="preserve"> </w:t>
            </w:r>
          </w:p>
          <w:p w14:paraId="06A769ED" w14:textId="77777777" w:rsidR="004E3108" w:rsidRDefault="004E3108">
            <w:pPr>
              <w:rPr>
                <w:rFonts w:ascii="Calibri" w:hAnsi="Calibri" w:cs="Calibri"/>
              </w:rPr>
            </w:pPr>
            <w:r>
              <w:rPr>
                <w:rFonts w:ascii="Calibri" w:hAnsi="Calibri" w:cs="Calibri"/>
              </w:rPr>
              <w:t>celkové částky dotace, podle závažnosti porušení</w:t>
            </w:r>
          </w:p>
        </w:tc>
      </w:tr>
      <w:tr w:rsidR="004E3108" w14:paraId="0DE931AD"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829F33" w14:textId="77777777" w:rsidR="004E3108" w:rsidRDefault="004E3108">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10223562" w14:textId="77777777" w:rsidR="004E3108" w:rsidRDefault="004E3108">
            <w:pPr>
              <w:rPr>
                <w:rFonts w:ascii="Calibri" w:hAnsi="Calibri" w:cs="Calibri"/>
              </w:rPr>
            </w:pPr>
          </w:p>
          <w:p w14:paraId="0B669984" w14:textId="77777777" w:rsidR="004E3108" w:rsidRDefault="004E3108">
            <w:pPr>
              <w:ind w:left="186"/>
              <w:rPr>
                <w:rFonts w:ascii="Calibri" w:hAnsi="Calibri" w:cs="Calibri"/>
              </w:rPr>
            </w:pPr>
            <w:r>
              <w:rPr>
                <w:rFonts w:ascii="Calibri" w:hAnsi="Calibri" w:cs="Calibri"/>
              </w:rPr>
              <w:t>Neoznámení podstatné změny v projektu</w:t>
            </w:r>
          </w:p>
          <w:p w14:paraId="7A1C172B" w14:textId="77777777" w:rsidR="004E3108" w:rsidRDefault="004E3108">
            <w:pPr>
              <w:rPr>
                <w:rFonts w:ascii="Calibri" w:hAnsi="Calibri" w:cs="Calibri"/>
              </w:rPr>
            </w:pPr>
          </w:p>
          <w:p w14:paraId="22B1D1FF" w14:textId="77777777" w:rsidR="004E3108" w:rsidRDefault="004E3108">
            <w:pPr>
              <w:rPr>
                <w:rFonts w:ascii="Calibri" w:hAnsi="Calibri" w:cs="Calibri"/>
              </w:rPr>
            </w:pPr>
          </w:p>
          <w:p w14:paraId="1AD1E367" w14:textId="77777777" w:rsidR="004E3108" w:rsidRDefault="004E3108">
            <w:pPr>
              <w:rPr>
                <w:rFonts w:ascii="Calibri" w:hAnsi="Calibri" w:cs="Calibri"/>
              </w:rPr>
            </w:pPr>
          </w:p>
          <w:p w14:paraId="010DB000" w14:textId="77777777" w:rsidR="004E3108" w:rsidRDefault="004E3108">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0525B1B7" w14:textId="77777777" w:rsidR="004E3108" w:rsidRDefault="004E3108">
            <w:pPr>
              <w:rPr>
                <w:rFonts w:ascii="Calibri" w:hAnsi="Calibri" w:cs="Calibri"/>
              </w:rPr>
            </w:pPr>
          </w:p>
          <w:p w14:paraId="121F786D" w14:textId="77777777" w:rsidR="004E3108" w:rsidRDefault="004E3108">
            <w:pPr>
              <w:rPr>
                <w:rFonts w:ascii="Calibri" w:hAnsi="Calibri" w:cs="Calibri"/>
              </w:rPr>
            </w:pPr>
            <w:r>
              <w:rPr>
                <w:rFonts w:ascii="Calibri" w:hAnsi="Calibri" w:cs="Calibri"/>
                <w:b/>
              </w:rPr>
              <w:t>100 %</w:t>
            </w:r>
            <w:r>
              <w:rPr>
                <w:rFonts w:ascii="Calibri" w:hAnsi="Calibri" w:cs="Calibri"/>
              </w:rPr>
              <w:t xml:space="preserve"> </w:t>
            </w:r>
          </w:p>
          <w:p w14:paraId="5C5B9C62" w14:textId="77777777" w:rsidR="004E3108" w:rsidRDefault="004E3108">
            <w:pPr>
              <w:rPr>
                <w:rFonts w:ascii="Calibri" w:hAnsi="Calibri" w:cs="Calibri"/>
              </w:rPr>
            </w:pPr>
            <w:r>
              <w:rPr>
                <w:rFonts w:ascii="Calibri" w:hAnsi="Calibri" w:cs="Calibri"/>
              </w:rPr>
              <w:t>celkové částky dotace, použité na financování předmětné aktivity</w:t>
            </w:r>
          </w:p>
          <w:p w14:paraId="418B51AC" w14:textId="77777777" w:rsidR="004E3108" w:rsidRDefault="004E3108">
            <w:pPr>
              <w:rPr>
                <w:rFonts w:ascii="Calibri" w:hAnsi="Calibri" w:cs="Calibri"/>
                <w:sz w:val="16"/>
                <w:szCs w:val="16"/>
              </w:rPr>
            </w:pPr>
          </w:p>
          <w:p w14:paraId="18C8F905" w14:textId="77777777" w:rsidR="004E3108" w:rsidRDefault="004E3108">
            <w:pPr>
              <w:rPr>
                <w:rFonts w:ascii="Calibri" w:hAnsi="Calibri" w:cs="Calibri"/>
              </w:rPr>
            </w:pPr>
            <w:r>
              <w:rPr>
                <w:rFonts w:ascii="Calibri" w:hAnsi="Calibri" w:cs="Calibri"/>
                <w:b/>
              </w:rPr>
              <w:t>0 - 50 %</w:t>
            </w:r>
            <w:r>
              <w:rPr>
                <w:rFonts w:ascii="Calibri" w:hAnsi="Calibri" w:cs="Calibri"/>
              </w:rPr>
              <w:t xml:space="preserve"> </w:t>
            </w:r>
          </w:p>
          <w:p w14:paraId="7105FDDE" w14:textId="77777777" w:rsidR="004E3108" w:rsidRDefault="004E3108">
            <w:pPr>
              <w:rPr>
                <w:rFonts w:ascii="Calibri" w:hAnsi="Calibri" w:cs="Calibri"/>
              </w:rPr>
            </w:pPr>
            <w:r>
              <w:rPr>
                <w:rFonts w:ascii="Calibri" w:hAnsi="Calibri" w:cs="Calibri"/>
              </w:rPr>
              <w:t>částky dotace, použité na financování předmětné aktivity, v méně závažných případech</w:t>
            </w:r>
          </w:p>
        </w:tc>
      </w:tr>
      <w:tr w:rsidR="004E3108" w14:paraId="33D16BCE"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36F6C" w14:textId="77777777" w:rsidR="004E3108" w:rsidRDefault="004E3108">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58765734" w14:textId="77777777" w:rsidR="004E3108" w:rsidRDefault="004E3108">
            <w:pPr>
              <w:rPr>
                <w:rFonts w:ascii="Calibri" w:hAnsi="Calibri" w:cs="Calibri"/>
              </w:rPr>
            </w:pPr>
          </w:p>
          <w:p w14:paraId="4EFC3EFB" w14:textId="77777777" w:rsidR="004E3108" w:rsidRDefault="004E3108">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3E08FBE6" w14:textId="77777777" w:rsidR="004E3108" w:rsidRDefault="004E310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9B482CA" w14:textId="77777777" w:rsidR="004E3108" w:rsidRDefault="004E3108">
            <w:pPr>
              <w:jc w:val="both"/>
              <w:rPr>
                <w:rFonts w:ascii="Calibri" w:hAnsi="Calibri" w:cs="Calibri"/>
              </w:rPr>
            </w:pPr>
          </w:p>
          <w:p w14:paraId="1D0A703A" w14:textId="77777777" w:rsidR="004E3108" w:rsidRDefault="004E3108">
            <w:pPr>
              <w:jc w:val="both"/>
              <w:rPr>
                <w:rFonts w:ascii="Calibri" w:hAnsi="Calibri" w:cs="Calibri"/>
              </w:rPr>
            </w:pPr>
            <w:r>
              <w:rPr>
                <w:rFonts w:ascii="Calibri" w:hAnsi="Calibri" w:cs="Calibri"/>
                <w:b/>
              </w:rPr>
              <w:t>80 - 90 %</w:t>
            </w:r>
            <w:r>
              <w:rPr>
                <w:rFonts w:ascii="Calibri" w:hAnsi="Calibri" w:cs="Calibri"/>
              </w:rPr>
              <w:t xml:space="preserve"> </w:t>
            </w:r>
          </w:p>
          <w:p w14:paraId="348029D4" w14:textId="77777777" w:rsidR="004E3108" w:rsidRDefault="004E3108">
            <w:pPr>
              <w:jc w:val="both"/>
              <w:rPr>
                <w:rFonts w:ascii="Calibri" w:hAnsi="Calibri" w:cs="Calibri"/>
              </w:rPr>
            </w:pPr>
            <w:r>
              <w:rPr>
                <w:rFonts w:ascii="Calibri" w:hAnsi="Calibri" w:cs="Calibri"/>
              </w:rPr>
              <w:t>celkové částky dotace</w:t>
            </w:r>
          </w:p>
        </w:tc>
      </w:tr>
      <w:tr w:rsidR="004E3108" w14:paraId="3CC35A01" w14:textId="77777777" w:rsidTr="004E3108">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2183BF" w14:textId="77777777" w:rsidR="004E3108" w:rsidRDefault="004E3108">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14C7FBEC" w14:textId="77777777" w:rsidR="004E3108" w:rsidRDefault="004E3108">
            <w:pPr>
              <w:rPr>
                <w:rFonts w:ascii="Calibri" w:hAnsi="Calibri" w:cs="Calibri"/>
              </w:rPr>
            </w:pPr>
          </w:p>
          <w:p w14:paraId="571855CA" w14:textId="77777777" w:rsidR="004E3108" w:rsidRDefault="004E3108">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5BA0040B" w14:textId="77777777" w:rsidR="004E3108" w:rsidRDefault="004E3108">
            <w:pPr>
              <w:jc w:val="both"/>
              <w:rPr>
                <w:rFonts w:ascii="Calibri" w:hAnsi="Calibri" w:cs="Calibri"/>
                <w:b/>
                <w:sz w:val="2"/>
              </w:rPr>
            </w:pPr>
          </w:p>
          <w:p w14:paraId="24C7F5C9" w14:textId="77777777" w:rsidR="004E3108" w:rsidRDefault="004E3108">
            <w:pPr>
              <w:jc w:val="both"/>
              <w:rPr>
                <w:rFonts w:ascii="Calibri" w:hAnsi="Calibri" w:cs="Calibri"/>
              </w:rPr>
            </w:pPr>
            <w:r>
              <w:rPr>
                <w:rFonts w:ascii="Calibri" w:hAnsi="Calibri" w:cs="Calibri"/>
                <w:b/>
              </w:rPr>
              <w:t>100 %</w:t>
            </w:r>
            <w:r>
              <w:rPr>
                <w:rFonts w:ascii="Calibri" w:hAnsi="Calibri" w:cs="Calibri"/>
              </w:rPr>
              <w:t xml:space="preserve"> </w:t>
            </w:r>
          </w:p>
          <w:p w14:paraId="262CE70E" w14:textId="77777777" w:rsidR="004E3108" w:rsidRDefault="004E3108">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23A8BF0E" w14:textId="77777777" w:rsidR="004E3108" w:rsidRDefault="004E3108">
            <w:pPr>
              <w:rPr>
                <w:rFonts w:ascii="Calibri" w:hAnsi="Calibri" w:cs="Calibri"/>
              </w:rPr>
            </w:pPr>
            <w:r>
              <w:rPr>
                <w:rFonts w:ascii="Calibri" w:hAnsi="Calibri" w:cs="Calibri"/>
                <w:b/>
              </w:rPr>
              <w:t>0 - 40 %</w:t>
            </w:r>
            <w:r>
              <w:rPr>
                <w:rFonts w:ascii="Calibri" w:hAnsi="Calibri" w:cs="Calibri"/>
              </w:rPr>
              <w:t xml:space="preserve"> </w:t>
            </w:r>
          </w:p>
          <w:p w14:paraId="1BB6540E" w14:textId="77777777" w:rsidR="004E3108" w:rsidRDefault="004E3108">
            <w:pPr>
              <w:rPr>
                <w:rFonts w:ascii="Calibri" w:hAnsi="Calibri" w:cs="Calibri"/>
              </w:rPr>
            </w:pPr>
            <w:r>
              <w:rPr>
                <w:rFonts w:ascii="Calibri" w:hAnsi="Calibri" w:cs="Calibri"/>
              </w:rPr>
              <w:t>částky dotace, použité na financování konkrétní aktivity, v méně závažných případech</w:t>
            </w:r>
          </w:p>
        </w:tc>
      </w:tr>
      <w:tr w:rsidR="004E3108" w14:paraId="6C27B5AD"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60A5B1" w14:textId="77777777" w:rsidR="004E3108" w:rsidRDefault="004E3108">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6FC13C28" w14:textId="77777777" w:rsidR="004E3108" w:rsidRDefault="004E3108">
            <w:pPr>
              <w:ind w:left="186"/>
              <w:rPr>
                <w:rFonts w:ascii="Calibri" w:hAnsi="Calibri" w:cs="Calibri"/>
              </w:rPr>
            </w:pPr>
          </w:p>
          <w:p w14:paraId="632DC7F6" w14:textId="77777777" w:rsidR="004E3108" w:rsidRDefault="004E3108">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6E5D04E7" w14:textId="77777777" w:rsidR="004E3108" w:rsidRDefault="004E3108">
            <w:pPr>
              <w:jc w:val="both"/>
              <w:rPr>
                <w:rFonts w:ascii="Calibri" w:hAnsi="Calibri" w:cs="Calibri"/>
                <w:b/>
              </w:rPr>
            </w:pPr>
          </w:p>
          <w:p w14:paraId="0191F846" w14:textId="77777777" w:rsidR="004E3108" w:rsidRDefault="004E3108">
            <w:pPr>
              <w:jc w:val="both"/>
              <w:rPr>
                <w:rFonts w:ascii="Calibri" w:hAnsi="Calibri" w:cs="Calibri"/>
              </w:rPr>
            </w:pPr>
            <w:r>
              <w:rPr>
                <w:rFonts w:ascii="Calibri" w:hAnsi="Calibri" w:cs="Calibri"/>
                <w:b/>
              </w:rPr>
              <w:t>60 - 90 %</w:t>
            </w:r>
            <w:r>
              <w:rPr>
                <w:rFonts w:ascii="Calibri" w:hAnsi="Calibri" w:cs="Calibri"/>
              </w:rPr>
              <w:t xml:space="preserve"> </w:t>
            </w:r>
          </w:p>
          <w:p w14:paraId="57EE4DB3" w14:textId="77777777" w:rsidR="004E3108" w:rsidRDefault="004E3108">
            <w:pPr>
              <w:jc w:val="both"/>
              <w:rPr>
                <w:rFonts w:ascii="Calibri" w:hAnsi="Calibri" w:cs="Calibri"/>
              </w:rPr>
            </w:pPr>
            <w:r>
              <w:rPr>
                <w:rFonts w:ascii="Calibri" w:hAnsi="Calibri" w:cs="Calibri"/>
              </w:rPr>
              <w:t>celkové částky dotace</w:t>
            </w:r>
          </w:p>
        </w:tc>
      </w:tr>
      <w:tr w:rsidR="004E3108" w14:paraId="6BAC5722" w14:textId="77777777" w:rsidTr="004E3108">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71977F" w14:textId="77777777" w:rsidR="004E3108" w:rsidRDefault="004E3108">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02CDC17A" w14:textId="77777777" w:rsidR="004E3108" w:rsidRDefault="004E3108">
            <w:pPr>
              <w:rPr>
                <w:rFonts w:ascii="Calibri" w:hAnsi="Calibri" w:cs="Calibri"/>
              </w:rPr>
            </w:pPr>
          </w:p>
          <w:p w14:paraId="2A840CBC" w14:textId="77777777" w:rsidR="004E3108" w:rsidRDefault="004E310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26E9509B" w14:textId="77777777" w:rsidR="004E3108" w:rsidRDefault="004E3108">
            <w:pPr>
              <w:pStyle w:val="Odstavecseseznamem"/>
              <w:ind w:left="186"/>
              <w:rPr>
                <w:rFonts w:ascii="Calibri" w:hAnsi="Calibri" w:cs="Calibri"/>
                <w:sz w:val="22"/>
                <w:szCs w:val="22"/>
              </w:rPr>
            </w:pPr>
          </w:p>
          <w:p w14:paraId="5FC61FA6" w14:textId="77777777" w:rsidR="004E3108" w:rsidRDefault="004E310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4EB91F3C" w14:textId="77777777" w:rsidR="004E3108" w:rsidRDefault="004E3108">
            <w:pPr>
              <w:jc w:val="both"/>
              <w:rPr>
                <w:rFonts w:ascii="Calibri" w:hAnsi="Calibri" w:cs="Calibri"/>
                <w:sz w:val="2"/>
              </w:rPr>
            </w:pPr>
          </w:p>
          <w:p w14:paraId="2EF02B45" w14:textId="77777777" w:rsidR="004E3108" w:rsidRDefault="004E3108">
            <w:pPr>
              <w:jc w:val="both"/>
              <w:rPr>
                <w:rFonts w:ascii="Calibri" w:hAnsi="Calibri" w:cs="Calibri"/>
              </w:rPr>
            </w:pPr>
            <w:r>
              <w:rPr>
                <w:rFonts w:ascii="Calibri" w:hAnsi="Calibri" w:cs="Calibri"/>
                <w:b/>
              </w:rPr>
              <w:t>40 - 90 %</w:t>
            </w:r>
            <w:r>
              <w:rPr>
                <w:rFonts w:ascii="Calibri" w:hAnsi="Calibri" w:cs="Calibri"/>
              </w:rPr>
              <w:t xml:space="preserve"> </w:t>
            </w:r>
          </w:p>
          <w:p w14:paraId="4EB8D42D" w14:textId="77777777" w:rsidR="004E3108" w:rsidRDefault="004E3108">
            <w:pPr>
              <w:jc w:val="both"/>
              <w:rPr>
                <w:rFonts w:ascii="Calibri" w:hAnsi="Calibri" w:cs="Calibri"/>
              </w:rPr>
            </w:pPr>
            <w:r>
              <w:rPr>
                <w:rFonts w:ascii="Calibri" w:hAnsi="Calibri" w:cs="Calibri"/>
              </w:rPr>
              <w:t>celkové částky dotace</w:t>
            </w:r>
          </w:p>
          <w:p w14:paraId="23B0A195" w14:textId="77777777" w:rsidR="004E3108" w:rsidRDefault="004E3108">
            <w:pPr>
              <w:jc w:val="both"/>
              <w:rPr>
                <w:rFonts w:ascii="Calibri" w:hAnsi="Calibri" w:cs="Calibri"/>
                <w:sz w:val="16"/>
                <w:szCs w:val="16"/>
              </w:rPr>
            </w:pPr>
          </w:p>
          <w:p w14:paraId="4A33A5CC" w14:textId="77777777" w:rsidR="004E3108" w:rsidRDefault="004E3108">
            <w:pPr>
              <w:jc w:val="both"/>
              <w:rPr>
                <w:rFonts w:ascii="Calibri" w:hAnsi="Calibri" w:cs="Calibri"/>
              </w:rPr>
            </w:pPr>
            <w:r>
              <w:rPr>
                <w:rFonts w:ascii="Calibri" w:hAnsi="Calibri" w:cs="Calibri"/>
                <w:b/>
              </w:rPr>
              <w:t>0 - 30%</w:t>
            </w:r>
            <w:r>
              <w:rPr>
                <w:rFonts w:ascii="Calibri" w:hAnsi="Calibri" w:cs="Calibri"/>
              </w:rPr>
              <w:t xml:space="preserve"> </w:t>
            </w:r>
          </w:p>
          <w:p w14:paraId="3A6C66B1" w14:textId="77777777" w:rsidR="004E3108" w:rsidRDefault="004E3108">
            <w:pPr>
              <w:jc w:val="both"/>
              <w:rPr>
                <w:rFonts w:ascii="Calibri" w:hAnsi="Calibri" w:cs="Calibri"/>
              </w:rPr>
            </w:pPr>
            <w:r>
              <w:rPr>
                <w:rFonts w:ascii="Calibri" w:hAnsi="Calibri" w:cs="Calibri"/>
              </w:rPr>
              <w:t>celkové částky dotace, v méně závažných případech</w:t>
            </w:r>
          </w:p>
        </w:tc>
      </w:tr>
      <w:tr w:rsidR="004E3108" w14:paraId="47BAF34D"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97B474" w14:textId="77777777" w:rsidR="004E3108" w:rsidRDefault="004E3108">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4FF29EC8" w14:textId="77777777" w:rsidR="004E3108" w:rsidRDefault="004E3108">
            <w:pPr>
              <w:rPr>
                <w:rFonts w:ascii="Calibri" w:hAnsi="Calibri" w:cs="Calibri"/>
              </w:rPr>
            </w:pPr>
          </w:p>
          <w:p w14:paraId="29C233ED" w14:textId="77777777" w:rsidR="004E3108" w:rsidRDefault="004E3108">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1A4ED9B3" w14:textId="77777777" w:rsidR="004E3108" w:rsidRDefault="004E3108">
            <w:pPr>
              <w:rPr>
                <w:rFonts w:ascii="Calibri" w:hAnsi="Calibri" w:cs="Calibri"/>
                <w:b/>
                <w:sz w:val="2"/>
              </w:rPr>
            </w:pPr>
          </w:p>
          <w:p w14:paraId="5E027042" w14:textId="77777777" w:rsidR="004E3108" w:rsidRDefault="004E3108">
            <w:pPr>
              <w:rPr>
                <w:rFonts w:ascii="Calibri" w:hAnsi="Calibri" w:cs="Calibri"/>
              </w:rPr>
            </w:pPr>
            <w:r>
              <w:rPr>
                <w:rFonts w:ascii="Calibri" w:hAnsi="Calibri" w:cs="Calibri"/>
                <w:b/>
              </w:rPr>
              <w:t>30 - 100 %</w:t>
            </w:r>
            <w:r>
              <w:rPr>
                <w:rFonts w:ascii="Calibri" w:hAnsi="Calibri" w:cs="Calibri"/>
              </w:rPr>
              <w:t xml:space="preserve"> </w:t>
            </w:r>
          </w:p>
          <w:p w14:paraId="1E9971B7" w14:textId="77777777" w:rsidR="004E3108" w:rsidRDefault="004E3108">
            <w:pPr>
              <w:rPr>
                <w:rFonts w:ascii="Calibri" w:hAnsi="Calibri" w:cs="Calibri"/>
              </w:rPr>
            </w:pPr>
            <w:r>
              <w:rPr>
                <w:rFonts w:ascii="Calibri" w:hAnsi="Calibri" w:cs="Calibri"/>
              </w:rPr>
              <w:t>celkové částky dotace, týkající se dané Podmínky</w:t>
            </w:r>
          </w:p>
          <w:p w14:paraId="7FAC35DE" w14:textId="77777777" w:rsidR="004E3108" w:rsidRDefault="004E3108">
            <w:pPr>
              <w:rPr>
                <w:rFonts w:ascii="Calibri" w:hAnsi="Calibri" w:cs="Calibri"/>
              </w:rPr>
            </w:pPr>
            <w:r>
              <w:rPr>
                <w:rFonts w:ascii="Calibri" w:hAnsi="Calibri" w:cs="Calibri"/>
                <w:b/>
              </w:rPr>
              <w:t>0 - 20 %</w:t>
            </w:r>
            <w:r>
              <w:rPr>
                <w:rFonts w:ascii="Calibri" w:hAnsi="Calibri" w:cs="Calibri"/>
              </w:rPr>
              <w:t xml:space="preserve"> </w:t>
            </w:r>
          </w:p>
          <w:p w14:paraId="0C9B954A" w14:textId="77777777" w:rsidR="004E3108" w:rsidRDefault="004E3108">
            <w:pPr>
              <w:rPr>
                <w:rFonts w:ascii="Calibri" w:hAnsi="Calibri" w:cs="Calibri"/>
              </w:rPr>
            </w:pPr>
            <w:r>
              <w:rPr>
                <w:rFonts w:ascii="Calibri" w:hAnsi="Calibri" w:cs="Calibri"/>
              </w:rPr>
              <w:t>celkové částky dotace, týkající se dané Podmínky, v méně závažných případech</w:t>
            </w:r>
          </w:p>
        </w:tc>
      </w:tr>
      <w:tr w:rsidR="004E3108" w14:paraId="57AAE3B1" w14:textId="77777777" w:rsidTr="004E310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14AC62" w14:textId="77777777" w:rsidR="004E3108" w:rsidRDefault="004E3108">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36261C85" w14:textId="77777777" w:rsidR="004E3108" w:rsidRDefault="004E3108">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6F20E9E3" w14:textId="77777777" w:rsidR="004E3108" w:rsidRDefault="004E3108">
            <w:pPr>
              <w:rPr>
                <w:rFonts w:ascii="Calibri" w:hAnsi="Calibri" w:cs="Calibri"/>
              </w:rPr>
            </w:pPr>
            <w:r>
              <w:rPr>
                <w:rFonts w:ascii="Calibri" w:hAnsi="Calibri" w:cs="Calibri"/>
                <w:b/>
              </w:rPr>
              <w:t>30 - 100 %</w:t>
            </w:r>
            <w:r>
              <w:rPr>
                <w:rFonts w:ascii="Calibri" w:hAnsi="Calibri" w:cs="Calibri"/>
              </w:rPr>
              <w:t xml:space="preserve"> </w:t>
            </w:r>
          </w:p>
          <w:p w14:paraId="5CB9A5EB" w14:textId="77777777" w:rsidR="004E3108" w:rsidRDefault="004E3108">
            <w:pPr>
              <w:rPr>
                <w:rFonts w:ascii="Calibri" w:hAnsi="Calibri" w:cs="Calibri"/>
              </w:rPr>
            </w:pPr>
            <w:r>
              <w:rPr>
                <w:rFonts w:ascii="Calibri" w:hAnsi="Calibri" w:cs="Calibri"/>
              </w:rPr>
              <w:t>celkové částky dotace, týkající se dané Další podmínky</w:t>
            </w:r>
          </w:p>
          <w:p w14:paraId="591F1D55" w14:textId="77777777" w:rsidR="004E3108" w:rsidRDefault="004E3108">
            <w:pPr>
              <w:rPr>
                <w:rFonts w:ascii="Calibri" w:hAnsi="Calibri" w:cs="Calibri"/>
              </w:rPr>
            </w:pPr>
            <w:r>
              <w:rPr>
                <w:rFonts w:ascii="Calibri" w:hAnsi="Calibri" w:cs="Calibri"/>
                <w:b/>
              </w:rPr>
              <w:t>0 - 20 %</w:t>
            </w:r>
            <w:r>
              <w:rPr>
                <w:rFonts w:ascii="Calibri" w:hAnsi="Calibri" w:cs="Calibri"/>
              </w:rPr>
              <w:t xml:space="preserve"> </w:t>
            </w:r>
          </w:p>
          <w:p w14:paraId="19B5347A" w14:textId="77777777" w:rsidR="004E3108" w:rsidRDefault="004E3108">
            <w:pPr>
              <w:rPr>
                <w:rFonts w:ascii="Calibri" w:hAnsi="Calibri" w:cs="Calibri"/>
                <w:b/>
              </w:rPr>
            </w:pPr>
            <w:r>
              <w:rPr>
                <w:rFonts w:ascii="Calibri" w:hAnsi="Calibri" w:cs="Calibri"/>
              </w:rPr>
              <w:t>celkové částky dotace, týkající se dané Další podmínky, v méně závažných případech</w:t>
            </w:r>
          </w:p>
        </w:tc>
      </w:tr>
      <w:tr w:rsidR="004E3108" w14:paraId="20548C00" w14:textId="77777777" w:rsidTr="004E3108">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EDE00E" w14:textId="77777777" w:rsidR="004E3108" w:rsidRDefault="004E3108">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2DB9625D" w14:textId="77777777" w:rsidR="004E3108" w:rsidRDefault="004E3108">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3BFF4521" w14:textId="77777777" w:rsidR="004E3108" w:rsidRDefault="004E3108">
            <w:pPr>
              <w:rPr>
                <w:rFonts w:ascii="Calibri" w:hAnsi="Calibri" w:cs="Calibri"/>
              </w:rPr>
            </w:pPr>
            <w:r>
              <w:rPr>
                <w:rFonts w:ascii="Calibri" w:hAnsi="Calibri" w:cs="Calibri"/>
                <w:b/>
              </w:rPr>
              <w:t>0 - 70 %</w:t>
            </w:r>
            <w:r>
              <w:rPr>
                <w:rFonts w:ascii="Calibri" w:hAnsi="Calibri" w:cs="Calibri"/>
              </w:rPr>
              <w:t xml:space="preserve"> </w:t>
            </w:r>
          </w:p>
          <w:p w14:paraId="4B0BD76F" w14:textId="77777777" w:rsidR="004E3108" w:rsidRDefault="004E3108">
            <w:pPr>
              <w:rPr>
                <w:rFonts w:ascii="Calibri" w:hAnsi="Calibri" w:cs="Calibri"/>
                <w:b/>
              </w:rPr>
            </w:pPr>
            <w:r>
              <w:rPr>
                <w:rFonts w:ascii="Calibri" w:hAnsi="Calibri" w:cs="Calibri"/>
              </w:rPr>
              <w:t>celkové částky dotace, týkající se dané Ostatní povinnosti</w:t>
            </w:r>
          </w:p>
        </w:tc>
      </w:tr>
    </w:tbl>
    <w:p w14:paraId="668BAB32" w14:textId="77777777" w:rsidR="004E3108" w:rsidRDefault="004E3108" w:rsidP="004E3108">
      <w:pPr>
        <w:rPr>
          <w:rFonts w:ascii="Calibri" w:hAnsi="Calibri" w:cs="Calibri"/>
          <w:b/>
        </w:rPr>
      </w:pPr>
    </w:p>
    <w:p w14:paraId="17339D25" w14:textId="77777777" w:rsidR="004E3108" w:rsidRDefault="004E3108" w:rsidP="004E3108">
      <w:pPr>
        <w:jc w:val="both"/>
      </w:pPr>
    </w:p>
    <w:p w14:paraId="32205136" w14:textId="77777777" w:rsidR="004E3108" w:rsidRDefault="004E3108" w:rsidP="004E3108">
      <w:pPr>
        <w:jc w:val="both"/>
      </w:pPr>
    </w:p>
    <w:p w14:paraId="1CD84402" w14:textId="77777777" w:rsidR="004E3108" w:rsidRDefault="004E3108" w:rsidP="004E3108">
      <w:pPr>
        <w:pStyle w:val="Zkladntext"/>
        <w:spacing w:before="240" w:after="120"/>
        <w:rPr>
          <w:rFonts w:asciiTheme="minorHAnsi" w:hAnsiTheme="minorHAnsi" w:cstheme="minorHAnsi"/>
          <w:sz w:val="22"/>
          <w:szCs w:val="22"/>
        </w:rPr>
      </w:pPr>
    </w:p>
    <w:bookmarkEnd w:id="0"/>
    <w:p w14:paraId="594959CE" w14:textId="77777777" w:rsidR="00D144FA" w:rsidRPr="00783F5C" w:rsidRDefault="00D144FA" w:rsidP="007A4103">
      <w:pPr>
        <w:pStyle w:val="Zkladntext"/>
        <w:spacing w:before="240" w:after="120"/>
        <w:rPr>
          <w:rFonts w:asciiTheme="minorHAnsi" w:hAnsiTheme="minorHAnsi" w:cstheme="minorHAnsi"/>
          <w:sz w:val="22"/>
          <w:szCs w:val="22"/>
        </w:rPr>
      </w:pPr>
    </w:p>
    <w:sectPr w:rsidR="00D144FA" w:rsidRPr="00783F5C" w:rsidSect="00831BAC">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80B8" w14:textId="77777777" w:rsidR="00831BAC" w:rsidRDefault="00831BAC" w:rsidP="00DB1A59">
      <w:r>
        <w:separator/>
      </w:r>
    </w:p>
  </w:endnote>
  <w:endnote w:type="continuationSeparator" w:id="0">
    <w:p w14:paraId="6132AC58" w14:textId="77777777" w:rsidR="00831BAC" w:rsidRDefault="00831BA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1326C175" w14:textId="77777777" w:rsidR="00D144FA" w:rsidRDefault="00D144FA">
        <w:pPr>
          <w:pStyle w:val="Zpat"/>
          <w:jc w:val="center"/>
        </w:pPr>
        <w:r>
          <w:fldChar w:fldCharType="begin"/>
        </w:r>
        <w:r>
          <w:instrText>PAGE   \* MERGEFORMAT</w:instrText>
        </w:r>
        <w:r>
          <w:fldChar w:fldCharType="separate"/>
        </w:r>
        <w:r>
          <w:rPr>
            <w:noProof/>
          </w:rPr>
          <w:t>2</w:t>
        </w:r>
        <w:r>
          <w:fldChar w:fldCharType="end"/>
        </w:r>
      </w:p>
    </w:sdtContent>
  </w:sdt>
  <w:p w14:paraId="50D858C1" w14:textId="77777777" w:rsidR="00D144FA" w:rsidRDefault="00D144FA" w:rsidP="00DB10F7">
    <w:pPr>
      <w:pStyle w:val="Zpat"/>
      <w:jc w:val="center"/>
    </w:pPr>
  </w:p>
  <w:p w14:paraId="7DE1E74A" w14:textId="77777777" w:rsidR="0012434B" w:rsidRDefault="0012434B"/>
  <w:p w14:paraId="6DD54EF1" w14:textId="77777777" w:rsidR="0012434B" w:rsidRDefault="001243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E0A8" w14:textId="77777777" w:rsidR="00D144FA" w:rsidRDefault="00D144F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66873C3" w14:textId="77777777" w:rsidR="00D144FA" w:rsidRPr="006211B6" w:rsidRDefault="00D144FA" w:rsidP="006211B6">
    <w:pPr>
      <w:pStyle w:val="Zpat"/>
      <w:jc w:val="center"/>
      <w:rPr>
        <w:rFonts w:ascii="Verdana" w:hAnsi="Verdana" w:cs="Verdana"/>
      </w:rPr>
    </w:pPr>
  </w:p>
  <w:p w14:paraId="6FCF3AE0" w14:textId="77777777" w:rsidR="0012434B" w:rsidRDefault="0012434B"/>
  <w:p w14:paraId="4E718FCE" w14:textId="77777777" w:rsidR="0012434B" w:rsidRDefault="001243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076E" w14:textId="77777777" w:rsidR="00D144FA" w:rsidRDefault="00D144FA">
    <w:pPr>
      <w:pStyle w:val="Zpat"/>
      <w:jc w:val="center"/>
    </w:pPr>
  </w:p>
  <w:p w14:paraId="4D76C0BB" w14:textId="77777777" w:rsidR="00D144FA" w:rsidRDefault="00D144FA"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F21" w14:textId="77777777" w:rsidR="00673F7C" w:rsidRDefault="00673F7C">
    <w:pPr>
      <w:pStyle w:val="Zpat"/>
      <w:jc w:val="center"/>
    </w:pPr>
  </w:p>
  <w:p w14:paraId="2EDEC2D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33C7" w14:textId="77777777" w:rsidR="00831BAC" w:rsidRDefault="00831BAC" w:rsidP="00DB1A59">
      <w:r>
        <w:separator/>
      </w:r>
    </w:p>
  </w:footnote>
  <w:footnote w:type="continuationSeparator" w:id="0">
    <w:p w14:paraId="4AA4F7BF" w14:textId="77777777" w:rsidR="00831BAC" w:rsidRDefault="00831BAC" w:rsidP="00DB1A59">
      <w:r>
        <w:continuationSeparator/>
      </w:r>
    </w:p>
  </w:footnote>
  <w:footnote w:id="1">
    <w:p w14:paraId="326FEBE1" w14:textId="77777777" w:rsidR="00D144FA" w:rsidRPr="00EC642D" w:rsidRDefault="00D144F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AB8F54D" w14:textId="77777777" w:rsidR="00D144FA" w:rsidRPr="004A0FBD" w:rsidRDefault="00D144F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4A74749" w14:textId="77777777" w:rsidR="00D144FA" w:rsidRPr="00C15937" w:rsidRDefault="00D144F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066C430" w14:textId="77777777" w:rsidR="00D144FA" w:rsidRPr="00454CB3" w:rsidRDefault="00D144F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2FB5CDD4" w14:textId="77777777" w:rsidR="004E3108" w:rsidRDefault="004E3108" w:rsidP="004E3108">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CA61455" w14:textId="77777777" w:rsidR="004E3108" w:rsidRDefault="004E3108" w:rsidP="004E3108">
      <w:pPr>
        <w:pStyle w:val="Textpoznpodarou"/>
        <w:ind w:left="567" w:hanging="567"/>
        <w:jc w:val="both"/>
      </w:pPr>
    </w:p>
  </w:footnote>
  <w:footnote w:id="6">
    <w:p w14:paraId="3A66E44F" w14:textId="77777777" w:rsidR="004E3108" w:rsidRDefault="004E3108" w:rsidP="004E3108">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1851860A" w14:textId="77777777" w:rsidR="004E3108" w:rsidRDefault="004E3108" w:rsidP="004E3108">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C834" w14:textId="77777777" w:rsidR="00D144FA" w:rsidRPr="00670F69" w:rsidRDefault="00D144F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D3635CD" w14:textId="3C740E74" w:rsidR="00D144FA" w:rsidRDefault="00D144F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LUAUS24032</w:t>
    </w:r>
  </w:p>
  <w:p w14:paraId="33BADB2E" w14:textId="77777777" w:rsidR="00D144FA" w:rsidRDefault="00D144FA" w:rsidP="00DB10F7">
    <w:pPr>
      <w:pStyle w:val="Zhlav"/>
      <w:rPr>
        <w:rFonts w:asciiTheme="minorHAnsi" w:hAnsiTheme="minorHAnsi" w:cstheme="minorHAnsi"/>
        <w:i/>
        <w:sz w:val="22"/>
        <w:szCs w:val="22"/>
      </w:rPr>
    </w:pPr>
  </w:p>
  <w:p w14:paraId="22774828" w14:textId="77777777" w:rsidR="00D144FA" w:rsidRPr="00670F69" w:rsidRDefault="00D144FA" w:rsidP="004D1558">
    <w:pPr>
      <w:pStyle w:val="Zhlav"/>
      <w:pBdr>
        <w:top w:val="single" w:sz="4" w:space="1" w:color="auto"/>
      </w:pBdr>
      <w:rPr>
        <w:rFonts w:asciiTheme="minorHAnsi" w:hAnsiTheme="minorHAnsi" w:cstheme="minorHAnsi"/>
        <w:i/>
        <w:sz w:val="22"/>
        <w:szCs w:val="22"/>
      </w:rPr>
    </w:pPr>
  </w:p>
  <w:p w14:paraId="6D252A2A" w14:textId="77777777" w:rsidR="0012434B" w:rsidRDefault="0012434B"/>
  <w:p w14:paraId="0D2BB48A" w14:textId="77777777" w:rsidR="0012434B" w:rsidRDefault="001243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7B48" w14:textId="77777777" w:rsidR="00D144FA" w:rsidRPr="00670F69" w:rsidRDefault="00D144F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0E71FE6" w14:textId="77777777" w:rsidR="00D144FA" w:rsidRPr="00670F69" w:rsidRDefault="00D144F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p w14:paraId="3647FFFF" w14:textId="77777777" w:rsidR="0012434B" w:rsidRDefault="0012434B"/>
  <w:p w14:paraId="3275CC65" w14:textId="77777777" w:rsidR="0012434B" w:rsidRDefault="001243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5C18" w14:textId="77777777" w:rsidR="004E3108" w:rsidRPr="00670F69" w:rsidRDefault="004E3108" w:rsidP="004E3108">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F61EA66" w14:textId="77777777" w:rsidR="004E3108" w:rsidRDefault="004E3108" w:rsidP="004E3108">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LUAUS24032</w:t>
    </w:r>
  </w:p>
  <w:p w14:paraId="4472FA07" w14:textId="77777777" w:rsidR="00D144FA" w:rsidRPr="008A26F8" w:rsidRDefault="00D144FA"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854F" w14:textId="77777777" w:rsidR="004E3108" w:rsidRPr="00670F69" w:rsidRDefault="004E3108" w:rsidP="004E3108">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6FFFC38" w14:textId="77777777" w:rsidR="004E3108" w:rsidRDefault="004E3108" w:rsidP="004E3108">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LUAUS24032</w:t>
    </w:r>
  </w:p>
  <w:p w14:paraId="485C5DA0"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452854A"/>
    <w:lvl w:ilvl="0" w:tplc="F27E7614">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41744D9E"/>
    <w:lvl w:ilvl="0" w:tplc="3F064F26">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5B4E2394"/>
    <w:lvl w:ilvl="0" w:tplc="27A4227E">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1184704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8870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852556">
    <w:abstractNumId w:val="5"/>
  </w:num>
  <w:num w:numId="26" w16cid:durableId="236786049">
    <w:abstractNumId w:val="17"/>
  </w:num>
  <w:num w:numId="27" w16cid:durableId="519708502">
    <w:abstractNumId w:val="4"/>
  </w:num>
  <w:num w:numId="28" w16cid:durableId="503058033">
    <w:abstractNumId w:val="15"/>
  </w:num>
  <w:num w:numId="29" w16cid:durableId="870611682">
    <w:abstractNumId w:val="20"/>
  </w:num>
  <w:num w:numId="30" w16cid:durableId="1762601601">
    <w:abstractNumId w:val="11"/>
  </w:num>
  <w:num w:numId="31" w16cid:durableId="2043282705">
    <w:abstractNumId w:val="22"/>
  </w:num>
  <w:num w:numId="32" w16cid:durableId="213752895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47BD5"/>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4B"/>
    <w:rsid w:val="00133E51"/>
    <w:rsid w:val="00134621"/>
    <w:rsid w:val="00135747"/>
    <w:rsid w:val="00135B0F"/>
    <w:rsid w:val="00136D97"/>
    <w:rsid w:val="0013711E"/>
    <w:rsid w:val="001412AC"/>
    <w:rsid w:val="001427E7"/>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E6C"/>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108"/>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539"/>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9A6"/>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7F0"/>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1BAC"/>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417"/>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96833"/>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168"/>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03A"/>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4FA"/>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1CD"/>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1D521"/>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1128567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26141527">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58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0</TotalTime>
  <Pages>21</Pages>
  <Words>6305</Words>
  <Characters>37850</Characters>
  <Application>Microsoft Office Word</Application>
  <DocSecurity>0</DocSecurity>
  <Lines>315</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2024-03-28T11:37:00Z</dcterms:created>
  <dcterms:modified xsi:type="dcterms:W3CDTF">2024-04-02T08:07:00Z</dcterms:modified>
</cp:coreProperties>
</file>