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4-04-0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08FA045A" w:rsidR="00580D22" w:rsidRPr="000E673A" w:rsidRDefault="000E673A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0E673A">
                  <w:rPr>
                    <w:rFonts w:cs="Arial"/>
                    <w:sz w:val="18"/>
                    <w:szCs w:val="18"/>
                  </w:rPr>
                  <w:t>03.04.2024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17277272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0E673A">
                  <w:rPr>
                    <w:rFonts w:cs="Arial"/>
                    <w:sz w:val="18"/>
                    <w:szCs w:val="16"/>
                  </w:rPr>
                  <w:t>779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B523BB">
                  <w:rPr>
                    <w:rFonts w:cs="Arial"/>
                    <w:sz w:val="18"/>
                    <w:szCs w:val="16"/>
                  </w:rPr>
                  <w:t>2</w:t>
                </w:r>
                <w:r w:rsidR="000E673A">
                  <w:rPr>
                    <w:rFonts w:cs="Arial"/>
                    <w:sz w:val="18"/>
                    <w:szCs w:val="16"/>
                  </w:rPr>
                  <w:t>2</w:t>
                </w:r>
                <w:r w:rsidR="00B523BB">
                  <w:rPr>
                    <w:rFonts w:cs="Arial"/>
                    <w:sz w:val="18"/>
                    <w:szCs w:val="16"/>
                  </w:rPr>
                  <w:t>.</w:t>
                </w:r>
                <w:r w:rsidR="000E673A">
                  <w:rPr>
                    <w:rFonts w:cs="Arial"/>
                    <w:sz w:val="18"/>
                    <w:szCs w:val="16"/>
                  </w:rPr>
                  <w:t>3</w:t>
                </w:r>
                <w:r w:rsidR="00AF25CF">
                  <w:rPr>
                    <w:rFonts w:cs="Arial"/>
                    <w:sz w:val="18"/>
                    <w:szCs w:val="16"/>
                  </w:rPr>
                  <w:t>.202</w:t>
                </w:r>
                <w:r w:rsidR="000E673A">
                  <w:rPr>
                    <w:rFonts w:cs="Arial"/>
                    <w:sz w:val="18"/>
                    <w:szCs w:val="16"/>
                  </w:rPr>
                  <w:t>4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7C3788B4" w:rsidR="00580D22" w:rsidRPr="00043D75" w:rsidRDefault="00B12B1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B12B1E">
                  <w:rPr>
                    <w:rFonts w:cs="Arial"/>
                    <w:sz w:val="20"/>
                    <w:szCs w:val="20"/>
                    <w:highlight w:val="black"/>
                  </w:rPr>
                  <w:t xml:space="preserve"> </w:t>
                </w:r>
                <w:proofErr w:type="spellStart"/>
                <w:r w:rsidRPr="00B12B1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4B84A0A8" w14:textId="2533AF68" w:rsidR="00580D22" w:rsidRPr="00043D75" w:rsidRDefault="00B12B1E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B12B1E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2811FF0C" w:rsidR="00580D22" w:rsidRPr="00043D75" w:rsidRDefault="00B12B1E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B12B1E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509037D3" w:rsidR="00580D22" w:rsidRPr="00580D22" w:rsidRDefault="00C911AA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5.4.2024</w:t>
            </w:r>
          </w:p>
        </w:tc>
      </w:tr>
    </w:tbl>
    <w:p w14:paraId="5C40CFB5" w14:textId="2943ED6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6163FE">
            <w:rPr>
              <w:b/>
              <w:noProof/>
              <w:sz w:val="28"/>
              <w:szCs w:val="28"/>
            </w:rPr>
            <w:t>202</w:t>
          </w:r>
          <w:r w:rsidR="00C911AA">
            <w:rPr>
              <w:b/>
              <w:noProof/>
              <w:sz w:val="28"/>
              <w:szCs w:val="28"/>
            </w:rPr>
            <w:t>4000200</w:t>
          </w:r>
        </w:sdtContent>
      </w:sdt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B12B1E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2DF5F258" w:rsidR="00691C20" w:rsidRPr="00817EA1" w:rsidRDefault="00817EA1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817EA1">
                    <w:rPr>
                      <w:rFonts w:cs="Arial"/>
                      <w:b/>
                    </w:rPr>
                    <w:t xml:space="preserve">Z+M </w:t>
                  </w:r>
                  <w:r w:rsidR="00532B59">
                    <w:rPr>
                      <w:rFonts w:cs="Arial"/>
                      <w:b/>
                    </w:rPr>
                    <w:t>Partner</w:t>
                  </w:r>
                  <w:r w:rsidRPr="00817EA1">
                    <w:rPr>
                      <w:rFonts w:cs="Arial"/>
                      <w:b/>
                    </w:rPr>
                    <w:t>, spol. s.r.o</w:t>
                  </w:r>
                  <w:r w:rsidR="00691C20" w:rsidRPr="00817EA1">
                    <w:rPr>
                      <w:rFonts w:cs="Arial"/>
                      <w:b/>
                    </w:rPr>
                    <w:t>.</w:t>
                  </w:r>
                </w:p>
                <w:p w14:paraId="21EB8248" w14:textId="77777777" w:rsidR="00817EA1" w:rsidRPr="00817EA1" w:rsidRDefault="00817EA1" w:rsidP="006D01AA">
                  <w:pPr>
                    <w:rPr>
                      <w:rFonts w:cs="Arial"/>
                      <w:b/>
                      <w:bCs/>
                    </w:rPr>
                  </w:pPr>
                  <w:r w:rsidRPr="00817EA1">
                    <w:rPr>
                      <w:rFonts w:cs="Arial"/>
                      <w:b/>
                      <w:bCs/>
                    </w:rPr>
                    <w:t>Valchařská 3261/17</w:t>
                  </w:r>
                </w:p>
                <w:p w14:paraId="2526415A" w14:textId="35914AB3" w:rsidR="006D49D1" w:rsidRPr="00817EA1" w:rsidRDefault="00817EA1" w:rsidP="006D01AA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817EA1">
                    <w:rPr>
                      <w:rFonts w:cs="Arial"/>
                      <w:b/>
                      <w:bCs/>
                    </w:rPr>
                    <w:t>702 00 Ostrava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77777777" w:rsidR="007E7316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7625C4">
        <w:rPr>
          <w:noProof/>
        </w:rPr>
        <w:t>tiskové řešení EHIC karet</w:t>
      </w:r>
      <w:r w:rsidR="007E7316">
        <w:rPr>
          <w:noProof/>
        </w:rPr>
        <w:t>:</w:t>
      </w:r>
    </w:p>
    <w:p w14:paraId="2275CE11" w14:textId="77777777" w:rsidR="006B40BC" w:rsidRDefault="006B40BC" w:rsidP="0082141C">
      <w:pPr>
        <w:ind w:right="-1"/>
        <w:rPr>
          <w:noProof/>
        </w:rPr>
      </w:pPr>
    </w:p>
    <w:p w14:paraId="35D4D27D" w14:textId="0B717F5E" w:rsidR="003F7B2B" w:rsidRDefault="007E7316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 xml:space="preserve">mobilní tiskárna EHIC karet s připojením přes USB </w:t>
      </w:r>
      <w:r w:rsidR="003F7B2B">
        <w:rPr>
          <w:rFonts w:ascii="Arial" w:hAnsi="Arial" w:cs="Arial"/>
          <w:noProof/>
        </w:rPr>
        <w:tab/>
      </w:r>
      <w:r w:rsidR="003F7B2B">
        <w:rPr>
          <w:rFonts w:ascii="Arial" w:hAnsi="Arial" w:cs="Arial"/>
          <w:noProof/>
        </w:rPr>
        <w:tab/>
        <w:t>3 ks</w:t>
      </w:r>
    </w:p>
    <w:p w14:paraId="71A5ACE8" w14:textId="337AB255" w:rsidR="007058B8" w:rsidRPr="007058B8" w:rsidRDefault="007E7316" w:rsidP="003F7B2B">
      <w:pPr>
        <w:pStyle w:val="Odstavecseseznamem"/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ZEBRA Printer ZC 100</w:t>
      </w:r>
    </w:p>
    <w:p w14:paraId="63D15B36" w14:textId="6E8C36CB" w:rsidR="007058B8" w:rsidRPr="007058B8" w:rsidRDefault="00341004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tiskový softwar</w:t>
      </w:r>
      <w:r w:rsidR="007058B8" w:rsidRPr="007058B8">
        <w:rPr>
          <w:rFonts w:ascii="Arial" w:hAnsi="Arial" w:cs="Arial"/>
          <w:noProof/>
        </w:rPr>
        <w:t>e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  <w:t>3 ks</w:t>
      </w:r>
    </w:p>
    <w:p w14:paraId="655C5134" w14:textId="5B02201F" w:rsidR="007058B8" w:rsidRPr="007058B8" w:rsidRDefault="00341004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originální tisková kazeta (min. 2 000</w:t>
      </w:r>
      <w:r w:rsidR="00516300" w:rsidRPr="007058B8">
        <w:rPr>
          <w:rFonts w:ascii="Arial" w:hAnsi="Arial" w:cs="Arial"/>
          <w:noProof/>
        </w:rPr>
        <w:t xml:space="preserve"> </w:t>
      </w:r>
      <w:r w:rsidRPr="007058B8">
        <w:rPr>
          <w:rFonts w:ascii="Arial" w:hAnsi="Arial" w:cs="Arial"/>
          <w:noProof/>
        </w:rPr>
        <w:t>tisků)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  <w:t>3 ks</w:t>
      </w:r>
    </w:p>
    <w:p w14:paraId="0D6EFA2B" w14:textId="75E272F6" w:rsidR="007058B8" w:rsidRPr="007058B8" w:rsidRDefault="00894E1A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instalace tiskárny a odbrné zaškolení obsluh</w:t>
      </w:r>
      <w:r w:rsidR="007058B8" w:rsidRPr="007058B8">
        <w:rPr>
          <w:rFonts w:ascii="Arial" w:hAnsi="Arial" w:cs="Arial"/>
          <w:noProof/>
        </w:rPr>
        <w:t>a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  <w:t>3 ks</w:t>
      </w:r>
    </w:p>
    <w:p w14:paraId="7FA2B253" w14:textId="682F4DC2" w:rsidR="007058B8" w:rsidRPr="007058B8" w:rsidRDefault="00894E1A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pravidelná kontrola a čištění tiskárny</w:t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</w:r>
      <w:r w:rsidR="004F621E">
        <w:rPr>
          <w:rFonts w:ascii="Arial" w:hAnsi="Arial" w:cs="Arial"/>
          <w:noProof/>
        </w:rPr>
        <w:tab/>
        <w:t>3 ks</w:t>
      </w:r>
    </w:p>
    <w:p w14:paraId="02FAC136" w14:textId="01F3C2AF" w:rsidR="007058B8" w:rsidRPr="007058B8" w:rsidRDefault="00894E1A" w:rsidP="0082141C">
      <w:pPr>
        <w:pStyle w:val="Odstavecseseznamem"/>
        <w:numPr>
          <w:ilvl w:val="0"/>
          <w:numId w:val="2"/>
        </w:numPr>
        <w:ind w:right="-1"/>
        <w:rPr>
          <w:rFonts w:ascii="Arial" w:hAnsi="Arial" w:cs="Arial"/>
          <w:noProof/>
        </w:rPr>
      </w:pPr>
      <w:r w:rsidRPr="007058B8">
        <w:rPr>
          <w:rFonts w:ascii="Arial" w:hAnsi="Arial" w:cs="Arial"/>
          <w:noProof/>
        </w:rPr>
        <w:t>karta EHIC RBP</w:t>
      </w:r>
      <w:r w:rsidR="007058B8" w:rsidRPr="007058B8">
        <w:rPr>
          <w:rFonts w:ascii="Arial" w:hAnsi="Arial" w:cs="Arial"/>
          <w:noProof/>
        </w:rPr>
        <w:t xml:space="preserve"> </w:t>
      </w:r>
      <w:r w:rsidR="00582EFE">
        <w:rPr>
          <w:rFonts w:ascii="Arial" w:hAnsi="Arial" w:cs="Arial"/>
          <w:noProof/>
        </w:rPr>
        <w:t>9</w:t>
      </w:r>
      <w:r w:rsidR="007058B8" w:rsidRPr="007058B8">
        <w:rPr>
          <w:rFonts w:ascii="Arial" w:hAnsi="Arial" w:cs="Arial"/>
          <w:noProof/>
        </w:rPr>
        <w:t> 000 kusů</w:t>
      </w:r>
    </w:p>
    <w:p w14:paraId="75F87624" w14:textId="7B55BC62" w:rsidR="00EE5E1D" w:rsidRDefault="00516300" w:rsidP="0082141C">
      <w:pPr>
        <w:ind w:right="-1"/>
        <w:rPr>
          <w:noProof/>
        </w:rPr>
      </w:pPr>
      <w:r>
        <w:rPr>
          <w:noProof/>
        </w:rPr>
        <w:t xml:space="preserve">Nedílnou součástí této objednávky je Vaše cenová nabídka ze dne </w:t>
      </w:r>
      <w:r w:rsidR="00C911AA">
        <w:rPr>
          <w:noProof/>
        </w:rPr>
        <w:t>3.4.2024</w:t>
      </w:r>
      <w:r>
        <w:rPr>
          <w:noProof/>
        </w:rPr>
        <w:t>.</w:t>
      </w:r>
    </w:p>
    <w:p w14:paraId="57D948F9" w14:textId="77777777" w:rsidR="00EE5E1D" w:rsidRDefault="00EE5E1D" w:rsidP="0082141C">
      <w:pPr>
        <w:ind w:right="-1"/>
        <w:rPr>
          <w:noProof/>
        </w:rPr>
      </w:pPr>
    </w:p>
    <w:p w14:paraId="46D4D2EB" w14:textId="2199D228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582EFE">
            <w:rPr>
              <w:b/>
              <w:noProof/>
            </w:rPr>
            <w:t>7</w:t>
          </w:r>
          <w:r w:rsidR="00CD5599">
            <w:rPr>
              <w:b/>
              <w:noProof/>
            </w:rPr>
            <w:t>5</w:t>
          </w:r>
          <w:r w:rsidR="00582EFE">
            <w:rPr>
              <w:b/>
              <w:noProof/>
            </w:rPr>
            <w:t xml:space="preserve"> </w:t>
          </w:r>
          <w:r w:rsidR="00CD5599">
            <w:rPr>
              <w:b/>
              <w:noProof/>
            </w:rPr>
            <w:t>888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59480427" w14:textId="59C2D3EC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CD5599">
        <w:rPr>
          <w:b/>
          <w:noProof/>
        </w:rPr>
        <w:t>2024000200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ED21" w14:textId="77777777" w:rsidR="00664D4A" w:rsidRDefault="00664D4A" w:rsidP="007A3541">
      <w:pPr>
        <w:spacing w:line="240" w:lineRule="auto"/>
      </w:pPr>
      <w:r>
        <w:separator/>
      </w:r>
    </w:p>
  </w:endnote>
  <w:endnote w:type="continuationSeparator" w:id="0">
    <w:p w14:paraId="21FAA29D" w14:textId="77777777" w:rsidR="00664D4A" w:rsidRDefault="00664D4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210E" w14:textId="77777777" w:rsidR="00664D4A" w:rsidRDefault="00664D4A" w:rsidP="007A3541">
      <w:pPr>
        <w:spacing w:line="240" w:lineRule="auto"/>
      </w:pPr>
      <w:r>
        <w:separator/>
      </w:r>
    </w:p>
  </w:footnote>
  <w:footnote w:type="continuationSeparator" w:id="0">
    <w:p w14:paraId="285AD6DE" w14:textId="77777777" w:rsidR="00664D4A" w:rsidRDefault="00664D4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1"/>
  </w:num>
  <w:num w:numId="2" w16cid:durableId="63841629">
    <w:abstractNumId w:val="0"/>
  </w:num>
  <w:num w:numId="3" w16cid:durableId="185854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E673A"/>
    <w:rsid w:val="00112205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41004"/>
    <w:rsid w:val="00353EBF"/>
    <w:rsid w:val="003F7B2B"/>
    <w:rsid w:val="00405838"/>
    <w:rsid w:val="00423B61"/>
    <w:rsid w:val="0044694C"/>
    <w:rsid w:val="00451C30"/>
    <w:rsid w:val="004731B6"/>
    <w:rsid w:val="004C535F"/>
    <w:rsid w:val="004F621E"/>
    <w:rsid w:val="005027DA"/>
    <w:rsid w:val="00516300"/>
    <w:rsid w:val="00532B59"/>
    <w:rsid w:val="00537D46"/>
    <w:rsid w:val="005665B5"/>
    <w:rsid w:val="00574B99"/>
    <w:rsid w:val="00580D22"/>
    <w:rsid w:val="00582EFE"/>
    <w:rsid w:val="005E07BB"/>
    <w:rsid w:val="00607725"/>
    <w:rsid w:val="00607F92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7058B8"/>
    <w:rsid w:val="007625C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94E1A"/>
    <w:rsid w:val="00897201"/>
    <w:rsid w:val="008976B7"/>
    <w:rsid w:val="008E0141"/>
    <w:rsid w:val="008E0D22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07AE"/>
    <w:rsid w:val="009F2C48"/>
    <w:rsid w:val="00A374D4"/>
    <w:rsid w:val="00A62EDF"/>
    <w:rsid w:val="00A8513E"/>
    <w:rsid w:val="00AE32F2"/>
    <w:rsid w:val="00AF25CF"/>
    <w:rsid w:val="00B12B1E"/>
    <w:rsid w:val="00B20393"/>
    <w:rsid w:val="00B4252F"/>
    <w:rsid w:val="00B523BB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911AA"/>
    <w:rsid w:val="00CA4BA9"/>
    <w:rsid w:val="00CD5599"/>
    <w:rsid w:val="00D21CCF"/>
    <w:rsid w:val="00D378B8"/>
    <w:rsid w:val="00D64985"/>
    <w:rsid w:val="00E036ED"/>
    <w:rsid w:val="00E3266D"/>
    <w:rsid w:val="00E778BE"/>
    <w:rsid w:val="00E8318C"/>
    <w:rsid w:val="00EE5E1D"/>
    <w:rsid w:val="00F009E6"/>
    <w:rsid w:val="00F24AD8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2768DB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2768DB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3B10F7"/>
    <w:rsid w:val="004B3EC5"/>
    <w:rsid w:val="00594EDA"/>
    <w:rsid w:val="006042F3"/>
    <w:rsid w:val="00656596"/>
    <w:rsid w:val="008F1F0A"/>
    <w:rsid w:val="00AF6831"/>
    <w:rsid w:val="00CD7773"/>
    <w:rsid w:val="00CE4D04"/>
    <w:rsid w:val="00D7640B"/>
    <w:rsid w:val="00DB1E08"/>
    <w:rsid w:val="00DC27CA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121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39</cp:revision>
  <cp:lastPrinted>2019-06-19T15:07:00Z</cp:lastPrinted>
  <dcterms:created xsi:type="dcterms:W3CDTF">2019-08-12T13:50:00Z</dcterms:created>
  <dcterms:modified xsi:type="dcterms:W3CDTF">2024-04-08T07:38:00Z</dcterms:modified>
</cp:coreProperties>
</file>