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1E10" w14:textId="77777777" w:rsidR="00BD539B" w:rsidRDefault="005D722E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36721E11" w14:textId="77777777" w:rsidR="00BD539B" w:rsidRDefault="005D722E">
      <w:pPr>
        <w:ind w:left="-284"/>
        <w:jc w:val="center"/>
      </w:pPr>
      <w:r>
        <w:rPr>
          <w:sz w:val="24"/>
          <w:szCs w:val="24"/>
        </w:rPr>
        <w:tab/>
      </w:r>
    </w:p>
    <w:p w14:paraId="36721E12" w14:textId="77777777" w:rsidR="00BD539B" w:rsidRDefault="005D722E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 12.03.2024</w:t>
      </w:r>
    </w:p>
    <w:p w14:paraId="36721E13" w14:textId="77777777" w:rsidR="00BD539B" w:rsidRDefault="005D722E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36721E14" w14:textId="77777777" w:rsidR="00BD539B" w:rsidRDefault="005D722E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21E10" wp14:editId="36721E11">
                <wp:simplePos x="0" y="0"/>
                <wp:positionH relativeFrom="column">
                  <wp:posOffset>723903</wp:posOffset>
                </wp:positionH>
                <wp:positionV relativeFrom="paragraph">
                  <wp:posOffset>27303</wp:posOffset>
                </wp:positionV>
                <wp:extent cx="2790821" cy="171450"/>
                <wp:effectExtent l="0" t="0" r="9529" b="19050"/>
                <wp:wrapNone/>
                <wp:docPr id="135664805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1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86601E" id="Obdélník 1" o:spid="_x0000_s1026" style="position:absolute;margin-left:57pt;margin-top:2.15pt;width:219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" fillcolor="black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>telefon/email: 731 627 756, monika.hajdukova@sslhana.cz</w:t>
      </w:r>
    </w:p>
    <w:p w14:paraId="36721E15" w14:textId="77777777" w:rsidR="00BD539B" w:rsidRDefault="00BD539B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BD539B" w14:paraId="36721E18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16" w14:textId="77777777" w:rsidR="00BD539B" w:rsidRDefault="005D72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17" w14:textId="77777777" w:rsidR="00BD539B" w:rsidRDefault="005D72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BD539B" w14:paraId="36721E28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19" w14:textId="77777777" w:rsidR="00BD539B" w:rsidRDefault="005D722E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NIO s.r.o.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Studentské nám. 1531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686 01 Uherské Hradiště</w:t>
            </w:r>
          </w:p>
          <w:p w14:paraId="36721E1A" w14:textId="77777777" w:rsidR="00BD539B" w:rsidRDefault="00BD539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36721E1B" w14:textId="77777777" w:rsidR="00BD539B" w:rsidRDefault="005D722E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26977664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CZ26977664</w:t>
            </w:r>
          </w:p>
          <w:p w14:paraId="36721E1C" w14:textId="77777777" w:rsidR="00BD539B" w:rsidRDefault="00BD539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1D" w14:textId="77777777" w:rsidR="00BD539B" w:rsidRDefault="00BD539B">
            <w:pPr>
              <w:rPr>
                <w:sz w:val="24"/>
                <w:szCs w:val="24"/>
              </w:rPr>
            </w:pPr>
          </w:p>
          <w:p w14:paraId="36721E1E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36721E1F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36721E20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36721E21" w14:textId="77777777" w:rsidR="00BD539B" w:rsidRDefault="00BD539B">
            <w:pPr>
              <w:rPr>
                <w:sz w:val="24"/>
                <w:szCs w:val="24"/>
              </w:rPr>
            </w:pPr>
          </w:p>
          <w:p w14:paraId="36721E22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36721E23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36721E24" w14:textId="77777777" w:rsidR="00BD539B" w:rsidRDefault="00BD539B">
            <w:pPr>
              <w:rPr>
                <w:sz w:val="24"/>
                <w:szCs w:val="24"/>
              </w:rPr>
            </w:pPr>
          </w:p>
          <w:p w14:paraId="36721E25" w14:textId="77777777" w:rsidR="00BD539B" w:rsidRDefault="005D722E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21E12" wp14:editId="36721E1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180337</wp:posOffset>
                      </wp:positionV>
                      <wp:extent cx="2828925" cy="228600"/>
                      <wp:effectExtent l="0" t="0" r="28575" b="19050"/>
                      <wp:wrapNone/>
                      <wp:docPr id="115068940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37D6E" id="Obdélník 2" o:spid="_x0000_s1026" style="position:absolute;margin-left:-.45pt;margin-top:14.2pt;width:222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" fillcolor="black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Bankovní spojení:</w:t>
            </w:r>
          </w:p>
          <w:p w14:paraId="36721E26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36721E27" w14:textId="77777777" w:rsidR="00BD539B" w:rsidRDefault="00BD539B">
            <w:pPr>
              <w:rPr>
                <w:sz w:val="24"/>
                <w:szCs w:val="24"/>
              </w:rPr>
            </w:pPr>
          </w:p>
        </w:tc>
      </w:tr>
      <w:tr w:rsidR="00BD539B" w14:paraId="36721E33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29" w14:textId="77777777" w:rsidR="00BD539B" w:rsidRDefault="00BD539B">
            <w:pPr>
              <w:rPr>
                <w:b/>
                <w:sz w:val="24"/>
                <w:szCs w:val="24"/>
              </w:rPr>
            </w:pPr>
          </w:p>
          <w:p w14:paraId="36721E2A" w14:textId="77777777" w:rsidR="00BD539B" w:rsidRDefault="005D722E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36721E2B" w14:textId="77777777" w:rsidR="00BD539B" w:rsidRDefault="005D722E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ředitelství, DZP Zborovice, DZP Kvasice, CHB 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>Kroměříž</w:t>
            </w:r>
          </w:p>
          <w:p w14:paraId="36721E2C" w14:textId="77777777" w:rsidR="00BD539B" w:rsidRDefault="005D722E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36721E2D" w14:textId="77777777" w:rsidR="00BD539B" w:rsidRDefault="00BD539B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2E" w14:textId="77777777" w:rsidR="00BD539B" w:rsidRDefault="00BD539B">
            <w:pPr>
              <w:rPr>
                <w:b/>
                <w:sz w:val="24"/>
                <w:szCs w:val="24"/>
              </w:rPr>
            </w:pPr>
          </w:p>
          <w:p w14:paraId="36721E2F" w14:textId="77777777" w:rsidR="00BD539B" w:rsidRDefault="005D722E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36721E30" w14:textId="77777777" w:rsidR="00BD539B" w:rsidRDefault="005D722E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36721E31" w14:textId="77777777" w:rsidR="00BD539B" w:rsidRDefault="005D722E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36721E32" w14:textId="77777777" w:rsidR="00BD539B" w:rsidRDefault="00BD539B">
            <w:pPr>
              <w:rPr>
                <w:sz w:val="24"/>
                <w:szCs w:val="24"/>
              </w:rPr>
            </w:pPr>
          </w:p>
        </w:tc>
      </w:tr>
    </w:tbl>
    <w:p w14:paraId="36721E34" w14:textId="77777777" w:rsidR="00BD539B" w:rsidRDefault="00BD539B">
      <w:pPr>
        <w:rPr>
          <w:sz w:val="24"/>
          <w:szCs w:val="24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402"/>
        <w:gridCol w:w="1858"/>
      </w:tblGrid>
      <w:tr w:rsidR="00BD539B" w14:paraId="36721E3C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5" w14:textId="77777777" w:rsidR="00BD539B" w:rsidRDefault="005D72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6" w14:textId="77777777" w:rsidR="00BD539B" w:rsidRDefault="005D72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7" w14:textId="77777777" w:rsidR="00BD539B" w:rsidRDefault="005D72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8" w14:textId="77777777" w:rsidR="00BD539B" w:rsidRDefault="005D72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9" w14:textId="77777777" w:rsidR="00BD539B" w:rsidRDefault="005D72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1E3A" w14:textId="77777777" w:rsidR="00BD539B" w:rsidRDefault="005D722E">
            <w:pPr>
              <w:ind w:right="-5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36721E3B" w14:textId="77777777" w:rsidR="00BD539B" w:rsidRDefault="005D722E">
            <w:pPr>
              <w:jc w:val="center"/>
            </w:pPr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BD539B" w14:paraId="36721E56" w14:textId="77777777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3D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Tonery, telefony, Firewall, zásobník k OKI tiskárně a HP </w:t>
            </w:r>
            <w:proofErr w:type="spellStart"/>
            <w:r>
              <w:rPr>
                <w:sz w:val="24"/>
                <w:szCs w:val="24"/>
              </w:rPr>
              <w:t>ProBook</w:t>
            </w:r>
            <w:proofErr w:type="spellEnd"/>
            <w:r>
              <w:rPr>
                <w:sz w:val="24"/>
                <w:szCs w:val="24"/>
              </w:rPr>
              <w:t xml:space="preserve"> tonery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3E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3F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0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1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42" w14:textId="77777777" w:rsidR="00BD539B" w:rsidRDefault="005D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36721E43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4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5" w14:textId="77777777" w:rsidR="00BD539B" w:rsidRDefault="00BD539B">
            <w:pPr>
              <w:rPr>
                <w:sz w:val="24"/>
                <w:szCs w:val="24"/>
              </w:rPr>
            </w:pPr>
          </w:p>
          <w:p w14:paraId="36721E46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47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8" w14:textId="77777777" w:rsidR="00BD539B" w:rsidRDefault="005D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6721E49" w14:textId="77777777" w:rsidR="00BD539B" w:rsidRDefault="00BD539B">
            <w:pPr>
              <w:rPr>
                <w:sz w:val="24"/>
                <w:szCs w:val="24"/>
              </w:rPr>
            </w:pPr>
          </w:p>
          <w:p w14:paraId="36721E4A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B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4C" w14:textId="77777777" w:rsidR="00BD539B" w:rsidRDefault="005D7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36721E4D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4E" w14:textId="77777777" w:rsidR="00BD539B" w:rsidRDefault="00BD539B">
            <w:pPr>
              <w:rPr>
                <w:sz w:val="24"/>
                <w:szCs w:val="24"/>
              </w:rPr>
            </w:pPr>
          </w:p>
          <w:p w14:paraId="36721E4F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50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51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2" w14:textId="77777777" w:rsidR="00BD539B" w:rsidRDefault="00BD539B">
            <w:pPr>
              <w:jc w:val="center"/>
              <w:rPr>
                <w:sz w:val="24"/>
                <w:szCs w:val="24"/>
              </w:rPr>
            </w:pPr>
          </w:p>
          <w:p w14:paraId="36721E53" w14:textId="77777777" w:rsidR="00BD539B" w:rsidRDefault="00BD539B">
            <w:pPr>
              <w:rPr>
                <w:sz w:val="24"/>
                <w:szCs w:val="24"/>
              </w:rPr>
            </w:pPr>
          </w:p>
          <w:p w14:paraId="36721E54" w14:textId="77777777" w:rsidR="00BD539B" w:rsidRDefault="005D7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6721E55" w14:textId="77777777" w:rsidR="00BD539B" w:rsidRDefault="00BD539B">
            <w:pPr>
              <w:rPr>
                <w:sz w:val="24"/>
                <w:szCs w:val="24"/>
              </w:rPr>
            </w:pPr>
          </w:p>
        </w:tc>
      </w:tr>
      <w:tr w:rsidR="00BD539B" w14:paraId="36721E5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7" w14:textId="77777777" w:rsidR="00BD539B" w:rsidRDefault="005D7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8" w14:textId="77777777" w:rsidR="00BD539B" w:rsidRDefault="00BD539B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9" w14:textId="77777777" w:rsidR="00BD539B" w:rsidRDefault="00BD539B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A" w14:textId="77777777" w:rsidR="00BD539B" w:rsidRDefault="00BD539B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B" w14:textId="77777777" w:rsidR="00BD539B" w:rsidRDefault="00BD539B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1E5C" w14:textId="77777777" w:rsidR="00BD539B" w:rsidRDefault="005D722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81.106 Kč</w:t>
            </w:r>
          </w:p>
        </w:tc>
      </w:tr>
    </w:tbl>
    <w:p w14:paraId="36721E5E" w14:textId="77777777" w:rsidR="00BD539B" w:rsidRDefault="005D722E">
      <w:pPr>
        <w:tabs>
          <w:tab w:val="left" w:pos="4536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21E14" wp14:editId="36721E15">
                <wp:simplePos x="0" y="0"/>
                <wp:positionH relativeFrom="column">
                  <wp:posOffset>4686299</wp:posOffset>
                </wp:positionH>
                <wp:positionV relativeFrom="paragraph">
                  <wp:posOffset>167006</wp:posOffset>
                </wp:positionV>
                <wp:extent cx="1695453" cy="876296"/>
                <wp:effectExtent l="0" t="0" r="19047" b="19054"/>
                <wp:wrapNone/>
                <wp:docPr id="165423497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3" cy="8762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B088A10" id="Obdélník 3" o:spid="_x0000_s1026" style="position:absolute;margin-left:369pt;margin-top:13.15pt;width:133.5pt;height:6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" fillcolor="black" strokeweight=".35281mm">
                <v:textbox inset="0,0,0,0"/>
              </v:rect>
            </w:pict>
          </mc:Fallback>
        </mc:AlternateConten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36721E5F" w14:textId="77777777" w:rsidR="00BD539B" w:rsidRDefault="005D722E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36721E60" w14:textId="77777777" w:rsidR="00BD539B" w:rsidRDefault="005D722E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Kvasicích dne 12.3.2024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36721E61" w14:textId="77777777" w:rsidR="00BD539B" w:rsidRDefault="00BD539B">
      <w:pPr>
        <w:tabs>
          <w:tab w:val="left" w:pos="4536"/>
        </w:tabs>
        <w:ind w:left="-284"/>
        <w:rPr>
          <w:sz w:val="24"/>
          <w:szCs w:val="24"/>
        </w:rPr>
      </w:pPr>
    </w:p>
    <w:p w14:paraId="36721E62" w14:textId="77777777" w:rsidR="00BD539B" w:rsidRDefault="00BD539B">
      <w:pPr>
        <w:tabs>
          <w:tab w:val="left" w:pos="4536"/>
        </w:tabs>
        <w:ind w:left="-284"/>
        <w:rPr>
          <w:sz w:val="24"/>
          <w:szCs w:val="24"/>
        </w:rPr>
      </w:pPr>
    </w:p>
    <w:p w14:paraId="36721E63" w14:textId="77777777" w:rsidR="00BD539B" w:rsidRDefault="00BD539B">
      <w:pPr>
        <w:tabs>
          <w:tab w:val="left" w:pos="4536"/>
        </w:tabs>
        <w:ind w:left="-284"/>
        <w:rPr>
          <w:sz w:val="24"/>
          <w:szCs w:val="24"/>
        </w:rPr>
      </w:pPr>
    </w:p>
    <w:p w14:paraId="36721E64" w14:textId="77777777" w:rsidR="00BD539B" w:rsidRDefault="005D722E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36721E65" w14:textId="77777777" w:rsidR="00BD539B" w:rsidRDefault="005D722E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21E16" wp14:editId="36721E17">
                <wp:simplePos x="0" y="0"/>
                <wp:positionH relativeFrom="column">
                  <wp:posOffset>3771899</wp:posOffset>
                </wp:positionH>
                <wp:positionV relativeFrom="paragraph">
                  <wp:posOffset>140332</wp:posOffset>
                </wp:positionV>
                <wp:extent cx="2447921" cy="838203"/>
                <wp:effectExtent l="0" t="0" r="9529" b="19047"/>
                <wp:wrapNone/>
                <wp:docPr id="164248182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1" cy="8382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4478F5" id="Obdélník 4" o:spid="_x0000_s1026" style="position:absolute;margin-left:297pt;margin-top:11.05pt;width:192.7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" fillcolor="black" strokeweight=".35281mm">
                <v:textbox inset="0,0,0,0"/>
              </v:rect>
            </w:pict>
          </mc:Fallback>
        </mc:AlternateContent>
      </w:r>
    </w:p>
    <w:sectPr w:rsidR="00BD53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1E1C" w14:textId="77777777" w:rsidR="005D722E" w:rsidRDefault="005D722E">
      <w:r>
        <w:separator/>
      </w:r>
    </w:p>
  </w:endnote>
  <w:endnote w:type="continuationSeparator" w:id="0">
    <w:p w14:paraId="36721E1E" w14:textId="77777777" w:rsidR="005D722E" w:rsidRDefault="005D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1E22" w14:textId="77777777" w:rsidR="005D722E" w:rsidRDefault="005D722E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1E26" w14:textId="77777777" w:rsidR="005D722E" w:rsidRDefault="005D7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1E18" w14:textId="77777777" w:rsidR="005D722E" w:rsidRDefault="005D722E">
      <w:r>
        <w:rPr>
          <w:color w:val="000000"/>
        </w:rPr>
        <w:separator/>
      </w:r>
    </w:p>
  </w:footnote>
  <w:footnote w:type="continuationSeparator" w:id="0">
    <w:p w14:paraId="36721E1A" w14:textId="77777777" w:rsidR="005D722E" w:rsidRDefault="005D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1E20" w14:textId="77777777" w:rsidR="005D722E" w:rsidRDefault="005D722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721E18" wp14:editId="36721E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889182106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1E24" w14:textId="77777777" w:rsidR="005D722E" w:rsidRDefault="005D722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721E1A" wp14:editId="36721E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91385586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721E1E" w14:textId="77777777" w:rsidR="005D722E" w:rsidRDefault="005D722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21E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36721E1E" w14:textId="77777777" w:rsidR="005D722E" w:rsidRDefault="005D722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6721E1C" wp14:editId="36721E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17766016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539B"/>
    <w:rsid w:val="005D722E"/>
    <w:rsid w:val="00B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1E10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0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2024-04-04T11:35:00Z</cp:lastPrinted>
  <dcterms:created xsi:type="dcterms:W3CDTF">2024-04-04T11:40:00Z</dcterms:created>
  <dcterms:modified xsi:type="dcterms:W3CDTF">2024-04-04T11:40:00Z</dcterms:modified>
</cp:coreProperties>
</file>