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BA" w:rsidRDefault="006B3368"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u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Mironetu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bych koupil položky 1, 2 a 3, 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viz.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7278 - 6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1) Sada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operacni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pameti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pro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System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x3550 M4, 64GB RDIMM, 8x8GB,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kompatibilni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za IBM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option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: 90Y3109 , RDIMM , DDR3-1600MHz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2 494,00 CZK/kus =&gt; 19 952,00 CZK/sada osmi kusů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2) Sada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operacni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pameti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pro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System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x3550 M4, 64GB RDIMM, 8x8GB,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kompatibilni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za IBM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option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: 90Y3109 , RDIMM , DDR3-1600MHz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2 494,00 CZK/kus =&gt; 19 952,00 CZK/sada osmi kusů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3) Sada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operacni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pameti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pro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System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x3550 M4, 64GB RDIMM, 8x8GB,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kompatibilni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za IBM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option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>: 90Y3109 , RDIMM , DDR3-1600MHz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>2 494,00 CZK/kus =&gt; 19 952,00 CZK/sada osmi kusů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- u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Senetic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bych koupil 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>položku 4 , viz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0"/>
          <w:szCs w:val="20"/>
        </w:rPr>
        <w:t xml:space="preserve"> 7278 - 3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8 kusů 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00NA441- jen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originalni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– 14 800 CZK bez DPH/kus,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  <w:t xml:space="preserve"> 5-6 dnu + doprava v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zavistlosti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od poctu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</w:rPr>
        <w:t>objednanych</w:t>
      </w:r>
      <w:proofErr w:type="spellEnd"/>
      <w:r>
        <w:rPr>
          <w:rFonts w:ascii="Tahoma" w:eastAsia="Times New Roman" w:hAnsi="Tahoma" w:cs="Tahoma"/>
          <w:color w:val="000000"/>
          <w:sz w:val="20"/>
          <w:szCs w:val="20"/>
        </w:rPr>
        <w:t xml:space="preserve"> kusu</w:t>
      </w:r>
      <w:r>
        <w:rPr>
          <w:rFonts w:ascii="Tahoma" w:eastAsia="Times New Roman" w:hAnsi="Tahoma" w:cs="Tahoma"/>
          <w:color w:val="000000"/>
          <w:sz w:val="20"/>
          <w:szCs w:val="20"/>
        </w:rPr>
        <w:br/>
      </w:r>
    </w:p>
    <w:p w:rsidR="0053201C" w:rsidRDefault="0053201C">
      <w:r>
        <w:rPr>
          <w:b/>
          <w:sz w:val="24"/>
        </w:rPr>
        <w:t>Mironet.cz a.s.</w:t>
      </w:r>
      <w:bookmarkStart w:id="0" w:name="_GoBack"/>
      <w:bookmarkEnd w:id="0"/>
      <w:r>
        <w:rPr>
          <w:b/>
          <w:sz w:val="24"/>
        </w:rPr>
        <w:br/>
        <w:t>V Háji 10</w:t>
      </w:r>
      <w:r>
        <w:rPr>
          <w:b/>
          <w:sz w:val="24"/>
        </w:rPr>
        <w:br/>
        <w:t>170 00 PRAHA   7</w:t>
      </w:r>
      <w:r>
        <w:rPr>
          <w:b/>
          <w:sz w:val="24"/>
        </w:rPr>
        <w:br/>
        <w:t>Česká republika</w:t>
      </w:r>
    </w:p>
    <w:sectPr w:rsidR="00532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1C"/>
    <w:rsid w:val="00107CBA"/>
    <w:rsid w:val="0053201C"/>
    <w:rsid w:val="006B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Operativn&#237;%20n&#225;kupy\MN7568%20-%20Sada%20operacni%20pameti%20pro\nabid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nabidka</Template>
  <TotalTime>1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2017-06-30T13:23:00Z</dcterms:created>
  <dcterms:modified xsi:type="dcterms:W3CDTF">2017-06-30T13:24:00Z</dcterms:modified>
</cp:coreProperties>
</file>