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88DF" w14:textId="77777777" w:rsidR="00781598" w:rsidRDefault="00781598" w:rsidP="007B2E43">
      <w:pPr>
        <w:rPr>
          <w:b/>
        </w:rPr>
      </w:pPr>
    </w:p>
    <w:p w14:paraId="11EEEF5C" w14:textId="77777777" w:rsidR="005B37DB" w:rsidRDefault="005B37DB" w:rsidP="007B2E43">
      <w:pPr>
        <w:rPr>
          <w:b/>
        </w:rPr>
      </w:pPr>
    </w:p>
    <w:p w14:paraId="18397DDC" w14:textId="63075512" w:rsidR="00466CA0" w:rsidRPr="004B3EBB" w:rsidRDefault="00FA22ED" w:rsidP="004B3EBB">
      <w:pPr>
        <w:ind w:left="-284"/>
        <w:jc w:val="center"/>
        <w:rPr>
          <w:b/>
        </w:rPr>
      </w:pPr>
      <w:r>
        <w:rPr>
          <w:b/>
        </w:rPr>
        <w:t>OBJEDNÁVKA</w:t>
      </w:r>
    </w:p>
    <w:p w14:paraId="709E2BD9" w14:textId="54C7A0FC" w:rsidR="00466CA0" w:rsidRDefault="00FA22ED">
      <w:pPr>
        <w:tabs>
          <w:tab w:val="left" w:pos="1701"/>
          <w:tab w:val="left" w:pos="6237"/>
        </w:tabs>
        <w:ind w:left="-284"/>
      </w:pPr>
      <w:r>
        <w:rPr>
          <w:sz w:val="24"/>
          <w:szCs w:val="24"/>
        </w:rPr>
        <w:t>číslo:</w:t>
      </w:r>
      <w:r w:rsidR="00BE5B10">
        <w:rPr>
          <w:sz w:val="24"/>
          <w:szCs w:val="24"/>
        </w:rPr>
        <w:t>1</w:t>
      </w:r>
      <w:r w:rsidR="00F60361">
        <w:rPr>
          <w:sz w:val="24"/>
          <w:szCs w:val="24"/>
        </w:rPr>
        <w:t>2</w:t>
      </w:r>
      <w:r w:rsidR="00FE2272">
        <w:rPr>
          <w:sz w:val="24"/>
          <w:szCs w:val="24"/>
        </w:rPr>
        <w:t>/</w:t>
      </w:r>
      <w:r w:rsidR="00E5091A" w:rsidRPr="00416EF1">
        <w:rPr>
          <w:color w:val="000000" w:themeColor="text1"/>
          <w:sz w:val="24"/>
          <w:szCs w:val="24"/>
        </w:rPr>
        <w:t>202</w:t>
      </w:r>
      <w:r w:rsidR="005B1C84" w:rsidRPr="00416EF1">
        <w:rPr>
          <w:color w:val="000000" w:themeColor="text1"/>
          <w:sz w:val="24"/>
          <w:szCs w:val="24"/>
        </w:rPr>
        <w:t>4</w:t>
      </w:r>
      <w:r>
        <w:rPr>
          <w:sz w:val="24"/>
          <w:szCs w:val="24"/>
        </w:rPr>
        <w:tab/>
      </w:r>
    </w:p>
    <w:p w14:paraId="7F05163E" w14:textId="070051B4" w:rsidR="00466CA0" w:rsidRDefault="00FA22ED">
      <w:pPr>
        <w:tabs>
          <w:tab w:val="left" w:pos="1701"/>
        </w:tabs>
        <w:ind w:left="-284" w:right="-284"/>
        <w:rPr>
          <w:sz w:val="24"/>
          <w:szCs w:val="24"/>
        </w:rPr>
      </w:pPr>
      <w:r>
        <w:rPr>
          <w:sz w:val="24"/>
          <w:szCs w:val="24"/>
        </w:rPr>
        <w:t>ze dne:</w:t>
      </w:r>
      <w:r w:rsidR="00316579">
        <w:rPr>
          <w:sz w:val="24"/>
          <w:szCs w:val="24"/>
        </w:rPr>
        <w:t>3</w:t>
      </w:r>
      <w:r w:rsidR="002D36A3">
        <w:rPr>
          <w:sz w:val="24"/>
          <w:szCs w:val="24"/>
        </w:rPr>
        <w:t>.4</w:t>
      </w:r>
      <w:r w:rsidR="005B1C84">
        <w:rPr>
          <w:sz w:val="24"/>
          <w:szCs w:val="24"/>
        </w:rPr>
        <w:t>.2024</w:t>
      </w:r>
    </w:p>
    <w:p w14:paraId="013356D1" w14:textId="4DE78BF0" w:rsidR="00466CA0" w:rsidRDefault="00582D73">
      <w:pPr>
        <w:tabs>
          <w:tab w:val="left" w:pos="1701"/>
        </w:tabs>
        <w:ind w:left="-284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05B44" wp14:editId="0E6BC981">
                <wp:simplePos x="0" y="0"/>
                <wp:positionH relativeFrom="column">
                  <wp:posOffset>685800</wp:posOffset>
                </wp:positionH>
                <wp:positionV relativeFrom="paragraph">
                  <wp:posOffset>162560</wp:posOffset>
                </wp:positionV>
                <wp:extent cx="2981325" cy="247650"/>
                <wp:effectExtent l="0" t="0" r="28575" b="19050"/>
                <wp:wrapNone/>
                <wp:docPr id="136775900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4AB31" id="Obdélník 1" o:spid="_x0000_s1026" style="position:absolute;margin-left:54pt;margin-top:12.8pt;width:234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" fillcolor="black [3200]" strokecolor="black [480]" strokeweight="1pt"/>
            </w:pict>
          </mc:Fallback>
        </mc:AlternateContent>
      </w:r>
      <w:r w:rsidR="00FA22ED">
        <w:rPr>
          <w:sz w:val="24"/>
          <w:szCs w:val="24"/>
        </w:rPr>
        <w:t xml:space="preserve">vyřizuje: </w:t>
      </w:r>
      <w:r w:rsidR="007B2E43" w:rsidRPr="00416EF1">
        <w:rPr>
          <w:color w:val="000000" w:themeColor="text1"/>
          <w:sz w:val="24"/>
          <w:szCs w:val="24"/>
        </w:rPr>
        <w:t>Novosádová Zuzana</w:t>
      </w:r>
      <w:r w:rsidR="00FA22ED" w:rsidRPr="00416EF1">
        <w:rPr>
          <w:color w:val="000000" w:themeColor="text1"/>
          <w:sz w:val="24"/>
          <w:szCs w:val="24"/>
        </w:rPr>
        <w:t xml:space="preserve"> </w:t>
      </w:r>
    </w:p>
    <w:p w14:paraId="04489C3C" w14:textId="3F1C509B" w:rsidR="00466CA0" w:rsidRDefault="00FA22ED" w:rsidP="004B3EBB">
      <w:pPr>
        <w:tabs>
          <w:tab w:val="left" w:pos="1701"/>
        </w:tabs>
        <w:ind w:left="-284"/>
      </w:pPr>
      <w:r>
        <w:rPr>
          <w:sz w:val="24"/>
          <w:szCs w:val="24"/>
        </w:rPr>
        <w:t xml:space="preserve">telefon/email: </w:t>
      </w:r>
      <w:r w:rsidR="007B2E43" w:rsidRPr="009F58CD">
        <w:rPr>
          <w:sz w:val="24"/>
          <w:szCs w:val="24"/>
        </w:rPr>
        <w:t>573 380</w:t>
      </w:r>
      <w:r w:rsidR="00651380" w:rsidRPr="009F58CD">
        <w:rPr>
          <w:sz w:val="24"/>
          <w:szCs w:val="24"/>
        </w:rPr>
        <w:t> </w:t>
      </w:r>
      <w:hyperlink r:id="rId7" w:history="1">
        <w:r w:rsidR="004B3EBB" w:rsidRPr="009F58CD">
          <w:rPr>
            <w:rStyle w:val="Hypertextovodkaz"/>
            <w:color w:val="auto"/>
            <w:sz w:val="24"/>
            <w:szCs w:val="24"/>
          </w:rPr>
          <w:t>064/zuzana.novosadova@sslhana.cz</w:t>
        </w:r>
      </w:hyperlink>
    </w:p>
    <w:p w14:paraId="5E82F0A4" w14:textId="77777777" w:rsidR="004B3EBB" w:rsidRDefault="004B3EBB" w:rsidP="004B3EBB">
      <w:pPr>
        <w:tabs>
          <w:tab w:val="left" w:pos="1701"/>
        </w:tabs>
        <w:ind w:left="-284"/>
      </w:pPr>
    </w:p>
    <w:tbl>
      <w:tblPr>
        <w:tblW w:w="975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933"/>
      </w:tblGrid>
      <w:tr w:rsidR="00466CA0" w14:paraId="1C9D593D" w14:textId="77777777" w:rsidTr="00D6262D">
        <w:trPr>
          <w:trHeight w:val="3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52BE" w14:textId="77777777" w:rsidR="00466CA0" w:rsidRDefault="00FA2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3A47" w14:textId="77777777" w:rsidR="00466CA0" w:rsidRDefault="00FA2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Odběratel (fakturační adresa):</w:t>
            </w:r>
          </w:p>
        </w:tc>
      </w:tr>
      <w:tr w:rsidR="00466CA0" w14:paraId="15CD44A2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F9953" w14:textId="1DFDA7DC" w:rsidR="005677DF" w:rsidRDefault="00F60361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Kocman Lukáš</w:t>
            </w:r>
          </w:p>
          <w:p w14:paraId="2BE73476" w14:textId="2E373D90" w:rsidR="00F60361" w:rsidRDefault="00F60361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Loukov 164</w:t>
            </w:r>
          </w:p>
          <w:p w14:paraId="27A3E117" w14:textId="683D335F" w:rsidR="00F60361" w:rsidRPr="00552F99" w:rsidRDefault="00F60361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768 75</w:t>
            </w:r>
          </w:p>
          <w:p w14:paraId="732B9E25" w14:textId="77777777" w:rsidR="00710E7F" w:rsidRPr="00552F99" w:rsidRDefault="00710E7F">
            <w:pPr>
              <w:rPr>
                <w:rFonts w:cs="Arial"/>
                <w:b/>
                <w:bCs/>
                <w:color w:val="002060"/>
                <w:sz w:val="24"/>
                <w:szCs w:val="24"/>
              </w:rPr>
            </w:pPr>
          </w:p>
          <w:p w14:paraId="32F0898E" w14:textId="77777777" w:rsidR="00710E7F" w:rsidRPr="00552F99" w:rsidRDefault="00710E7F">
            <w:pPr>
              <w:rPr>
                <w:rFonts w:cs="Arial"/>
                <w:b/>
                <w:bCs/>
                <w:color w:val="002060"/>
                <w:sz w:val="24"/>
                <w:szCs w:val="24"/>
              </w:rPr>
            </w:pPr>
          </w:p>
          <w:p w14:paraId="5E20D2DC" w14:textId="42B0B8E0" w:rsidR="00467CD6" w:rsidRPr="00552F99" w:rsidRDefault="00FA22ED">
            <w:pPr>
              <w:rPr>
                <w:color w:val="002060"/>
                <w:sz w:val="24"/>
                <w:szCs w:val="24"/>
              </w:rPr>
            </w:pPr>
            <w:r w:rsidRPr="00552F99">
              <w:rPr>
                <w:color w:val="002060"/>
                <w:sz w:val="24"/>
                <w:szCs w:val="24"/>
              </w:rPr>
              <w:t>IČ:</w:t>
            </w:r>
            <w:r w:rsidR="00F90276" w:rsidRPr="00552F99">
              <w:rPr>
                <w:color w:val="002060"/>
                <w:sz w:val="24"/>
                <w:szCs w:val="24"/>
              </w:rPr>
              <w:t xml:space="preserve"> </w:t>
            </w:r>
            <w:r w:rsidR="001550C0">
              <w:rPr>
                <w:color w:val="002060"/>
                <w:sz w:val="24"/>
                <w:szCs w:val="24"/>
              </w:rPr>
              <w:t>71964681</w:t>
            </w:r>
          </w:p>
          <w:p w14:paraId="7A9EAB92" w14:textId="7E97EB9D" w:rsidR="00A70B75" w:rsidRPr="00552F99" w:rsidRDefault="00FA22ED">
            <w:pPr>
              <w:rPr>
                <w:color w:val="002060"/>
                <w:sz w:val="24"/>
                <w:szCs w:val="24"/>
              </w:rPr>
            </w:pPr>
            <w:r w:rsidRPr="00552F99">
              <w:rPr>
                <w:color w:val="002060"/>
                <w:sz w:val="24"/>
                <w:szCs w:val="24"/>
              </w:rPr>
              <w:t xml:space="preserve">DIČ: </w:t>
            </w:r>
            <w:r w:rsidR="0023148E" w:rsidRPr="00552F99">
              <w:rPr>
                <w:color w:val="002060"/>
                <w:sz w:val="24"/>
                <w:szCs w:val="24"/>
              </w:rPr>
              <w:t>C</w:t>
            </w:r>
            <w:r w:rsidR="00CD24A4">
              <w:rPr>
                <w:color w:val="002060"/>
                <w:sz w:val="24"/>
                <w:szCs w:val="24"/>
              </w:rPr>
              <w:t>Z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F261" w14:textId="77777777" w:rsidR="00466CA0" w:rsidRDefault="00466CA0">
            <w:pPr>
              <w:rPr>
                <w:sz w:val="24"/>
                <w:szCs w:val="24"/>
              </w:rPr>
            </w:pPr>
          </w:p>
          <w:p w14:paraId="21E75446" w14:textId="77777777" w:rsidR="00466CA0" w:rsidRDefault="00FA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Sociální služby Haná, p. o.</w:t>
            </w:r>
          </w:p>
          <w:p w14:paraId="4298BD86" w14:textId="77777777" w:rsidR="00466CA0" w:rsidRDefault="00FA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Parková 21</w:t>
            </w:r>
          </w:p>
          <w:p w14:paraId="78AB8B14" w14:textId="77777777" w:rsidR="00466CA0" w:rsidRDefault="00FA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 21 Kvasice</w:t>
            </w:r>
          </w:p>
          <w:p w14:paraId="68037074" w14:textId="77777777" w:rsidR="00466CA0" w:rsidRDefault="00466CA0">
            <w:pPr>
              <w:rPr>
                <w:sz w:val="24"/>
                <w:szCs w:val="24"/>
              </w:rPr>
            </w:pPr>
          </w:p>
          <w:p w14:paraId="66FE0B73" w14:textId="77777777" w:rsidR="00466CA0" w:rsidRDefault="00FA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17330947</w:t>
            </w:r>
          </w:p>
          <w:p w14:paraId="3B0A178A" w14:textId="77777777" w:rsidR="00466CA0" w:rsidRDefault="00FA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DIČ: </w:t>
            </w:r>
          </w:p>
          <w:p w14:paraId="0D35DE08" w14:textId="77777777" w:rsidR="00466CA0" w:rsidRDefault="00466CA0">
            <w:pPr>
              <w:rPr>
                <w:sz w:val="24"/>
                <w:szCs w:val="24"/>
              </w:rPr>
            </w:pPr>
          </w:p>
          <w:p w14:paraId="669384AA" w14:textId="77777777" w:rsidR="00466CA0" w:rsidRDefault="00FA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Bankovní spojení:</w:t>
            </w:r>
          </w:p>
          <w:p w14:paraId="44554A98" w14:textId="72083971" w:rsidR="00466CA0" w:rsidRDefault="00582D7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90A680" wp14:editId="2AABB44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10160</wp:posOffset>
                      </wp:positionV>
                      <wp:extent cx="2809875" cy="190500"/>
                      <wp:effectExtent l="0" t="0" r="28575" b="19050"/>
                      <wp:wrapNone/>
                      <wp:docPr id="958375114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27B8F9" id="Obdélník 2" o:spid="_x0000_s1026" style="position:absolute;margin-left:1.05pt;margin-top:.8pt;width:221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" fillcolor="black [3200]" strokecolor="black [480]" strokeweight="1pt"/>
                  </w:pict>
                </mc:Fallback>
              </mc:AlternateContent>
            </w:r>
            <w:r w:rsidR="00FA22ED">
              <w:rPr>
                <w:sz w:val="24"/>
                <w:szCs w:val="24"/>
              </w:rPr>
              <w:t>123-7813340207/0100, Komerční banka, a.s.</w:t>
            </w:r>
          </w:p>
          <w:p w14:paraId="171B8515" w14:textId="77777777" w:rsidR="00466CA0" w:rsidRDefault="00466CA0">
            <w:pPr>
              <w:rPr>
                <w:sz w:val="24"/>
                <w:szCs w:val="24"/>
              </w:rPr>
            </w:pPr>
          </w:p>
        </w:tc>
      </w:tr>
      <w:tr w:rsidR="00466CA0" w14:paraId="607AC960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B1B2" w14:textId="77777777" w:rsidR="00466CA0" w:rsidRDefault="00466CA0">
            <w:pPr>
              <w:rPr>
                <w:b/>
                <w:sz w:val="24"/>
                <w:szCs w:val="24"/>
              </w:rPr>
            </w:pPr>
          </w:p>
          <w:p w14:paraId="5A83F85E" w14:textId="62356019" w:rsidR="00466CA0" w:rsidRDefault="00FA22ED">
            <w:r>
              <w:rPr>
                <w:b/>
                <w:sz w:val="24"/>
                <w:szCs w:val="24"/>
              </w:rPr>
              <w:t>Dodací lhůta</w:t>
            </w:r>
            <w:r>
              <w:rPr>
                <w:sz w:val="24"/>
                <w:szCs w:val="24"/>
              </w:rPr>
              <w:t xml:space="preserve">: </w:t>
            </w:r>
            <w:r w:rsidR="00651380">
              <w:rPr>
                <w:sz w:val="24"/>
                <w:szCs w:val="24"/>
              </w:rPr>
              <w:t>ihned</w:t>
            </w:r>
          </w:p>
          <w:p w14:paraId="13DC0DFC" w14:textId="52DD79B8" w:rsidR="00466CA0" w:rsidRPr="00921E86" w:rsidRDefault="00FA22ED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Místo dodání</w:t>
            </w:r>
            <w:r w:rsidRPr="00921E86">
              <w:rPr>
                <w:bCs/>
                <w:sz w:val="24"/>
                <w:szCs w:val="24"/>
              </w:rPr>
              <w:t xml:space="preserve">: </w:t>
            </w:r>
            <w:r w:rsidR="00651380" w:rsidRPr="00921E86">
              <w:rPr>
                <w:bCs/>
                <w:sz w:val="24"/>
                <w:szCs w:val="24"/>
              </w:rPr>
              <w:t xml:space="preserve">DZP </w:t>
            </w:r>
            <w:proofErr w:type="gramStart"/>
            <w:r w:rsidR="00651380" w:rsidRPr="00921E86">
              <w:rPr>
                <w:bCs/>
                <w:sz w:val="24"/>
                <w:szCs w:val="24"/>
              </w:rPr>
              <w:t xml:space="preserve">Javorník, </w:t>
            </w:r>
            <w:r w:rsidR="00921E8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21E86" w:rsidRPr="00921E86">
              <w:rPr>
                <w:bCs/>
                <w:sz w:val="24"/>
                <w:szCs w:val="24"/>
              </w:rPr>
              <w:t>Chvalčov</w:t>
            </w:r>
            <w:proofErr w:type="gramEnd"/>
            <w:r w:rsidR="00921E86" w:rsidRPr="00921E86">
              <w:rPr>
                <w:bCs/>
                <w:sz w:val="24"/>
                <w:szCs w:val="24"/>
              </w:rPr>
              <w:t>,Javornická</w:t>
            </w:r>
            <w:proofErr w:type="spellEnd"/>
            <w:r w:rsidR="00921E86" w:rsidRPr="00921E86">
              <w:rPr>
                <w:bCs/>
                <w:sz w:val="24"/>
                <w:szCs w:val="24"/>
              </w:rPr>
              <w:t xml:space="preserve"> 830,768 72</w:t>
            </w:r>
          </w:p>
          <w:p w14:paraId="06688E90" w14:textId="77777777" w:rsidR="00921E86" w:rsidRPr="00921E86" w:rsidRDefault="00921E86">
            <w:pPr>
              <w:rPr>
                <w:bCs/>
              </w:rPr>
            </w:pPr>
          </w:p>
          <w:p w14:paraId="7C113C3C" w14:textId="77777777" w:rsidR="00466CA0" w:rsidRDefault="00FA22ED">
            <w:r>
              <w:rPr>
                <w:b/>
                <w:sz w:val="24"/>
                <w:szCs w:val="24"/>
              </w:rPr>
              <w:t xml:space="preserve">Způsob úhrady: </w:t>
            </w:r>
            <w:r>
              <w:rPr>
                <w:sz w:val="24"/>
                <w:szCs w:val="24"/>
              </w:rPr>
              <w:t>faktura, bezhotovostní převod</w:t>
            </w:r>
          </w:p>
          <w:p w14:paraId="3C40B2C6" w14:textId="77777777" w:rsidR="00466CA0" w:rsidRDefault="00466CA0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1BD7" w14:textId="77777777" w:rsidR="00466CA0" w:rsidRDefault="00466CA0">
            <w:pPr>
              <w:rPr>
                <w:b/>
                <w:sz w:val="24"/>
                <w:szCs w:val="24"/>
              </w:rPr>
            </w:pPr>
          </w:p>
          <w:p w14:paraId="2693CCA4" w14:textId="0D2774DC" w:rsidR="00466CA0" w:rsidRDefault="00FA2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Zařízení: </w:t>
            </w:r>
            <w:r w:rsidR="00921E86">
              <w:rPr>
                <w:b/>
                <w:sz w:val="24"/>
                <w:szCs w:val="24"/>
              </w:rPr>
              <w:t>DZP Javorník, Javornická 830</w:t>
            </w:r>
          </w:p>
          <w:p w14:paraId="3DBAC4D5" w14:textId="2067CC17" w:rsidR="00921E86" w:rsidRPr="00921E86" w:rsidRDefault="00921E86">
            <w:pPr>
              <w:rPr>
                <w:b/>
                <w:bCs/>
                <w:sz w:val="24"/>
                <w:szCs w:val="24"/>
              </w:rPr>
            </w:pPr>
            <w:r w:rsidRPr="00921E86">
              <w:rPr>
                <w:b/>
                <w:bCs/>
                <w:sz w:val="24"/>
                <w:szCs w:val="24"/>
              </w:rPr>
              <w:t xml:space="preserve">                 768 72, Chvalčov</w:t>
            </w:r>
          </w:p>
          <w:p w14:paraId="0F1E78A3" w14:textId="77777777" w:rsidR="00466CA0" w:rsidRDefault="00466CA0">
            <w:pPr>
              <w:rPr>
                <w:sz w:val="24"/>
                <w:szCs w:val="24"/>
              </w:rPr>
            </w:pPr>
          </w:p>
          <w:p w14:paraId="1F06BC84" w14:textId="77777777" w:rsidR="00466CA0" w:rsidRDefault="00466CA0">
            <w:pPr>
              <w:rPr>
                <w:sz w:val="24"/>
                <w:szCs w:val="24"/>
              </w:rPr>
            </w:pPr>
          </w:p>
        </w:tc>
      </w:tr>
      <w:tr w:rsidR="00921E86" w14:paraId="309E04A1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4CC00" w14:textId="77777777" w:rsidR="00921E86" w:rsidRDefault="00921E86">
            <w:pPr>
              <w:rPr>
                <w:b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0BF2" w14:textId="77777777" w:rsidR="00921E86" w:rsidRDefault="00921E86">
            <w:pPr>
              <w:rPr>
                <w:b/>
                <w:sz w:val="24"/>
                <w:szCs w:val="24"/>
              </w:rPr>
            </w:pPr>
          </w:p>
        </w:tc>
      </w:tr>
    </w:tbl>
    <w:p w14:paraId="618C5545" w14:textId="77777777" w:rsidR="00466CA0" w:rsidRDefault="00466CA0">
      <w:pPr>
        <w:rPr>
          <w:sz w:val="24"/>
          <w:szCs w:val="24"/>
        </w:rPr>
      </w:pPr>
    </w:p>
    <w:tbl>
      <w:tblPr>
        <w:tblW w:w="975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9"/>
        <w:gridCol w:w="850"/>
        <w:gridCol w:w="565"/>
        <w:gridCol w:w="1276"/>
        <w:gridCol w:w="709"/>
        <w:gridCol w:w="1671"/>
      </w:tblGrid>
      <w:tr w:rsidR="00466CA0" w14:paraId="6ED84832" w14:textId="77777777" w:rsidTr="000E3A26">
        <w:trPr>
          <w:trHeight w:val="11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1966" w14:textId="77777777" w:rsidR="00466CA0" w:rsidRDefault="00FA22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druh dodávky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B3606" w14:textId="77777777" w:rsidR="00466CA0" w:rsidRDefault="00FA22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měrná </w:t>
            </w:r>
            <w:proofErr w:type="spellStart"/>
            <w:r>
              <w:rPr>
                <w:b/>
                <w:sz w:val="22"/>
                <w:szCs w:val="22"/>
              </w:rPr>
              <w:t>jedn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4118" w14:textId="77777777" w:rsidR="00466CA0" w:rsidRDefault="00FA22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množství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22969" w14:textId="77777777" w:rsidR="00466CA0" w:rsidRDefault="00FA22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cena/</w:t>
            </w:r>
            <w:proofErr w:type="spellStart"/>
            <w:r>
              <w:rPr>
                <w:b/>
                <w:sz w:val="22"/>
                <w:szCs w:val="22"/>
              </w:rPr>
              <w:t>jedn</w:t>
            </w:r>
            <w:proofErr w:type="spellEnd"/>
            <w:r>
              <w:rPr>
                <w:b/>
                <w:sz w:val="22"/>
                <w:szCs w:val="22"/>
              </w:rPr>
              <w:t>. bez DPH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7D15" w14:textId="03F5D66A" w:rsidR="00466CA0" w:rsidRDefault="00FA22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DPH </w:t>
            </w:r>
            <w:proofErr w:type="gramStart"/>
            <w:r w:rsidR="002536DA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%</w:t>
            </w:r>
            <w:proofErr w:type="gram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639A" w14:textId="77777777" w:rsidR="00466CA0" w:rsidRDefault="00FA22ED">
            <w:pPr>
              <w:ind w:right="-5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celkem</w:t>
            </w:r>
          </w:p>
          <w:p w14:paraId="00EBBDAD" w14:textId="0B8D4377" w:rsidR="00466CA0" w:rsidRDefault="007A7A92">
            <w:r>
              <w:rPr>
                <w:b/>
                <w:sz w:val="22"/>
                <w:szCs w:val="22"/>
              </w:rPr>
              <w:t>bez</w:t>
            </w:r>
            <w:r w:rsidR="00FA22ED">
              <w:rPr>
                <w:b/>
                <w:sz w:val="22"/>
                <w:szCs w:val="22"/>
              </w:rPr>
              <w:t xml:space="preserve"> DPH</w:t>
            </w:r>
          </w:p>
        </w:tc>
      </w:tr>
      <w:tr w:rsidR="00466CA0" w14:paraId="11779B0F" w14:textId="77777777" w:rsidTr="000E3A2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F76D" w14:textId="77777777" w:rsidR="001B5A05" w:rsidRPr="003F03E3" w:rsidRDefault="001B5A05" w:rsidP="001B5A05">
            <w:pPr>
              <w:jc w:val="center"/>
              <w:rPr>
                <w:sz w:val="24"/>
                <w:szCs w:val="24"/>
              </w:rPr>
            </w:pPr>
          </w:p>
          <w:p w14:paraId="3BC76750" w14:textId="4EDF4B5C" w:rsidR="00E01CD8" w:rsidRPr="003F03E3" w:rsidRDefault="00C20E42" w:rsidP="00456CF4">
            <w:pPr>
              <w:jc w:val="both"/>
              <w:rPr>
                <w:sz w:val="24"/>
                <w:szCs w:val="24"/>
              </w:rPr>
            </w:pPr>
            <w:r w:rsidRPr="003F03E3">
              <w:rPr>
                <w:sz w:val="24"/>
                <w:szCs w:val="24"/>
              </w:rPr>
              <w:t>Objednávk</w:t>
            </w:r>
            <w:r w:rsidR="00323045" w:rsidRPr="003F03E3">
              <w:rPr>
                <w:sz w:val="24"/>
                <w:szCs w:val="24"/>
              </w:rPr>
              <w:t>a</w:t>
            </w:r>
            <w:r w:rsidR="001C3890" w:rsidRPr="003F03E3">
              <w:rPr>
                <w:sz w:val="24"/>
                <w:szCs w:val="24"/>
              </w:rPr>
              <w:t xml:space="preserve"> </w:t>
            </w:r>
            <w:r w:rsidR="004E4CFF" w:rsidRPr="003F03E3">
              <w:rPr>
                <w:sz w:val="24"/>
                <w:szCs w:val="24"/>
              </w:rPr>
              <w:t xml:space="preserve">na </w:t>
            </w:r>
            <w:r w:rsidR="0056773E" w:rsidRPr="003F03E3">
              <w:rPr>
                <w:sz w:val="24"/>
                <w:szCs w:val="24"/>
              </w:rPr>
              <w:t>výmalbu, kuchyně, skladů a př</w:t>
            </w:r>
            <w:r w:rsidR="00365E0F" w:rsidRPr="003F03E3">
              <w:rPr>
                <w:sz w:val="24"/>
                <w:szCs w:val="24"/>
              </w:rPr>
              <w:t>ilehlých schodišť</w:t>
            </w:r>
            <w:r w:rsidR="00B75226" w:rsidRPr="003F03E3">
              <w:rPr>
                <w:sz w:val="24"/>
                <w:szCs w:val="24"/>
              </w:rPr>
              <w:t>.</w:t>
            </w:r>
            <w:r w:rsidR="00C22F00" w:rsidRPr="003F03E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9953D4B" w14:textId="262542A3" w:rsidR="00F53981" w:rsidRPr="003F03E3" w:rsidRDefault="00F53981" w:rsidP="00D76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5B36" w14:textId="7273859D" w:rsidR="00466CA0" w:rsidRPr="003F03E3" w:rsidRDefault="00466CA0" w:rsidP="00B571BA">
            <w:pPr>
              <w:jc w:val="center"/>
              <w:rPr>
                <w:sz w:val="24"/>
                <w:szCs w:val="24"/>
              </w:rPr>
            </w:pPr>
          </w:p>
          <w:p w14:paraId="6A57D891" w14:textId="4600B50D" w:rsidR="002E4E92" w:rsidRPr="003F03E3" w:rsidRDefault="002E4E92" w:rsidP="00B57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063D" w14:textId="0D283A20" w:rsidR="00466CA0" w:rsidRPr="003F03E3" w:rsidRDefault="00466CA0" w:rsidP="00B571BA">
            <w:pPr>
              <w:jc w:val="center"/>
              <w:rPr>
                <w:sz w:val="24"/>
                <w:szCs w:val="24"/>
              </w:rPr>
            </w:pPr>
          </w:p>
          <w:p w14:paraId="37163073" w14:textId="6D1427C3" w:rsidR="008D2AF6" w:rsidRPr="003F03E3" w:rsidRDefault="008D2AF6" w:rsidP="00C32A34">
            <w:pPr>
              <w:rPr>
                <w:sz w:val="24"/>
                <w:szCs w:val="24"/>
              </w:rPr>
            </w:pPr>
          </w:p>
          <w:p w14:paraId="0D4F0D82" w14:textId="7F34DB93" w:rsidR="003E4997" w:rsidRPr="003F03E3" w:rsidRDefault="003E4997" w:rsidP="00B57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BF60" w14:textId="060B3F16" w:rsidR="00466CA0" w:rsidRPr="003F03E3" w:rsidRDefault="00466CA0" w:rsidP="00B571BA">
            <w:pPr>
              <w:jc w:val="center"/>
              <w:rPr>
                <w:sz w:val="20"/>
              </w:rPr>
            </w:pPr>
          </w:p>
          <w:p w14:paraId="4CB3C6C8" w14:textId="6E7FDB2E" w:rsidR="00B571BA" w:rsidRPr="003F03E3" w:rsidRDefault="00B571BA" w:rsidP="00B571BA">
            <w:pPr>
              <w:jc w:val="center"/>
              <w:rPr>
                <w:sz w:val="22"/>
                <w:szCs w:val="22"/>
              </w:rPr>
            </w:pPr>
          </w:p>
          <w:p w14:paraId="3028F0F0" w14:textId="39E95E7A" w:rsidR="00466CA0" w:rsidRPr="003F03E3" w:rsidRDefault="00466CA0" w:rsidP="00B571BA">
            <w:pPr>
              <w:jc w:val="center"/>
              <w:rPr>
                <w:sz w:val="22"/>
                <w:szCs w:val="22"/>
              </w:rPr>
            </w:pPr>
          </w:p>
          <w:p w14:paraId="78C59512" w14:textId="78E0DEEA" w:rsidR="00B00CC0" w:rsidRPr="003F03E3" w:rsidRDefault="00B00CC0" w:rsidP="00B571B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D384" w14:textId="77777777" w:rsidR="00466CA0" w:rsidRPr="003F03E3" w:rsidRDefault="00466CA0" w:rsidP="00CF4F39">
            <w:pPr>
              <w:jc w:val="center"/>
              <w:rPr>
                <w:sz w:val="24"/>
                <w:szCs w:val="24"/>
              </w:rPr>
            </w:pPr>
          </w:p>
          <w:p w14:paraId="21635216" w14:textId="77777777" w:rsidR="00466CA0" w:rsidRPr="003F03E3" w:rsidRDefault="00466CA0" w:rsidP="00CF4F39">
            <w:pPr>
              <w:jc w:val="center"/>
              <w:rPr>
                <w:sz w:val="24"/>
                <w:szCs w:val="24"/>
              </w:rPr>
            </w:pPr>
          </w:p>
          <w:p w14:paraId="7A50D561" w14:textId="77777777" w:rsidR="00466CA0" w:rsidRPr="003F03E3" w:rsidRDefault="00466CA0" w:rsidP="00CF4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D549" w14:textId="5DF3BF0B" w:rsidR="007F60A8" w:rsidRPr="003F03E3" w:rsidRDefault="00B84E27" w:rsidP="009E7B46">
            <w:pPr>
              <w:jc w:val="center"/>
              <w:rPr>
                <w:sz w:val="22"/>
                <w:szCs w:val="22"/>
              </w:rPr>
            </w:pPr>
            <w:r w:rsidRPr="003F03E3">
              <w:rPr>
                <w:sz w:val="22"/>
                <w:szCs w:val="22"/>
              </w:rPr>
              <w:t>97 040,00</w:t>
            </w:r>
          </w:p>
          <w:p w14:paraId="2A4418C9" w14:textId="609B841C" w:rsidR="00471616" w:rsidRPr="003F03E3" w:rsidRDefault="00471616" w:rsidP="009E7B46">
            <w:pPr>
              <w:jc w:val="center"/>
              <w:rPr>
                <w:sz w:val="22"/>
                <w:szCs w:val="22"/>
              </w:rPr>
            </w:pPr>
          </w:p>
        </w:tc>
      </w:tr>
      <w:tr w:rsidR="00466CA0" w14:paraId="0F8402D5" w14:textId="77777777" w:rsidTr="000E3A26">
        <w:trPr>
          <w:trHeight w:val="2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3F3B" w14:textId="77777777" w:rsidR="00466CA0" w:rsidRPr="003F03E3" w:rsidRDefault="00FA22ED" w:rsidP="00CF4F39">
            <w:pPr>
              <w:jc w:val="center"/>
              <w:rPr>
                <w:b/>
                <w:sz w:val="24"/>
                <w:szCs w:val="24"/>
              </w:rPr>
            </w:pPr>
            <w:r w:rsidRPr="003F03E3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776D" w14:textId="77777777" w:rsidR="00466CA0" w:rsidRPr="003F03E3" w:rsidRDefault="00466CA0" w:rsidP="00CF4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64E5" w14:textId="77777777" w:rsidR="00466CA0" w:rsidRPr="003F03E3" w:rsidRDefault="00466CA0" w:rsidP="00CF4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65EE" w14:textId="4C4AA1DE" w:rsidR="00466CA0" w:rsidRPr="003F03E3" w:rsidRDefault="00466CA0" w:rsidP="00DE47D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32E7" w14:textId="77777777" w:rsidR="00466CA0" w:rsidRPr="003F03E3" w:rsidRDefault="00466CA0" w:rsidP="00CF4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A0C8" w14:textId="1EC413AF" w:rsidR="00466CA0" w:rsidRPr="003F03E3" w:rsidRDefault="00B84E27" w:rsidP="009E7B46">
            <w:pPr>
              <w:jc w:val="center"/>
              <w:rPr>
                <w:b/>
                <w:sz w:val="22"/>
                <w:szCs w:val="22"/>
              </w:rPr>
            </w:pPr>
            <w:r w:rsidRPr="003F03E3">
              <w:rPr>
                <w:b/>
                <w:sz w:val="22"/>
                <w:szCs w:val="22"/>
              </w:rPr>
              <w:t>97 040,00</w:t>
            </w:r>
          </w:p>
        </w:tc>
      </w:tr>
    </w:tbl>
    <w:p w14:paraId="5ADD7C48" w14:textId="3324842A" w:rsidR="00466CA0" w:rsidRPr="00F85A58" w:rsidRDefault="00582D73" w:rsidP="003F03E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EFC7A" wp14:editId="0817F33C">
                <wp:simplePos x="0" y="0"/>
                <wp:positionH relativeFrom="column">
                  <wp:posOffset>4362450</wp:posOffset>
                </wp:positionH>
                <wp:positionV relativeFrom="paragraph">
                  <wp:posOffset>75565</wp:posOffset>
                </wp:positionV>
                <wp:extent cx="1971675" cy="647700"/>
                <wp:effectExtent l="0" t="0" r="28575" b="19050"/>
                <wp:wrapNone/>
                <wp:docPr id="80819311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03C32" id="Obdélník 3" o:spid="_x0000_s1026" style="position:absolute;margin-left:343.5pt;margin-top:5.95pt;width:155.2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" fillcolor="black [3200]" strokecolor="black [480]" strokeweight="1pt"/>
            </w:pict>
          </mc:Fallback>
        </mc:AlternateContent>
      </w:r>
    </w:p>
    <w:p w14:paraId="0E7638C9" w14:textId="4AFDD734" w:rsidR="003204BB" w:rsidRPr="00B7161C" w:rsidRDefault="00FA22ED" w:rsidP="00B7161C">
      <w:pPr>
        <w:tabs>
          <w:tab w:val="left" w:pos="4536"/>
        </w:tabs>
        <w:ind w:left="-284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Podpis a razítko:</w:t>
      </w:r>
    </w:p>
    <w:p w14:paraId="1DEF4926" w14:textId="347329AE" w:rsidR="00F85A58" w:rsidRPr="003F03E3" w:rsidRDefault="00FA22ED" w:rsidP="00B7161C">
      <w:pPr>
        <w:tabs>
          <w:tab w:val="left" w:pos="4536"/>
        </w:tabs>
        <w:ind w:left="-284"/>
        <w:rPr>
          <w:sz w:val="24"/>
          <w:szCs w:val="24"/>
        </w:rPr>
      </w:pPr>
      <w:r>
        <w:rPr>
          <w:sz w:val="24"/>
          <w:szCs w:val="24"/>
        </w:rPr>
        <w:t>V </w:t>
      </w:r>
      <w:r w:rsidR="007C0CDA">
        <w:rPr>
          <w:sz w:val="24"/>
          <w:szCs w:val="24"/>
        </w:rPr>
        <w:t>Chvalčově</w:t>
      </w:r>
      <w:r>
        <w:rPr>
          <w:sz w:val="24"/>
          <w:szCs w:val="24"/>
        </w:rPr>
        <w:t xml:space="preserve"> dne </w:t>
      </w:r>
      <w:r w:rsidR="00316579" w:rsidRPr="001550C0">
        <w:rPr>
          <w:color w:val="000000" w:themeColor="text1"/>
          <w:sz w:val="24"/>
          <w:szCs w:val="24"/>
        </w:rPr>
        <w:t>3</w:t>
      </w:r>
      <w:r w:rsidR="002D36A3" w:rsidRPr="001550C0">
        <w:rPr>
          <w:color w:val="000000" w:themeColor="text1"/>
          <w:sz w:val="24"/>
          <w:szCs w:val="24"/>
        </w:rPr>
        <w:t>.4</w:t>
      </w:r>
      <w:r w:rsidR="00F849DA" w:rsidRPr="001550C0">
        <w:rPr>
          <w:color w:val="000000" w:themeColor="text1"/>
          <w:sz w:val="24"/>
          <w:szCs w:val="24"/>
        </w:rPr>
        <w:t>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Příkazce </w:t>
      </w:r>
      <w:proofErr w:type="gramStart"/>
      <w:r>
        <w:rPr>
          <w:sz w:val="24"/>
          <w:szCs w:val="24"/>
        </w:rPr>
        <w:t>operace</w:t>
      </w:r>
      <w:r w:rsidRPr="003F03E3">
        <w:rPr>
          <w:sz w:val="24"/>
          <w:szCs w:val="24"/>
        </w:rPr>
        <w:t xml:space="preserve">:  </w:t>
      </w:r>
      <w:r w:rsidR="00B924F5" w:rsidRPr="003F03E3">
        <w:rPr>
          <w:sz w:val="24"/>
          <w:szCs w:val="24"/>
        </w:rPr>
        <w:t>Vedoucí</w:t>
      </w:r>
      <w:proofErr w:type="gramEnd"/>
    </w:p>
    <w:p w14:paraId="334B8324" w14:textId="77777777" w:rsidR="00B7161C" w:rsidRPr="003F03E3" w:rsidRDefault="00B7161C" w:rsidP="00B7161C">
      <w:pPr>
        <w:tabs>
          <w:tab w:val="left" w:pos="4536"/>
        </w:tabs>
        <w:ind w:left="-284"/>
      </w:pPr>
    </w:p>
    <w:p w14:paraId="461A0F81" w14:textId="01A8BE61" w:rsidR="00466CA0" w:rsidRPr="003F03E3" w:rsidRDefault="00582D73" w:rsidP="00F85A58">
      <w:pPr>
        <w:tabs>
          <w:tab w:val="left" w:pos="4536"/>
        </w:tabs>
        <w:ind w:left="136" w:firstLine="482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C5047" wp14:editId="0329CF89">
                <wp:simplePos x="0" y="0"/>
                <wp:positionH relativeFrom="column">
                  <wp:posOffset>4286250</wp:posOffset>
                </wp:positionH>
                <wp:positionV relativeFrom="paragraph">
                  <wp:posOffset>44450</wp:posOffset>
                </wp:positionV>
                <wp:extent cx="2047875" cy="828675"/>
                <wp:effectExtent l="0" t="0" r="28575" b="28575"/>
                <wp:wrapNone/>
                <wp:docPr id="693157291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D1B03" id="Obdélník 4" o:spid="_x0000_s1026" style="position:absolute;margin-left:337.5pt;margin-top:3.5pt;width:161.25pt;height:6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" fillcolor="black [3200]" strokecolor="black [480]" strokeweight="1pt"/>
            </w:pict>
          </mc:Fallback>
        </mc:AlternateContent>
      </w:r>
      <w:r w:rsidR="00FA22ED" w:rsidRPr="003F03E3">
        <w:rPr>
          <w:sz w:val="24"/>
          <w:szCs w:val="24"/>
        </w:rPr>
        <w:t xml:space="preserve">Správce </w:t>
      </w:r>
      <w:proofErr w:type="gramStart"/>
      <w:r w:rsidR="00FA22ED" w:rsidRPr="003F03E3">
        <w:rPr>
          <w:sz w:val="24"/>
          <w:szCs w:val="24"/>
        </w:rPr>
        <w:t xml:space="preserve">rozpočtu:  </w:t>
      </w:r>
      <w:r w:rsidR="00B924F5" w:rsidRPr="003F03E3">
        <w:rPr>
          <w:sz w:val="24"/>
          <w:szCs w:val="24"/>
        </w:rPr>
        <w:t>Účetní</w:t>
      </w:r>
      <w:proofErr w:type="gramEnd"/>
    </w:p>
    <w:p w14:paraId="6CB6BB8F" w14:textId="1757E851" w:rsidR="00A70B75" w:rsidRPr="003F03E3" w:rsidRDefault="00A70B75"/>
    <w:sectPr w:rsidR="00A70B75" w:rsidRPr="003F03E3" w:rsidSect="00595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1134" w:left="720" w:header="1417" w:footer="1474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0B8E" w14:textId="77777777" w:rsidR="005952A9" w:rsidRDefault="005952A9">
      <w:r>
        <w:separator/>
      </w:r>
    </w:p>
  </w:endnote>
  <w:endnote w:type="continuationSeparator" w:id="0">
    <w:p w14:paraId="6FCA48D2" w14:textId="77777777" w:rsidR="005952A9" w:rsidRDefault="0059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2662" w14:textId="77777777" w:rsidR="00C03347" w:rsidRDefault="00C033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5135" w14:textId="77777777" w:rsidR="008B4514" w:rsidRDefault="008B4514">
    <w:pPr>
      <w:pStyle w:val="Bezodstavcovhostylu"/>
      <w:tabs>
        <w:tab w:val="left" w:pos="1840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93D7" w14:textId="77777777" w:rsidR="00C03347" w:rsidRDefault="00C033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1EB0" w14:textId="77777777" w:rsidR="005952A9" w:rsidRDefault="005952A9">
      <w:r>
        <w:rPr>
          <w:color w:val="000000"/>
        </w:rPr>
        <w:separator/>
      </w:r>
    </w:p>
  </w:footnote>
  <w:footnote w:type="continuationSeparator" w:id="0">
    <w:p w14:paraId="6B8BD13C" w14:textId="77777777" w:rsidR="005952A9" w:rsidRDefault="00595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6D65" w14:textId="77777777" w:rsidR="00C03347" w:rsidRDefault="00C033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F6D2" w14:textId="77777777" w:rsidR="008B4514" w:rsidRDefault="00FA22E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614E67" wp14:editId="4109A4A7">
          <wp:simplePos x="0" y="0"/>
          <wp:positionH relativeFrom="page">
            <wp:posOffset>0</wp:posOffset>
          </wp:positionH>
          <wp:positionV relativeFrom="paragraph">
            <wp:posOffset>-1240785</wp:posOffset>
          </wp:positionV>
          <wp:extent cx="7554818" cy="10686409"/>
          <wp:effectExtent l="0" t="0" r="8032" b="641"/>
          <wp:wrapNone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818" cy="1068640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6819" w14:textId="3DBFEC6D" w:rsidR="008B4514" w:rsidRDefault="00CE3791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8A5767C" wp14:editId="06DDDA22">
          <wp:simplePos x="0" y="0"/>
          <wp:positionH relativeFrom="page">
            <wp:align>left</wp:align>
          </wp:positionH>
          <wp:positionV relativeFrom="paragraph">
            <wp:posOffset>-1259840</wp:posOffset>
          </wp:positionV>
          <wp:extent cx="7667625" cy="10838815"/>
          <wp:effectExtent l="0" t="0" r="9525" b="635"/>
          <wp:wrapNone/>
          <wp:docPr id="3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7625" cy="108388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FE6F57" wp14:editId="52D40666">
              <wp:simplePos x="0" y="0"/>
              <wp:positionH relativeFrom="column">
                <wp:posOffset>1952625</wp:posOffset>
              </wp:positionH>
              <wp:positionV relativeFrom="paragraph">
                <wp:posOffset>-840740</wp:posOffset>
              </wp:positionV>
              <wp:extent cx="2581275" cy="790575"/>
              <wp:effectExtent l="0" t="0" r="9525" b="9525"/>
              <wp:wrapSquare wrapText="bothSides"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127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1D7AE60" w14:textId="0660C60E" w:rsidR="008B4514" w:rsidRDefault="00FA22E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Název zařízení:</w:t>
                          </w:r>
                          <w:r w:rsidR="00C03347">
                            <w:rPr>
                              <w:sz w:val="18"/>
                              <w:szCs w:val="18"/>
                            </w:rPr>
                            <w:t xml:space="preserve"> DZP Javorník</w:t>
                          </w:r>
                        </w:p>
                        <w:p w14:paraId="4A4940D0" w14:textId="4133FC95" w:rsidR="008B4514" w:rsidRDefault="00FA22E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Adresa:</w:t>
                          </w:r>
                          <w:r w:rsidR="00C03347">
                            <w:rPr>
                              <w:sz w:val="18"/>
                              <w:szCs w:val="18"/>
                            </w:rPr>
                            <w:t xml:space="preserve"> Javornická 830, Chvalčov</w:t>
                          </w:r>
                          <w:r w:rsidR="007C43B4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460D76">
                            <w:rPr>
                              <w:sz w:val="18"/>
                              <w:szCs w:val="18"/>
                            </w:rPr>
                            <w:t>768 72</w:t>
                          </w:r>
                        </w:p>
                        <w:p w14:paraId="77483E48" w14:textId="714C7B8E" w:rsidR="008B4514" w:rsidRDefault="00FA22E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Tel.:</w:t>
                          </w:r>
                          <w:r w:rsidR="007C43B4">
                            <w:rPr>
                              <w:sz w:val="18"/>
                              <w:szCs w:val="18"/>
                            </w:rPr>
                            <w:t xml:space="preserve"> 573 380 064-63</w:t>
                          </w:r>
                        </w:p>
                        <w:p w14:paraId="298A5561" w14:textId="77777777" w:rsidR="008B4514" w:rsidRDefault="00FA22E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IČO</w:t>
                          </w:r>
                        </w:p>
                        <w:p w14:paraId="3AFA4294" w14:textId="77777777" w:rsidR="008B4514" w:rsidRDefault="00FA22E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DIČ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E6F5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3.75pt;margin-top:-66.2pt;width:203.2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" stroked="f">
              <v:textbox>
                <w:txbxContent>
                  <w:p w14:paraId="01D7AE60" w14:textId="0660C60E" w:rsidR="008B4514" w:rsidRDefault="00FA22E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Název zařízení:</w:t>
                    </w:r>
                    <w:r w:rsidR="00C03347">
                      <w:rPr>
                        <w:sz w:val="18"/>
                        <w:szCs w:val="18"/>
                      </w:rPr>
                      <w:t xml:space="preserve"> DZP Javorník</w:t>
                    </w:r>
                  </w:p>
                  <w:p w14:paraId="4A4940D0" w14:textId="4133FC95" w:rsidR="008B4514" w:rsidRDefault="00FA22E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Adresa:</w:t>
                    </w:r>
                    <w:r w:rsidR="00C03347">
                      <w:rPr>
                        <w:sz w:val="18"/>
                        <w:szCs w:val="18"/>
                      </w:rPr>
                      <w:t xml:space="preserve"> Javornická 830, Chvalčov</w:t>
                    </w:r>
                    <w:r w:rsidR="007C43B4">
                      <w:rPr>
                        <w:sz w:val="18"/>
                        <w:szCs w:val="18"/>
                      </w:rPr>
                      <w:t xml:space="preserve"> </w:t>
                    </w:r>
                    <w:r w:rsidR="00460D76">
                      <w:rPr>
                        <w:sz w:val="18"/>
                        <w:szCs w:val="18"/>
                      </w:rPr>
                      <w:t>768 72</w:t>
                    </w:r>
                  </w:p>
                  <w:p w14:paraId="77483E48" w14:textId="714C7B8E" w:rsidR="008B4514" w:rsidRDefault="00FA22E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Tel.:</w:t>
                    </w:r>
                    <w:r w:rsidR="007C43B4">
                      <w:rPr>
                        <w:sz w:val="18"/>
                        <w:szCs w:val="18"/>
                      </w:rPr>
                      <w:t xml:space="preserve"> 573 380 064-63</w:t>
                    </w:r>
                  </w:p>
                  <w:p w14:paraId="298A5561" w14:textId="77777777" w:rsidR="008B4514" w:rsidRDefault="00FA22E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IČO</w:t>
                    </w:r>
                  </w:p>
                  <w:p w14:paraId="3AFA4294" w14:textId="77777777" w:rsidR="008B4514" w:rsidRDefault="00FA22E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DIČ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A0"/>
    <w:rsid w:val="00002DEE"/>
    <w:rsid w:val="000065FA"/>
    <w:rsid w:val="000108A1"/>
    <w:rsid w:val="000128E6"/>
    <w:rsid w:val="0003049E"/>
    <w:rsid w:val="0005626A"/>
    <w:rsid w:val="000565FD"/>
    <w:rsid w:val="00062165"/>
    <w:rsid w:val="000664A2"/>
    <w:rsid w:val="0007012E"/>
    <w:rsid w:val="00083DC2"/>
    <w:rsid w:val="00084298"/>
    <w:rsid w:val="00084E72"/>
    <w:rsid w:val="00087403"/>
    <w:rsid w:val="0009752D"/>
    <w:rsid w:val="000B6403"/>
    <w:rsid w:val="000C7D63"/>
    <w:rsid w:val="000D37E7"/>
    <w:rsid w:val="000D75E2"/>
    <w:rsid w:val="000E1C17"/>
    <w:rsid w:val="000E3A26"/>
    <w:rsid w:val="000E5317"/>
    <w:rsid w:val="001115DB"/>
    <w:rsid w:val="00127BF1"/>
    <w:rsid w:val="00141911"/>
    <w:rsid w:val="001550C0"/>
    <w:rsid w:val="001572D4"/>
    <w:rsid w:val="00172C0C"/>
    <w:rsid w:val="001750BB"/>
    <w:rsid w:val="00182057"/>
    <w:rsid w:val="00195766"/>
    <w:rsid w:val="001A6DFC"/>
    <w:rsid w:val="001B17C3"/>
    <w:rsid w:val="001B5928"/>
    <w:rsid w:val="001B5A05"/>
    <w:rsid w:val="001C3890"/>
    <w:rsid w:val="001D2DB4"/>
    <w:rsid w:val="001D462E"/>
    <w:rsid w:val="001D7A66"/>
    <w:rsid w:val="001D7C55"/>
    <w:rsid w:val="001E062B"/>
    <w:rsid w:val="001E1E63"/>
    <w:rsid w:val="001E50F5"/>
    <w:rsid w:val="001E673B"/>
    <w:rsid w:val="001F1E0A"/>
    <w:rsid w:val="001F2C3C"/>
    <w:rsid w:val="001F66E0"/>
    <w:rsid w:val="00202543"/>
    <w:rsid w:val="00204948"/>
    <w:rsid w:val="00206F5D"/>
    <w:rsid w:val="002077F7"/>
    <w:rsid w:val="0023148E"/>
    <w:rsid w:val="002318BE"/>
    <w:rsid w:val="00233181"/>
    <w:rsid w:val="002336F8"/>
    <w:rsid w:val="00240CAC"/>
    <w:rsid w:val="00242F14"/>
    <w:rsid w:val="00245491"/>
    <w:rsid w:val="00251E4B"/>
    <w:rsid w:val="002536DA"/>
    <w:rsid w:val="00271BCC"/>
    <w:rsid w:val="00283A52"/>
    <w:rsid w:val="0029341F"/>
    <w:rsid w:val="002A3E4C"/>
    <w:rsid w:val="002D36A3"/>
    <w:rsid w:val="002E3FDE"/>
    <w:rsid w:val="002E4E92"/>
    <w:rsid w:val="002F24D8"/>
    <w:rsid w:val="003070F9"/>
    <w:rsid w:val="0031009E"/>
    <w:rsid w:val="00316579"/>
    <w:rsid w:val="003204BB"/>
    <w:rsid w:val="00323045"/>
    <w:rsid w:val="00330D31"/>
    <w:rsid w:val="00331E43"/>
    <w:rsid w:val="003351A3"/>
    <w:rsid w:val="00336FBD"/>
    <w:rsid w:val="00343B81"/>
    <w:rsid w:val="00365E0F"/>
    <w:rsid w:val="00367268"/>
    <w:rsid w:val="00377922"/>
    <w:rsid w:val="00387C17"/>
    <w:rsid w:val="0039441D"/>
    <w:rsid w:val="003969BF"/>
    <w:rsid w:val="003A0007"/>
    <w:rsid w:val="003A2874"/>
    <w:rsid w:val="003B410B"/>
    <w:rsid w:val="003B5CE3"/>
    <w:rsid w:val="003C33F5"/>
    <w:rsid w:val="003C5C13"/>
    <w:rsid w:val="003C7E08"/>
    <w:rsid w:val="003E3BF2"/>
    <w:rsid w:val="003E4997"/>
    <w:rsid w:val="003F03E3"/>
    <w:rsid w:val="003F092A"/>
    <w:rsid w:val="003F64A1"/>
    <w:rsid w:val="00407856"/>
    <w:rsid w:val="00416EF1"/>
    <w:rsid w:val="00422C67"/>
    <w:rsid w:val="00425F2E"/>
    <w:rsid w:val="00430D01"/>
    <w:rsid w:val="004316F9"/>
    <w:rsid w:val="004410C3"/>
    <w:rsid w:val="00443B8E"/>
    <w:rsid w:val="00445AFA"/>
    <w:rsid w:val="0044715E"/>
    <w:rsid w:val="00452278"/>
    <w:rsid w:val="00456CF4"/>
    <w:rsid w:val="00460D76"/>
    <w:rsid w:val="00461B08"/>
    <w:rsid w:val="00466CA0"/>
    <w:rsid w:val="00467CD6"/>
    <w:rsid w:val="00470836"/>
    <w:rsid w:val="00471616"/>
    <w:rsid w:val="00477326"/>
    <w:rsid w:val="00484237"/>
    <w:rsid w:val="00485AAE"/>
    <w:rsid w:val="004918D1"/>
    <w:rsid w:val="00495D9A"/>
    <w:rsid w:val="0049751A"/>
    <w:rsid w:val="00497A52"/>
    <w:rsid w:val="004A2C9A"/>
    <w:rsid w:val="004A66AD"/>
    <w:rsid w:val="004B3EBB"/>
    <w:rsid w:val="004E3152"/>
    <w:rsid w:val="004E4BDE"/>
    <w:rsid w:val="004E4CFF"/>
    <w:rsid w:val="004F44EC"/>
    <w:rsid w:val="004F4B2E"/>
    <w:rsid w:val="00507D28"/>
    <w:rsid w:val="0051004B"/>
    <w:rsid w:val="00526E44"/>
    <w:rsid w:val="00542E27"/>
    <w:rsid w:val="00552F99"/>
    <w:rsid w:val="00556ED5"/>
    <w:rsid w:val="005624CF"/>
    <w:rsid w:val="00565ECD"/>
    <w:rsid w:val="00565F6B"/>
    <w:rsid w:val="0056773E"/>
    <w:rsid w:val="005677DF"/>
    <w:rsid w:val="00575765"/>
    <w:rsid w:val="00582D73"/>
    <w:rsid w:val="00587143"/>
    <w:rsid w:val="005952A9"/>
    <w:rsid w:val="005A459D"/>
    <w:rsid w:val="005B1599"/>
    <w:rsid w:val="005B1C84"/>
    <w:rsid w:val="005B37DB"/>
    <w:rsid w:val="005B531B"/>
    <w:rsid w:val="005C4B09"/>
    <w:rsid w:val="005C7DE1"/>
    <w:rsid w:val="005D26D6"/>
    <w:rsid w:val="005D4035"/>
    <w:rsid w:val="005D5934"/>
    <w:rsid w:val="005F35FB"/>
    <w:rsid w:val="00601627"/>
    <w:rsid w:val="00607ED9"/>
    <w:rsid w:val="00617575"/>
    <w:rsid w:val="00634CE3"/>
    <w:rsid w:val="00635643"/>
    <w:rsid w:val="00647C0A"/>
    <w:rsid w:val="00651380"/>
    <w:rsid w:val="00664376"/>
    <w:rsid w:val="00676C85"/>
    <w:rsid w:val="0067723D"/>
    <w:rsid w:val="006820E1"/>
    <w:rsid w:val="00696158"/>
    <w:rsid w:val="006B1599"/>
    <w:rsid w:val="006B32F1"/>
    <w:rsid w:val="006D0B69"/>
    <w:rsid w:val="006D70C0"/>
    <w:rsid w:val="0071081A"/>
    <w:rsid w:val="00710E7F"/>
    <w:rsid w:val="007117BC"/>
    <w:rsid w:val="00712E2B"/>
    <w:rsid w:val="0072028F"/>
    <w:rsid w:val="00725795"/>
    <w:rsid w:val="007259C9"/>
    <w:rsid w:val="00742417"/>
    <w:rsid w:val="00742F0F"/>
    <w:rsid w:val="00773DBE"/>
    <w:rsid w:val="00773E58"/>
    <w:rsid w:val="0077535D"/>
    <w:rsid w:val="00781598"/>
    <w:rsid w:val="00784B8C"/>
    <w:rsid w:val="00786FBD"/>
    <w:rsid w:val="00792A8E"/>
    <w:rsid w:val="007A357A"/>
    <w:rsid w:val="007A7A92"/>
    <w:rsid w:val="007B178E"/>
    <w:rsid w:val="007B2E43"/>
    <w:rsid w:val="007C0CDA"/>
    <w:rsid w:val="007C43B4"/>
    <w:rsid w:val="007D07DA"/>
    <w:rsid w:val="007D1A3D"/>
    <w:rsid w:val="007F0576"/>
    <w:rsid w:val="007F60A8"/>
    <w:rsid w:val="00800635"/>
    <w:rsid w:val="00800988"/>
    <w:rsid w:val="00813A03"/>
    <w:rsid w:val="00821043"/>
    <w:rsid w:val="00834155"/>
    <w:rsid w:val="00837D0C"/>
    <w:rsid w:val="008402D8"/>
    <w:rsid w:val="0084086B"/>
    <w:rsid w:val="008552C3"/>
    <w:rsid w:val="008571D5"/>
    <w:rsid w:val="00860C17"/>
    <w:rsid w:val="00893697"/>
    <w:rsid w:val="008B2D4D"/>
    <w:rsid w:val="008B4514"/>
    <w:rsid w:val="008B5BD4"/>
    <w:rsid w:val="008B7097"/>
    <w:rsid w:val="008C5C43"/>
    <w:rsid w:val="008C68FF"/>
    <w:rsid w:val="008C6C57"/>
    <w:rsid w:val="008D2AF6"/>
    <w:rsid w:val="00921E86"/>
    <w:rsid w:val="00954533"/>
    <w:rsid w:val="00971846"/>
    <w:rsid w:val="009917BD"/>
    <w:rsid w:val="00997B51"/>
    <w:rsid w:val="009A5271"/>
    <w:rsid w:val="009A5929"/>
    <w:rsid w:val="009B1BA7"/>
    <w:rsid w:val="009C53BB"/>
    <w:rsid w:val="009C621B"/>
    <w:rsid w:val="009E1CC8"/>
    <w:rsid w:val="009E58AF"/>
    <w:rsid w:val="009E7B46"/>
    <w:rsid w:val="009F4955"/>
    <w:rsid w:val="009F58CD"/>
    <w:rsid w:val="00A07ED5"/>
    <w:rsid w:val="00A1115E"/>
    <w:rsid w:val="00A12B1F"/>
    <w:rsid w:val="00A1512F"/>
    <w:rsid w:val="00A15AFB"/>
    <w:rsid w:val="00A23A81"/>
    <w:rsid w:val="00A2514C"/>
    <w:rsid w:val="00A45EAF"/>
    <w:rsid w:val="00A53A62"/>
    <w:rsid w:val="00A70B75"/>
    <w:rsid w:val="00A8245E"/>
    <w:rsid w:val="00A84264"/>
    <w:rsid w:val="00A85727"/>
    <w:rsid w:val="00AA7115"/>
    <w:rsid w:val="00AB0B30"/>
    <w:rsid w:val="00AC4CBE"/>
    <w:rsid w:val="00AC5366"/>
    <w:rsid w:val="00AE0C8D"/>
    <w:rsid w:val="00AE2659"/>
    <w:rsid w:val="00AE52EA"/>
    <w:rsid w:val="00AE7CC0"/>
    <w:rsid w:val="00AF0988"/>
    <w:rsid w:val="00AF2CAA"/>
    <w:rsid w:val="00AF45D8"/>
    <w:rsid w:val="00AF70EB"/>
    <w:rsid w:val="00B00CC0"/>
    <w:rsid w:val="00B20E3D"/>
    <w:rsid w:val="00B2762A"/>
    <w:rsid w:val="00B3002D"/>
    <w:rsid w:val="00B3019A"/>
    <w:rsid w:val="00B517A4"/>
    <w:rsid w:val="00B571BA"/>
    <w:rsid w:val="00B66AA9"/>
    <w:rsid w:val="00B7020C"/>
    <w:rsid w:val="00B7161C"/>
    <w:rsid w:val="00B749DC"/>
    <w:rsid w:val="00B75226"/>
    <w:rsid w:val="00B76CFD"/>
    <w:rsid w:val="00B83875"/>
    <w:rsid w:val="00B84E27"/>
    <w:rsid w:val="00B924F5"/>
    <w:rsid w:val="00BA4019"/>
    <w:rsid w:val="00BB5F20"/>
    <w:rsid w:val="00BB6840"/>
    <w:rsid w:val="00BC2AC1"/>
    <w:rsid w:val="00BD1807"/>
    <w:rsid w:val="00BD3641"/>
    <w:rsid w:val="00BD3E87"/>
    <w:rsid w:val="00BD5120"/>
    <w:rsid w:val="00BE5B10"/>
    <w:rsid w:val="00BE79DD"/>
    <w:rsid w:val="00BF079D"/>
    <w:rsid w:val="00BF07E2"/>
    <w:rsid w:val="00C03347"/>
    <w:rsid w:val="00C06AF8"/>
    <w:rsid w:val="00C07C6C"/>
    <w:rsid w:val="00C20E42"/>
    <w:rsid w:val="00C22F00"/>
    <w:rsid w:val="00C32A34"/>
    <w:rsid w:val="00C37DF5"/>
    <w:rsid w:val="00C4347A"/>
    <w:rsid w:val="00C435A1"/>
    <w:rsid w:val="00C50239"/>
    <w:rsid w:val="00C57194"/>
    <w:rsid w:val="00C749AF"/>
    <w:rsid w:val="00C76C3F"/>
    <w:rsid w:val="00C82718"/>
    <w:rsid w:val="00C856A4"/>
    <w:rsid w:val="00CA3602"/>
    <w:rsid w:val="00CA36D2"/>
    <w:rsid w:val="00CC24FA"/>
    <w:rsid w:val="00CD24A4"/>
    <w:rsid w:val="00CE3791"/>
    <w:rsid w:val="00CE7BA0"/>
    <w:rsid w:val="00CF0760"/>
    <w:rsid w:val="00CF1214"/>
    <w:rsid w:val="00CF34F4"/>
    <w:rsid w:val="00CF4F39"/>
    <w:rsid w:val="00D04719"/>
    <w:rsid w:val="00D14DFB"/>
    <w:rsid w:val="00D20293"/>
    <w:rsid w:val="00D2629E"/>
    <w:rsid w:val="00D310F2"/>
    <w:rsid w:val="00D44065"/>
    <w:rsid w:val="00D57A19"/>
    <w:rsid w:val="00D57F3A"/>
    <w:rsid w:val="00D6262D"/>
    <w:rsid w:val="00D76030"/>
    <w:rsid w:val="00D763D6"/>
    <w:rsid w:val="00D76C11"/>
    <w:rsid w:val="00D7747F"/>
    <w:rsid w:val="00D77C1C"/>
    <w:rsid w:val="00D8592F"/>
    <w:rsid w:val="00DA604D"/>
    <w:rsid w:val="00DB5979"/>
    <w:rsid w:val="00DC1795"/>
    <w:rsid w:val="00DD577A"/>
    <w:rsid w:val="00DE47DD"/>
    <w:rsid w:val="00DF1EA6"/>
    <w:rsid w:val="00DF1F6D"/>
    <w:rsid w:val="00DF797A"/>
    <w:rsid w:val="00E00DD3"/>
    <w:rsid w:val="00E01CD8"/>
    <w:rsid w:val="00E116E6"/>
    <w:rsid w:val="00E124B4"/>
    <w:rsid w:val="00E13099"/>
    <w:rsid w:val="00E13D79"/>
    <w:rsid w:val="00E162D9"/>
    <w:rsid w:val="00E23CC2"/>
    <w:rsid w:val="00E31008"/>
    <w:rsid w:val="00E36D9A"/>
    <w:rsid w:val="00E37CE4"/>
    <w:rsid w:val="00E41A92"/>
    <w:rsid w:val="00E4322C"/>
    <w:rsid w:val="00E5091A"/>
    <w:rsid w:val="00E56A5F"/>
    <w:rsid w:val="00E66CAE"/>
    <w:rsid w:val="00E74550"/>
    <w:rsid w:val="00E758FC"/>
    <w:rsid w:val="00EA4205"/>
    <w:rsid w:val="00EB1BBF"/>
    <w:rsid w:val="00EB51CC"/>
    <w:rsid w:val="00ED7890"/>
    <w:rsid w:val="00EE16FF"/>
    <w:rsid w:val="00EF066A"/>
    <w:rsid w:val="00EF6CCA"/>
    <w:rsid w:val="00F01F90"/>
    <w:rsid w:val="00F02AA3"/>
    <w:rsid w:val="00F055CD"/>
    <w:rsid w:val="00F12596"/>
    <w:rsid w:val="00F178FB"/>
    <w:rsid w:val="00F17C76"/>
    <w:rsid w:val="00F253D2"/>
    <w:rsid w:val="00F3027D"/>
    <w:rsid w:val="00F308F4"/>
    <w:rsid w:val="00F4244B"/>
    <w:rsid w:val="00F44487"/>
    <w:rsid w:val="00F4662D"/>
    <w:rsid w:val="00F502A6"/>
    <w:rsid w:val="00F5309B"/>
    <w:rsid w:val="00F536C2"/>
    <w:rsid w:val="00F53981"/>
    <w:rsid w:val="00F60361"/>
    <w:rsid w:val="00F62359"/>
    <w:rsid w:val="00F66881"/>
    <w:rsid w:val="00F743D5"/>
    <w:rsid w:val="00F75D4B"/>
    <w:rsid w:val="00F80675"/>
    <w:rsid w:val="00F849DA"/>
    <w:rsid w:val="00F85A58"/>
    <w:rsid w:val="00F90276"/>
    <w:rsid w:val="00FA22ED"/>
    <w:rsid w:val="00FB1FB4"/>
    <w:rsid w:val="00FD4027"/>
    <w:rsid w:val="00FE0537"/>
    <w:rsid w:val="00FE2272"/>
    <w:rsid w:val="00FE6BAA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91BA5"/>
  <w15:docId w15:val="{3B0C4218-BE9C-4A9C-A081-1DDFEFF3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</w:pPr>
    <w:rPr>
      <w:rFonts w:ascii="Times New Roman" w:eastAsia="Times New Roman" w:hAnsi="Times New Roman"/>
      <w:sz w:val="36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overflowPunct/>
      <w:autoSpaceDE/>
      <w:spacing w:before="480" w:line="276" w:lineRule="auto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verflowPunct/>
      <w:autoSpaceDE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2"/>
    </w:pPr>
    <w:rPr>
      <w:rFonts w:ascii="Arial" w:hAnsi="Arial"/>
      <w:b/>
      <w:bCs/>
      <w:color w:val="4F81BD"/>
      <w:sz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3"/>
    </w:pPr>
    <w:rPr>
      <w:rFonts w:ascii="Arial" w:hAnsi="Arial"/>
      <w:b/>
      <w:bCs/>
      <w:i/>
      <w:iCs/>
      <w:color w:val="4F81BD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overflowPunct/>
      <w:autoSpaceDE/>
    </w:pPr>
    <w:rPr>
      <w:rFonts w:ascii="Tahoma" w:eastAsia="Arial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IM-Normln">
    <w:name w:val="IM-Normální"/>
    <w:basedOn w:val="Normln"/>
    <w:pPr>
      <w:overflowPunct/>
      <w:autoSpaceDE/>
      <w:spacing w:line="276" w:lineRule="auto"/>
      <w:jc w:val="both"/>
    </w:pPr>
    <w:rPr>
      <w:rFonts w:ascii="Arial" w:eastAsia="Arial" w:hAnsi="Arial"/>
      <w:sz w:val="24"/>
      <w:szCs w:val="22"/>
      <w:lang w:eastAsia="en-US"/>
    </w:rPr>
  </w:style>
  <w:style w:type="paragraph" w:customStyle="1" w:styleId="IM-Nadpis1">
    <w:name w:val="IM-Nadpis 1"/>
    <w:basedOn w:val="Nadpis1"/>
    <w:rPr>
      <w:color w:val="000000"/>
      <w:sz w:val="44"/>
    </w:rPr>
  </w:style>
  <w:style w:type="paragraph" w:customStyle="1" w:styleId="IM-Nadpis2">
    <w:name w:val="IM-Nadpis 2"/>
    <w:basedOn w:val="IM-Nadpis1"/>
    <w:rPr>
      <w:i/>
      <w:sz w:val="40"/>
    </w:rPr>
  </w:style>
  <w:style w:type="paragraph" w:customStyle="1" w:styleId="IM-Nadpis3">
    <w:name w:val="IM-Nadpis 3"/>
    <w:basedOn w:val="Nadpis3"/>
    <w:rPr>
      <w:color w:val="auto"/>
      <w:sz w:val="32"/>
    </w:rPr>
  </w:style>
  <w:style w:type="paragraph" w:customStyle="1" w:styleId="IM-Nadpis4">
    <w:name w:val="IM-Nadpis 4"/>
    <w:basedOn w:val="Nadpis4"/>
    <w:pPr>
      <w:spacing w:before="0"/>
    </w:pPr>
    <w:rPr>
      <w:i w:val="0"/>
      <w:color w:val="auto"/>
      <w:sz w:val="24"/>
    </w:rPr>
  </w:style>
  <w:style w:type="character" w:customStyle="1" w:styleId="Nadpis1Char">
    <w:name w:val="Nadpis 1 Char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rPr>
      <w:rFonts w:ascii="Arial" w:eastAsia="Times New Roman" w:hAnsi="Arial" w:cs="Times New Roman"/>
      <w:b/>
      <w:bCs/>
      <w:i/>
      <w:iCs/>
      <w:color w:val="4F81BD"/>
    </w:rPr>
  </w:style>
  <w:style w:type="paragraph" w:styleId="Bezmezer">
    <w:name w:val="No Spacing"/>
    <w:pPr>
      <w:suppressAutoHyphens/>
    </w:pPr>
    <w:rPr>
      <w:sz w:val="22"/>
      <w:szCs w:val="22"/>
      <w:lang w:eastAsia="en-US"/>
    </w:rPr>
  </w:style>
  <w:style w:type="character" w:customStyle="1" w:styleId="Zvraznn">
    <w:name w:val="Zvýraznění"/>
    <w:rPr>
      <w:i/>
      <w:iCs/>
    </w:rPr>
  </w:style>
  <w:style w:type="paragraph" w:styleId="Odstavecseseznamem">
    <w:name w:val="List Paragraph"/>
    <w:basedOn w:val="Normln"/>
    <w:pPr>
      <w:overflowPunct/>
      <w:autoSpaceDE/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customStyle="1" w:styleId="IM-Nzev">
    <w:name w:val="IM-Název"/>
    <w:basedOn w:val="IM-Nadpis1"/>
    <w:rPr>
      <w:sz w:val="7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lnweb">
    <w:name w:val="Normal (Web)"/>
    <w:basedOn w:val="Normln"/>
    <w:pPr>
      <w:overflowPunct/>
      <w:autoSpaceDE/>
      <w:spacing w:before="100" w:after="100"/>
    </w:pPr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Zkladnodstavec">
    <w:name w:val="[Základní odstavec]"/>
    <w:basedOn w:val="Bezodstavcovhostylu"/>
    <w:rPr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B3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064/zuzana.novosadova@sslhan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.novosadova.JAVORNIK\OneDrive%20-%20Soci&#225;ln&#237;%20slu&#382;by%20Han&#225;,%20p&#345;&#237;sp&#283;vkov&#225;%20organizace\Plocha\SSL_HANA_Hlavickovy_papir_zarizeni_20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D958-8603-4754-A242-23A1966C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SSL_HANA_Hlavickovy_papir_zarizeni_2023</Template>
  <TotalTime>409</TotalTime>
  <Pages>1</Pages>
  <Words>197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Večerková</dc:creator>
  <cp:lastModifiedBy>Hajduková Monika | Sociální služby Haná</cp:lastModifiedBy>
  <cp:revision>324</cp:revision>
  <cp:lastPrinted>2024-04-03T05:09:00Z</cp:lastPrinted>
  <dcterms:created xsi:type="dcterms:W3CDTF">2023-02-02T05:49:00Z</dcterms:created>
  <dcterms:modified xsi:type="dcterms:W3CDTF">2024-04-03T12:40:00Z</dcterms:modified>
</cp:coreProperties>
</file>