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9F" w:rsidRPr="00C60338" w:rsidRDefault="00AE0D87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Smlouva o poskytnutí nadačního příspěvku</w:t>
      </w:r>
    </w:p>
    <w:p w:rsidR="006D729F" w:rsidRPr="007555A4" w:rsidRDefault="006D729F" w:rsidP="007555A4">
      <w:pPr>
        <w:spacing w:before="120" w:after="120"/>
        <w:jc w:val="center"/>
      </w:pPr>
      <w:r w:rsidRPr="007555A4">
        <w:t>kterou uzavřeli</w:t>
      </w:r>
    </w:p>
    <w:p w:rsidR="006D729F" w:rsidRPr="0006619E" w:rsidRDefault="006D729F" w:rsidP="00C60338">
      <w:pPr>
        <w:rPr>
          <w:b/>
        </w:rPr>
      </w:pPr>
      <w:r w:rsidRPr="007555A4">
        <w:t xml:space="preserve">na straně jedné: </w:t>
      </w:r>
      <w:r w:rsidRPr="007555A4">
        <w:tab/>
      </w:r>
      <w:r w:rsidR="00AE0D87">
        <w:rPr>
          <w:b/>
        </w:rPr>
        <w:t xml:space="preserve">Nadační fond Valentina Oswalda </w:t>
      </w:r>
      <w:proofErr w:type="spellStart"/>
      <w:r w:rsidR="00AE0D87">
        <w:rPr>
          <w:b/>
        </w:rPr>
        <w:t>Ottendorfera</w:t>
      </w:r>
      <w:proofErr w:type="spellEnd"/>
    </w:p>
    <w:p w:rsidR="006D729F" w:rsidRPr="0006619E" w:rsidRDefault="006D729F" w:rsidP="00C60338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IČ</w:t>
      </w:r>
      <w:r w:rsidR="00C60338" w:rsidRPr="0006619E">
        <w:rPr>
          <w:b/>
        </w:rPr>
        <w:t>O</w:t>
      </w:r>
      <w:r w:rsidRPr="0006619E">
        <w:rPr>
          <w:b/>
        </w:rPr>
        <w:t>:</w:t>
      </w:r>
      <w:r w:rsidR="001C3193" w:rsidRPr="0006619E">
        <w:rPr>
          <w:b/>
        </w:rPr>
        <w:t xml:space="preserve"> </w:t>
      </w:r>
      <w:r w:rsidR="00C60338" w:rsidRPr="0006619E">
        <w:rPr>
          <w:b/>
        </w:rPr>
        <w:t xml:space="preserve"> </w:t>
      </w:r>
      <w:r w:rsidR="00E73FF9">
        <w:rPr>
          <w:b/>
        </w:rPr>
        <w:t>042 68 253</w:t>
      </w:r>
    </w:p>
    <w:p w:rsidR="006D729F" w:rsidRPr="0006619E" w:rsidRDefault="00E760AC" w:rsidP="00C60338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se sídlem</w:t>
      </w:r>
      <w:r w:rsidR="00AE0D87">
        <w:rPr>
          <w:b/>
        </w:rPr>
        <w:t xml:space="preserve"> </w:t>
      </w:r>
      <w:proofErr w:type="spellStart"/>
      <w:r w:rsidR="00AE0D87">
        <w:rPr>
          <w:b/>
        </w:rPr>
        <w:t>T.G.Masaryka</w:t>
      </w:r>
      <w:proofErr w:type="spellEnd"/>
      <w:r w:rsidR="00AE0D87">
        <w:rPr>
          <w:b/>
        </w:rPr>
        <w:t xml:space="preserve"> 5/35, Předměstí, 568 02</w:t>
      </w:r>
      <w:r w:rsidR="00027D05">
        <w:rPr>
          <w:b/>
        </w:rPr>
        <w:t xml:space="preserve"> Svitavy</w:t>
      </w:r>
    </w:p>
    <w:p w:rsidR="006D581D" w:rsidRPr="00AE0D87" w:rsidRDefault="006D581D" w:rsidP="00C60338">
      <w:pPr>
        <w:ind w:left="2124" w:right="252"/>
        <w:jc w:val="both"/>
      </w:pPr>
      <w:r w:rsidRPr="00AE0D87">
        <w:t>zapsan</w:t>
      </w:r>
      <w:r w:rsidR="00AE0D87" w:rsidRPr="00AE0D87">
        <w:t>ý v nadačním</w:t>
      </w:r>
      <w:r w:rsidRPr="00AE0D87">
        <w:t xml:space="preserve"> rejstříku vedeném K</w:t>
      </w:r>
      <w:r w:rsidR="00C86455" w:rsidRPr="00AE0D87">
        <w:t>rajským soudem</w:t>
      </w:r>
      <w:r w:rsidRPr="00AE0D87">
        <w:t xml:space="preserve"> v Hradci </w:t>
      </w:r>
      <w:r w:rsidR="00C60338" w:rsidRPr="00AE0D87">
        <w:t>Králové,</w:t>
      </w:r>
      <w:r w:rsidRPr="00AE0D87">
        <w:t> oddíl</w:t>
      </w:r>
      <w:r w:rsidR="00C60338" w:rsidRPr="00AE0D87">
        <w:t xml:space="preserve"> </w:t>
      </w:r>
      <w:r w:rsidR="00E73FF9">
        <w:t>N</w:t>
      </w:r>
      <w:r w:rsidR="00C60338" w:rsidRPr="00AE0D87">
        <w:t xml:space="preserve">, vložka </w:t>
      </w:r>
      <w:r w:rsidR="00E73FF9">
        <w:t>400</w:t>
      </w:r>
    </w:p>
    <w:p w:rsidR="006D729F" w:rsidRPr="007555A4" w:rsidRDefault="00C86455" w:rsidP="00BE386D">
      <w:pPr>
        <w:ind w:left="2124" w:right="252"/>
        <w:jc w:val="both"/>
      </w:pPr>
      <w:r w:rsidRPr="007555A4">
        <w:t>zastoupen</w:t>
      </w:r>
      <w:r w:rsidR="005A51AA">
        <w:t>:</w:t>
      </w:r>
      <w:r w:rsidR="00BE386D">
        <w:t xml:space="preserve"> </w:t>
      </w:r>
      <w:r w:rsidR="00E73FF9">
        <w:t>Bc. Šárka Řehořová a Mgr. Jiří Petr</w:t>
      </w:r>
      <w:r w:rsidR="005A51AA">
        <w:t>, členy správní rady</w:t>
      </w:r>
    </w:p>
    <w:p w:rsidR="006D729F" w:rsidRPr="007555A4" w:rsidRDefault="00C60338" w:rsidP="00C60338">
      <w:pPr>
        <w:spacing w:before="120"/>
        <w:ind w:left="2130" w:right="252"/>
      </w:pPr>
      <w:r w:rsidRPr="007555A4">
        <w:t xml:space="preserve">- dále jen </w:t>
      </w:r>
      <w:r w:rsidR="00816023">
        <w:t>„Nadační fond“</w:t>
      </w:r>
      <w:r w:rsidRPr="007555A4">
        <w:t xml:space="preserve"> -</w:t>
      </w:r>
    </w:p>
    <w:p w:rsidR="00C60338" w:rsidRPr="007555A4" w:rsidRDefault="00C60338" w:rsidP="00C60338">
      <w:pPr>
        <w:spacing w:before="120"/>
        <w:ind w:right="252"/>
      </w:pPr>
      <w:r w:rsidRPr="007555A4">
        <w:t>a</w:t>
      </w:r>
    </w:p>
    <w:p w:rsidR="0001442C" w:rsidRPr="00FC5B57" w:rsidRDefault="006D729F" w:rsidP="0001442C">
      <w:pPr>
        <w:rPr>
          <w:b/>
        </w:rPr>
      </w:pPr>
      <w:r w:rsidRPr="007555A4">
        <w:t xml:space="preserve">na straně </w:t>
      </w:r>
      <w:proofErr w:type="gramStart"/>
      <w:r w:rsidRPr="007555A4">
        <w:t>druhé</w:t>
      </w:r>
      <w:r w:rsidRPr="00BE386D">
        <w:rPr>
          <w:b/>
        </w:rPr>
        <w:t xml:space="preserve">:   </w:t>
      </w:r>
      <w:proofErr w:type="gramEnd"/>
      <w:r w:rsidRPr="00BE386D">
        <w:rPr>
          <w:b/>
        </w:rPr>
        <w:t xml:space="preserve">      </w:t>
      </w:r>
      <w:r w:rsidR="00E73FF9">
        <w:rPr>
          <w:b/>
          <w:bCs/>
        </w:rPr>
        <w:t xml:space="preserve"> </w:t>
      </w:r>
      <w:r w:rsidR="0001442C" w:rsidRPr="00FC5B57">
        <w:rPr>
          <w:b/>
        </w:rPr>
        <w:t xml:space="preserve">Středisko sociálních služeb </w:t>
      </w:r>
      <w:proofErr w:type="spellStart"/>
      <w:r w:rsidR="0001442C" w:rsidRPr="00FC5B57">
        <w:rPr>
          <w:b/>
        </w:rPr>
        <w:t>Salvia</w:t>
      </w:r>
      <w:proofErr w:type="spellEnd"/>
      <w:r w:rsidR="0001442C" w:rsidRPr="00FC5B57">
        <w:rPr>
          <w:b/>
        </w:rPr>
        <w:t xml:space="preserve">, </w:t>
      </w:r>
      <w:proofErr w:type="spellStart"/>
      <w:r w:rsidR="0001442C" w:rsidRPr="00FC5B57">
        <w:rPr>
          <w:b/>
        </w:rPr>
        <w:t>z.ú</w:t>
      </w:r>
      <w:proofErr w:type="spellEnd"/>
      <w:r w:rsidR="0001442C" w:rsidRPr="00FC5B57">
        <w:rPr>
          <w:b/>
        </w:rPr>
        <w:t>.</w:t>
      </w:r>
    </w:p>
    <w:p w:rsidR="0001442C" w:rsidRPr="00FC5B57" w:rsidRDefault="0001442C" w:rsidP="0001442C">
      <w:pPr>
        <w:ind w:left="1416" w:firstLine="708"/>
      </w:pPr>
      <w:r w:rsidRPr="00FC5B57">
        <w:t>Se sídlem Wolkerova alej 92/18, 568 02 Svitavy</w:t>
      </w:r>
    </w:p>
    <w:p w:rsidR="0001442C" w:rsidRDefault="0001442C" w:rsidP="0001442C">
      <w:pPr>
        <w:ind w:left="1416" w:firstLine="708"/>
      </w:pPr>
      <w:r w:rsidRPr="00FC5B57">
        <w:t>IČO: 03017621</w:t>
      </w:r>
    </w:p>
    <w:p w:rsidR="0001442C" w:rsidRPr="00FC5B57" w:rsidRDefault="00AB1F08" w:rsidP="00232145">
      <w:r>
        <w:rPr>
          <w:rStyle w:val="left"/>
          <w:rFonts w:ascii="Arial" w:hAnsi="Arial" w:cs="Arial"/>
          <w:sz w:val="20"/>
          <w:szCs w:val="20"/>
        </w:rPr>
        <w:tab/>
      </w:r>
      <w:r>
        <w:rPr>
          <w:rStyle w:val="left"/>
          <w:rFonts w:ascii="Arial" w:hAnsi="Arial" w:cs="Arial"/>
          <w:sz w:val="20"/>
          <w:szCs w:val="20"/>
        </w:rPr>
        <w:tab/>
      </w:r>
      <w:r>
        <w:rPr>
          <w:rStyle w:val="left"/>
          <w:rFonts w:ascii="Arial" w:hAnsi="Arial" w:cs="Arial"/>
          <w:sz w:val="20"/>
          <w:szCs w:val="20"/>
        </w:rPr>
        <w:tab/>
      </w:r>
      <w:r w:rsidR="0001442C" w:rsidRPr="00FC5B57">
        <w:t>Zastoupeno: Mgr. Ludmilou Benešovou, vedoucí ústavu</w:t>
      </w:r>
    </w:p>
    <w:p w:rsidR="0001442C" w:rsidRPr="00FC5B57" w:rsidRDefault="0001442C" w:rsidP="0001442C">
      <w:pPr>
        <w:ind w:left="1416" w:firstLine="708"/>
        <w:rPr>
          <w:i/>
        </w:rPr>
      </w:pPr>
      <w:r w:rsidRPr="00FC5B57">
        <w:rPr>
          <w:i/>
        </w:rPr>
        <w:t>(dále obdarovaný)</w:t>
      </w:r>
    </w:p>
    <w:p w:rsidR="00C60338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4621B" w:rsidRDefault="00E4621B" w:rsidP="00E4621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1442C" w:rsidRDefault="0001442C" w:rsidP="00E4621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4621B" w:rsidRDefault="00E4621B" w:rsidP="00E4621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Preambule</w:t>
      </w:r>
    </w:p>
    <w:p w:rsidR="00E4621B" w:rsidRDefault="00816023" w:rsidP="00E4621B">
      <w:pPr>
        <w:spacing w:before="120"/>
        <w:jc w:val="both"/>
      </w:pPr>
      <w:r>
        <w:t>Nadační fond</w:t>
      </w:r>
      <w:r w:rsidR="00E4621B">
        <w:t xml:space="preserve"> je nadačním fondem, jehož účelem je: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zajišťování rozvoje a kvality zdravotní péče poskytované na území města Svitavy </w:t>
      </w:r>
      <w:r>
        <w:t>poskytovatelem zdravotních služeb</w:t>
      </w:r>
      <w:r w:rsidRPr="004D36AE">
        <w:t xml:space="preserve"> formou lůžkové péče,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podpora projektů a aktivit v oblasti zlepšování zdravotní péče poskytované na území města Svitavy </w:t>
      </w:r>
      <w:r>
        <w:t>poskytovateli zdravotních služeb</w:t>
      </w:r>
      <w:r w:rsidRPr="004D36AE">
        <w:t xml:space="preserve"> formou lůžkové péče,</w:t>
      </w:r>
    </w:p>
    <w:p w:rsidR="00E4621B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>podpora aktivit zaměřených na rozvoj města</w:t>
      </w:r>
      <w:r>
        <w:t xml:space="preserve"> Svitavy,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subjektů</w:t>
      </w:r>
      <w:r w:rsidRPr="004D36AE">
        <w:t>, které</w:t>
      </w:r>
      <w:r>
        <w:t xml:space="preserve"> působí</w:t>
      </w:r>
      <w:r w:rsidRPr="004D36AE">
        <w:t xml:space="preserve"> na území města</w:t>
      </w:r>
      <w:r>
        <w:t xml:space="preserve"> Svitavy</w:t>
      </w:r>
      <w:r w:rsidRPr="004D36AE">
        <w:t xml:space="preserve"> </w:t>
      </w:r>
      <w:r>
        <w:t>v</w:t>
      </w:r>
      <w:r w:rsidRPr="004D36AE">
        <w:t xml:space="preserve"> oblasti sociální, </w:t>
      </w:r>
      <w:r>
        <w:t xml:space="preserve">kulturní, </w:t>
      </w:r>
      <w:r w:rsidRPr="004D36AE">
        <w:t>sportovní a vzdělávací</w:t>
      </w:r>
      <w:r>
        <w:t>,</w:t>
      </w:r>
    </w:p>
    <w:p w:rsidR="00E4621B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individuální přímá podpora zdravotně postižených občanů </w:t>
      </w:r>
      <w:r>
        <w:t>a/</w:t>
      </w:r>
      <w:r w:rsidRPr="004D36AE">
        <w:t>nebo nadaných žáků</w:t>
      </w:r>
      <w:r>
        <w:t>, jejichž bydliště je v obci, jejíž území je ve správním obvodu města Svitavy ja</w:t>
      </w:r>
      <w:r w:rsidR="00E73FF9">
        <w:t>ko obce s rozšířenou působností,</w:t>
      </w:r>
    </w:p>
    <w:p w:rsidR="00E73FF9" w:rsidRPr="004D36AE" w:rsidRDefault="00E73FF9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aktivit a subjektů působících na území města v oblasti prevence kriminality</w:t>
      </w:r>
    </w:p>
    <w:p w:rsidR="007555A4" w:rsidRPr="007555A4" w:rsidRDefault="007555A4" w:rsidP="007555A4"/>
    <w:p w:rsidR="006D729F" w:rsidRPr="007555A4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143166" w:rsidRDefault="00816023" w:rsidP="00C60338">
      <w:pPr>
        <w:spacing w:before="120"/>
        <w:jc w:val="both"/>
      </w:pPr>
      <w:r>
        <w:t xml:space="preserve">Příjemce požádal </w:t>
      </w:r>
      <w:r w:rsidRPr="0007466F">
        <w:t>Nadační fond o poskytnutí nadačního příspěvku</w:t>
      </w:r>
      <w:r w:rsidR="002526E2" w:rsidRPr="0007466F">
        <w:t xml:space="preserve"> </w:t>
      </w:r>
      <w:r w:rsidR="00022EFD" w:rsidRPr="0007466F">
        <w:t xml:space="preserve">ve výši </w:t>
      </w:r>
      <w:r w:rsidR="0001442C">
        <w:t>7</w:t>
      </w:r>
      <w:r w:rsidR="00027D05" w:rsidRPr="0007466F">
        <w:t xml:space="preserve">0 </w:t>
      </w:r>
      <w:r w:rsidR="00143166">
        <w:t>0</w:t>
      </w:r>
      <w:r w:rsidR="00027D05" w:rsidRPr="0007466F">
        <w:t>00</w:t>
      </w:r>
      <w:r w:rsidR="00022EFD" w:rsidRPr="0007466F">
        <w:t>,- Kč</w:t>
      </w:r>
      <w:r w:rsidR="00F7147E" w:rsidRPr="0007466F">
        <w:t xml:space="preserve">, což je částka, která </w:t>
      </w:r>
      <w:r w:rsidR="00143166">
        <w:t xml:space="preserve">byla dárcem účelově určena </w:t>
      </w:r>
      <w:r w:rsidR="00027D05" w:rsidRPr="0007466F">
        <w:t xml:space="preserve">na podporu </w:t>
      </w:r>
      <w:r w:rsidR="0001442C">
        <w:t>dopravy seniorů a zdravotně postižených občanů</w:t>
      </w:r>
      <w:r w:rsidR="00B602A6">
        <w:t xml:space="preserve">, která je </w:t>
      </w:r>
      <w:r w:rsidR="0001442C">
        <w:t>organizací zajišťována.</w:t>
      </w:r>
    </w:p>
    <w:p w:rsidR="002526E2" w:rsidRDefault="00022EFD" w:rsidP="00C60338">
      <w:pPr>
        <w:spacing w:before="120"/>
        <w:jc w:val="both"/>
      </w:pPr>
      <w:r>
        <w:t xml:space="preserve">Správní rada Nadačního fondu </w:t>
      </w:r>
      <w:proofErr w:type="gramStart"/>
      <w:r>
        <w:t xml:space="preserve">dne </w:t>
      </w:r>
      <w:r w:rsidR="0001442C">
        <w:t xml:space="preserve"> </w:t>
      </w:r>
      <w:r w:rsidR="00354C2C">
        <w:t>18.3.2024</w:t>
      </w:r>
      <w:proofErr w:type="gramEnd"/>
      <w:r w:rsidR="0001442C">
        <w:t xml:space="preserve"> </w:t>
      </w:r>
      <w:r w:rsidR="00232145">
        <w:t xml:space="preserve"> </w:t>
      </w:r>
      <w:r w:rsidR="00BE5882">
        <w:t xml:space="preserve"> r</w:t>
      </w:r>
      <w:r w:rsidR="00F7147E">
        <w:t>oz</w:t>
      </w:r>
      <w:r>
        <w:t>hodla o poskytnutí nadačního příspěvku Příjemci a z toho důvodu uzavírají tuto smlouvu.</w:t>
      </w:r>
    </w:p>
    <w:p w:rsidR="00974802" w:rsidRDefault="00974802" w:rsidP="009748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74802" w:rsidRPr="007555A4" w:rsidRDefault="00974802" w:rsidP="009748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6D729F" w:rsidRPr="007555A4" w:rsidRDefault="00974802" w:rsidP="00C60338">
      <w:pPr>
        <w:spacing w:before="120"/>
        <w:jc w:val="both"/>
      </w:pPr>
      <w:r>
        <w:t xml:space="preserve">Nadační fond touto smlouvou poskytuje Příjemci </w:t>
      </w:r>
      <w:r w:rsidR="00E4621B">
        <w:t>nadační příspěvek</w:t>
      </w:r>
      <w:r w:rsidR="006D729F" w:rsidRPr="007555A4">
        <w:t>, a to</w:t>
      </w:r>
      <w:r w:rsidR="00C86455" w:rsidRPr="007555A4">
        <w:t xml:space="preserve"> </w:t>
      </w:r>
      <w:r w:rsidR="00832F3A">
        <w:t xml:space="preserve">peněžitý </w:t>
      </w:r>
      <w:r>
        <w:t>příspěvek</w:t>
      </w:r>
      <w:r w:rsidR="006D729F" w:rsidRPr="007555A4">
        <w:t xml:space="preserve"> ve výši </w:t>
      </w:r>
      <w:r w:rsidR="0001442C">
        <w:t>7</w:t>
      </w:r>
      <w:r w:rsidR="00027D05">
        <w:rPr>
          <w:b/>
        </w:rPr>
        <w:t xml:space="preserve">0 </w:t>
      </w:r>
      <w:r w:rsidR="004E7D82">
        <w:rPr>
          <w:b/>
        </w:rPr>
        <w:t>0</w:t>
      </w:r>
      <w:r w:rsidR="00027D05">
        <w:rPr>
          <w:b/>
        </w:rPr>
        <w:t>00</w:t>
      </w:r>
      <w:r w:rsidR="00122AA6" w:rsidRPr="00263D56">
        <w:rPr>
          <w:b/>
        </w:rPr>
        <w:t xml:space="preserve"> </w:t>
      </w:r>
      <w:r w:rsidR="0089315F" w:rsidRPr="00263D56">
        <w:rPr>
          <w:b/>
        </w:rPr>
        <w:t>Kč</w:t>
      </w:r>
      <w:r w:rsidR="00263D56">
        <w:rPr>
          <w:b/>
        </w:rPr>
        <w:t xml:space="preserve">, </w:t>
      </w:r>
      <w:r w:rsidR="00263D56" w:rsidRPr="00263D56">
        <w:t>slovy</w:t>
      </w:r>
      <w:r w:rsidR="00263D56">
        <w:rPr>
          <w:b/>
        </w:rPr>
        <w:t xml:space="preserve"> </w:t>
      </w:r>
      <w:r w:rsidR="00027D05">
        <w:t>„</w:t>
      </w:r>
      <w:r w:rsidR="0001442C">
        <w:t>sedmdesát</w:t>
      </w:r>
      <w:r w:rsidR="00027D05">
        <w:t xml:space="preserve"> tisíc korun českých</w:t>
      </w:r>
      <w:r w:rsidR="0089315F">
        <w:rPr>
          <w:b/>
        </w:rPr>
        <w:t>.</w:t>
      </w:r>
    </w:p>
    <w:p w:rsidR="006D729F" w:rsidRDefault="00974802" w:rsidP="00C60338">
      <w:pPr>
        <w:spacing w:before="120"/>
        <w:jc w:val="both"/>
      </w:pPr>
      <w:r>
        <w:t xml:space="preserve">Příjemce nadační příspěvek přijímá a zavazuje se ho použít </w:t>
      </w:r>
      <w:r w:rsidR="00422BD6">
        <w:t>k</w:t>
      </w:r>
      <w:r w:rsidR="00F64022">
        <w:t> </w:t>
      </w:r>
      <w:r w:rsidR="00422BD6">
        <w:t>účelu</w:t>
      </w:r>
      <w:r w:rsidR="00F64022">
        <w:t xml:space="preserve"> uvedenému v čl. I.</w:t>
      </w:r>
    </w:p>
    <w:p w:rsidR="00070F94" w:rsidRDefault="00070F94" w:rsidP="00C60338">
      <w:pPr>
        <w:spacing w:before="120"/>
        <w:jc w:val="both"/>
      </w:pPr>
    </w:p>
    <w:p w:rsidR="00070F94" w:rsidRPr="007555A4" w:rsidRDefault="00070F94" w:rsidP="00C60338">
      <w:pPr>
        <w:spacing w:before="120"/>
        <w:jc w:val="both"/>
      </w:pPr>
    </w:p>
    <w:p w:rsidR="00C60338" w:rsidRPr="007555A4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70F94" w:rsidRDefault="00070F94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27D05" w:rsidRPr="00070F94" w:rsidRDefault="006D729F" w:rsidP="00070F94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II</w:t>
      </w:r>
      <w:r w:rsidR="00FD1CFF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D729F" w:rsidRPr="00F7147E" w:rsidRDefault="00FD1CFF" w:rsidP="00AB1F08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t xml:space="preserve">Nadační fond </w:t>
      </w:r>
      <w:r w:rsidR="0035667D" w:rsidRPr="007555A4">
        <w:t xml:space="preserve">se zavazuje </w:t>
      </w:r>
      <w:r w:rsidR="006D729F" w:rsidRPr="007555A4">
        <w:t>poskytnou</w:t>
      </w:r>
      <w:r w:rsidR="00C86455" w:rsidRPr="007555A4">
        <w:t>t</w:t>
      </w:r>
      <w:r w:rsidR="006D729F" w:rsidRPr="007555A4">
        <w:t xml:space="preserve"> </w:t>
      </w:r>
      <w:r>
        <w:t>Příjemci nadační příspěvek</w:t>
      </w:r>
      <w:r w:rsidR="006D729F" w:rsidRPr="00FD1CFF">
        <w:rPr>
          <w:color w:val="0070C0"/>
        </w:rPr>
        <w:t xml:space="preserve"> </w:t>
      </w:r>
      <w:r w:rsidR="006D729F" w:rsidRPr="009B3ACC">
        <w:rPr>
          <w14:textOutline w14:w="9525" w14:cap="rnd" w14:cmpd="sng" w14:algn="ctr">
            <w14:noFill/>
            <w14:prstDash w14:val="solid"/>
            <w14:bevel/>
          </w14:textOutline>
        </w:rPr>
        <w:t xml:space="preserve">na účet </w:t>
      </w:r>
      <w:r w:rsidR="003F311E" w:rsidRPr="009B3ACC">
        <w:rPr>
          <w14:textOutline w14:w="9525" w14:cap="rnd" w14:cmpd="sng" w14:algn="ctr">
            <w14:noFill/>
            <w14:prstDash w14:val="solid"/>
            <w14:bevel/>
          </w14:textOutline>
        </w:rPr>
        <w:t>číslo</w:t>
      </w:r>
      <w:r w:rsidR="00F7147E">
        <w:rPr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AB1F08" w:rsidRPr="00AB1F08">
        <w:rPr>
          <w:rStyle w:val="left"/>
        </w:rPr>
        <w:t xml:space="preserve"> </w:t>
      </w:r>
      <w:r w:rsidR="00DF24C1">
        <w:rPr>
          <w:rStyle w:val="left"/>
        </w:rPr>
        <w:t>xxxxxxxxxxxxx</w:t>
      </w:r>
      <w:r w:rsidR="00AB1F08">
        <w:rPr>
          <w:rStyle w:val="left"/>
        </w:rPr>
        <w:t xml:space="preserve"> </w:t>
      </w:r>
      <w:r w:rsidR="006D729F" w:rsidRPr="00067B12">
        <w:t xml:space="preserve">do </w:t>
      </w:r>
      <w:r w:rsidR="006D581D" w:rsidRPr="009B3ACC">
        <w:t>10 dnů ode dne podpisu této smlouvy oběma stranami.</w:t>
      </w:r>
    </w:p>
    <w:p w:rsidR="006F780A" w:rsidRPr="007555A4" w:rsidRDefault="006F780A" w:rsidP="00C60338">
      <w:pPr>
        <w:jc w:val="both"/>
      </w:pPr>
    </w:p>
    <w:p w:rsidR="006D729F" w:rsidRPr="007555A4" w:rsidRDefault="006D729F" w:rsidP="00C60338">
      <w:pPr>
        <w:jc w:val="center"/>
        <w:rPr>
          <w:b/>
          <w:bCs/>
        </w:rPr>
      </w:pPr>
      <w:r w:rsidRPr="007555A4">
        <w:rPr>
          <w:b/>
          <w:bCs/>
        </w:rPr>
        <w:t>I</w:t>
      </w:r>
      <w:r w:rsidR="00067B12">
        <w:rPr>
          <w:b/>
          <w:bCs/>
        </w:rPr>
        <w:t>V</w:t>
      </w:r>
      <w:r w:rsidRPr="007555A4">
        <w:rPr>
          <w:b/>
          <w:bCs/>
        </w:rPr>
        <w:t>.</w:t>
      </w:r>
    </w:p>
    <w:p w:rsidR="00E42C40" w:rsidRPr="005B3B16" w:rsidRDefault="00422BD6" w:rsidP="00C60338">
      <w:pPr>
        <w:spacing w:before="120"/>
        <w:jc w:val="both"/>
      </w:pPr>
      <w:r>
        <w:t xml:space="preserve">Příjemce </w:t>
      </w:r>
      <w:r w:rsidR="006F780A" w:rsidRPr="007555A4">
        <w:t xml:space="preserve">se zavazuje použít </w:t>
      </w:r>
      <w:r>
        <w:t>nadační příspěvek pouz</w:t>
      </w:r>
      <w:r w:rsidR="006F780A" w:rsidRPr="007555A4">
        <w:t xml:space="preserve">e pro </w:t>
      </w:r>
      <w:r w:rsidR="006F780A" w:rsidRPr="005B3B16">
        <w:t>účel uvedený v této smlouvě.</w:t>
      </w:r>
      <w:r w:rsidR="00E42C40" w:rsidRPr="005B3B16">
        <w:t xml:space="preserve"> </w:t>
      </w:r>
    </w:p>
    <w:p w:rsidR="00E42C40" w:rsidRPr="005B3B16" w:rsidRDefault="00422BD6" w:rsidP="00C60338">
      <w:pPr>
        <w:spacing w:before="120"/>
        <w:jc w:val="both"/>
      </w:pPr>
      <w:r w:rsidRPr="005B3B16">
        <w:t>Příjemce</w:t>
      </w:r>
      <w:r w:rsidR="00E42C40" w:rsidRPr="005B3B16">
        <w:t xml:space="preserve"> je povinen na požádání </w:t>
      </w:r>
      <w:r w:rsidRPr="005B3B16">
        <w:t>Nadačního fondu</w:t>
      </w:r>
      <w:r w:rsidR="00E42C40" w:rsidRPr="005B3B16">
        <w:t xml:space="preserve"> prokázat, jakým způsobem a k jakému účelu byl nadační příspěvek užit.</w:t>
      </w:r>
    </w:p>
    <w:p w:rsidR="006625C2" w:rsidRPr="007555A4" w:rsidRDefault="005B3B16" w:rsidP="005B3B16">
      <w:pPr>
        <w:spacing w:before="120"/>
        <w:jc w:val="both"/>
      </w:pPr>
      <w:r w:rsidRPr="005B3B16">
        <w:t xml:space="preserve">Pokud Příjemce poruší </w:t>
      </w:r>
      <w:r>
        <w:t>kteroukoliv pov</w:t>
      </w:r>
      <w:r w:rsidRPr="005B3B16">
        <w:t>innost</w:t>
      </w:r>
      <w:r>
        <w:t xml:space="preserve"> dle této smlouvy</w:t>
      </w:r>
      <w:r w:rsidRPr="005B3B16">
        <w:t>, je povinen nadační příspěvek vrátit nebo uhradit náhradu v</w:t>
      </w:r>
      <w:r>
        <w:t> </w:t>
      </w:r>
      <w:r w:rsidRPr="005B3B16">
        <w:t>penězích</w:t>
      </w:r>
      <w:r>
        <w:t xml:space="preserve">, a to do </w:t>
      </w:r>
      <w:r w:rsidRPr="009B3ACC">
        <w:t>10 dnů</w:t>
      </w:r>
      <w:r>
        <w:t xml:space="preserve"> ode dne, kdy ho Nadační fond k vrácení nadačního příspěvku vyzve.</w:t>
      </w:r>
    </w:p>
    <w:p w:rsidR="005B3B16" w:rsidRDefault="005B3B16" w:rsidP="001911ED">
      <w:pPr>
        <w:jc w:val="center"/>
        <w:rPr>
          <w:b/>
          <w:bCs/>
        </w:rPr>
      </w:pPr>
    </w:p>
    <w:p w:rsidR="001911ED" w:rsidRPr="007555A4" w:rsidRDefault="001911ED" w:rsidP="001911ED">
      <w:pPr>
        <w:jc w:val="center"/>
        <w:rPr>
          <w:b/>
          <w:bCs/>
        </w:rPr>
      </w:pPr>
      <w:r>
        <w:rPr>
          <w:b/>
          <w:bCs/>
        </w:rPr>
        <w:t>V</w:t>
      </w:r>
      <w:r w:rsidRPr="007555A4">
        <w:rPr>
          <w:b/>
          <w:bCs/>
        </w:rPr>
        <w:t>.</w:t>
      </w:r>
    </w:p>
    <w:p w:rsidR="001911ED" w:rsidRDefault="001911ED" w:rsidP="001911ED">
      <w:pPr>
        <w:spacing w:before="120"/>
        <w:jc w:val="both"/>
      </w:pPr>
      <w:r w:rsidRPr="007555A4">
        <w:t>Smlouva je vyhotovena ve 2 vyhotoveních, každá strana obdrží 1 vyhotovení.</w:t>
      </w:r>
    </w:p>
    <w:p w:rsidR="001911ED" w:rsidRDefault="001911ED" w:rsidP="001911ED">
      <w:pPr>
        <w:spacing w:before="120"/>
        <w:jc w:val="both"/>
      </w:pPr>
      <w:r>
        <w:t>Tato smlouva může být měněna nebo doplňována pouze písemnými dodatky podepsanými oběma smluvními stranami. Tuto smlouvu lze zrušit pouze písemně.</w:t>
      </w:r>
    </w:p>
    <w:p w:rsidR="001911ED" w:rsidRPr="007555A4" w:rsidRDefault="001911ED" w:rsidP="001911ED">
      <w:pPr>
        <w:jc w:val="both"/>
      </w:pPr>
    </w:p>
    <w:p w:rsidR="001911ED" w:rsidRDefault="001911ED" w:rsidP="001911ED">
      <w:r w:rsidRPr="007555A4">
        <w:t>V</w:t>
      </w:r>
      <w:r>
        <w:t>e Svitavách d</w:t>
      </w:r>
      <w:r w:rsidRPr="007555A4">
        <w:t>ne</w:t>
      </w:r>
      <w:r w:rsidR="00AB1F08">
        <w:t>:</w:t>
      </w:r>
      <w:r w:rsidRPr="007555A4">
        <w:tab/>
      </w:r>
      <w:r w:rsidR="00BF2DF0">
        <w:t>03.04.2024</w:t>
      </w:r>
      <w:r w:rsidRPr="007555A4">
        <w:tab/>
      </w:r>
      <w:r w:rsidRPr="007555A4">
        <w:tab/>
      </w:r>
    </w:p>
    <w:p w:rsidR="001911ED" w:rsidRDefault="001911ED" w:rsidP="001911ED"/>
    <w:p w:rsidR="001911ED" w:rsidRPr="007555A4" w:rsidRDefault="00676188" w:rsidP="001911ED">
      <w:pPr>
        <w:tabs>
          <w:tab w:val="left" w:pos="4962"/>
        </w:tabs>
      </w:pPr>
      <w:r>
        <w:t>Za Nadační fond:</w:t>
      </w:r>
      <w:r>
        <w:tab/>
        <w:t>Příjemce:</w:t>
      </w:r>
      <w:r w:rsidR="00BF2DF0">
        <w:t xml:space="preserve"> </w:t>
      </w:r>
    </w:p>
    <w:p w:rsidR="001911ED" w:rsidRDefault="001911ED" w:rsidP="001911ED"/>
    <w:p w:rsidR="001911ED" w:rsidRDefault="001911ED" w:rsidP="001911ED"/>
    <w:p w:rsidR="001911ED" w:rsidRDefault="001911ED" w:rsidP="001911ED"/>
    <w:p w:rsidR="001911ED" w:rsidRPr="007555A4" w:rsidRDefault="001911ED" w:rsidP="001911ED"/>
    <w:p w:rsidR="001911ED" w:rsidRPr="007555A4" w:rsidRDefault="001911ED" w:rsidP="001911ED"/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7555A4">
        <w:rPr>
          <w:color w:val="000000"/>
        </w:rPr>
        <w:tab/>
        <w:t>…………………………………</w:t>
      </w:r>
      <w:r>
        <w:rPr>
          <w:color w:val="000000"/>
        </w:rPr>
        <w:t>…………..</w:t>
      </w:r>
      <w:r>
        <w:rPr>
          <w:color w:val="000000"/>
        </w:rPr>
        <w:tab/>
      </w:r>
      <w:r w:rsidR="00027D05">
        <w:rPr>
          <w:color w:val="000000"/>
        </w:rPr>
        <w:t xml:space="preserve">    </w:t>
      </w:r>
      <w:r w:rsidRPr="007555A4">
        <w:rPr>
          <w:color w:val="000000"/>
        </w:rPr>
        <w:t>…………………………………</w:t>
      </w:r>
      <w:r>
        <w:rPr>
          <w:color w:val="000000"/>
        </w:rPr>
        <w:t>……………</w:t>
      </w:r>
    </w:p>
    <w:p w:rsidR="001911ED" w:rsidRDefault="001911ED" w:rsidP="00027D05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9B3ACC">
        <w:rPr>
          <w:color w:val="000000"/>
        </w:rPr>
        <w:t>Bc. Šárka Řehořová</w:t>
      </w:r>
      <w:r w:rsidR="00AB1F08">
        <w:rPr>
          <w:color w:val="000000"/>
        </w:rPr>
        <w:tab/>
        <w:t>Mgr. Ludmila Benešová</w:t>
      </w:r>
    </w:p>
    <w:p w:rsidR="004E7D82" w:rsidRDefault="00AB1F08" w:rsidP="004E7D82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                     </w:t>
      </w:r>
      <w:r w:rsidR="001911ED">
        <w:rPr>
          <w:color w:val="000000"/>
        </w:rPr>
        <w:t>člen</w:t>
      </w:r>
      <w:r>
        <w:rPr>
          <w:color w:val="000000"/>
        </w:rPr>
        <w:t>ka</w:t>
      </w:r>
      <w:r w:rsidR="001911ED">
        <w:rPr>
          <w:color w:val="000000"/>
        </w:rPr>
        <w:t xml:space="preserve"> správní rady</w:t>
      </w:r>
      <w:r w:rsidR="00027D05">
        <w:rPr>
          <w:color w:val="000000"/>
        </w:rPr>
        <w:t xml:space="preserve"> </w:t>
      </w:r>
      <w:r w:rsidR="004E7D82">
        <w:rPr>
          <w:color w:val="000000"/>
        </w:rPr>
        <w:t xml:space="preserve">           </w:t>
      </w:r>
      <w:r>
        <w:rPr>
          <w:color w:val="000000"/>
        </w:rPr>
        <w:t xml:space="preserve">                                                </w:t>
      </w:r>
      <w:r w:rsidR="00B602A6">
        <w:rPr>
          <w:color w:val="000000"/>
        </w:rPr>
        <w:t>vedoucí ústavu</w:t>
      </w:r>
    </w:p>
    <w:p w:rsidR="001911ED" w:rsidRPr="00F4349A" w:rsidRDefault="001911ED" w:rsidP="004E7D82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  <w:r w:rsidR="00AB1F08" w:rsidRPr="00AB1F08">
        <w:rPr>
          <w:color w:val="000000"/>
        </w:rPr>
        <w:t xml:space="preserve"> </w:t>
      </w:r>
      <w:r w:rsidR="00AB1F08">
        <w:rPr>
          <w:color w:val="000000"/>
        </w:rPr>
        <w:t xml:space="preserve">                 Střediska sociálních služeb </w:t>
      </w:r>
      <w:proofErr w:type="spellStart"/>
      <w:r w:rsidR="00AB1F08">
        <w:rPr>
          <w:color w:val="000000"/>
        </w:rPr>
        <w:t>Salvia</w:t>
      </w:r>
      <w:proofErr w:type="spellEnd"/>
      <w:r w:rsidR="00AB1F08">
        <w:rPr>
          <w:color w:val="000000"/>
        </w:rPr>
        <w:t xml:space="preserve"> </w:t>
      </w:r>
      <w:proofErr w:type="spellStart"/>
      <w:proofErr w:type="gramStart"/>
      <w:r w:rsidR="00AB1F08">
        <w:rPr>
          <w:color w:val="000000"/>
        </w:rPr>
        <w:t>z.ú</w:t>
      </w:r>
      <w:proofErr w:type="spellEnd"/>
      <w:r w:rsidR="00AB1F08">
        <w:rPr>
          <w:color w:val="000000"/>
        </w:rPr>
        <w:t xml:space="preserve"> .</w:t>
      </w:r>
      <w:proofErr w:type="gramEnd"/>
      <w:r w:rsidR="00AB1F08">
        <w:rPr>
          <w:color w:val="000000"/>
        </w:rPr>
        <w:t xml:space="preserve">                       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Default="00AB1F08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Pr="007555A4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>
        <w:rPr>
          <w:color w:val="000000"/>
        </w:rPr>
        <w:t>……………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F4349A">
        <w:rPr>
          <w:color w:val="000000"/>
        </w:rPr>
        <w:tab/>
      </w:r>
      <w:r w:rsidR="009B3ACC">
        <w:rPr>
          <w:color w:val="000000"/>
        </w:rPr>
        <w:t>Mgr. Jiří Petr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člen správní rady</w:t>
      </w:r>
    </w:p>
    <w:p w:rsidR="001911ED" w:rsidRPr="00F4349A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1911ED" w:rsidRPr="007555A4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Pr="007555A4" w:rsidRDefault="001911ED" w:rsidP="001911ED"/>
    <w:p w:rsidR="006D581D" w:rsidRPr="007555A4" w:rsidRDefault="006D581D" w:rsidP="001911ED"/>
    <w:sectPr w:rsidR="006D581D" w:rsidRPr="007555A4" w:rsidSect="007555A4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16" w:rsidRDefault="006A2416" w:rsidP="006F780A">
      <w:r>
        <w:separator/>
      </w:r>
    </w:p>
  </w:endnote>
  <w:endnote w:type="continuationSeparator" w:id="0">
    <w:p w:rsidR="006A2416" w:rsidRDefault="006A2416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16" w:rsidRDefault="006A2416" w:rsidP="006F780A">
      <w:r>
        <w:separator/>
      </w:r>
    </w:p>
  </w:footnote>
  <w:footnote w:type="continuationSeparator" w:id="0">
    <w:p w:rsidR="006A2416" w:rsidRDefault="006A2416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25"/>
    <w:rsid w:val="0001442C"/>
    <w:rsid w:val="00020E00"/>
    <w:rsid w:val="00022EFD"/>
    <w:rsid w:val="000267E3"/>
    <w:rsid w:val="00027D05"/>
    <w:rsid w:val="000308E1"/>
    <w:rsid w:val="00042BA2"/>
    <w:rsid w:val="0006619E"/>
    <w:rsid w:val="00067B12"/>
    <w:rsid w:val="00070F94"/>
    <w:rsid w:val="0007466F"/>
    <w:rsid w:val="000B276A"/>
    <w:rsid w:val="000D3E58"/>
    <w:rsid w:val="00114242"/>
    <w:rsid w:val="00122AA6"/>
    <w:rsid w:val="00143166"/>
    <w:rsid w:val="00180957"/>
    <w:rsid w:val="001911ED"/>
    <w:rsid w:val="00194B98"/>
    <w:rsid w:val="001A16E2"/>
    <w:rsid w:val="001A7D58"/>
    <w:rsid w:val="001B05B4"/>
    <w:rsid w:val="001C3193"/>
    <w:rsid w:val="001E3A73"/>
    <w:rsid w:val="0021322D"/>
    <w:rsid w:val="00232145"/>
    <w:rsid w:val="00244592"/>
    <w:rsid w:val="002526E2"/>
    <w:rsid w:val="0025426D"/>
    <w:rsid w:val="00263D56"/>
    <w:rsid w:val="00280A01"/>
    <w:rsid w:val="00284F72"/>
    <w:rsid w:val="00346014"/>
    <w:rsid w:val="00354C2C"/>
    <w:rsid w:val="0035667D"/>
    <w:rsid w:val="003A349D"/>
    <w:rsid w:val="003C2D36"/>
    <w:rsid w:val="003F311E"/>
    <w:rsid w:val="004023F2"/>
    <w:rsid w:val="00413B28"/>
    <w:rsid w:val="00422BD6"/>
    <w:rsid w:val="00433B6F"/>
    <w:rsid w:val="004376E6"/>
    <w:rsid w:val="00442DEA"/>
    <w:rsid w:val="00477825"/>
    <w:rsid w:val="004B2241"/>
    <w:rsid w:val="004C21EA"/>
    <w:rsid w:val="004D174F"/>
    <w:rsid w:val="004E144F"/>
    <w:rsid w:val="004E7D82"/>
    <w:rsid w:val="00503EB5"/>
    <w:rsid w:val="005277B0"/>
    <w:rsid w:val="00582201"/>
    <w:rsid w:val="00592613"/>
    <w:rsid w:val="005A51AA"/>
    <w:rsid w:val="005B3B16"/>
    <w:rsid w:val="00602D7B"/>
    <w:rsid w:val="006237B7"/>
    <w:rsid w:val="006625C2"/>
    <w:rsid w:val="0066779A"/>
    <w:rsid w:val="00676188"/>
    <w:rsid w:val="006A2416"/>
    <w:rsid w:val="006D03A0"/>
    <w:rsid w:val="006D581D"/>
    <w:rsid w:val="006D5978"/>
    <w:rsid w:val="006D729F"/>
    <w:rsid w:val="006E0822"/>
    <w:rsid w:val="006F780A"/>
    <w:rsid w:val="007555A4"/>
    <w:rsid w:val="00791FC4"/>
    <w:rsid w:val="008117F2"/>
    <w:rsid w:val="00816023"/>
    <w:rsid w:val="00832F3A"/>
    <w:rsid w:val="00854AE2"/>
    <w:rsid w:val="00855549"/>
    <w:rsid w:val="0089008C"/>
    <w:rsid w:val="0089315F"/>
    <w:rsid w:val="008A1FF0"/>
    <w:rsid w:val="008A237D"/>
    <w:rsid w:val="008A6F83"/>
    <w:rsid w:val="008A7432"/>
    <w:rsid w:val="008B1EA3"/>
    <w:rsid w:val="00920E44"/>
    <w:rsid w:val="0092714D"/>
    <w:rsid w:val="00941BD3"/>
    <w:rsid w:val="00947F32"/>
    <w:rsid w:val="0097180D"/>
    <w:rsid w:val="00974802"/>
    <w:rsid w:val="009A1DA8"/>
    <w:rsid w:val="009B3ACC"/>
    <w:rsid w:val="009B778A"/>
    <w:rsid w:val="009F18B2"/>
    <w:rsid w:val="00A229C4"/>
    <w:rsid w:val="00A8126F"/>
    <w:rsid w:val="00A9545C"/>
    <w:rsid w:val="00AA2F02"/>
    <w:rsid w:val="00AB1F08"/>
    <w:rsid w:val="00AB73D1"/>
    <w:rsid w:val="00AC0F9B"/>
    <w:rsid w:val="00AE0D87"/>
    <w:rsid w:val="00B1414E"/>
    <w:rsid w:val="00B576D2"/>
    <w:rsid w:val="00B602A6"/>
    <w:rsid w:val="00B61F86"/>
    <w:rsid w:val="00BE386D"/>
    <w:rsid w:val="00BE5882"/>
    <w:rsid w:val="00BF2DF0"/>
    <w:rsid w:val="00C16DCF"/>
    <w:rsid w:val="00C2599F"/>
    <w:rsid w:val="00C37E40"/>
    <w:rsid w:val="00C57E18"/>
    <w:rsid w:val="00C60338"/>
    <w:rsid w:val="00C86455"/>
    <w:rsid w:val="00D005C8"/>
    <w:rsid w:val="00D2546B"/>
    <w:rsid w:val="00D26D5A"/>
    <w:rsid w:val="00D42AD3"/>
    <w:rsid w:val="00D45866"/>
    <w:rsid w:val="00D5480A"/>
    <w:rsid w:val="00D71241"/>
    <w:rsid w:val="00D849EF"/>
    <w:rsid w:val="00D874FD"/>
    <w:rsid w:val="00DB22AA"/>
    <w:rsid w:val="00DC1341"/>
    <w:rsid w:val="00DF24C1"/>
    <w:rsid w:val="00E42C40"/>
    <w:rsid w:val="00E4621B"/>
    <w:rsid w:val="00E73FF9"/>
    <w:rsid w:val="00E760AC"/>
    <w:rsid w:val="00EB5012"/>
    <w:rsid w:val="00EF3CF7"/>
    <w:rsid w:val="00F206DB"/>
    <w:rsid w:val="00F26644"/>
    <w:rsid w:val="00F37DE7"/>
    <w:rsid w:val="00F55885"/>
    <w:rsid w:val="00F64022"/>
    <w:rsid w:val="00F7147E"/>
    <w:rsid w:val="00FC2625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9BC49-CA6E-4DDD-ABB4-97DD605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  <w:style w:type="character" w:customStyle="1" w:styleId="left">
    <w:name w:val="left"/>
    <w:basedOn w:val="Standardnpsmoodstavce"/>
    <w:rsid w:val="0043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finanční.dotx</Template>
  <TotalTime>1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červený kříž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Šárka Řehořová</cp:lastModifiedBy>
  <cp:revision>2</cp:revision>
  <cp:lastPrinted>2023-11-06T09:35:00Z</cp:lastPrinted>
  <dcterms:created xsi:type="dcterms:W3CDTF">2024-04-03T12:19:00Z</dcterms:created>
  <dcterms:modified xsi:type="dcterms:W3CDTF">2024-04-03T12:19:00Z</dcterms:modified>
</cp:coreProperties>
</file>