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EFC" w:rsidRPr="00F64A87" w:rsidRDefault="003F3EFC" w:rsidP="003F3EFC">
      <w:r w:rsidRPr="00F64A87">
        <w:rPr>
          <w:highlight w:val="black"/>
        </w:rPr>
        <w:t>f.brunclik@bruncliksro.cz</w:t>
      </w:r>
    </w:p>
    <w:p w:rsidR="003F3EFC" w:rsidRPr="00F64A87" w:rsidRDefault="003F3EFC" w:rsidP="003F3EFC">
      <w:r w:rsidRPr="00F64A87">
        <w:t>RE: Objednávka</w:t>
      </w:r>
    </w:p>
    <w:p w:rsidR="003F3EFC" w:rsidRPr="00F64A87" w:rsidRDefault="003F3EFC" w:rsidP="003F3EFC"/>
    <w:p w:rsidR="003F3EFC" w:rsidRPr="00F64A87" w:rsidRDefault="003F3EFC" w:rsidP="003F3EFC">
      <w:r w:rsidRPr="00F64A87">
        <w:t>Dobrý den,</w:t>
      </w:r>
    </w:p>
    <w:p w:rsidR="003F3EFC" w:rsidRPr="00F64A87" w:rsidRDefault="003F3EFC" w:rsidP="003F3EFC">
      <w:r w:rsidRPr="00F64A87">
        <w:t xml:space="preserve">Potvrzuji níže </w:t>
      </w:r>
      <w:bookmarkStart w:id="0" w:name="_GoBack"/>
      <w:bookmarkEnd w:id="0"/>
      <w:r w:rsidRPr="00F64A87">
        <w:t xml:space="preserve">objednávku zaslanou emailem </w:t>
      </w:r>
      <w:proofErr w:type="gramStart"/>
      <w:r w:rsidRPr="00F64A87">
        <w:t>26.3. 2024</w:t>
      </w:r>
      <w:proofErr w:type="gramEnd"/>
      <w:r w:rsidRPr="00F64A87">
        <w:t xml:space="preserve"> na </w:t>
      </w:r>
      <w:r w:rsidRPr="00F64A87">
        <w:rPr>
          <w:rFonts w:ascii="Arial Narrow" w:hAnsi="Arial Narrow"/>
          <w:b/>
          <w:bCs/>
          <w:sz w:val="24"/>
          <w:szCs w:val="24"/>
        </w:rPr>
        <w:t>Odvětrání vlhnoucích anglických dvorků</w:t>
      </w:r>
      <w:r w:rsidRPr="00F64A87">
        <w:rPr>
          <w:rFonts w:ascii="Arial Narrow" w:hAnsi="Arial Narrow"/>
          <w:sz w:val="24"/>
          <w:szCs w:val="24"/>
        </w:rPr>
        <w:t xml:space="preserve"> </w:t>
      </w:r>
      <w:r w:rsidRPr="00F64A87">
        <w:t>v částce 118 600 Kč bez DPH.</w:t>
      </w:r>
    </w:p>
    <w:p w:rsidR="003F3EFC" w:rsidRPr="00F64A87" w:rsidRDefault="003F3EFC" w:rsidP="003F3EFC"/>
    <w:p w:rsidR="003F3EFC" w:rsidRPr="00F64A87" w:rsidRDefault="003F3EFC" w:rsidP="003F3EFC">
      <w:r w:rsidRPr="00F64A87">
        <w:t>Zdravím.</w:t>
      </w:r>
    </w:p>
    <w:p w:rsidR="003F3EFC" w:rsidRPr="00F64A87" w:rsidRDefault="003F3EFC" w:rsidP="003F3EFC"/>
    <w:p w:rsidR="003F3EFC" w:rsidRPr="00F64A87" w:rsidRDefault="003F3EFC" w:rsidP="003F3EFC">
      <w:r w:rsidRPr="00F64A87">
        <w:rPr>
          <w:highlight w:val="black"/>
        </w:rPr>
        <w:t>František Brunclík</w:t>
      </w:r>
    </w:p>
    <w:p w:rsidR="003F3EFC" w:rsidRPr="00F64A87" w:rsidRDefault="003F3EFC" w:rsidP="003F3EFC">
      <w:pPr>
        <w:rPr>
          <w:lang w:eastAsia="cs-CZ"/>
        </w:rPr>
      </w:pPr>
    </w:p>
    <w:p w:rsidR="003F3EFC" w:rsidRPr="00F64A87" w:rsidRDefault="003F3EFC" w:rsidP="003F3EFC"/>
    <w:p w:rsidR="003F3EFC" w:rsidRPr="00F64A87" w:rsidRDefault="003F3EFC" w:rsidP="003F3EFC">
      <w:r w:rsidRPr="00F64A87">
        <w:rPr>
          <w:noProof/>
          <w:lang w:eastAsia="cs-CZ"/>
        </w:rPr>
        <w:drawing>
          <wp:inline distT="0" distB="0" distL="0" distR="0">
            <wp:extent cx="774700" cy="450850"/>
            <wp:effectExtent l="0" t="0" r="6350" b="6350"/>
            <wp:docPr id="1" name="Obrázek 1" descr="logo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2006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EFC" w:rsidRPr="00F64A87" w:rsidRDefault="003F3EFC" w:rsidP="003F3EFC">
      <w:r w:rsidRPr="00F64A87">
        <w:t> </w:t>
      </w:r>
    </w:p>
    <w:p w:rsidR="003F3EFC" w:rsidRPr="00F64A87" w:rsidRDefault="003F3EFC" w:rsidP="003F3EFC">
      <w:r w:rsidRPr="00F64A87">
        <w:rPr>
          <w:b/>
          <w:bCs/>
        </w:rPr>
        <w:t>Brunclík &amp; spol. s r.o.</w:t>
      </w:r>
    </w:p>
    <w:p w:rsidR="003F3EFC" w:rsidRPr="00F64A87" w:rsidRDefault="003F3EFC" w:rsidP="003F3EFC">
      <w:r w:rsidRPr="00F64A87">
        <w:t>Řeporyjská 3/1</w:t>
      </w:r>
    </w:p>
    <w:p w:rsidR="003F3EFC" w:rsidRDefault="003F3EFC" w:rsidP="003F3EFC">
      <w:r w:rsidRPr="00F64A87">
        <w:t>158 00 Praha 5</w:t>
      </w:r>
    </w:p>
    <w:p w:rsidR="00F64A87" w:rsidRDefault="00F64A87" w:rsidP="003F3EFC"/>
    <w:p w:rsidR="00F64A87" w:rsidRPr="00F64A87" w:rsidRDefault="00F64A87" w:rsidP="003F3EFC">
      <w:r>
        <w:t>IČ: 25679341</w:t>
      </w:r>
    </w:p>
    <w:p w:rsidR="003F3EFC" w:rsidRPr="00F64A87" w:rsidRDefault="003F3EFC" w:rsidP="003F3EFC">
      <w:r w:rsidRPr="00F64A87">
        <w:rPr>
          <w:b/>
          <w:bCs/>
        </w:rPr>
        <w:t> </w:t>
      </w:r>
    </w:p>
    <w:p w:rsidR="003F3EFC" w:rsidRPr="00F64A87" w:rsidRDefault="00EF5114" w:rsidP="003F3EFC">
      <w:hyperlink r:id="rId9" w:history="1">
        <w:r w:rsidR="003F3EFC" w:rsidRPr="00F64A87">
          <w:rPr>
            <w:rStyle w:val="Hypertextovodkaz"/>
            <w:b/>
            <w:bCs/>
            <w:color w:val="auto"/>
            <w:highlight w:val="black"/>
          </w:rPr>
          <w:t>www.bruncliksro.cz</w:t>
        </w:r>
      </w:hyperlink>
    </w:p>
    <w:p w:rsidR="003F3EFC" w:rsidRPr="00F64A87" w:rsidRDefault="003F3EFC" w:rsidP="003F3EFC"/>
    <w:sectPr w:rsidR="003F3EFC" w:rsidRPr="00F64A87" w:rsidSect="006C1ADE">
      <w:footerReference w:type="even" r:id="rId10"/>
      <w:footerReference w:type="defaul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114" w:rsidRDefault="00EF5114" w:rsidP="00740F8C">
      <w:r>
        <w:separator/>
      </w:r>
    </w:p>
  </w:endnote>
  <w:endnote w:type="continuationSeparator" w:id="0">
    <w:p w:rsidR="00EF5114" w:rsidRDefault="00EF5114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513D4F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E42AAF" w:rsidRDefault="00513D4F" w:rsidP="0087374A">
    <w:pPr>
      <w:pStyle w:val="Zpat"/>
      <w:framePr w:wrap="around" w:vAnchor="text" w:hAnchor="margin" w:xAlign="right" w:y="1"/>
      <w:rPr>
        <w:rStyle w:val="slostrnky"/>
      </w:rPr>
    </w:pPr>
    <w:r w:rsidRPr="00E42AAF">
      <w:rPr>
        <w:rStyle w:val="slostrnky"/>
      </w:rPr>
      <w:fldChar w:fldCharType="begin"/>
    </w:r>
    <w:r w:rsidR="0087374A" w:rsidRPr="00E42AAF">
      <w:rPr>
        <w:rStyle w:val="slostrnky"/>
      </w:rPr>
      <w:instrText xml:space="preserve">PAGE  </w:instrText>
    </w:r>
    <w:r w:rsidRPr="00E42AAF">
      <w:rPr>
        <w:rStyle w:val="slostrnky"/>
      </w:rPr>
      <w:fldChar w:fldCharType="separate"/>
    </w:r>
    <w:r w:rsidR="003F3EFC">
      <w:rPr>
        <w:rStyle w:val="slostrnky"/>
        <w:noProof/>
      </w:rPr>
      <w:t>2</w:t>
    </w:r>
    <w:r w:rsidRPr="00E42AAF">
      <w:rPr>
        <w:rStyle w:val="slostrnky"/>
      </w:rPr>
      <w:fldChar w:fldCharType="end"/>
    </w:r>
  </w:p>
  <w:p w:rsidR="0087374A" w:rsidRDefault="00E42AAF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</w:pPr>
    <w:r w:rsidRPr="00E42AAF">
      <w:t>str.</w:t>
    </w:r>
  </w:p>
  <w:p w:rsidR="003F5BEB" w:rsidRPr="00E42AAF" w:rsidRDefault="003F5BEB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87374A" w:rsidP="00E42AAF">
    <w:pPr>
      <w:pStyle w:val="Zpat"/>
      <w:tabs>
        <w:tab w:val="clear" w:pos="4536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114" w:rsidRDefault="00EF5114" w:rsidP="00740F8C">
      <w:r>
        <w:separator/>
      </w:r>
    </w:p>
  </w:footnote>
  <w:footnote w:type="continuationSeparator" w:id="0">
    <w:p w:rsidR="00EF5114" w:rsidRDefault="00EF5114" w:rsidP="0074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37DA"/>
    <w:multiLevelType w:val="multilevel"/>
    <w:tmpl w:val="CE36A2B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065FC"/>
    <w:multiLevelType w:val="hybridMultilevel"/>
    <w:tmpl w:val="A8A8D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D2AFD"/>
    <w:multiLevelType w:val="hybridMultilevel"/>
    <w:tmpl w:val="CE36A2BC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FC"/>
    <w:rsid w:val="00002446"/>
    <w:rsid w:val="000371ED"/>
    <w:rsid w:val="0004011D"/>
    <w:rsid w:val="000B1642"/>
    <w:rsid w:val="000E6843"/>
    <w:rsid w:val="001344DF"/>
    <w:rsid w:val="00155D02"/>
    <w:rsid w:val="00164F27"/>
    <w:rsid w:val="001B3FD4"/>
    <w:rsid w:val="001F0F61"/>
    <w:rsid w:val="001F46EC"/>
    <w:rsid w:val="002169A1"/>
    <w:rsid w:val="00224B72"/>
    <w:rsid w:val="002C1C3D"/>
    <w:rsid w:val="002D19F0"/>
    <w:rsid w:val="002D2EC2"/>
    <w:rsid w:val="002E6E8C"/>
    <w:rsid w:val="00332532"/>
    <w:rsid w:val="00347922"/>
    <w:rsid w:val="003964F6"/>
    <w:rsid w:val="003A3F6C"/>
    <w:rsid w:val="003F3EFC"/>
    <w:rsid w:val="003F5BEB"/>
    <w:rsid w:val="004073E6"/>
    <w:rsid w:val="00453716"/>
    <w:rsid w:val="00471FEA"/>
    <w:rsid w:val="00496C55"/>
    <w:rsid w:val="004A4982"/>
    <w:rsid w:val="004E5233"/>
    <w:rsid w:val="00513D4F"/>
    <w:rsid w:val="00517B86"/>
    <w:rsid w:val="00523CC0"/>
    <w:rsid w:val="00592D3C"/>
    <w:rsid w:val="00595D98"/>
    <w:rsid w:val="005F0EE2"/>
    <w:rsid w:val="00615B2C"/>
    <w:rsid w:val="00626972"/>
    <w:rsid w:val="006442C7"/>
    <w:rsid w:val="006603E5"/>
    <w:rsid w:val="006A79D9"/>
    <w:rsid w:val="006C0D66"/>
    <w:rsid w:val="006C1ADE"/>
    <w:rsid w:val="006C32A8"/>
    <w:rsid w:val="0074186F"/>
    <w:rsid w:val="00762ABA"/>
    <w:rsid w:val="0077661D"/>
    <w:rsid w:val="007A71F0"/>
    <w:rsid w:val="007B7BB2"/>
    <w:rsid w:val="007D5D88"/>
    <w:rsid w:val="007F1D40"/>
    <w:rsid w:val="007F626D"/>
    <w:rsid w:val="00806390"/>
    <w:rsid w:val="008104DA"/>
    <w:rsid w:val="008353E9"/>
    <w:rsid w:val="00847E47"/>
    <w:rsid w:val="00851DD7"/>
    <w:rsid w:val="0087374A"/>
    <w:rsid w:val="00877471"/>
    <w:rsid w:val="008C7D52"/>
    <w:rsid w:val="009C0177"/>
    <w:rsid w:val="009E310A"/>
    <w:rsid w:val="00A10D9C"/>
    <w:rsid w:val="00A34E05"/>
    <w:rsid w:val="00A35EA6"/>
    <w:rsid w:val="00A85451"/>
    <w:rsid w:val="00B06C94"/>
    <w:rsid w:val="00B16CA3"/>
    <w:rsid w:val="00B32CBF"/>
    <w:rsid w:val="00B53BD8"/>
    <w:rsid w:val="00B63C45"/>
    <w:rsid w:val="00B7463B"/>
    <w:rsid w:val="00B74948"/>
    <w:rsid w:val="00B835CB"/>
    <w:rsid w:val="00B878D1"/>
    <w:rsid w:val="00C34B47"/>
    <w:rsid w:val="00C73970"/>
    <w:rsid w:val="00CA154A"/>
    <w:rsid w:val="00CA47B4"/>
    <w:rsid w:val="00D42EB8"/>
    <w:rsid w:val="00D8103E"/>
    <w:rsid w:val="00DA2203"/>
    <w:rsid w:val="00E42AAF"/>
    <w:rsid w:val="00EA0BA0"/>
    <w:rsid w:val="00EB0BD9"/>
    <w:rsid w:val="00EE520D"/>
    <w:rsid w:val="00EF096C"/>
    <w:rsid w:val="00EF2D93"/>
    <w:rsid w:val="00EF5114"/>
    <w:rsid w:val="00EF542E"/>
    <w:rsid w:val="00F00681"/>
    <w:rsid w:val="00F05046"/>
    <w:rsid w:val="00F054CC"/>
    <w:rsid w:val="00F6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9C837"/>
  <w15:docId w15:val="{16870CA5-3B81-45EA-825D-814C0D3F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3EFC"/>
    <w:rPr>
      <w:rFonts w:ascii="Calibri" w:eastAsiaTheme="minorHAns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2D19F0"/>
    <w:pPr>
      <w:keepNext/>
      <w:outlineLvl w:val="0"/>
    </w:pPr>
    <w:rPr>
      <w:rFonts w:ascii="Arial" w:hAnsi="Arial" w:cs="Arial"/>
      <w:bCs/>
    </w:rPr>
  </w:style>
  <w:style w:type="paragraph" w:styleId="Nadpis2">
    <w:name w:val="heading 2"/>
    <w:basedOn w:val="Normln"/>
    <w:next w:val="Normln"/>
    <w:qFormat/>
    <w:rsid w:val="00002446"/>
    <w:pPr>
      <w:keepNext/>
      <w:ind w:right="-1"/>
      <w:jc w:val="both"/>
      <w:outlineLvl w:val="1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B835CB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rsid w:val="00002446"/>
    <w:rPr>
      <w:rFonts w:ascii="Arial" w:hAnsi="Arial" w:cs="Arial"/>
      <w:b/>
      <w:bCs/>
    </w:rPr>
  </w:style>
  <w:style w:type="paragraph" w:styleId="Zkladntext2">
    <w:name w:val="Body Text 2"/>
    <w:basedOn w:val="Normln"/>
    <w:rsid w:val="00002446"/>
    <w:pPr>
      <w:ind w:right="-1"/>
      <w:jc w:val="both"/>
    </w:pPr>
    <w:rPr>
      <w:rFonts w:ascii="Arial" w:hAnsi="Arial" w:cs="Arial"/>
      <w:b/>
    </w:rPr>
  </w:style>
  <w:style w:type="paragraph" w:styleId="Zkladntext3">
    <w:name w:val="Body Text 3"/>
    <w:basedOn w:val="Normln"/>
    <w:rsid w:val="00002446"/>
    <w:pPr>
      <w:ind w:right="-1"/>
    </w:pPr>
    <w:rPr>
      <w:rFonts w:ascii="Arial" w:hAnsi="Arial" w:cs="Arial"/>
      <w:b/>
    </w:rPr>
  </w:style>
  <w:style w:type="paragraph" w:styleId="Textvbloku">
    <w:name w:val="Block Text"/>
    <w:basedOn w:val="Normln"/>
    <w:rsid w:val="00002446"/>
    <w:pPr>
      <w:ind w:left="2160" w:right="-1" w:hanging="216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B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BE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basedOn w:val="Standardnpsmoodstavce"/>
    <w:link w:val="Prosttext"/>
    <w:uiPriority w:val="99"/>
    <w:rsid w:val="003F3EF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A8500.C8B9B98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kovarikp\Documents\Investice\2024\Mal&#233;%20do%20150\Odv&#283;tr&#225;n&#237;%20anglick&#253;ch%20dvork&#367;\www.bruncliksro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Word%20pr&#225;zdn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prázdný.dotx</Template>
  <TotalTime>4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4</cp:revision>
  <cp:lastPrinted>1899-12-31T23:00:00Z</cp:lastPrinted>
  <dcterms:created xsi:type="dcterms:W3CDTF">2024-04-02T12:34:00Z</dcterms:created>
  <dcterms:modified xsi:type="dcterms:W3CDTF">2024-04-03T11:50:00Z</dcterms:modified>
</cp:coreProperties>
</file>