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D8606A9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4ADF16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B765658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5DB6A33" w14:textId="77777777" w:rsidR="00D55DC4" w:rsidRDefault="00D55DC4">
            <w:pPr>
              <w:pStyle w:val="Osloven"/>
            </w:pPr>
          </w:p>
        </w:tc>
      </w:tr>
      <w:tr w:rsidR="00D55DC4" w14:paraId="1EDD8EA6" w14:textId="77777777">
        <w:trPr>
          <w:trHeight w:val="1281"/>
        </w:trPr>
        <w:tc>
          <w:tcPr>
            <w:tcW w:w="160" w:type="dxa"/>
          </w:tcPr>
          <w:p w14:paraId="59BA5CF5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5D8CFB7E" w14:textId="77777777" w:rsidR="00D55DC4" w:rsidRDefault="000253C5">
            <w:r>
              <w:t>Mezinárodní umělecká společnost, o.p.s.</w:t>
            </w:r>
          </w:p>
          <w:p w14:paraId="0498FE79" w14:textId="77777777" w:rsidR="000253C5" w:rsidRDefault="000253C5">
            <w:r>
              <w:t>jednatel p. Hladký</w:t>
            </w:r>
          </w:p>
          <w:p w14:paraId="7C67186F" w14:textId="77777777" w:rsidR="00AA3EE0" w:rsidRDefault="000253C5">
            <w:r>
              <w:t>St. Sv. Čecha 15</w:t>
            </w:r>
          </w:p>
          <w:p w14:paraId="1A21482C" w14:textId="77777777" w:rsidR="00AA3EE0" w:rsidRDefault="000253C5">
            <w:r>
              <w:t>431 91 Vejprty</w:t>
            </w:r>
          </w:p>
          <w:p w14:paraId="09DA7E8E" w14:textId="77777777" w:rsidR="00D55DC4" w:rsidRDefault="000253C5">
            <w:r>
              <w:t>IČO 25420861</w:t>
            </w:r>
          </w:p>
          <w:p w14:paraId="1E35B467" w14:textId="77777777" w:rsidR="00D55DC4" w:rsidRDefault="00D55DC4"/>
          <w:p w14:paraId="0D568A58" w14:textId="77777777" w:rsidR="00D55DC4" w:rsidRDefault="00D55DC4"/>
        </w:tc>
        <w:tc>
          <w:tcPr>
            <w:tcW w:w="160" w:type="dxa"/>
          </w:tcPr>
          <w:p w14:paraId="4C060AEA" w14:textId="77777777" w:rsidR="00D55DC4" w:rsidRDefault="00D55DC4">
            <w:pPr>
              <w:pStyle w:val="Osloven"/>
            </w:pPr>
          </w:p>
        </w:tc>
      </w:tr>
      <w:tr w:rsidR="00D55DC4" w14:paraId="7593CBB6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4B62F67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4C4545A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188D08B5" w14:textId="77777777" w:rsidR="00D55DC4" w:rsidRDefault="00D55DC4">
            <w:pPr>
              <w:pStyle w:val="Osloven"/>
            </w:pPr>
          </w:p>
        </w:tc>
      </w:tr>
    </w:tbl>
    <w:p w14:paraId="41FAFBA7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C20F19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54951D4B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791A81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9EACFD4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033BE86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 w14:paraId="7B41CEC7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6E14909" w14:textId="7EAB6BE0" w:rsidR="00D55DC4" w:rsidRDefault="00F375D4">
            <w:pPr>
              <w:jc w:val="center"/>
            </w:pPr>
            <w:r>
              <w:t>CN ze dne 18.3.2024</w:t>
            </w:r>
          </w:p>
        </w:tc>
        <w:tc>
          <w:tcPr>
            <w:tcW w:w="2259" w:type="dxa"/>
            <w:vAlign w:val="center"/>
          </w:tcPr>
          <w:p w14:paraId="2BBB9891" w14:textId="5CD8DE06" w:rsidR="00D55DC4" w:rsidRDefault="00875C97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  <w:r>
              <w:t xml:space="preserve"> </w:t>
            </w:r>
          </w:p>
        </w:tc>
        <w:tc>
          <w:tcPr>
            <w:tcW w:w="2258" w:type="dxa"/>
            <w:vAlign w:val="center"/>
          </w:tcPr>
          <w:p w14:paraId="56D8B24A" w14:textId="77777777" w:rsidR="00D55DC4" w:rsidRDefault="008D72E6">
            <w:pPr>
              <w:jc w:val="center"/>
            </w:pPr>
            <w:r>
              <w:t>Malina F./275</w:t>
            </w:r>
          </w:p>
        </w:tc>
        <w:tc>
          <w:tcPr>
            <w:tcW w:w="2279" w:type="dxa"/>
            <w:vAlign w:val="center"/>
          </w:tcPr>
          <w:p w14:paraId="523CA2E3" w14:textId="56EA6056" w:rsidR="00D55DC4" w:rsidRDefault="009E5F47">
            <w:pPr>
              <w:jc w:val="center"/>
            </w:pPr>
            <w:r>
              <w:t>1</w:t>
            </w:r>
            <w:r w:rsidR="00C87C10">
              <w:t>9</w:t>
            </w:r>
            <w:r w:rsidR="00D54ED4">
              <w:t>.</w:t>
            </w:r>
            <w:r w:rsidR="00C87C10">
              <w:t>3</w:t>
            </w:r>
            <w:r w:rsidR="008D72E6">
              <w:t>.20</w:t>
            </w:r>
            <w:r w:rsidR="00047D1F">
              <w:t>2</w:t>
            </w:r>
            <w:r w:rsidR="00C87C10">
              <w:t>4</w:t>
            </w:r>
          </w:p>
        </w:tc>
      </w:tr>
    </w:tbl>
    <w:p w14:paraId="26A6B336" w14:textId="77777777" w:rsidR="00D55DC4" w:rsidRDefault="00D55DC4">
      <w:pPr>
        <w:jc w:val="both"/>
        <w:rPr>
          <w:sz w:val="22"/>
        </w:rPr>
      </w:pPr>
    </w:p>
    <w:p w14:paraId="6435EF77" w14:textId="77777777" w:rsidR="00D55DC4" w:rsidRDefault="00D55DC4">
      <w:pPr>
        <w:jc w:val="both"/>
        <w:rPr>
          <w:sz w:val="22"/>
        </w:rPr>
      </w:pPr>
    </w:p>
    <w:p w14:paraId="043081B3" w14:textId="77777777" w:rsidR="00D55DC4" w:rsidRDefault="00D55DC4">
      <w:pPr>
        <w:rPr>
          <w:sz w:val="22"/>
        </w:rPr>
      </w:pPr>
    </w:p>
    <w:p w14:paraId="53EC5EDB" w14:textId="77777777" w:rsidR="00D55DC4" w:rsidRDefault="00D55DC4">
      <w:pPr>
        <w:rPr>
          <w:sz w:val="22"/>
        </w:rPr>
      </w:pPr>
    </w:p>
    <w:p w14:paraId="2DFFE58E" w14:textId="693BF57B" w:rsidR="00593B97" w:rsidRDefault="00E70D87" w:rsidP="00593B97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Objednávka –</w:t>
      </w:r>
      <w:r w:rsidR="000253C5">
        <w:rPr>
          <w:b/>
          <w:sz w:val="22"/>
          <w:u w:val="single"/>
        </w:rPr>
        <w:t xml:space="preserve"> Restaurování soch </w:t>
      </w:r>
      <w:r w:rsidR="00E57A63">
        <w:rPr>
          <w:b/>
          <w:sz w:val="22"/>
          <w:u w:val="single"/>
        </w:rPr>
        <w:t>4</w:t>
      </w:r>
      <w:r w:rsidR="000253C5">
        <w:rPr>
          <w:b/>
          <w:sz w:val="22"/>
          <w:u w:val="single"/>
        </w:rPr>
        <w:t xml:space="preserve"> </w:t>
      </w:r>
      <w:proofErr w:type="gramStart"/>
      <w:r w:rsidR="000253C5">
        <w:rPr>
          <w:b/>
          <w:sz w:val="22"/>
          <w:u w:val="single"/>
        </w:rPr>
        <w:t>ks ,</w:t>
      </w:r>
      <w:proofErr w:type="gramEnd"/>
      <w:r w:rsidR="000253C5">
        <w:rPr>
          <w:b/>
          <w:sz w:val="22"/>
          <w:u w:val="single"/>
        </w:rPr>
        <w:t xml:space="preserve"> mechanické a chemické čištění povrchů soch, hloubková penetrace , na promenádě </w:t>
      </w:r>
      <w:proofErr w:type="spellStart"/>
      <w:r w:rsidR="000253C5">
        <w:rPr>
          <w:b/>
          <w:sz w:val="22"/>
          <w:u w:val="single"/>
        </w:rPr>
        <w:t>Bad</w:t>
      </w:r>
      <w:proofErr w:type="spellEnd"/>
      <w:r w:rsidR="000253C5">
        <w:rPr>
          <w:b/>
          <w:sz w:val="22"/>
          <w:u w:val="single"/>
        </w:rPr>
        <w:t xml:space="preserve"> </w:t>
      </w:r>
      <w:proofErr w:type="spellStart"/>
      <w:r w:rsidR="000253C5">
        <w:rPr>
          <w:b/>
          <w:sz w:val="22"/>
          <w:u w:val="single"/>
        </w:rPr>
        <w:t>Homburg</w:t>
      </w:r>
      <w:proofErr w:type="spellEnd"/>
      <w:r w:rsidR="008D72E6">
        <w:rPr>
          <w:b/>
          <w:sz w:val="22"/>
          <w:u w:val="single"/>
        </w:rPr>
        <w:t xml:space="preserve"> v Mariánských Lázních.</w:t>
      </w:r>
    </w:p>
    <w:p w14:paraId="4D1644F0" w14:textId="77777777" w:rsidR="00593B97" w:rsidRPr="00AA3EE0" w:rsidRDefault="00593B97" w:rsidP="00593B97">
      <w:pPr>
        <w:rPr>
          <w:sz w:val="22"/>
        </w:rPr>
      </w:pPr>
    </w:p>
    <w:p w14:paraId="6A5F888C" w14:textId="7508C877" w:rsidR="00800CD8" w:rsidRPr="00AA3EE0" w:rsidRDefault="000253C5" w:rsidP="00D41A52">
      <w:pPr>
        <w:rPr>
          <w:sz w:val="22"/>
        </w:rPr>
      </w:pPr>
      <w:r>
        <w:rPr>
          <w:sz w:val="22"/>
        </w:rPr>
        <w:t>Objednáváme u Vás provedení opravy povrchů, mechanické a chemické čištění,</w:t>
      </w:r>
      <w:r w:rsidR="00C97126">
        <w:rPr>
          <w:sz w:val="22"/>
        </w:rPr>
        <w:t xml:space="preserve"> zlacení,</w:t>
      </w:r>
      <w:r>
        <w:rPr>
          <w:sz w:val="22"/>
        </w:rPr>
        <w:t xml:space="preserve"> hloubkovou penetraci soch</w:t>
      </w:r>
      <w:r w:rsidR="00C97126">
        <w:rPr>
          <w:sz w:val="22"/>
        </w:rPr>
        <w:t xml:space="preserve"> – </w:t>
      </w:r>
      <w:r w:rsidR="00E57A63">
        <w:rPr>
          <w:sz w:val="22"/>
        </w:rPr>
        <w:t>4</w:t>
      </w:r>
      <w:r w:rsidR="00C97126">
        <w:rPr>
          <w:sz w:val="22"/>
        </w:rPr>
        <w:t>ks,</w:t>
      </w:r>
      <w:r w:rsidR="00AA3EE0" w:rsidRPr="00AA3EE0">
        <w:rPr>
          <w:sz w:val="22"/>
        </w:rPr>
        <w:t xml:space="preserve"> v Mariánských Lázních.</w:t>
      </w:r>
      <w:r w:rsidR="008F17CE">
        <w:rPr>
          <w:sz w:val="22"/>
        </w:rPr>
        <w:t xml:space="preserve"> </w:t>
      </w:r>
      <w:r w:rsidR="00AA3EE0" w:rsidRPr="00AA3EE0">
        <w:rPr>
          <w:sz w:val="22"/>
        </w:rPr>
        <w:t xml:space="preserve"> </w:t>
      </w:r>
    </w:p>
    <w:p w14:paraId="6E064922" w14:textId="59636E39" w:rsidR="00AA3EE0" w:rsidRDefault="000253C5" w:rsidP="00D41A52">
      <w:pPr>
        <w:rPr>
          <w:sz w:val="22"/>
        </w:rPr>
      </w:pPr>
      <w:r>
        <w:rPr>
          <w:sz w:val="22"/>
        </w:rPr>
        <w:t>Práce budou provedeny</w:t>
      </w:r>
      <w:r w:rsidR="008F17CE">
        <w:rPr>
          <w:sz w:val="22"/>
        </w:rPr>
        <w:t xml:space="preserve"> </w:t>
      </w:r>
      <w:r w:rsidR="00E866B7">
        <w:rPr>
          <w:sz w:val="22"/>
        </w:rPr>
        <w:t>dle specifikace prováděných prací</w:t>
      </w:r>
      <w:r w:rsidR="00735471">
        <w:rPr>
          <w:sz w:val="22"/>
        </w:rPr>
        <w:t xml:space="preserve"> uvedených v</w:t>
      </w:r>
      <w:r w:rsidR="00653B0F">
        <w:rPr>
          <w:sz w:val="22"/>
        </w:rPr>
        <w:t> cenové nabídce ze dne 18.3.2024.</w:t>
      </w:r>
      <w:r>
        <w:rPr>
          <w:sz w:val="22"/>
        </w:rPr>
        <w:t xml:space="preserve"> </w:t>
      </w:r>
      <w:r w:rsidR="00EE5361">
        <w:rPr>
          <w:sz w:val="22"/>
        </w:rPr>
        <w:t xml:space="preserve">Realizace restaurování soch </w:t>
      </w:r>
      <w:r w:rsidR="00C92AE1">
        <w:rPr>
          <w:sz w:val="22"/>
        </w:rPr>
        <w:t xml:space="preserve">bude provedena </w:t>
      </w:r>
      <w:r>
        <w:rPr>
          <w:sz w:val="22"/>
        </w:rPr>
        <w:t xml:space="preserve">v období od </w:t>
      </w:r>
      <w:r w:rsidR="004967BC">
        <w:rPr>
          <w:sz w:val="22"/>
        </w:rPr>
        <w:t>10.</w:t>
      </w:r>
      <w:r w:rsidR="00C92AE1">
        <w:rPr>
          <w:sz w:val="22"/>
        </w:rPr>
        <w:t>4</w:t>
      </w:r>
      <w:r>
        <w:rPr>
          <w:sz w:val="22"/>
        </w:rPr>
        <w:t xml:space="preserve"> – </w:t>
      </w:r>
      <w:r w:rsidR="00552E0B">
        <w:rPr>
          <w:sz w:val="22"/>
        </w:rPr>
        <w:t>30</w:t>
      </w:r>
      <w:r>
        <w:rPr>
          <w:sz w:val="22"/>
        </w:rPr>
        <w:t>.</w:t>
      </w:r>
      <w:r w:rsidR="00C92AE1">
        <w:rPr>
          <w:sz w:val="22"/>
        </w:rPr>
        <w:t>4</w:t>
      </w:r>
      <w:r>
        <w:rPr>
          <w:sz w:val="22"/>
        </w:rPr>
        <w:t>.202</w:t>
      </w:r>
      <w:r w:rsidR="00821941">
        <w:rPr>
          <w:sz w:val="22"/>
        </w:rPr>
        <w:t>4</w:t>
      </w:r>
      <w:r>
        <w:rPr>
          <w:sz w:val="22"/>
        </w:rPr>
        <w:t xml:space="preserve"> </w:t>
      </w:r>
      <w:r w:rsidR="00AA3EE0" w:rsidRPr="00AA3EE0">
        <w:rPr>
          <w:sz w:val="22"/>
        </w:rPr>
        <w:t>v Mariánských Lázních.</w:t>
      </w:r>
    </w:p>
    <w:p w14:paraId="02309B3C" w14:textId="77777777" w:rsidR="00014956" w:rsidRDefault="00C97126" w:rsidP="00D41A52">
      <w:pPr>
        <w:rPr>
          <w:sz w:val="22"/>
        </w:rPr>
      </w:pPr>
      <w:r>
        <w:rPr>
          <w:sz w:val="22"/>
        </w:rPr>
        <w:t>Objednatel zajistí přístup k napojení na vodovodní řad, el. připojení 220 V, ohlášení prací na Městskou policii.</w:t>
      </w:r>
    </w:p>
    <w:p w14:paraId="1DC00645" w14:textId="77777777" w:rsidR="00C97126" w:rsidRPr="00AA3EE0" w:rsidRDefault="00C97126" w:rsidP="00D41A52">
      <w:pPr>
        <w:rPr>
          <w:sz w:val="22"/>
        </w:rPr>
      </w:pPr>
    </w:p>
    <w:p w14:paraId="6ABD44C1" w14:textId="77777777" w:rsidR="00AA3EE0" w:rsidRPr="00AA3EE0" w:rsidRDefault="00C97126" w:rsidP="00D41A52">
      <w:pPr>
        <w:rPr>
          <w:sz w:val="22"/>
        </w:rPr>
      </w:pPr>
      <w:r>
        <w:rPr>
          <w:sz w:val="22"/>
        </w:rPr>
        <w:t>Celková dohodnutá cena za provedené práce: 70 000,- Kč vč. DPH</w:t>
      </w:r>
    </w:p>
    <w:p w14:paraId="7A03A016" w14:textId="77777777" w:rsidR="00AA3EE0" w:rsidRPr="00AA3EE0" w:rsidRDefault="00AA3EE0" w:rsidP="00D41A52">
      <w:pPr>
        <w:rPr>
          <w:sz w:val="22"/>
        </w:rPr>
      </w:pPr>
    </w:p>
    <w:p w14:paraId="7821757C" w14:textId="0A1CF830" w:rsidR="00BA29D8" w:rsidRPr="00AA3EE0" w:rsidRDefault="00AA3EE0" w:rsidP="00D41A52">
      <w:pPr>
        <w:rPr>
          <w:b/>
          <w:sz w:val="22"/>
        </w:rPr>
      </w:pPr>
      <w:r w:rsidRPr="00AA3EE0">
        <w:rPr>
          <w:b/>
          <w:sz w:val="22"/>
        </w:rPr>
        <w:t>Přílohou k faktuře bude</w:t>
      </w:r>
      <w:r w:rsidR="00821941">
        <w:rPr>
          <w:b/>
          <w:sz w:val="22"/>
        </w:rPr>
        <w:t xml:space="preserve"> </w:t>
      </w:r>
      <w:r w:rsidR="007B57F8">
        <w:rPr>
          <w:b/>
          <w:sz w:val="22"/>
        </w:rPr>
        <w:t xml:space="preserve">doložena </w:t>
      </w:r>
      <w:r w:rsidR="007B57F8" w:rsidRPr="00AA3EE0">
        <w:rPr>
          <w:b/>
          <w:sz w:val="22"/>
        </w:rPr>
        <w:t>specifikace</w:t>
      </w:r>
      <w:r w:rsidR="00F93204">
        <w:rPr>
          <w:b/>
          <w:sz w:val="22"/>
        </w:rPr>
        <w:t xml:space="preserve"> skutečně </w:t>
      </w:r>
      <w:r w:rsidR="007B57F8">
        <w:rPr>
          <w:b/>
          <w:sz w:val="22"/>
        </w:rPr>
        <w:t xml:space="preserve">provedených </w:t>
      </w:r>
      <w:r w:rsidR="007B57F8" w:rsidRPr="00AA3EE0">
        <w:rPr>
          <w:b/>
          <w:sz w:val="22"/>
        </w:rPr>
        <w:t>prací</w:t>
      </w:r>
      <w:r w:rsidR="00F93204">
        <w:rPr>
          <w:b/>
          <w:sz w:val="22"/>
        </w:rPr>
        <w:t xml:space="preserve"> na jednotlivých </w:t>
      </w:r>
      <w:r w:rsidR="00A77C5B">
        <w:rPr>
          <w:b/>
          <w:sz w:val="22"/>
        </w:rPr>
        <w:t>sochách</w:t>
      </w:r>
      <w:r w:rsidR="002E35CB">
        <w:rPr>
          <w:b/>
          <w:sz w:val="22"/>
        </w:rPr>
        <w:t>, která bude součástí předávacího protokolu</w:t>
      </w:r>
      <w:r w:rsidR="005F70CA">
        <w:rPr>
          <w:b/>
          <w:sz w:val="22"/>
        </w:rPr>
        <w:t>.</w:t>
      </w:r>
      <w:r w:rsidR="00A77C5B">
        <w:rPr>
          <w:b/>
          <w:sz w:val="22"/>
        </w:rPr>
        <w:t xml:space="preserve"> </w:t>
      </w:r>
      <w:r w:rsidR="007B57F8">
        <w:rPr>
          <w:b/>
          <w:sz w:val="22"/>
        </w:rPr>
        <w:t>Práce budou předány</w:t>
      </w:r>
      <w:r w:rsidR="00A526FD">
        <w:rPr>
          <w:b/>
          <w:sz w:val="22"/>
        </w:rPr>
        <w:t xml:space="preserve"> fyzicky na místě</w:t>
      </w:r>
      <w:r w:rsidRPr="00AA3EE0">
        <w:rPr>
          <w:b/>
          <w:sz w:val="22"/>
        </w:rPr>
        <w:t xml:space="preserve"> dodavatelem</w:t>
      </w:r>
      <w:r w:rsidR="00001125">
        <w:rPr>
          <w:b/>
          <w:sz w:val="22"/>
        </w:rPr>
        <w:t>.</w:t>
      </w:r>
    </w:p>
    <w:p w14:paraId="36A4FBE0" w14:textId="77777777" w:rsidR="00BA29D8" w:rsidRPr="00AA3EE0" w:rsidRDefault="00BA29D8" w:rsidP="00D41A52">
      <w:pPr>
        <w:rPr>
          <w:b/>
          <w:sz w:val="22"/>
        </w:rPr>
      </w:pPr>
    </w:p>
    <w:p w14:paraId="725F9484" w14:textId="77777777" w:rsidR="00BA29D8" w:rsidRDefault="00BA29D8" w:rsidP="00593B97">
      <w:pPr>
        <w:rPr>
          <w:b/>
          <w:sz w:val="22"/>
          <w:u w:val="single"/>
        </w:rPr>
      </w:pPr>
    </w:p>
    <w:p w14:paraId="57D18B7B" w14:textId="77777777" w:rsidR="00BA29D8" w:rsidRDefault="00BA29D8" w:rsidP="00593B97">
      <w:pPr>
        <w:rPr>
          <w:b/>
          <w:sz w:val="22"/>
          <w:u w:val="single"/>
        </w:rPr>
      </w:pPr>
    </w:p>
    <w:p w14:paraId="1CE0CD85" w14:textId="77777777" w:rsidR="00D55DC4" w:rsidRDefault="00D55DC4">
      <w:pPr>
        <w:rPr>
          <w:sz w:val="22"/>
        </w:rPr>
      </w:pPr>
    </w:p>
    <w:p w14:paraId="77392701" w14:textId="77777777" w:rsidR="00D55DC4" w:rsidRDefault="00D55DC4">
      <w:pPr>
        <w:rPr>
          <w:sz w:val="22"/>
        </w:rPr>
      </w:pPr>
    </w:p>
    <w:p w14:paraId="669A3A56" w14:textId="77777777" w:rsidR="00593B97" w:rsidRDefault="00593B97" w:rsidP="00593B97">
      <w:pPr>
        <w:tabs>
          <w:tab w:val="left" w:pos="7035"/>
        </w:tabs>
        <w:rPr>
          <w:sz w:val="22"/>
        </w:rPr>
      </w:pPr>
      <w:r>
        <w:rPr>
          <w:sz w:val="22"/>
        </w:rPr>
        <w:tab/>
      </w:r>
    </w:p>
    <w:p w14:paraId="45BCE183" w14:textId="77777777" w:rsidR="00593B97" w:rsidRDefault="00593B97">
      <w:pPr>
        <w:rPr>
          <w:sz w:val="22"/>
        </w:rPr>
      </w:pPr>
    </w:p>
    <w:p w14:paraId="7A244A7C" w14:textId="77777777" w:rsidR="00593B97" w:rsidRDefault="00593B97">
      <w:pPr>
        <w:rPr>
          <w:sz w:val="22"/>
        </w:rPr>
      </w:pPr>
    </w:p>
    <w:p w14:paraId="5D4A6677" w14:textId="77777777" w:rsidR="00593B97" w:rsidRDefault="00593B97">
      <w:pPr>
        <w:rPr>
          <w:sz w:val="22"/>
        </w:rPr>
      </w:pPr>
    </w:p>
    <w:p w14:paraId="0A49C0F8" w14:textId="77777777" w:rsidR="00593B97" w:rsidRDefault="00593B97">
      <w:pPr>
        <w:rPr>
          <w:sz w:val="22"/>
        </w:rPr>
      </w:pPr>
    </w:p>
    <w:p w14:paraId="4A7CA67C" w14:textId="77777777" w:rsidR="00593B97" w:rsidRDefault="00593B97">
      <w:pPr>
        <w:rPr>
          <w:sz w:val="22"/>
        </w:rPr>
      </w:pPr>
    </w:p>
    <w:p w14:paraId="2B0BCC53" w14:textId="77777777" w:rsidR="00D55DC4" w:rsidRDefault="00D55DC4">
      <w:pPr>
        <w:rPr>
          <w:sz w:val="22"/>
        </w:rPr>
      </w:pPr>
    </w:p>
    <w:p w14:paraId="7EAA477E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D55DC4">
        <w:rPr>
          <w:sz w:val="22"/>
        </w:rPr>
        <w:t xml:space="preserve">Ing. </w:t>
      </w:r>
      <w:r w:rsidR="001568BC">
        <w:rPr>
          <w:sz w:val="22"/>
        </w:rPr>
        <w:t>Petr Řezník</w:t>
      </w:r>
      <w:r w:rsidR="00D55DC4">
        <w:rPr>
          <w:sz w:val="22"/>
        </w:rPr>
        <w:t xml:space="preserve"> </w:t>
      </w:r>
    </w:p>
    <w:p w14:paraId="6585A794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  <w:r w:rsidR="00D55DC4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14:paraId="537ACDE1" w14:textId="77777777" w:rsidR="00D55DC4" w:rsidRDefault="00D55DC4"/>
    <w:sectPr w:rsidR="00D55DC4">
      <w:headerReference w:type="default" r:id="rId6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2046" w14:textId="77777777" w:rsidR="00B155AB" w:rsidRDefault="00B155AB">
      <w:r>
        <w:separator/>
      </w:r>
    </w:p>
  </w:endnote>
  <w:endnote w:type="continuationSeparator" w:id="0">
    <w:p w14:paraId="7B6C1ED2" w14:textId="77777777" w:rsidR="00B155AB" w:rsidRDefault="00B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91FF" w14:textId="77777777" w:rsidR="00B155AB" w:rsidRDefault="00B155AB">
      <w:r>
        <w:separator/>
      </w:r>
    </w:p>
  </w:footnote>
  <w:footnote w:type="continuationSeparator" w:id="0">
    <w:p w14:paraId="198E595A" w14:textId="77777777" w:rsidR="00B155AB" w:rsidRDefault="00B1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4EB0FA8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CAC7C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5EDA6E" w14:textId="77777777" w:rsidR="00D55DC4" w:rsidRDefault="00593B97">
          <w:pPr>
            <w:pStyle w:val="Zhlav"/>
          </w:pPr>
          <w:r>
            <w:rPr>
              <w:noProof/>
            </w:rPr>
            <w:drawing>
              <wp:inline distT="0" distB="0" distL="0" distR="0" wp14:anchorId="6A8D30C4" wp14:editId="4594C0B8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EEB68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2DE4484" w14:textId="59A92C2C"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</w:t>
          </w:r>
          <w:r w:rsidR="00C87C10">
            <w:rPr>
              <w:sz w:val="32"/>
            </w:rPr>
            <w:t xml:space="preserve"> rozvoje,</w:t>
          </w:r>
          <w:r w:rsidR="001568BC" w:rsidRPr="001568BC">
            <w:rPr>
              <w:sz w:val="32"/>
            </w:rPr>
            <w:t xml:space="preserve">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53F78179" w14:textId="77777777"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14:paraId="592EF32B" w14:textId="77777777"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33AE41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6891F08" w14:textId="77777777" w:rsidR="00D55DC4" w:rsidRDefault="00D55DC4">
    <w:pPr>
      <w:pStyle w:val="Zhlav"/>
      <w:jc w:val="center"/>
    </w:pPr>
  </w:p>
  <w:p w14:paraId="05786301" w14:textId="77777777"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97"/>
    <w:rsid w:val="00001125"/>
    <w:rsid w:val="00014956"/>
    <w:rsid w:val="000253C5"/>
    <w:rsid w:val="00047D1F"/>
    <w:rsid w:val="00071D99"/>
    <w:rsid w:val="00112899"/>
    <w:rsid w:val="001568BC"/>
    <w:rsid w:val="001A4850"/>
    <w:rsid w:val="001D7E9B"/>
    <w:rsid w:val="001E2207"/>
    <w:rsid w:val="00256349"/>
    <w:rsid w:val="00262856"/>
    <w:rsid w:val="002C44D6"/>
    <w:rsid w:val="002C550F"/>
    <w:rsid w:val="002E35CB"/>
    <w:rsid w:val="00320E87"/>
    <w:rsid w:val="00332D6C"/>
    <w:rsid w:val="003754BC"/>
    <w:rsid w:val="003D5BCD"/>
    <w:rsid w:val="004229FF"/>
    <w:rsid w:val="004967BC"/>
    <w:rsid w:val="00552B8C"/>
    <w:rsid w:val="00552E0B"/>
    <w:rsid w:val="00593B97"/>
    <w:rsid w:val="005F70CA"/>
    <w:rsid w:val="00653B0F"/>
    <w:rsid w:val="00687C61"/>
    <w:rsid w:val="006A05B1"/>
    <w:rsid w:val="0071681A"/>
    <w:rsid w:val="00735471"/>
    <w:rsid w:val="007B3388"/>
    <w:rsid w:val="007B57F8"/>
    <w:rsid w:val="007E16B0"/>
    <w:rsid w:val="00800CD8"/>
    <w:rsid w:val="00821941"/>
    <w:rsid w:val="008575E2"/>
    <w:rsid w:val="008720EC"/>
    <w:rsid w:val="00875C97"/>
    <w:rsid w:val="008A133C"/>
    <w:rsid w:val="008D72E6"/>
    <w:rsid w:val="008F17CE"/>
    <w:rsid w:val="009737CB"/>
    <w:rsid w:val="009C14FF"/>
    <w:rsid w:val="009D7109"/>
    <w:rsid w:val="009E5F47"/>
    <w:rsid w:val="00A1294B"/>
    <w:rsid w:val="00A526FD"/>
    <w:rsid w:val="00A77C5B"/>
    <w:rsid w:val="00AA3EE0"/>
    <w:rsid w:val="00AF7FDF"/>
    <w:rsid w:val="00B155AB"/>
    <w:rsid w:val="00B51A33"/>
    <w:rsid w:val="00B526EE"/>
    <w:rsid w:val="00BA29D8"/>
    <w:rsid w:val="00C87C10"/>
    <w:rsid w:val="00C92AE1"/>
    <w:rsid w:val="00C97126"/>
    <w:rsid w:val="00CF7201"/>
    <w:rsid w:val="00D30002"/>
    <w:rsid w:val="00D32C98"/>
    <w:rsid w:val="00D41A52"/>
    <w:rsid w:val="00D54ED4"/>
    <w:rsid w:val="00D55DC4"/>
    <w:rsid w:val="00D91123"/>
    <w:rsid w:val="00D97CED"/>
    <w:rsid w:val="00E57A63"/>
    <w:rsid w:val="00E70D87"/>
    <w:rsid w:val="00E835B4"/>
    <w:rsid w:val="00E866B7"/>
    <w:rsid w:val="00EE5361"/>
    <w:rsid w:val="00F375D4"/>
    <w:rsid w:val="00F772A1"/>
    <w:rsid w:val="00F80FD5"/>
    <w:rsid w:val="00F93204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B1C49"/>
  <w15:docId w15:val="{20ED407A-DF14-4DB1-BD9C-5E63204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140</TotalTime>
  <Pages>1</Pages>
  <Words>157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Malina František</cp:lastModifiedBy>
  <cp:revision>41</cp:revision>
  <cp:lastPrinted>2000-06-28T08:00:00Z</cp:lastPrinted>
  <dcterms:created xsi:type="dcterms:W3CDTF">2019-04-17T06:37:00Z</dcterms:created>
  <dcterms:modified xsi:type="dcterms:W3CDTF">2024-03-19T07:33:00Z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