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7516" cy="1068933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7516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1304801</wp:posOffset>
            </wp:positionH>
            <wp:positionV relativeFrom="page">
              <wp:posOffset>2174820</wp:posOffset>
            </wp:positionV>
            <wp:extent cx="1175614" cy="180738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75614" cy="180738"/>
                    </a:xfrm>
                    <a:custGeom>
                      <a:rect l="l" t="t" r="r" b="b"/>
                      <a:pathLst>
                        <a:path w="1175614" h="180738">
                          <a:moveTo>
                            <a:pt x="0" y="180738"/>
                          </a:moveTo>
                          <a:lnTo>
                            <a:pt x="1175614" y="180738"/>
                          </a:lnTo>
                          <a:lnTo>
                            <a:pt x="117561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4637860</wp:posOffset>
            </wp:positionH>
            <wp:positionV relativeFrom="page">
              <wp:posOffset>5066622</wp:posOffset>
            </wp:positionV>
            <wp:extent cx="917237" cy="193647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7237" cy="193647"/>
                    </a:xfrm>
                    <a:custGeom>
                      <a:rect l="l" t="t" r="r" b="b"/>
                      <a:pathLst>
                        <a:path w="917237" h="193647">
                          <a:moveTo>
                            <a:pt x="0" y="193647"/>
                          </a:moveTo>
                          <a:lnTo>
                            <a:pt x="917237" y="193647"/>
                          </a:lnTo>
                          <a:lnTo>
                            <a:pt x="91723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3307220</wp:posOffset>
            </wp:positionH>
            <wp:positionV relativeFrom="page">
              <wp:posOffset>6654530</wp:posOffset>
            </wp:positionV>
            <wp:extent cx="1020588" cy="40020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20588" cy="400205"/>
                    </a:xfrm>
                    <a:custGeom>
                      <a:rect l="l" t="t" r="r" b="b"/>
                      <a:pathLst>
                        <a:path w="1020588" h="400205">
                          <a:moveTo>
                            <a:pt x="0" y="400205"/>
                          </a:moveTo>
                          <a:lnTo>
                            <a:pt x="1020588" y="400205"/>
                          </a:lnTo>
                          <a:lnTo>
                            <a:pt x="102058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0" locked="0" layoutInCell="1" allowOverlap="1">
            <wp:simplePos x="0" y="0"/>
            <wp:positionH relativeFrom="page">
              <wp:posOffset>4741210</wp:posOffset>
            </wp:positionH>
            <wp:positionV relativeFrom="page">
              <wp:posOffset>7300021</wp:posOffset>
            </wp:positionV>
            <wp:extent cx="2209120" cy="813319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09120" cy="813319"/>
                    </a:xfrm>
                    <a:custGeom>
                      <a:rect l="l" t="t" r="r" b="b"/>
                      <a:pathLst>
                        <a:path w="2209120" h="813319">
                          <a:moveTo>
                            <a:pt x="0" y="813319"/>
                          </a:moveTo>
                          <a:lnTo>
                            <a:pt x="2209120" y="813319"/>
                          </a:lnTo>
                          <a:lnTo>
                            <a:pt x="220912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sectPr>
      <w:type w:val="continuous"/>
      <w:pgSz w:w="11911" w:h="16843"/>
      <w:pgMar w:top="500" w:right="500" w:bottom="480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2024-04-03T05:48:27Z</dcterms:created>
  <dcterms:modified xsi:type="dcterms:W3CDTF">2024-04-03T05:48:27Z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