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1653610</wp:posOffset>
            </wp:positionH>
            <wp:positionV relativeFrom="page">
              <wp:posOffset>1774616</wp:posOffset>
            </wp:positionV>
            <wp:extent cx="3333058" cy="193647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3058" cy="193647"/>
                    </a:xfrm>
                    <a:custGeom>
                      <a:rect l="l" t="t" r="r" b="b"/>
                      <a:pathLst>
                        <a:path w="3333058" h="193647">
                          <a:moveTo>
                            <a:pt x="0" y="193647"/>
                          </a:moveTo>
                          <a:lnTo>
                            <a:pt x="3333058" y="193647"/>
                          </a:lnTo>
                          <a:lnTo>
                            <a:pt x="333305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3914405</wp:posOffset>
            </wp:positionH>
            <wp:positionV relativeFrom="page">
              <wp:posOffset>2084451</wp:posOffset>
            </wp:positionV>
            <wp:extent cx="955994" cy="219467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994" cy="219467"/>
                    </a:xfrm>
                    <a:custGeom>
                      <a:rect l="l" t="t" r="r" b="b"/>
                      <a:pathLst>
                        <a:path w="955994" h="219467">
                          <a:moveTo>
                            <a:pt x="0" y="219467"/>
                          </a:moveTo>
                          <a:lnTo>
                            <a:pt x="955994" y="219467"/>
                          </a:lnTo>
                          <a:lnTo>
                            <a:pt x="95599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3333058</wp:posOffset>
            </wp:positionH>
            <wp:positionV relativeFrom="page">
              <wp:posOffset>4459860</wp:posOffset>
            </wp:positionV>
            <wp:extent cx="1240208" cy="167827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40208" cy="167827"/>
                    </a:xfrm>
                    <a:custGeom>
                      <a:rect l="l" t="t" r="r" b="b"/>
                      <a:pathLst>
                        <a:path w="1240208" h="167827">
                          <a:moveTo>
                            <a:pt x="0" y="167827"/>
                          </a:moveTo>
                          <a:lnTo>
                            <a:pt x="1240208" y="167827"/>
                          </a:lnTo>
                          <a:lnTo>
                            <a:pt x="124020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943074</wp:posOffset>
            </wp:positionH>
            <wp:positionV relativeFrom="page">
              <wp:posOffset>4769695</wp:posOffset>
            </wp:positionV>
            <wp:extent cx="3061763" cy="232377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61763" cy="232377"/>
                    </a:xfrm>
                    <a:custGeom>
                      <a:rect l="l" t="t" r="r" b="b"/>
                      <a:pathLst>
                        <a:path w="3061763" h="232377">
                          <a:moveTo>
                            <a:pt x="0" y="232377"/>
                          </a:moveTo>
                          <a:lnTo>
                            <a:pt x="3061763" y="232377"/>
                          </a:lnTo>
                          <a:lnTo>
                            <a:pt x="306176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4521591</wp:posOffset>
            </wp:positionH>
            <wp:positionV relativeFrom="page">
              <wp:posOffset>6809448</wp:posOffset>
            </wp:positionV>
            <wp:extent cx="2389984" cy="890778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9984" cy="890778"/>
                    </a:xfrm>
                    <a:custGeom>
                      <a:rect l="l" t="t" r="r" b="b"/>
                      <a:pathLst>
                        <a:path w="2389984" h="890778">
                          <a:moveTo>
                            <a:pt x="0" y="890778"/>
                          </a:moveTo>
                          <a:lnTo>
                            <a:pt x="2389984" y="890778"/>
                          </a:lnTo>
                          <a:lnTo>
                            <a:pt x="238998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904318</wp:posOffset>
            </wp:positionH>
            <wp:positionV relativeFrom="page">
              <wp:posOffset>6835267</wp:posOffset>
            </wp:positionV>
            <wp:extent cx="1640691" cy="464754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40691" cy="464754"/>
                    </a:xfrm>
                    <a:custGeom>
                      <a:rect l="l" t="t" r="r" b="b"/>
                      <a:pathLst>
                        <a:path w="1640691" h="464754">
                          <a:moveTo>
                            <a:pt x="0" y="464754"/>
                          </a:moveTo>
                          <a:lnTo>
                            <a:pt x="1640691" y="464754"/>
                          </a:lnTo>
                          <a:lnTo>
                            <a:pt x="16406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1241" w:tblpY="-270"/>
        <w:tblOverlap w:val="never"/>
        "
        <w:tblW w:w="3723" w:type="dxa"/>
        <w:tblLook w:val="04A0" w:firstRow="1" w:lastRow="0" w:firstColumn="1" w:lastColumn="0" w:noHBand="0" w:noVBand="1"/>
      </w:tblPr>
      <w:tblGrid>
        <w:gridCol w:w="2095"/>
        <w:gridCol w:w="1647"/>
      </w:tblGrid>
      <w:tr>
        <w:trPr>
          <w:trHeight w:val="244"/>
        </w:trPr>
        <w:tc>
          <w:tcPr>
            <w:tcW w:w="20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rPr>
          <w:trHeight w:val="305"/>
        </w:trPr>
        <w:tc>
          <w:tcPr>
            <w:tcW w:w="20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</w:tr>
      <w:tr>
        <w:trPr>
          <w:trHeight w:val="447"/>
        </w:trPr>
        <w:tc>
          <w:tcPr>
            <w:tcW w:w="20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1911" w:h="16843"/>
          <w:pgMar w:top="500" w:right="500" w:bottom="500" w:left="500" w:header="708" w:footer="708" w:gutter="0"/>
          <w:docGrid w:linePitch="360"/>
        </w:sectPr>
      </w:pPr>
    </w:p>
    <w:sectPr>
      <w:type w:val="continuous"/>
      <w:pgSz w:w="11911" w:h="16843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5" Type="http://schemas.openxmlformats.org/officeDocument/2006/relationships/image" Target="media/image10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2024-04-03T05:45:00Z</dcterms:created>
  <dcterms:modified xsi:type="dcterms:W3CDTF">2024-04-03T05:45:00Z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