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úterý 2. dubna 2024 8:58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2386411</wp:posOffset>
            </wp:positionH>
            <wp:positionV relativeFrom="line">
              <wp:posOffset>25400</wp:posOffset>
            </wp:positionV>
            <wp:extent cx="824974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4974" cy="140209"/>
                    </a:xfrm>
                    <a:custGeom>
                      <a:rect l="l" t="t" r="r" b="b"/>
                      <a:pathLst>
                        <a:path w="824974" h="140209">
                          <a:moveTo>
                            <a:pt x="0" y="140209"/>
                          </a:moveTo>
                          <a:lnTo>
                            <a:pt x="824974" y="140209"/>
                          </a:lnTo>
                          <a:lnTo>
                            <a:pt x="82497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April 2, 2024 8:52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-30480</wp:posOffset>
            </wp:positionV>
            <wp:extent cx="1943165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3165" cy="140208"/>
                    </a:xfrm>
                    <a:custGeom>
                      <a:rect l="l" t="t" r="r" b="b"/>
                      <a:pathLst>
                        <a:path w="1943165" h="140208">
                          <a:moveTo>
                            <a:pt x="0" y="140208"/>
                          </a:moveTo>
                          <a:lnTo>
                            <a:pt x="1943165" y="140208"/>
                          </a:lnTo>
                          <a:lnTo>
                            <a:pt x="19431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1973003183-452601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168,700.00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sekci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2024-04-03T06:00:13Z</dcterms:created>
  <dcterms:modified xsi:type="dcterms:W3CDTF">2024-04-03T06:00:13Z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