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103125_1973003183-452601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02.04.2024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4939133</wp:posOffset>
            </wp:positionH>
            <wp:positionV relativeFrom="line">
              <wp:posOffset>38100</wp:posOffset>
            </wp:positionV>
            <wp:extent cx="937222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7222" cy="127675"/>
                    </a:xfrm>
                    <a:custGeom>
                      <a:rect l="l" t="t" r="r" b="b"/>
                      <a:pathLst>
                        <a:path w="937222" h="127675">
                          <a:moveTo>
                            <a:pt x="0" y="127675"/>
                          </a:moveTo>
                          <a:lnTo>
                            <a:pt x="937222" y="127675"/>
                          </a:lnTo>
                          <a:lnTo>
                            <a:pt x="9372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7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79" behindDoc="0" locked="0" layoutInCell="1" allowOverlap="1">
            <wp:simplePos x="0" y="0"/>
            <wp:positionH relativeFrom="page">
              <wp:posOffset>4299916</wp:posOffset>
            </wp:positionH>
            <wp:positionV relativeFrom="line">
              <wp:posOffset>38100</wp:posOffset>
            </wp:positionV>
            <wp:extent cx="1891197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91197" cy="127673"/>
                    </a:xfrm>
                    <a:custGeom>
                      <a:rect l="l" t="t" r="r" b="b"/>
                      <a:pathLst>
                        <a:path w="1891197" h="127673">
                          <a:moveTo>
                            <a:pt x="0" y="127673"/>
                          </a:moveTo>
                          <a:lnTo>
                            <a:pt x="1891197" y="127673"/>
                          </a:lnTo>
                          <a:lnTo>
                            <a:pt x="18911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1,960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3" name="Picture 14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8" name="Picture 14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2024-04-03T05:56:19Z</dcterms:created>
  <dcterms:modified xsi:type="dcterms:W3CDTF">2024-04-03T05:56:19Z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