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66C4" w14:textId="630A77C1" w:rsidR="00D31559" w:rsidRDefault="005420BE" w:rsidP="000E02B3">
      <w:pPr>
        <w:rPr>
          <w:rFonts w:ascii="Times New Roman" w:hAnsi="Times New Roman"/>
          <w:b/>
          <w:bCs/>
          <w:szCs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116801">
        <w:rPr>
          <w:rFonts w:ascii="Times New Roman" w:hAnsi="Times New Roman"/>
          <w:b/>
          <w:bCs/>
          <w:szCs w:val="24"/>
        </w:rPr>
        <w:t>Penzion KERAMIKA RH s.r.o.</w:t>
      </w:r>
    </w:p>
    <w:p w14:paraId="11306A4B" w14:textId="1B5BDC04" w:rsidR="000E02B3" w:rsidRDefault="000E02B3" w:rsidP="000E02B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116801" w:rsidRPr="000114B6">
        <w:rPr>
          <w:rFonts w:ascii="Times New Roman" w:hAnsi="Times New Roman"/>
          <w:b/>
          <w:bCs/>
          <w:szCs w:val="24"/>
          <w:highlight w:val="black"/>
        </w:rPr>
        <w:t xml:space="preserve">Romana </w:t>
      </w:r>
      <w:proofErr w:type="spellStart"/>
      <w:r w:rsidR="00116801" w:rsidRPr="000114B6">
        <w:rPr>
          <w:rFonts w:ascii="Times New Roman" w:hAnsi="Times New Roman"/>
          <w:b/>
          <w:bCs/>
          <w:szCs w:val="24"/>
          <w:highlight w:val="black"/>
        </w:rPr>
        <w:t>Hulíková</w:t>
      </w:r>
      <w:proofErr w:type="spellEnd"/>
    </w:p>
    <w:p w14:paraId="094FC7B4" w14:textId="7FFAAD35" w:rsidR="000E02B3" w:rsidRDefault="000E02B3" w:rsidP="000E02B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proofErr w:type="spellStart"/>
      <w:r w:rsidR="00116801">
        <w:rPr>
          <w:rFonts w:ascii="Times New Roman" w:hAnsi="Times New Roman"/>
          <w:b/>
          <w:bCs/>
          <w:szCs w:val="24"/>
        </w:rPr>
        <w:t>Děbolín</w:t>
      </w:r>
      <w:proofErr w:type="spellEnd"/>
      <w:r w:rsidR="00116801">
        <w:rPr>
          <w:rFonts w:ascii="Times New Roman" w:hAnsi="Times New Roman"/>
          <w:b/>
          <w:bCs/>
          <w:szCs w:val="24"/>
        </w:rPr>
        <w:t xml:space="preserve"> 26</w:t>
      </w:r>
    </w:p>
    <w:p w14:paraId="4ED3C3C9" w14:textId="443D0F45" w:rsidR="00116801" w:rsidRPr="00D31559" w:rsidRDefault="00116801" w:rsidP="000E02B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377 01 Jindřichův Hradec</w:t>
      </w:r>
    </w:p>
    <w:p w14:paraId="7CB5B935" w14:textId="5E7926F4" w:rsidR="005420BE" w:rsidRPr="004239DD" w:rsidRDefault="00C91B39" w:rsidP="000D114A">
      <w:pPr>
        <w:rPr>
          <w:rFonts w:ascii="Times New Roman" w:hAnsi="Times New Roman"/>
          <w:b/>
          <w:bCs/>
          <w:szCs w:val="24"/>
        </w:rPr>
      </w:pPr>
      <w:r w:rsidRPr="004239DD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IČO: </w:t>
      </w:r>
      <w:r w:rsidR="00116801">
        <w:rPr>
          <w:rFonts w:ascii="Times New Roman" w:hAnsi="Times New Roman"/>
          <w:b/>
          <w:bCs/>
          <w:szCs w:val="24"/>
        </w:rPr>
        <w:t>28063686</w:t>
      </w:r>
    </w:p>
    <w:p w14:paraId="628F269B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77777777" w:rsidR="005420BE" w:rsidRPr="000F4F5B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Pr="000F4F5B">
        <w:rPr>
          <w:rFonts w:ascii="Times New Roman" w:hAnsi="Times New Roman"/>
          <w:szCs w:val="24"/>
        </w:rPr>
        <w:t>V Praze dne</w:t>
      </w:r>
    </w:p>
    <w:p w14:paraId="3C526E2F" w14:textId="5FCF6F35" w:rsidR="005420BE" w:rsidRPr="0011680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0F4F5B">
        <w:rPr>
          <w:rFonts w:ascii="Times New Roman" w:hAnsi="Times New Roman"/>
          <w:szCs w:val="24"/>
        </w:rPr>
        <w:t>objednávka č.</w:t>
      </w:r>
      <w:r w:rsidR="000F4F5B">
        <w:rPr>
          <w:rFonts w:ascii="Times New Roman" w:hAnsi="Times New Roman"/>
          <w:noProof/>
          <w:szCs w:val="24"/>
        </w:rPr>
        <w:t>014/5</w:t>
      </w:r>
      <w:r w:rsidR="00116801">
        <w:rPr>
          <w:rFonts w:ascii="Times New Roman" w:hAnsi="Times New Roman"/>
          <w:noProof/>
          <w:szCs w:val="24"/>
        </w:rPr>
        <w:t>3</w:t>
      </w:r>
      <w:r w:rsidRPr="000F4F5B">
        <w:rPr>
          <w:rFonts w:ascii="Times New Roman" w:hAnsi="Times New Roman"/>
          <w:szCs w:val="24"/>
        </w:rPr>
        <w:tab/>
      </w:r>
      <w:r w:rsidRPr="000114B6">
        <w:rPr>
          <w:rFonts w:ascii="Times New Roman" w:hAnsi="Times New Roman"/>
          <w:szCs w:val="24"/>
          <w:highlight w:val="black"/>
        </w:rPr>
        <w:t>Ilona Papíková</w:t>
      </w:r>
      <w:r w:rsidRPr="00116801">
        <w:rPr>
          <w:rFonts w:ascii="Times New Roman" w:hAnsi="Times New Roman"/>
          <w:szCs w:val="24"/>
        </w:rPr>
        <w:t xml:space="preserve">                       </w:t>
      </w:r>
      <w:r w:rsidRPr="00116801">
        <w:rPr>
          <w:rFonts w:ascii="Times New Roman" w:hAnsi="Times New Roman"/>
          <w:szCs w:val="24"/>
        </w:rPr>
        <w:tab/>
      </w:r>
      <w:r w:rsidR="000114B6">
        <w:rPr>
          <w:rFonts w:ascii="Times New Roman" w:hAnsi="Times New Roman"/>
          <w:szCs w:val="24"/>
        </w:rPr>
        <w:t>02</w:t>
      </w:r>
      <w:r w:rsidR="000F4F5B" w:rsidRPr="00116801">
        <w:rPr>
          <w:rFonts w:ascii="Times New Roman" w:hAnsi="Times New Roman"/>
          <w:szCs w:val="24"/>
        </w:rPr>
        <w:t>.0</w:t>
      </w:r>
      <w:r w:rsidR="000114B6">
        <w:rPr>
          <w:rFonts w:ascii="Times New Roman" w:hAnsi="Times New Roman"/>
          <w:szCs w:val="24"/>
        </w:rPr>
        <w:t>4</w:t>
      </w:r>
      <w:r w:rsidR="000F4F5B" w:rsidRPr="00116801">
        <w:rPr>
          <w:rFonts w:ascii="Times New Roman" w:hAnsi="Times New Roman"/>
          <w:szCs w:val="24"/>
        </w:rPr>
        <w:t>.2024</w:t>
      </w:r>
    </w:p>
    <w:p w14:paraId="4159C629" w14:textId="74AA7A30" w:rsidR="005420BE" w:rsidRPr="00116801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116801">
        <w:rPr>
          <w:sz w:val="24"/>
          <w:szCs w:val="24"/>
        </w:rPr>
        <w:t xml:space="preserve"> Objednáváme u Vás</w:t>
      </w:r>
      <w:r w:rsidR="004239DD" w:rsidRPr="00116801">
        <w:rPr>
          <w:sz w:val="24"/>
          <w:szCs w:val="24"/>
        </w:rPr>
        <w:t>:</w:t>
      </w:r>
    </w:p>
    <w:p w14:paraId="4B1E7315" w14:textId="587584C6" w:rsidR="004239DD" w:rsidRPr="00116801" w:rsidRDefault="004239DD" w:rsidP="004239DD"/>
    <w:p w14:paraId="2C13D881" w14:textId="3222A665" w:rsidR="005420BE" w:rsidRPr="00116801" w:rsidRDefault="000F4F5B" w:rsidP="000F4F5B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116801">
        <w:rPr>
          <w:rFonts w:ascii="Times New Roman" w:hAnsi="Times New Roman"/>
          <w:szCs w:val="24"/>
        </w:rPr>
        <w:t xml:space="preserve">Pobyt pro naše žáky v termínu </w:t>
      </w:r>
      <w:r w:rsidR="00116801">
        <w:rPr>
          <w:rFonts w:ascii="Times New Roman" w:hAnsi="Times New Roman"/>
          <w:szCs w:val="24"/>
        </w:rPr>
        <w:t>19.-23.5.2024</w:t>
      </w:r>
    </w:p>
    <w:p w14:paraId="09AF00ED" w14:textId="5BF23070" w:rsidR="000F4F5B" w:rsidRPr="00116801" w:rsidRDefault="000F4F5B" w:rsidP="000F4F5B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116801">
        <w:rPr>
          <w:rFonts w:ascii="Times New Roman" w:hAnsi="Times New Roman"/>
          <w:szCs w:val="24"/>
        </w:rPr>
        <w:t xml:space="preserve">Počet žáků </w:t>
      </w:r>
      <w:r w:rsidR="00116801">
        <w:rPr>
          <w:rFonts w:ascii="Times New Roman" w:hAnsi="Times New Roman"/>
          <w:szCs w:val="24"/>
        </w:rPr>
        <w:t>24</w:t>
      </w:r>
      <w:r w:rsidRPr="00116801">
        <w:rPr>
          <w:rFonts w:ascii="Times New Roman" w:hAnsi="Times New Roman"/>
          <w:szCs w:val="24"/>
        </w:rPr>
        <w:t xml:space="preserve"> – tříd</w:t>
      </w:r>
      <w:r w:rsidR="00116801">
        <w:rPr>
          <w:rFonts w:ascii="Times New Roman" w:hAnsi="Times New Roman"/>
          <w:szCs w:val="24"/>
        </w:rPr>
        <w:t>a 9.D</w:t>
      </w:r>
    </w:p>
    <w:p w14:paraId="45AE9EF9" w14:textId="1AA0FBAA" w:rsidR="000F4F5B" w:rsidRPr="00116801" w:rsidRDefault="000F4F5B" w:rsidP="000F4F5B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116801">
        <w:rPr>
          <w:rFonts w:ascii="Times New Roman" w:hAnsi="Times New Roman"/>
          <w:szCs w:val="24"/>
        </w:rPr>
        <w:t xml:space="preserve">Počet dospělých </w:t>
      </w:r>
      <w:r w:rsidR="00116801">
        <w:rPr>
          <w:rFonts w:ascii="Times New Roman" w:hAnsi="Times New Roman"/>
          <w:szCs w:val="24"/>
        </w:rPr>
        <w:t>2</w:t>
      </w:r>
    </w:p>
    <w:p w14:paraId="23096A0D" w14:textId="25D4505F" w:rsidR="000F4F5B" w:rsidRPr="00116801" w:rsidRDefault="000F4F5B" w:rsidP="000F4F5B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proofErr w:type="gramStart"/>
      <w:r w:rsidRPr="00116801">
        <w:rPr>
          <w:rFonts w:ascii="Times New Roman" w:hAnsi="Times New Roman"/>
          <w:szCs w:val="24"/>
        </w:rPr>
        <w:t>Cena  –</w:t>
      </w:r>
      <w:proofErr w:type="gramEnd"/>
      <w:r w:rsidRPr="00116801">
        <w:rPr>
          <w:rFonts w:ascii="Times New Roman" w:hAnsi="Times New Roman"/>
          <w:szCs w:val="24"/>
        </w:rPr>
        <w:t xml:space="preserve"> pobyt a strava (snídaně, </w:t>
      </w:r>
      <w:proofErr w:type="spellStart"/>
      <w:r w:rsidRPr="00116801">
        <w:rPr>
          <w:rFonts w:ascii="Times New Roman" w:hAnsi="Times New Roman"/>
          <w:szCs w:val="24"/>
        </w:rPr>
        <w:t>oběd,večera</w:t>
      </w:r>
      <w:proofErr w:type="spellEnd"/>
      <w:r w:rsidRPr="00116801">
        <w:rPr>
          <w:rFonts w:ascii="Times New Roman" w:hAnsi="Times New Roman"/>
          <w:szCs w:val="24"/>
        </w:rPr>
        <w:t xml:space="preserve">, 2x svačina, pitný režim po celý den) </w:t>
      </w:r>
      <w:r w:rsidR="00116801">
        <w:rPr>
          <w:rFonts w:ascii="Times New Roman" w:hAnsi="Times New Roman"/>
          <w:szCs w:val="24"/>
        </w:rPr>
        <w:t>111 800,-</w:t>
      </w:r>
    </w:p>
    <w:p w14:paraId="4CCBF0AE" w14:textId="50BFD746" w:rsidR="000F4F5B" w:rsidRPr="00116801" w:rsidRDefault="000F4F5B" w:rsidP="000F4F5B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116801">
        <w:rPr>
          <w:rFonts w:ascii="Times New Roman" w:hAnsi="Times New Roman"/>
          <w:szCs w:val="24"/>
        </w:rPr>
        <w:t>Vedoucí školy v</w:t>
      </w:r>
      <w:r w:rsidR="00116801">
        <w:rPr>
          <w:rFonts w:ascii="Times New Roman" w:hAnsi="Times New Roman"/>
          <w:szCs w:val="24"/>
        </w:rPr>
        <w:t xml:space="preserve"> přírodě </w:t>
      </w:r>
      <w:r w:rsidR="00116801" w:rsidRPr="000114B6">
        <w:rPr>
          <w:rFonts w:ascii="Times New Roman" w:hAnsi="Times New Roman"/>
          <w:szCs w:val="24"/>
          <w:highlight w:val="black"/>
        </w:rPr>
        <w:t>Mgr. Petra Holečková, holeckova@zsangel.cz</w:t>
      </w:r>
    </w:p>
    <w:p w14:paraId="6ADB10E8" w14:textId="77777777" w:rsidR="000F4F5B" w:rsidRPr="00116801" w:rsidRDefault="000F4F5B" w:rsidP="000F4F5B">
      <w:pPr>
        <w:pStyle w:val="Odstavecseseznamem"/>
        <w:ind w:left="720"/>
        <w:jc w:val="both"/>
        <w:rPr>
          <w:rFonts w:ascii="Times New Roman" w:hAnsi="Times New Roman"/>
          <w:szCs w:val="24"/>
        </w:rPr>
      </w:pPr>
    </w:p>
    <w:p w14:paraId="03F8A940" w14:textId="0D6E6BBE" w:rsidR="000F4F5B" w:rsidRPr="00116801" w:rsidRDefault="000F4F5B" w:rsidP="000F4F5B">
      <w:pPr>
        <w:ind w:left="360"/>
        <w:jc w:val="both"/>
        <w:rPr>
          <w:rFonts w:ascii="Times New Roman" w:hAnsi="Times New Roman"/>
          <w:szCs w:val="24"/>
        </w:rPr>
      </w:pPr>
    </w:p>
    <w:p w14:paraId="3E2B8241" w14:textId="77777777" w:rsidR="000F4F5B" w:rsidRPr="00116801" w:rsidRDefault="000F4F5B" w:rsidP="000F4F5B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11680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4E2045CA" w:rsidR="005420BE" w:rsidRPr="00116801" w:rsidRDefault="005420BE" w:rsidP="00307571">
      <w:pPr>
        <w:jc w:val="both"/>
        <w:rPr>
          <w:rFonts w:ascii="Times New Roman" w:hAnsi="Times New Roman"/>
          <w:szCs w:val="24"/>
        </w:rPr>
      </w:pPr>
      <w:r w:rsidRPr="00116801">
        <w:rPr>
          <w:rFonts w:ascii="Times New Roman" w:hAnsi="Times New Roman"/>
          <w:szCs w:val="24"/>
        </w:rPr>
        <w:t>Na fakturu prosíme uvést č. objednávky.</w:t>
      </w:r>
    </w:p>
    <w:p w14:paraId="4722402E" w14:textId="080510D6" w:rsidR="000F4F5B" w:rsidRPr="00116801" w:rsidRDefault="000F4F5B" w:rsidP="00307571">
      <w:pPr>
        <w:jc w:val="both"/>
        <w:rPr>
          <w:rFonts w:ascii="Times New Roman" w:hAnsi="Times New Roman"/>
          <w:szCs w:val="24"/>
        </w:rPr>
      </w:pPr>
    </w:p>
    <w:p w14:paraId="45639957" w14:textId="7FF99263" w:rsidR="000F4F5B" w:rsidRPr="00116801" w:rsidRDefault="000F4F5B" w:rsidP="00307571">
      <w:pPr>
        <w:jc w:val="both"/>
        <w:rPr>
          <w:rFonts w:ascii="Times New Roman" w:hAnsi="Times New Roman"/>
          <w:szCs w:val="24"/>
        </w:rPr>
      </w:pPr>
      <w:r w:rsidRPr="00116801">
        <w:rPr>
          <w:rFonts w:ascii="Times New Roman" w:hAnsi="Times New Roman"/>
          <w:szCs w:val="24"/>
        </w:rPr>
        <w:t>Děkujeme za vyřízení objednávky.</w:t>
      </w:r>
    </w:p>
    <w:p w14:paraId="6D183B96" w14:textId="77777777" w:rsidR="005420BE" w:rsidRPr="0011680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11680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116801">
        <w:rPr>
          <w:rFonts w:ascii="Times New Roman" w:hAnsi="Times New Roman"/>
          <w:szCs w:val="24"/>
        </w:rPr>
        <w:t>č.ú</w:t>
      </w:r>
      <w:proofErr w:type="spellEnd"/>
      <w:r w:rsidRPr="0011680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11680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11680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116801">
        <w:rPr>
          <w:rFonts w:ascii="Times New Roman" w:hAnsi="Times New Roman"/>
          <w:szCs w:val="24"/>
        </w:rPr>
        <w:t xml:space="preserve">Schválení: správce rozpočtu </w:t>
      </w:r>
      <w:r w:rsidRPr="000114B6">
        <w:rPr>
          <w:rFonts w:ascii="Times New Roman" w:hAnsi="Times New Roman"/>
          <w:szCs w:val="24"/>
          <w:highlight w:val="black"/>
        </w:rPr>
        <w:t>– Ilona Papíková</w:t>
      </w:r>
    </w:p>
    <w:p w14:paraId="7600D828" w14:textId="0626F358" w:rsidR="005420BE" w:rsidRPr="000F4F5B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116801">
        <w:rPr>
          <w:rFonts w:ascii="Times New Roman" w:hAnsi="Times New Roman"/>
          <w:szCs w:val="24"/>
        </w:rPr>
        <w:t xml:space="preserve">V Praze dne: </w:t>
      </w:r>
      <w:r w:rsidR="000114B6">
        <w:rPr>
          <w:rFonts w:ascii="Times New Roman" w:hAnsi="Times New Roman"/>
          <w:szCs w:val="24"/>
        </w:rPr>
        <w:t>02.04.2024</w:t>
      </w:r>
    </w:p>
    <w:p w14:paraId="197164C1" w14:textId="77777777" w:rsidR="005420BE" w:rsidRPr="000F4F5B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Pr="000F4F5B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Pr="000F4F5B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Pr="000F4F5B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0F4F5B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0F4F5B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77777777" w:rsidR="005420BE" w:rsidRPr="000F4F5B" w:rsidRDefault="005420BE" w:rsidP="00123DC8">
      <w:pPr>
        <w:rPr>
          <w:rFonts w:ascii="Times New Roman" w:hAnsi="Times New Roman"/>
          <w:szCs w:val="24"/>
        </w:rPr>
      </w:pPr>
      <w:r w:rsidRPr="000F4F5B">
        <w:rPr>
          <w:rFonts w:ascii="Times New Roman" w:hAnsi="Times New Roman"/>
          <w:b/>
          <w:szCs w:val="24"/>
        </w:rPr>
        <w:t xml:space="preserve">                    </w:t>
      </w:r>
      <w:r w:rsidRPr="000F4F5B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F3372E">
        <w:rPr>
          <w:rFonts w:ascii="Times New Roman" w:hAnsi="Times New Roman"/>
          <w:szCs w:val="24"/>
          <w:highlight w:val="black"/>
        </w:rPr>
        <w:t xml:space="preserve">PaedDr. Iva </w:t>
      </w:r>
      <w:proofErr w:type="spellStart"/>
      <w:r w:rsidRPr="00F3372E">
        <w:rPr>
          <w:rFonts w:ascii="Times New Roman" w:hAnsi="Times New Roman"/>
          <w:szCs w:val="24"/>
          <w:highlight w:val="black"/>
        </w:rPr>
        <w:t>Cichoňová</w:t>
      </w:r>
      <w:proofErr w:type="spellEnd"/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0F4F5B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6935658E"/>
    <w:multiLevelType w:val="hybridMultilevel"/>
    <w:tmpl w:val="32E02A54"/>
    <w:lvl w:ilvl="0" w:tplc="AA9CA534">
      <w:start w:val="3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13"/>
  </w:num>
  <w:num w:numId="13">
    <w:abstractNumId w:val="9"/>
  </w:num>
  <w:num w:numId="14">
    <w:abstractNumId w:val="11"/>
  </w:num>
  <w:num w:numId="15">
    <w:abstractNumId w:val="16"/>
  </w:num>
  <w:num w:numId="16">
    <w:abstractNumId w:val="8"/>
  </w:num>
  <w:num w:numId="1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14B6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4F5B"/>
    <w:rsid w:val="000F7161"/>
    <w:rsid w:val="001054DB"/>
    <w:rsid w:val="001057B6"/>
    <w:rsid w:val="0011275C"/>
    <w:rsid w:val="00112C54"/>
    <w:rsid w:val="00113E61"/>
    <w:rsid w:val="0011680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FD8"/>
    <w:rsid w:val="002D6E21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76289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1FD3"/>
    <w:rsid w:val="00F22AE9"/>
    <w:rsid w:val="00F2575A"/>
    <w:rsid w:val="00F271E1"/>
    <w:rsid w:val="00F335D7"/>
    <w:rsid w:val="00F3372E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F4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1</TotalTime>
  <Pages>1</Pages>
  <Words>108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2024-03-11T10:39:00Z</cp:lastPrinted>
  <dcterms:created xsi:type="dcterms:W3CDTF">2024-04-02T17:38:00Z</dcterms:created>
  <dcterms:modified xsi:type="dcterms:W3CDTF">2024-04-02T17:38:00Z</dcterms:modified>
</cp:coreProperties>
</file>