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23B04" w:rsidP="00323B0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913CD3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1.7.2017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323B04" w:rsidRDefault="0035406F" w:rsidP="00323B04">
      <w:pPr>
        <w:numPr>
          <w:ilvl w:val="1"/>
          <w:numId w:val="21"/>
        </w:numPr>
      </w:pPr>
      <w:r>
        <w:t>x</w:t>
      </w:r>
    </w:p>
    <w:p w:rsidR="00323B04" w:rsidRDefault="0035406F" w:rsidP="00323B04">
      <w:pPr>
        <w:numPr>
          <w:ilvl w:val="1"/>
          <w:numId w:val="21"/>
        </w:numPr>
      </w:pPr>
      <w:r>
        <w:t>x</w:t>
      </w:r>
    </w:p>
    <w:p w:rsidR="00323B04" w:rsidRDefault="0035406F" w:rsidP="00323B04">
      <w:pPr>
        <w:numPr>
          <w:ilvl w:val="2"/>
          <w:numId w:val="21"/>
        </w:numPr>
        <w:ind w:left="584"/>
      </w:pPr>
      <w:r>
        <w:t>x</w:t>
      </w:r>
    </w:p>
    <w:p w:rsidR="00323B04" w:rsidRDefault="0035406F" w:rsidP="00323B04">
      <w:pPr>
        <w:numPr>
          <w:ilvl w:val="1"/>
          <w:numId w:val="21"/>
        </w:numPr>
      </w:pPr>
      <w:r>
        <w:t>x</w:t>
      </w:r>
    </w:p>
    <w:p w:rsidR="00323B04" w:rsidRDefault="0035406F" w:rsidP="00323B04">
      <w:pPr>
        <w:numPr>
          <w:ilvl w:val="3"/>
          <w:numId w:val="21"/>
        </w:numPr>
      </w:pPr>
      <w:r>
        <w:t>x</w:t>
      </w:r>
    </w:p>
    <w:p w:rsidR="00323B04" w:rsidRDefault="0035406F" w:rsidP="00323B04">
      <w:pPr>
        <w:numPr>
          <w:ilvl w:val="3"/>
          <w:numId w:val="21"/>
        </w:numPr>
      </w:pPr>
      <w:r>
        <w:t>x</w:t>
      </w:r>
    </w:p>
    <w:p w:rsidR="00323B04" w:rsidRDefault="0035406F" w:rsidP="00323B04">
      <w:pPr>
        <w:numPr>
          <w:ilvl w:val="3"/>
          <w:numId w:val="21"/>
        </w:numPr>
      </w:pPr>
      <w:r>
        <w:t>x</w:t>
      </w:r>
    </w:p>
    <w:p w:rsidR="00323B04" w:rsidRDefault="0035406F" w:rsidP="00323B04">
      <w:pPr>
        <w:numPr>
          <w:ilvl w:val="3"/>
          <w:numId w:val="21"/>
        </w:numPr>
      </w:pPr>
      <w:r>
        <w:t>x</w:t>
      </w:r>
    </w:p>
    <w:p w:rsidR="00323B04" w:rsidRDefault="0035406F" w:rsidP="00323B04">
      <w:pPr>
        <w:numPr>
          <w:ilvl w:val="3"/>
          <w:numId w:val="21"/>
        </w:numPr>
      </w:pPr>
      <w:r>
        <w:t>x</w:t>
      </w:r>
    </w:p>
    <w:p w:rsidR="00323B04" w:rsidRDefault="0035406F" w:rsidP="00323B0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23B04" w:rsidRDefault="0035406F" w:rsidP="00323B04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323B04" w:rsidRDefault="0035406F" w:rsidP="00323B0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23B04" w:rsidRDefault="0035406F" w:rsidP="00323B0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23B04" w:rsidRDefault="0035406F" w:rsidP="00323B0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23B04" w:rsidRDefault="0035406F" w:rsidP="00323B04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323B04" w:rsidRDefault="0035406F" w:rsidP="00323B0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23B04" w:rsidRDefault="0035406F" w:rsidP="00323B0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23B04" w:rsidRDefault="0035406F" w:rsidP="00323B0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23B04" w:rsidRDefault="0035406F" w:rsidP="00323B0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23B04" w:rsidRDefault="0035406F" w:rsidP="00323B04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323B04" w:rsidRDefault="0035406F" w:rsidP="00323B0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23B04" w:rsidRDefault="0035406F" w:rsidP="00323B0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323B04">
        <w:t>.</w:t>
      </w:r>
    </w:p>
    <w:p w:rsidR="00323B04" w:rsidRDefault="0035406F" w:rsidP="00323B0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323B04" w:rsidRDefault="0035406F" w:rsidP="00323B0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23B04" w:rsidRDefault="0035406F" w:rsidP="00323B0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323B04" w:rsidRDefault="00323B04" w:rsidP="00323B0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23B04" w:rsidRDefault="00323B04" w:rsidP="00323B04">
      <w:pPr>
        <w:numPr>
          <w:ilvl w:val="0"/>
          <w:numId w:val="0"/>
        </w:numPr>
        <w:spacing w:before="120" w:after="0" w:line="240" w:lineRule="auto"/>
        <w:jc w:val="both"/>
      </w:pPr>
    </w:p>
    <w:p w:rsidR="00323B04" w:rsidRDefault="00323B04" w:rsidP="00323B04">
      <w:pPr>
        <w:numPr>
          <w:ilvl w:val="0"/>
          <w:numId w:val="0"/>
        </w:numPr>
        <w:spacing w:before="120" w:after="0" w:line="240" w:lineRule="auto"/>
        <w:jc w:val="both"/>
      </w:pPr>
    </w:p>
    <w:p w:rsidR="00323B04" w:rsidRDefault="00323B04" w:rsidP="00323B04">
      <w:pPr>
        <w:numPr>
          <w:ilvl w:val="0"/>
          <w:numId w:val="0"/>
        </w:numPr>
        <w:spacing w:before="120" w:after="0" w:line="240" w:lineRule="auto"/>
        <w:jc w:val="both"/>
      </w:pP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both"/>
      </w:pPr>
    </w:p>
    <w:p w:rsidR="0035406F" w:rsidRDefault="0035406F" w:rsidP="00323B04">
      <w:pPr>
        <w:numPr>
          <w:ilvl w:val="0"/>
          <w:numId w:val="0"/>
        </w:numPr>
        <w:spacing w:after="0" w:line="240" w:lineRule="auto"/>
        <w:jc w:val="both"/>
      </w:pPr>
    </w:p>
    <w:p w:rsidR="0035406F" w:rsidRDefault="0035406F" w:rsidP="00323B04">
      <w:pPr>
        <w:numPr>
          <w:ilvl w:val="0"/>
          <w:numId w:val="0"/>
        </w:numPr>
        <w:spacing w:after="0" w:line="240" w:lineRule="auto"/>
        <w:jc w:val="both"/>
        <w:sectPr w:rsidR="0035406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  <w:proofErr w:type="gramStart"/>
      <w:r w:rsidR="0059034F">
        <w:t>30</w:t>
      </w:r>
      <w:r w:rsidR="00386AFA">
        <w:t>.6.2017</w:t>
      </w:r>
      <w:proofErr w:type="gramEnd"/>
    </w:p>
    <w:p w:rsidR="00803BDC" w:rsidRDefault="00803BDC" w:rsidP="00323B04">
      <w:pPr>
        <w:numPr>
          <w:ilvl w:val="0"/>
          <w:numId w:val="0"/>
        </w:numPr>
        <w:spacing w:after="0" w:line="240" w:lineRule="auto"/>
        <w:jc w:val="both"/>
      </w:pP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both"/>
      </w:pP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center"/>
      </w:pP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323B04" w:rsidRDefault="00323B04" w:rsidP="00323B0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C507E7">
        <w:t>x</w:t>
      </w:r>
      <w:bookmarkStart w:id="0" w:name="_GoBack"/>
      <w:bookmarkEnd w:id="0"/>
      <w:r>
        <w:t xml:space="preserve"> dne </w:t>
      </w:r>
      <w:r w:rsidR="0059034F">
        <w:t>30</w:t>
      </w:r>
      <w:r w:rsidR="00386AFA">
        <w:t>.6.2017</w:t>
      </w:r>
    </w:p>
    <w:p w:rsidR="00323B04" w:rsidRDefault="00323B04" w:rsidP="00323B04">
      <w:pPr>
        <w:numPr>
          <w:ilvl w:val="0"/>
          <w:numId w:val="0"/>
        </w:numPr>
        <w:spacing w:after="0" w:line="240" w:lineRule="auto"/>
      </w:pPr>
    </w:p>
    <w:p w:rsidR="00323B04" w:rsidRDefault="00323B04" w:rsidP="00323B0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23B04" w:rsidRDefault="00323B04" w:rsidP="00323B04">
      <w:pPr>
        <w:numPr>
          <w:ilvl w:val="0"/>
          <w:numId w:val="0"/>
        </w:numPr>
        <w:spacing w:after="0" w:line="240" w:lineRule="auto"/>
      </w:pP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23B04" w:rsidRDefault="00323B04" w:rsidP="00323B04">
      <w:pPr>
        <w:numPr>
          <w:ilvl w:val="0"/>
          <w:numId w:val="0"/>
        </w:numPr>
        <w:spacing w:after="0" w:line="240" w:lineRule="auto"/>
        <w:jc w:val="center"/>
      </w:pPr>
    </w:p>
    <w:p w:rsidR="00323B04" w:rsidRDefault="0035406F" w:rsidP="00323B0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23B04" w:rsidRPr="00323B04" w:rsidRDefault="0035406F" w:rsidP="00323B0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323B04" w:rsidRPr="00323B04" w:rsidSect="00323B0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507E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507E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94CF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39E7C" wp14:editId="1AF3EB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E32687" w:rsidRDefault="00323B04" w:rsidP="003964BB">
    <w:pPr>
      <w:pStyle w:val="Zhlav"/>
      <w:numPr>
        <w:ilvl w:val="0"/>
        <w:numId w:val="0"/>
      </w:numPr>
      <w:spacing w:before="40" w:after="10"/>
      <w:ind w:left="1831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A9EF315" wp14:editId="5EE035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64BB">
      <w:rPr>
        <w:rFonts w:ascii="Arial" w:hAnsi="Arial" w:cs="Arial"/>
        <w:szCs w:val="22"/>
      </w:rPr>
      <w:t xml:space="preserve"> </w:t>
    </w:r>
    <w:r w:rsidR="0090400B">
      <w:rPr>
        <w:rFonts w:ascii="Arial" w:hAnsi="Arial" w:cs="Arial"/>
        <w:szCs w:val="22"/>
      </w:rPr>
      <w:t xml:space="preserve">Balík Do ruky, </w:t>
    </w:r>
    <w:r>
      <w:rPr>
        <w:rFonts w:ascii="Arial" w:hAnsi="Arial" w:cs="Arial"/>
        <w:szCs w:val="22"/>
      </w:rPr>
      <w:t>Balík Na poštu</w:t>
    </w:r>
    <w:r w:rsidR="00A80ED0">
      <w:rPr>
        <w:rFonts w:ascii="Arial" w:hAnsi="Arial" w:cs="Arial"/>
        <w:szCs w:val="22"/>
      </w:rPr>
      <w:t xml:space="preserve"> a Balíku Do </w:t>
    </w:r>
    <w:proofErr w:type="spellStart"/>
    <w:r w:rsidR="00A80ED0">
      <w:rPr>
        <w:rFonts w:ascii="Arial" w:hAnsi="Arial" w:cs="Arial"/>
        <w:szCs w:val="22"/>
      </w:rPr>
      <w:t>b</w:t>
    </w:r>
    <w:r w:rsidR="0090400B">
      <w:rPr>
        <w:rFonts w:ascii="Arial" w:hAnsi="Arial" w:cs="Arial"/>
        <w:szCs w:val="22"/>
      </w:rPr>
      <w:t>alíkovny</w:t>
    </w:r>
    <w:proofErr w:type="spellEnd"/>
    <w:r>
      <w:rPr>
        <w:rFonts w:ascii="Arial" w:hAnsi="Arial" w:cs="Arial"/>
        <w:szCs w:val="22"/>
      </w:rPr>
      <w:t xml:space="preserve">, Číslo: 982707-2181/2016 - Příloha č. </w:t>
    </w:r>
    <w:r w:rsidR="00913CD3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A615945" wp14:editId="63AA827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7231D9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44EE"/>
    <w:rsid w:val="002F6472"/>
    <w:rsid w:val="0030483F"/>
    <w:rsid w:val="00305553"/>
    <w:rsid w:val="003162D4"/>
    <w:rsid w:val="00323B04"/>
    <w:rsid w:val="00323B4B"/>
    <w:rsid w:val="00324A88"/>
    <w:rsid w:val="00341849"/>
    <w:rsid w:val="00351BF2"/>
    <w:rsid w:val="00351E5A"/>
    <w:rsid w:val="0035406F"/>
    <w:rsid w:val="00354F3D"/>
    <w:rsid w:val="00363B37"/>
    <w:rsid w:val="003700CE"/>
    <w:rsid w:val="003701C7"/>
    <w:rsid w:val="00386AFA"/>
    <w:rsid w:val="00394CFC"/>
    <w:rsid w:val="003964BB"/>
    <w:rsid w:val="003978BE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4F"/>
    <w:rsid w:val="005903FC"/>
    <w:rsid w:val="0059319D"/>
    <w:rsid w:val="005960F2"/>
    <w:rsid w:val="005A2863"/>
    <w:rsid w:val="005A4070"/>
    <w:rsid w:val="005C6A53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B74EE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3BDC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400B"/>
    <w:rsid w:val="00907F89"/>
    <w:rsid w:val="00913CD3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0ED0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07E7"/>
    <w:rsid w:val="00C56C85"/>
    <w:rsid w:val="00C668F0"/>
    <w:rsid w:val="00C77E06"/>
    <w:rsid w:val="00C8011E"/>
    <w:rsid w:val="00C848AA"/>
    <w:rsid w:val="00CD6153"/>
    <w:rsid w:val="00CD6B27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3972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F924B-C2E2-4716-B153-5332083E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160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5</cp:revision>
  <cp:lastPrinted>2010-01-28T11:34:00Z</cp:lastPrinted>
  <dcterms:created xsi:type="dcterms:W3CDTF">2017-06-28T10:26:00Z</dcterms:created>
  <dcterms:modified xsi:type="dcterms:W3CDTF">2017-06-30T09:00:00Z</dcterms:modified>
</cp:coreProperties>
</file>