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5054C" w14:textId="77777777" w:rsidR="007567F1" w:rsidRPr="00D11746" w:rsidRDefault="007567F1" w:rsidP="00FC7F2A">
      <w:pPr>
        <w:spacing w:after="0" w:line="240" w:lineRule="auto"/>
        <w:jc w:val="left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sectPr w:rsidR="007567F1" w:rsidRPr="00D11746" w:rsidSect="00E81A3F">
      <w:headerReference w:type="default" r:id="rId8"/>
      <w:headerReference w:type="first" r:id="rId9"/>
      <w:pgSz w:w="11906" w:h="16838" w:code="9"/>
      <w:pgMar w:top="993" w:right="1134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45FBA" w14:textId="77777777" w:rsidR="001E61CD" w:rsidRDefault="001E61CD" w:rsidP="00E0268C">
      <w:pPr>
        <w:spacing w:after="0" w:line="240" w:lineRule="auto"/>
      </w:pPr>
      <w:r>
        <w:separator/>
      </w:r>
    </w:p>
  </w:endnote>
  <w:endnote w:type="continuationSeparator" w:id="0">
    <w:p w14:paraId="6A5824F0" w14:textId="77777777" w:rsidR="001E61CD" w:rsidRDefault="001E61CD" w:rsidP="00E0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D9D8A" w14:textId="77777777" w:rsidR="001E61CD" w:rsidRDefault="001E61CD" w:rsidP="00E0268C">
      <w:pPr>
        <w:spacing w:after="0" w:line="240" w:lineRule="auto"/>
      </w:pPr>
      <w:r>
        <w:separator/>
      </w:r>
    </w:p>
  </w:footnote>
  <w:footnote w:type="continuationSeparator" w:id="0">
    <w:p w14:paraId="3454C1E8" w14:textId="77777777" w:rsidR="001E61CD" w:rsidRDefault="001E61CD" w:rsidP="00E0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193F8" w14:textId="77777777" w:rsidR="00955BF9" w:rsidRPr="00D11746" w:rsidRDefault="00955BF9" w:rsidP="00955BF9">
    <w:pPr>
      <w:pStyle w:val="Zkladntext"/>
      <w:spacing w:before="0" w:after="0" w:line="360" w:lineRule="auto"/>
      <w:jc w:val="right"/>
      <w:rPr>
        <w:b/>
      </w:rPr>
    </w:pPr>
    <w:r w:rsidRPr="00D11746">
      <w:rPr>
        <w:b/>
      </w:rPr>
      <w:t>Přehled položek pro stanovení bonifikace</w:t>
    </w:r>
    <w:r w:rsidRPr="00D11746">
      <w:rPr>
        <w:rStyle w:val="Odkaznakoment"/>
        <w:rFonts w:eastAsia="Calibri"/>
        <w:sz w:val="24"/>
        <w:szCs w:val="24"/>
        <w:lang w:eastAsia="en-US"/>
      </w:rPr>
      <w:annotationRef/>
    </w:r>
  </w:p>
  <w:p w14:paraId="7A666E14" w14:textId="77777777" w:rsidR="00955BF9" w:rsidRPr="00D11746" w:rsidRDefault="00955BF9" w:rsidP="00955BF9">
    <w:pPr>
      <w:spacing w:after="0" w:line="240" w:lineRule="auto"/>
      <w:jc w:val="left"/>
      <w:rPr>
        <w:rFonts w:ascii="Times New Roman" w:hAnsi="Times New Roman"/>
        <w:b/>
        <w:color w:val="000000"/>
        <w:sz w:val="24"/>
        <w:szCs w:val="24"/>
      </w:rPr>
    </w:pPr>
    <w:r w:rsidRPr="00D11746">
      <w:rPr>
        <w:rFonts w:ascii="Times New Roman" w:hAnsi="Times New Roman"/>
        <w:b/>
        <w:color w:val="000000"/>
        <w:sz w:val="24"/>
        <w:szCs w:val="24"/>
      </w:rPr>
      <w:t xml:space="preserve">Hlavička sestav </w:t>
    </w:r>
  </w:p>
  <w:p w14:paraId="4699DF10" w14:textId="77777777" w:rsidR="00955BF9" w:rsidRPr="00D11746" w:rsidRDefault="00955BF9" w:rsidP="00955BF9">
    <w:pPr>
      <w:pStyle w:val="BasicParagraph"/>
      <w:pBdr>
        <w:bottom w:val="single" w:sz="6" w:space="1" w:color="auto"/>
      </w:pBdr>
      <w:spacing w:line="288" w:lineRule="atLeast"/>
      <w:jc w:val="left"/>
      <w:rPr>
        <w:lang w:val="cs-CZ"/>
      </w:rPr>
    </w:pPr>
  </w:p>
  <w:p w14:paraId="180F54F0" w14:textId="77777777" w:rsidR="00955BF9" w:rsidRPr="00967693" w:rsidRDefault="00955BF9" w:rsidP="00955BF9">
    <w:pPr>
      <w:pStyle w:val="BasicParagraph"/>
      <w:spacing w:before="60" w:after="60" w:line="288" w:lineRule="atLeast"/>
      <w:jc w:val="left"/>
      <w:rPr>
        <w:lang w:val="cs-CZ"/>
      </w:rPr>
    </w:pPr>
    <w:r w:rsidRPr="00967693">
      <w:rPr>
        <w:lang w:val="cs-CZ"/>
      </w:rPr>
      <w:t xml:space="preserve">hodnocené období: </w:t>
    </w:r>
    <w:r w:rsidRPr="00967693">
      <w:rPr>
        <w:lang w:val="cs-CZ"/>
      </w:rPr>
      <w:tab/>
    </w:r>
    <w:r w:rsidRPr="00967693">
      <w:rPr>
        <w:highlight w:val="yellow"/>
        <w:lang w:val="cs-CZ"/>
      </w:rPr>
      <w:t xml:space="preserve">&lt;hodnocený </w:t>
    </w:r>
    <w:proofErr w:type="gramStart"/>
    <w:r w:rsidRPr="00967693">
      <w:rPr>
        <w:highlight w:val="yellow"/>
        <w:lang w:val="cs-CZ"/>
      </w:rPr>
      <w:t>rok&gt;</w:t>
    </w:r>
    <w:r>
      <w:rPr>
        <w:lang w:val="cs-CZ"/>
      </w:rPr>
      <w:t xml:space="preserve">   </w:t>
    </w:r>
    <w:proofErr w:type="gramEnd"/>
    <w:r>
      <w:rPr>
        <w:lang w:val="cs-CZ"/>
      </w:rPr>
      <w:t xml:space="preserve">                                     číslo běhu: </w:t>
    </w:r>
    <w:proofErr w:type="spellStart"/>
    <w:r w:rsidRPr="00924540">
      <w:rPr>
        <w:highlight w:val="yellow"/>
        <w:lang w:val="cs-CZ"/>
      </w:rPr>
      <w:t>číslo_běhu_úhrad</w:t>
    </w:r>
    <w:proofErr w:type="spellEnd"/>
  </w:p>
  <w:p w14:paraId="1F3A32C9" w14:textId="77777777" w:rsidR="00955BF9" w:rsidRPr="00D11746" w:rsidRDefault="00955BF9" w:rsidP="00955BF9">
    <w:pPr>
      <w:pStyle w:val="BasicParagraph"/>
      <w:spacing w:before="60" w:after="60" w:line="288" w:lineRule="atLeast"/>
      <w:jc w:val="left"/>
      <w:rPr>
        <w:lang w:val="cs-CZ"/>
      </w:rPr>
    </w:pPr>
    <w:r w:rsidRPr="00D11746">
      <w:rPr>
        <w:lang w:val="cs-CZ"/>
      </w:rPr>
      <w:t xml:space="preserve">referenční období: </w:t>
    </w:r>
    <w:r w:rsidRPr="00D11746">
      <w:rPr>
        <w:lang w:val="cs-CZ"/>
      </w:rPr>
      <w:tab/>
    </w:r>
    <w:r w:rsidRPr="00D11746">
      <w:rPr>
        <w:highlight w:val="yellow"/>
        <w:lang w:val="cs-CZ"/>
      </w:rPr>
      <w:t>&lt;referenční období&gt;</w:t>
    </w:r>
  </w:p>
  <w:p w14:paraId="22ED7257" w14:textId="251267C9" w:rsidR="00955BF9" w:rsidRPr="00D11746" w:rsidRDefault="00955BF9" w:rsidP="00955BF9">
    <w:pPr>
      <w:pStyle w:val="BasicParagraph"/>
      <w:pBdr>
        <w:top w:val="single" w:sz="6" w:space="1" w:color="auto"/>
        <w:bottom w:val="single" w:sz="6" w:space="1" w:color="auto"/>
      </w:pBdr>
      <w:tabs>
        <w:tab w:val="left" w:pos="3119"/>
        <w:tab w:val="left" w:pos="6521"/>
      </w:tabs>
      <w:spacing w:before="60" w:after="60" w:line="288" w:lineRule="atLeast"/>
      <w:jc w:val="left"/>
      <w:rPr>
        <w:lang w:val="cs-CZ"/>
      </w:rPr>
    </w:pPr>
    <w:proofErr w:type="spellStart"/>
    <w:r w:rsidRPr="00D11746">
      <w:rPr>
        <w:lang w:val="cs-CZ"/>
      </w:rPr>
      <w:t>IČZ</w:t>
    </w:r>
    <w:proofErr w:type="spellEnd"/>
    <w:r w:rsidRPr="00D11746">
      <w:rPr>
        <w:lang w:val="cs-CZ"/>
      </w:rPr>
      <w:t xml:space="preserve">: </w:t>
    </w:r>
    <w:r w:rsidRPr="00D11746">
      <w:rPr>
        <w:highlight w:val="yellow"/>
        <w:lang w:val="cs-CZ"/>
      </w:rPr>
      <w:t>&lt;</w:t>
    </w:r>
    <w:proofErr w:type="spellStart"/>
    <w:r w:rsidRPr="00D11746">
      <w:rPr>
        <w:highlight w:val="yellow"/>
        <w:lang w:val="cs-CZ"/>
      </w:rPr>
      <w:t>pbvubruhoduka.ICZ</w:t>
    </w:r>
    <w:proofErr w:type="spellEnd"/>
    <w:r w:rsidRPr="00D11746">
      <w:rPr>
        <w:highlight w:val="yellow"/>
        <w:lang w:val="cs-CZ"/>
      </w:rPr>
      <w:t>&gt;</w:t>
    </w:r>
    <w:r w:rsidRPr="00D11746">
      <w:rPr>
        <w:lang w:val="cs-CZ"/>
      </w:rPr>
      <w:tab/>
      <w:t xml:space="preserve">Statistické IČO: </w:t>
    </w:r>
    <w:r w:rsidRPr="00D11746">
      <w:rPr>
        <w:highlight w:val="yellow"/>
        <w:lang w:val="cs-CZ"/>
      </w:rPr>
      <w:t>&lt;</w:t>
    </w:r>
    <w:proofErr w:type="spellStart"/>
    <w:r w:rsidRPr="00D11746">
      <w:rPr>
        <w:highlight w:val="yellow"/>
        <w:lang w:val="cs-CZ"/>
      </w:rPr>
      <w:t>pbrrpp.IC</w:t>
    </w:r>
    <w:proofErr w:type="spellEnd"/>
    <w:r w:rsidRPr="00D11746">
      <w:rPr>
        <w:highlight w:val="yellow"/>
        <w:lang w:val="cs-CZ"/>
      </w:rPr>
      <w:t>&gt;</w:t>
    </w:r>
    <w:r w:rsidRPr="00D11746">
      <w:rPr>
        <w:lang w:val="cs-CZ"/>
      </w:rPr>
      <w:tab/>
      <w:t xml:space="preserve">Nákladová skupina: </w:t>
    </w:r>
    <w:r w:rsidRPr="00D11746">
      <w:rPr>
        <w:highlight w:val="yellow"/>
        <w:lang w:val="cs-CZ"/>
      </w:rPr>
      <w:t>&lt;</w:t>
    </w:r>
    <w:proofErr w:type="spellStart"/>
    <w:proofErr w:type="gramStart"/>
    <w:r w:rsidRPr="00D11746">
      <w:rPr>
        <w:highlight w:val="yellow"/>
        <w:lang w:val="cs-CZ"/>
      </w:rPr>
      <w:t>pbvubruhoduka</w:t>
    </w:r>
    <w:proofErr w:type="spellEnd"/>
    <w:r w:rsidRPr="00D11746">
      <w:rPr>
        <w:highlight w:val="yellow"/>
        <w:lang w:val="cs-CZ"/>
      </w:rPr>
      <w:t xml:space="preserve"> .</w:t>
    </w:r>
    <w:proofErr w:type="spellStart"/>
    <w:r w:rsidRPr="00D11746">
      <w:rPr>
        <w:highlight w:val="yellow"/>
        <w:lang w:val="cs-CZ"/>
      </w:rPr>
      <w:t>pjvf</w:t>
    </w:r>
    <w:proofErr w:type="spellEnd"/>
    <w:proofErr w:type="gramEnd"/>
    <w:r w:rsidRPr="00D11746">
      <w:rPr>
        <w:highlight w:val="yellow"/>
        <w:lang w:val="cs-CZ"/>
      </w:rPr>
      <w:t>&gt;</w:t>
    </w:r>
  </w:p>
  <w:p w14:paraId="27F5DF84" w14:textId="77777777" w:rsidR="00955BF9" w:rsidRDefault="00955B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3062" w14:textId="77777777" w:rsidR="009F681B" w:rsidRPr="00E024DB" w:rsidRDefault="009F681B" w:rsidP="009F681B">
    <w:pPr>
      <w:pStyle w:val="Zhlav"/>
      <w:rPr>
        <w:b/>
      </w:rPr>
    </w:pPr>
    <w:r w:rsidRPr="00E024DB">
      <w:rPr>
        <w:b/>
      </w:rPr>
      <w:t>HLAVIČKA</w:t>
    </w:r>
    <w:r>
      <w:rPr>
        <w:b/>
      </w:rPr>
      <w:t xml:space="preserve"> </w:t>
    </w:r>
    <w:r w:rsidRPr="00E024DB">
      <w:rPr>
        <w:b/>
      </w:rPr>
      <w:t>DOPISU</w:t>
    </w:r>
    <w:r>
      <w:rPr>
        <w:b/>
      </w:rPr>
      <w:t xml:space="preserve"> </w:t>
    </w:r>
    <w:proofErr w:type="spellStart"/>
    <w:r>
      <w:rPr>
        <w:b/>
      </w:rPr>
      <w:t>GYN</w:t>
    </w:r>
    <w:proofErr w:type="spellEnd"/>
    <w:r>
      <w:rPr>
        <w:b/>
      </w:rPr>
      <w:t xml:space="preserve"> </w:t>
    </w:r>
    <w:r w:rsidRPr="006F3957">
      <w:rPr>
        <w:highlight w:val="yellow"/>
      </w:rPr>
      <w:t>dle platného grafického manuálu VZP</w:t>
    </w:r>
  </w:p>
  <w:p w14:paraId="6F3F7183" w14:textId="2DA908A7" w:rsidR="00955BF9" w:rsidRDefault="00955BF9" w:rsidP="008F2D5D">
    <w:pPr>
      <w:pStyle w:val="Zhlav"/>
    </w:pPr>
  </w:p>
  <w:p w14:paraId="48BDBB78" w14:textId="43CF1D53" w:rsidR="009F681B" w:rsidRPr="008F2D5D" w:rsidRDefault="009F681B" w:rsidP="008F2D5D">
    <w:pPr>
      <w:pStyle w:val="Zhlav"/>
    </w:pPr>
    <w:proofErr w:type="spellStart"/>
    <w:r>
      <w:t>XXXXXXXXXXXXXXXXXXXXXXXXXXXXXXXXXXXXXXXXXXXXXXXXXXXXXXXX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894"/>
    <w:multiLevelType w:val="hybridMultilevel"/>
    <w:tmpl w:val="F47CB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D06"/>
    <w:multiLevelType w:val="hybridMultilevel"/>
    <w:tmpl w:val="D7C88C6A"/>
    <w:lvl w:ilvl="0" w:tplc="55D07DA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C635814"/>
    <w:multiLevelType w:val="hybridMultilevel"/>
    <w:tmpl w:val="F58A7624"/>
    <w:lvl w:ilvl="0" w:tplc="040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154A6E08"/>
    <w:multiLevelType w:val="hybridMultilevel"/>
    <w:tmpl w:val="B1824FD4"/>
    <w:lvl w:ilvl="0" w:tplc="FF224A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590215"/>
    <w:multiLevelType w:val="hybridMultilevel"/>
    <w:tmpl w:val="9CCCA53C"/>
    <w:lvl w:ilvl="0" w:tplc="B058A878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75305F"/>
    <w:multiLevelType w:val="multilevel"/>
    <w:tmpl w:val="B9A8E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C877104"/>
    <w:multiLevelType w:val="hybridMultilevel"/>
    <w:tmpl w:val="0EE0E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6CE7"/>
    <w:multiLevelType w:val="hybridMultilevel"/>
    <w:tmpl w:val="5B9246E2"/>
    <w:lvl w:ilvl="0" w:tplc="987E86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21D83"/>
    <w:multiLevelType w:val="hybridMultilevel"/>
    <w:tmpl w:val="E938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DF6"/>
    <w:multiLevelType w:val="hybridMultilevel"/>
    <w:tmpl w:val="9348CBF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B20736A"/>
    <w:multiLevelType w:val="multilevel"/>
    <w:tmpl w:val="F18E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2DD6C6D"/>
    <w:multiLevelType w:val="hybridMultilevel"/>
    <w:tmpl w:val="E8522B6A"/>
    <w:lvl w:ilvl="0" w:tplc="0405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2" w15:restartNumberingAfterBreak="0">
    <w:nsid w:val="476D51AC"/>
    <w:multiLevelType w:val="hybridMultilevel"/>
    <w:tmpl w:val="2038608C"/>
    <w:lvl w:ilvl="0" w:tplc="A95005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44026"/>
    <w:multiLevelType w:val="hybridMultilevel"/>
    <w:tmpl w:val="4F668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E7DCC"/>
    <w:multiLevelType w:val="hybridMultilevel"/>
    <w:tmpl w:val="D64A5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8"/>
  </w:num>
  <w:num w:numId="5">
    <w:abstractNumId w:val="14"/>
  </w:num>
  <w:num w:numId="6">
    <w:abstractNumId w:val="10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consecutiveHyphenLimit w:val="3"/>
  <w:hyphenationZone w:val="454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63"/>
    <w:rsid w:val="00000CB8"/>
    <w:rsid w:val="00003B7D"/>
    <w:rsid w:val="00003CE0"/>
    <w:rsid w:val="00003E66"/>
    <w:rsid w:val="00005049"/>
    <w:rsid w:val="000053BD"/>
    <w:rsid w:val="000073FF"/>
    <w:rsid w:val="000112FF"/>
    <w:rsid w:val="00014BA8"/>
    <w:rsid w:val="0001504C"/>
    <w:rsid w:val="0001771C"/>
    <w:rsid w:val="000208B9"/>
    <w:rsid w:val="000238B0"/>
    <w:rsid w:val="000246AA"/>
    <w:rsid w:val="00024CB1"/>
    <w:rsid w:val="00024CFC"/>
    <w:rsid w:val="00024E14"/>
    <w:rsid w:val="0002764E"/>
    <w:rsid w:val="00034DF0"/>
    <w:rsid w:val="00034F00"/>
    <w:rsid w:val="00040573"/>
    <w:rsid w:val="00042E96"/>
    <w:rsid w:val="0004569E"/>
    <w:rsid w:val="00045780"/>
    <w:rsid w:val="00046462"/>
    <w:rsid w:val="00047ED8"/>
    <w:rsid w:val="000501B7"/>
    <w:rsid w:val="00051CD1"/>
    <w:rsid w:val="00052747"/>
    <w:rsid w:val="000532EA"/>
    <w:rsid w:val="000541E9"/>
    <w:rsid w:val="00056E81"/>
    <w:rsid w:val="00057C9F"/>
    <w:rsid w:val="00061F66"/>
    <w:rsid w:val="00067367"/>
    <w:rsid w:val="00071884"/>
    <w:rsid w:val="00072764"/>
    <w:rsid w:val="000740BE"/>
    <w:rsid w:val="0008152A"/>
    <w:rsid w:val="0008191C"/>
    <w:rsid w:val="00081BA1"/>
    <w:rsid w:val="00083020"/>
    <w:rsid w:val="0008429D"/>
    <w:rsid w:val="00084438"/>
    <w:rsid w:val="00085FA1"/>
    <w:rsid w:val="00092F24"/>
    <w:rsid w:val="0009339E"/>
    <w:rsid w:val="0009520A"/>
    <w:rsid w:val="000A413F"/>
    <w:rsid w:val="000A6E35"/>
    <w:rsid w:val="000B02E1"/>
    <w:rsid w:val="000B1978"/>
    <w:rsid w:val="000B7CA0"/>
    <w:rsid w:val="000C0479"/>
    <w:rsid w:val="000C46BB"/>
    <w:rsid w:val="000C5BED"/>
    <w:rsid w:val="000C5C0E"/>
    <w:rsid w:val="000C6DB5"/>
    <w:rsid w:val="000C6FB4"/>
    <w:rsid w:val="000C7125"/>
    <w:rsid w:val="000C7806"/>
    <w:rsid w:val="000C7B75"/>
    <w:rsid w:val="000D038C"/>
    <w:rsid w:val="000D0A72"/>
    <w:rsid w:val="000D52DF"/>
    <w:rsid w:val="000D7E74"/>
    <w:rsid w:val="000E17D3"/>
    <w:rsid w:val="000E4AD9"/>
    <w:rsid w:val="000E5842"/>
    <w:rsid w:val="000E7EC6"/>
    <w:rsid w:val="000F1C82"/>
    <w:rsid w:val="000F2278"/>
    <w:rsid w:val="000F293E"/>
    <w:rsid w:val="000F3CB7"/>
    <w:rsid w:val="000F5794"/>
    <w:rsid w:val="000F600F"/>
    <w:rsid w:val="000F6EA1"/>
    <w:rsid w:val="000F7891"/>
    <w:rsid w:val="000F7BFE"/>
    <w:rsid w:val="00101BEC"/>
    <w:rsid w:val="00102C61"/>
    <w:rsid w:val="00103E42"/>
    <w:rsid w:val="001042E1"/>
    <w:rsid w:val="00107592"/>
    <w:rsid w:val="00111623"/>
    <w:rsid w:val="00112BE8"/>
    <w:rsid w:val="00114DDB"/>
    <w:rsid w:val="00122160"/>
    <w:rsid w:val="00124326"/>
    <w:rsid w:val="00124B7F"/>
    <w:rsid w:val="001304C6"/>
    <w:rsid w:val="00131566"/>
    <w:rsid w:val="00135EA9"/>
    <w:rsid w:val="00141D28"/>
    <w:rsid w:val="00142E4E"/>
    <w:rsid w:val="0014349F"/>
    <w:rsid w:val="001444F8"/>
    <w:rsid w:val="00145795"/>
    <w:rsid w:val="0014590E"/>
    <w:rsid w:val="00147E4C"/>
    <w:rsid w:val="0015182C"/>
    <w:rsid w:val="001617B5"/>
    <w:rsid w:val="00163877"/>
    <w:rsid w:val="00166954"/>
    <w:rsid w:val="00167A52"/>
    <w:rsid w:val="00170AA1"/>
    <w:rsid w:val="00173C6D"/>
    <w:rsid w:val="0017541D"/>
    <w:rsid w:val="00177316"/>
    <w:rsid w:val="00180030"/>
    <w:rsid w:val="00181147"/>
    <w:rsid w:val="00181FC0"/>
    <w:rsid w:val="00182C53"/>
    <w:rsid w:val="0018586B"/>
    <w:rsid w:val="001870B4"/>
    <w:rsid w:val="00187294"/>
    <w:rsid w:val="00194FFD"/>
    <w:rsid w:val="001972CA"/>
    <w:rsid w:val="0019760E"/>
    <w:rsid w:val="00197E0A"/>
    <w:rsid w:val="001A2099"/>
    <w:rsid w:val="001A2426"/>
    <w:rsid w:val="001A2FA4"/>
    <w:rsid w:val="001B7DBE"/>
    <w:rsid w:val="001C375B"/>
    <w:rsid w:val="001C3E9C"/>
    <w:rsid w:val="001C5658"/>
    <w:rsid w:val="001D4DC1"/>
    <w:rsid w:val="001D4FD3"/>
    <w:rsid w:val="001D699A"/>
    <w:rsid w:val="001D7B30"/>
    <w:rsid w:val="001E2A1B"/>
    <w:rsid w:val="001E3796"/>
    <w:rsid w:val="001E4C30"/>
    <w:rsid w:val="001E4DD8"/>
    <w:rsid w:val="001E5877"/>
    <w:rsid w:val="001E61CD"/>
    <w:rsid w:val="001F2EA4"/>
    <w:rsid w:val="001F4B63"/>
    <w:rsid w:val="001F5C11"/>
    <w:rsid w:val="0020100B"/>
    <w:rsid w:val="00203704"/>
    <w:rsid w:val="00207E58"/>
    <w:rsid w:val="00210CCA"/>
    <w:rsid w:val="00211577"/>
    <w:rsid w:val="00211716"/>
    <w:rsid w:val="00212C80"/>
    <w:rsid w:val="0021376A"/>
    <w:rsid w:val="0021569D"/>
    <w:rsid w:val="00215E51"/>
    <w:rsid w:val="0021689D"/>
    <w:rsid w:val="002238AC"/>
    <w:rsid w:val="00224095"/>
    <w:rsid w:val="002255B4"/>
    <w:rsid w:val="00230996"/>
    <w:rsid w:val="0023486E"/>
    <w:rsid w:val="002413F2"/>
    <w:rsid w:val="00244DB1"/>
    <w:rsid w:val="00246815"/>
    <w:rsid w:val="0024780C"/>
    <w:rsid w:val="00250796"/>
    <w:rsid w:val="00251C13"/>
    <w:rsid w:val="00254A50"/>
    <w:rsid w:val="002609CA"/>
    <w:rsid w:val="00262F1C"/>
    <w:rsid w:val="00266CF3"/>
    <w:rsid w:val="00271AED"/>
    <w:rsid w:val="00273247"/>
    <w:rsid w:val="00275F29"/>
    <w:rsid w:val="002770C3"/>
    <w:rsid w:val="002839AF"/>
    <w:rsid w:val="00283E81"/>
    <w:rsid w:val="0028446B"/>
    <w:rsid w:val="002901B6"/>
    <w:rsid w:val="00290C1E"/>
    <w:rsid w:val="002952A0"/>
    <w:rsid w:val="00295A08"/>
    <w:rsid w:val="002A3022"/>
    <w:rsid w:val="002A4592"/>
    <w:rsid w:val="002B086E"/>
    <w:rsid w:val="002B2757"/>
    <w:rsid w:val="002B34E3"/>
    <w:rsid w:val="002B3C43"/>
    <w:rsid w:val="002B42B1"/>
    <w:rsid w:val="002B6BA6"/>
    <w:rsid w:val="002C228E"/>
    <w:rsid w:val="002C330C"/>
    <w:rsid w:val="002C3C97"/>
    <w:rsid w:val="002C4DC0"/>
    <w:rsid w:val="002C63B2"/>
    <w:rsid w:val="002C6D53"/>
    <w:rsid w:val="002D0529"/>
    <w:rsid w:val="002D361D"/>
    <w:rsid w:val="002D370D"/>
    <w:rsid w:val="002D3793"/>
    <w:rsid w:val="002D4098"/>
    <w:rsid w:val="002D46F2"/>
    <w:rsid w:val="002D56FC"/>
    <w:rsid w:val="002D5DD0"/>
    <w:rsid w:val="002D5E79"/>
    <w:rsid w:val="002D6491"/>
    <w:rsid w:val="002D68DD"/>
    <w:rsid w:val="002D6E07"/>
    <w:rsid w:val="002E6609"/>
    <w:rsid w:val="002F388C"/>
    <w:rsid w:val="002F579D"/>
    <w:rsid w:val="002F60AC"/>
    <w:rsid w:val="002F6A2D"/>
    <w:rsid w:val="003003CF"/>
    <w:rsid w:val="003015F3"/>
    <w:rsid w:val="00302C72"/>
    <w:rsid w:val="00307158"/>
    <w:rsid w:val="00310626"/>
    <w:rsid w:val="00312258"/>
    <w:rsid w:val="003122DB"/>
    <w:rsid w:val="0031478E"/>
    <w:rsid w:val="003218CB"/>
    <w:rsid w:val="00324B1C"/>
    <w:rsid w:val="00326413"/>
    <w:rsid w:val="003266B9"/>
    <w:rsid w:val="00326B1E"/>
    <w:rsid w:val="00327017"/>
    <w:rsid w:val="00333EFF"/>
    <w:rsid w:val="0033529A"/>
    <w:rsid w:val="003361F8"/>
    <w:rsid w:val="00340392"/>
    <w:rsid w:val="0034115E"/>
    <w:rsid w:val="00342AB3"/>
    <w:rsid w:val="003436EF"/>
    <w:rsid w:val="00344B16"/>
    <w:rsid w:val="003463A5"/>
    <w:rsid w:val="0035252F"/>
    <w:rsid w:val="00352F67"/>
    <w:rsid w:val="003530FC"/>
    <w:rsid w:val="003532A5"/>
    <w:rsid w:val="00357530"/>
    <w:rsid w:val="00362B5C"/>
    <w:rsid w:val="00362C6C"/>
    <w:rsid w:val="003658E5"/>
    <w:rsid w:val="0037059A"/>
    <w:rsid w:val="00370726"/>
    <w:rsid w:val="0037452B"/>
    <w:rsid w:val="00375A46"/>
    <w:rsid w:val="00380891"/>
    <w:rsid w:val="00382BF9"/>
    <w:rsid w:val="00384AE7"/>
    <w:rsid w:val="00384F24"/>
    <w:rsid w:val="00386D26"/>
    <w:rsid w:val="00393B2E"/>
    <w:rsid w:val="00394345"/>
    <w:rsid w:val="00395A61"/>
    <w:rsid w:val="00396E6F"/>
    <w:rsid w:val="00397974"/>
    <w:rsid w:val="003A4610"/>
    <w:rsid w:val="003A541A"/>
    <w:rsid w:val="003A69C4"/>
    <w:rsid w:val="003B1AAB"/>
    <w:rsid w:val="003B3395"/>
    <w:rsid w:val="003B4841"/>
    <w:rsid w:val="003B5063"/>
    <w:rsid w:val="003B67AC"/>
    <w:rsid w:val="003B7AC0"/>
    <w:rsid w:val="003B7DB1"/>
    <w:rsid w:val="003C0BF5"/>
    <w:rsid w:val="003C30B3"/>
    <w:rsid w:val="003C35D1"/>
    <w:rsid w:val="003C428B"/>
    <w:rsid w:val="003C7D68"/>
    <w:rsid w:val="003D1982"/>
    <w:rsid w:val="003D3DFE"/>
    <w:rsid w:val="003D4E98"/>
    <w:rsid w:val="003D5FC9"/>
    <w:rsid w:val="003D7E10"/>
    <w:rsid w:val="003E1DDB"/>
    <w:rsid w:val="003E4306"/>
    <w:rsid w:val="003E550B"/>
    <w:rsid w:val="003E6C4A"/>
    <w:rsid w:val="003F05C6"/>
    <w:rsid w:val="003F1F8E"/>
    <w:rsid w:val="003F3430"/>
    <w:rsid w:val="003F50C4"/>
    <w:rsid w:val="003F58B6"/>
    <w:rsid w:val="003F7096"/>
    <w:rsid w:val="003F7461"/>
    <w:rsid w:val="003F7584"/>
    <w:rsid w:val="00400B70"/>
    <w:rsid w:val="00404047"/>
    <w:rsid w:val="00410149"/>
    <w:rsid w:val="00410685"/>
    <w:rsid w:val="00411E5F"/>
    <w:rsid w:val="00412FD4"/>
    <w:rsid w:val="00413CDA"/>
    <w:rsid w:val="0041414B"/>
    <w:rsid w:val="00415D1F"/>
    <w:rsid w:val="004219A9"/>
    <w:rsid w:val="00423C43"/>
    <w:rsid w:val="00424DBF"/>
    <w:rsid w:val="00427AE6"/>
    <w:rsid w:val="004324ED"/>
    <w:rsid w:val="0043334A"/>
    <w:rsid w:val="0043452D"/>
    <w:rsid w:val="004346ED"/>
    <w:rsid w:val="00435049"/>
    <w:rsid w:val="0043565B"/>
    <w:rsid w:val="0043573E"/>
    <w:rsid w:val="0043758A"/>
    <w:rsid w:val="00440155"/>
    <w:rsid w:val="00443725"/>
    <w:rsid w:val="004460E7"/>
    <w:rsid w:val="00446675"/>
    <w:rsid w:val="004512BC"/>
    <w:rsid w:val="00453B2F"/>
    <w:rsid w:val="00454E7A"/>
    <w:rsid w:val="0046079F"/>
    <w:rsid w:val="00460BF9"/>
    <w:rsid w:val="00462B40"/>
    <w:rsid w:val="004643F9"/>
    <w:rsid w:val="004675DC"/>
    <w:rsid w:val="00467611"/>
    <w:rsid w:val="004704CC"/>
    <w:rsid w:val="004711E0"/>
    <w:rsid w:val="00472258"/>
    <w:rsid w:val="004727AB"/>
    <w:rsid w:val="00473724"/>
    <w:rsid w:val="00475623"/>
    <w:rsid w:val="00476706"/>
    <w:rsid w:val="00476996"/>
    <w:rsid w:val="004775E0"/>
    <w:rsid w:val="00477787"/>
    <w:rsid w:val="00481CFF"/>
    <w:rsid w:val="00485284"/>
    <w:rsid w:val="00487F2C"/>
    <w:rsid w:val="00492B30"/>
    <w:rsid w:val="00492F69"/>
    <w:rsid w:val="00495944"/>
    <w:rsid w:val="00495E0F"/>
    <w:rsid w:val="00495FB5"/>
    <w:rsid w:val="00496414"/>
    <w:rsid w:val="00496FB7"/>
    <w:rsid w:val="004A28D8"/>
    <w:rsid w:val="004A56C4"/>
    <w:rsid w:val="004B113A"/>
    <w:rsid w:val="004B14EE"/>
    <w:rsid w:val="004B2CC9"/>
    <w:rsid w:val="004B326F"/>
    <w:rsid w:val="004B72AB"/>
    <w:rsid w:val="004C050F"/>
    <w:rsid w:val="004C0E46"/>
    <w:rsid w:val="004C360A"/>
    <w:rsid w:val="004C4481"/>
    <w:rsid w:val="004C4802"/>
    <w:rsid w:val="004C5D7A"/>
    <w:rsid w:val="004C5DE9"/>
    <w:rsid w:val="004C6650"/>
    <w:rsid w:val="004C72C1"/>
    <w:rsid w:val="004D5C76"/>
    <w:rsid w:val="004D68BA"/>
    <w:rsid w:val="004E000C"/>
    <w:rsid w:val="004E1FA5"/>
    <w:rsid w:val="004E2D3A"/>
    <w:rsid w:val="004E30F3"/>
    <w:rsid w:val="004E32E0"/>
    <w:rsid w:val="004E3CD1"/>
    <w:rsid w:val="004E53A9"/>
    <w:rsid w:val="004E6066"/>
    <w:rsid w:val="004F1073"/>
    <w:rsid w:val="004F46EF"/>
    <w:rsid w:val="004F4B9C"/>
    <w:rsid w:val="004F4C69"/>
    <w:rsid w:val="004F5285"/>
    <w:rsid w:val="005055A1"/>
    <w:rsid w:val="00506127"/>
    <w:rsid w:val="00506E12"/>
    <w:rsid w:val="00510821"/>
    <w:rsid w:val="00511DE0"/>
    <w:rsid w:val="005129FB"/>
    <w:rsid w:val="005137A8"/>
    <w:rsid w:val="00516F0C"/>
    <w:rsid w:val="0051754B"/>
    <w:rsid w:val="00517573"/>
    <w:rsid w:val="00517949"/>
    <w:rsid w:val="00520D95"/>
    <w:rsid w:val="00521590"/>
    <w:rsid w:val="00522BB1"/>
    <w:rsid w:val="0052352B"/>
    <w:rsid w:val="00524EB7"/>
    <w:rsid w:val="00530A0C"/>
    <w:rsid w:val="00530C64"/>
    <w:rsid w:val="0053238E"/>
    <w:rsid w:val="00533438"/>
    <w:rsid w:val="0053366E"/>
    <w:rsid w:val="00536C09"/>
    <w:rsid w:val="00536C95"/>
    <w:rsid w:val="00537179"/>
    <w:rsid w:val="00537CCD"/>
    <w:rsid w:val="005404AC"/>
    <w:rsid w:val="00547185"/>
    <w:rsid w:val="00560B27"/>
    <w:rsid w:val="0056152A"/>
    <w:rsid w:val="0056327E"/>
    <w:rsid w:val="00563F99"/>
    <w:rsid w:val="00566588"/>
    <w:rsid w:val="00566664"/>
    <w:rsid w:val="005750AC"/>
    <w:rsid w:val="00575B15"/>
    <w:rsid w:val="005814D4"/>
    <w:rsid w:val="005816E3"/>
    <w:rsid w:val="00583BF2"/>
    <w:rsid w:val="00584355"/>
    <w:rsid w:val="00585C6F"/>
    <w:rsid w:val="00590781"/>
    <w:rsid w:val="00594488"/>
    <w:rsid w:val="005976D4"/>
    <w:rsid w:val="005A06D2"/>
    <w:rsid w:val="005A227C"/>
    <w:rsid w:val="005A3735"/>
    <w:rsid w:val="005A3AAC"/>
    <w:rsid w:val="005A4185"/>
    <w:rsid w:val="005A50C7"/>
    <w:rsid w:val="005A7A00"/>
    <w:rsid w:val="005B1D67"/>
    <w:rsid w:val="005B1FCD"/>
    <w:rsid w:val="005B3B1C"/>
    <w:rsid w:val="005B48A7"/>
    <w:rsid w:val="005B631C"/>
    <w:rsid w:val="005B75D3"/>
    <w:rsid w:val="005B7AF2"/>
    <w:rsid w:val="005C157C"/>
    <w:rsid w:val="005C27EE"/>
    <w:rsid w:val="005C4A04"/>
    <w:rsid w:val="005C7E9B"/>
    <w:rsid w:val="005D1823"/>
    <w:rsid w:val="005D2A41"/>
    <w:rsid w:val="005D3706"/>
    <w:rsid w:val="005D7276"/>
    <w:rsid w:val="005E1523"/>
    <w:rsid w:val="005F11BB"/>
    <w:rsid w:val="005F3261"/>
    <w:rsid w:val="005F5667"/>
    <w:rsid w:val="005F5DC8"/>
    <w:rsid w:val="005F6304"/>
    <w:rsid w:val="005F684D"/>
    <w:rsid w:val="006005FC"/>
    <w:rsid w:val="00600B08"/>
    <w:rsid w:val="00601F25"/>
    <w:rsid w:val="00602CBC"/>
    <w:rsid w:val="00603EF8"/>
    <w:rsid w:val="006052D1"/>
    <w:rsid w:val="006078E6"/>
    <w:rsid w:val="006133FC"/>
    <w:rsid w:val="00614C67"/>
    <w:rsid w:val="00616292"/>
    <w:rsid w:val="00620F81"/>
    <w:rsid w:val="00621CCC"/>
    <w:rsid w:val="00622EB4"/>
    <w:rsid w:val="00623F6C"/>
    <w:rsid w:val="00625E3F"/>
    <w:rsid w:val="00626517"/>
    <w:rsid w:val="00627D3A"/>
    <w:rsid w:val="00631643"/>
    <w:rsid w:val="00634CC7"/>
    <w:rsid w:val="00641FE3"/>
    <w:rsid w:val="00642B8A"/>
    <w:rsid w:val="00644457"/>
    <w:rsid w:val="006469CA"/>
    <w:rsid w:val="00650BBA"/>
    <w:rsid w:val="006572B9"/>
    <w:rsid w:val="006630F3"/>
    <w:rsid w:val="00663441"/>
    <w:rsid w:val="00666EC9"/>
    <w:rsid w:val="006703BC"/>
    <w:rsid w:val="00671825"/>
    <w:rsid w:val="00671ABC"/>
    <w:rsid w:val="006729E9"/>
    <w:rsid w:val="00674E2A"/>
    <w:rsid w:val="006769DA"/>
    <w:rsid w:val="00677665"/>
    <w:rsid w:val="00680343"/>
    <w:rsid w:val="00680BD4"/>
    <w:rsid w:val="00681B55"/>
    <w:rsid w:val="0068246F"/>
    <w:rsid w:val="006842C8"/>
    <w:rsid w:val="00686626"/>
    <w:rsid w:val="00686B6A"/>
    <w:rsid w:val="00693CAE"/>
    <w:rsid w:val="006947A4"/>
    <w:rsid w:val="00695669"/>
    <w:rsid w:val="006A0BF8"/>
    <w:rsid w:val="006A20AA"/>
    <w:rsid w:val="006B0777"/>
    <w:rsid w:val="006B0AE5"/>
    <w:rsid w:val="006B4233"/>
    <w:rsid w:val="006B4AAD"/>
    <w:rsid w:val="006C0EF0"/>
    <w:rsid w:val="006C1286"/>
    <w:rsid w:val="006C12E3"/>
    <w:rsid w:val="006C52A8"/>
    <w:rsid w:val="006C651B"/>
    <w:rsid w:val="006C683E"/>
    <w:rsid w:val="006D280A"/>
    <w:rsid w:val="006D483F"/>
    <w:rsid w:val="006D6784"/>
    <w:rsid w:val="006F0545"/>
    <w:rsid w:val="006F20DC"/>
    <w:rsid w:val="006F2FB8"/>
    <w:rsid w:val="006F3957"/>
    <w:rsid w:val="006F3CE6"/>
    <w:rsid w:val="006F3EF1"/>
    <w:rsid w:val="006F48AE"/>
    <w:rsid w:val="007002E5"/>
    <w:rsid w:val="00700546"/>
    <w:rsid w:val="007029E6"/>
    <w:rsid w:val="007040B0"/>
    <w:rsid w:val="00706056"/>
    <w:rsid w:val="00707092"/>
    <w:rsid w:val="007120A9"/>
    <w:rsid w:val="00712B47"/>
    <w:rsid w:val="007132EF"/>
    <w:rsid w:val="007164FE"/>
    <w:rsid w:val="00720FED"/>
    <w:rsid w:val="00722208"/>
    <w:rsid w:val="00724A34"/>
    <w:rsid w:val="007253AD"/>
    <w:rsid w:val="0072688D"/>
    <w:rsid w:val="00727054"/>
    <w:rsid w:val="00727E5F"/>
    <w:rsid w:val="00733EEE"/>
    <w:rsid w:val="0074002E"/>
    <w:rsid w:val="007407BE"/>
    <w:rsid w:val="00745732"/>
    <w:rsid w:val="00746BC9"/>
    <w:rsid w:val="00746DA2"/>
    <w:rsid w:val="0075058B"/>
    <w:rsid w:val="007524C9"/>
    <w:rsid w:val="00753976"/>
    <w:rsid w:val="007542D2"/>
    <w:rsid w:val="007554EA"/>
    <w:rsid w:val="00755F33"/>
    <w:rsid w:val="007567F1"/>
    <w:rsid w:val="00762803"/>
    <w:rsid w:val="0076372E"/>
    <w:rsid w:val="00764AC4"/>
    <w:rsid w:val="007652CD"/>
    <w:rsid w:val="0076564B"/>
    <w:rsid w:val="00765BC8"/>
    <w:rsid w:val="00766052"/>
    <w:rsid w:val="00772EE1"/>
    <w:rsid w:val="00773CF7"/>
    <w:rsid w:val="00780DDB"/>
    <w:rsid w:val="00781534"/>
    <w:rsid w:val="00782FE8"/>
    <w:rsid w:val="00785FC1"/>
    <w:rsid w:val="0078634F"/>
    <w:rsid w:val="00786601"/>
    <w:rsid w:val="00793577"/>
    <w:rsid w:val="00793819"/>
    <w:rsid w:val="00793910"/>
    <w:rsid w:val="00793A73"/>
    <w:rsid w:val="00794A2D"/>
    <w:rsid w:val="00797200"/>
    <w:rsid w:val="00797B52"/>
    <w:rsid w:val="007A1A17"/>
    <w:rsid w:val="007A24FF"/>
    <w:rsid w:val="007A6080"/>
    <w:rsid w:val="007A60D5"/>
    <w:rsid w:val="007A6FBF"/>
    <w:rsid w:val="007B003A"/>
    <w:rsid w:val="007B096E"/>
    <w:rsid w:val="007B4112"/>
    <w:rsid w:val="007B5E39"/>
    <w:rsid w:val="007B6B92"/>
    <w:rsid w:val="007B7D11"/>
    <w:rsid w:val="007C1470"/>
    <w:rsid w:val="007C36FF"/>
    <w:rsid w:val="007C5A72"/>
    <w:rsid w:val="007C5AD2"/>
    <w:rsid w:val="007C7C7A"/>
    <w:rsid w:val="007D2363"/>
    <w:rsid w:val="007D2A04"/>
    <w:rsid w:val="007D3A39"/>
    <w:rsid w:val="007D49A6"/>
    <w:rsid w:val="007D76FD"/>
    <w:rsid w:val="007D7AD3"/>
    <w:rsid w:val="007E1A50"/>
    <w:rsid w:val="007F1980"/>
    <w:rsid w:val="007F48E0"/>
    <w:rsid w:val="007F5FFA"/>
    <w:rsid w:val="007F732B"/>
    <w:rsid w:val="008006AB"/>
    <w:rsid w:val="00806E28"/>
    <w:rsid w:val="00811A0F"/>
    <w:rsid w:val="00814687"/>
    <w:rsid w:val="0081492E"/>
    <w:rsid w:val="00817246"/>
    <w:rsid w:val="00817CCB"/>
    <w:rsid w:val="00822CD9"/>
    <w:rsid w:val="008231BE"/>
    <w:rsid w:val="00823542"/>
    <w:rsid w:val="008261E6"/>
    <w:rsid w:val="00827F49"/>
    <w:rsid w:val="00832A37"/>
    <w:rsid w:val="008341FC"/>
    <w:rsid w:val="00834BBA"/>
    <w:rsid w:val="00837383"/>
    <w:rsid w:val="0083780B"/>
    <w:rsid w:val="00844399"/>
    <w:rsid w:val="00845421"/>
    <w:rsid w:val="00847373"/>
    <w:rsid w:val="00851347"/>
    <w:rsid w:val="00851A18"/>
    <w:rsid w:val="0085298F"/>
    <w:rsid w:val="00853627"/>
    <w:rsid w:val="008565BA"/>
    <w:rsid w:val="00856F0A"/>
    <w:rsid w:val="00862299"/>
    <w:rsid w:val="00863117"/>
    <w:rsid w:val="008646FB"/>
    <w:rsid w:val="00864E6D"/>
    <w:rsid w:val="00865A66"/>
    <w:rsid w:val="008736AE"/>
    <w:rsid w:val="008755C4"/>
    <w:rsid w:val="00876F95"/>
    <w:rsid w:val="00884CC6"/>
    <w:rsid w:val="00886646"/>
    <w:rsid w:val="008923AD"/>
    <w:rsid w:val="00896054"/>
    <w:rsid w:val="008A0C2C"/>
    <w:rsid w:val="008A1125"/>
    <w:rsid w:val="008A6326"/>
    <w:rsid w:val="008A787C"/>
    <w:rsid w:val="008A7FAB"/>
    <w:rsid w:val="008B2718"/>
    <w:rsid w:val="008B53F2"/>
    <w:rsid w:val="008B70E4"/>
    <w:rsid w:val="008C273E"/>
    <w:rsid w:val="008C2789"/>
    <w:rsid w:val="008C2A57"/>
    <w:rsid w:val="008C3E16"/>
    <w:rsid w:val="008C7D45"/>
    <w:rsid w:val="008D3357"/>
    <w:rsid w:val="008D4B9F"/>
    <w:rsid w:val="008D55C9"/>
    <w:rsid w:val="008D69E3"/>
    <w:rsid w:val="008E2967"/>
    <w:rsid w:val="008E3575"/>
    <w:rsid w:val="008E65BC"/>
    <w:rsid w:val="008E6A7E"/>
    <w:rsid w:val="008E6C8F"/>
    <w:rsid w:val="008F21D5"/>
    <w:rsid w:val="008F2D5D"/>
    <w:rsid w:val="008F4660"/>
    <w:rsid w:val="008F7AD8"/>
    <w:rsid w:val="0090070D"/>
    <w:rsid w:val="00900724"/>
    <w:rsid w:val="00901BCA"/>
    <w:rsid w:val="00902C92"/>
    <w:rsid w:val="00907FD3"/>
    <w:rsid w:val="0091138C"/>
    <w:rsid w:val="00914C4E"/>
    <w:rsid w:val="00917332"/>
    <w:rsid w:val="00917A39"/>
    <w:rsid w:val="0092042A"/>
    <w:rsid w:val="00922345"/>
    <w:rsid w:val="0092273D"/>
    <w:rsid w:val="00924F44"/>
    <w:rsid w:val="00925530"/>
    <w:rsid w:val="0092574A"/>
    <w:rsid w:val="009320AD"/>
    <w:rsid w:val="00935028"/>
    <w:rsid w:val="00935E18"/>
    <w:rsid w:val="00940523"/>
    <w:rsid w:val="009416AE"/>
    <w:rsid w:val="00941E26"/>
    <w:rsid w:val="0094339F"/>
    <w:rsid w:val="00944069"/>
    <w:rsid w:val="00945422"/>
    <w:rsid w:val="00946E2A"/>
    <w:rsid w:val="009520B4"/>
    <w:rsid w:val="00952AC3"/>
    <w:rsid w:val="00954D74"/>
    <w:rsid w:val="00955BF9"/>
    <w:rsid w:val="00960A05"/>
    <w:rsid w:val="00964D7F"/>
    <w:rsid w:val="009669B6"/>
    <w:rsid w:val="00967693"/>
    <w:rsid w:val="00967F1A"/>
    <w:rsid w:val="00971275"/>
    <w:rsid w:val="00971B1A"/>
    <w:rsid w:val="00975A8C"/>
    <w:rsid w:val="009764D5"/>
    <w:rsid w:val="00986BEE"/>
    <w:rsid w:val="0099074B"/>
    <w:rsid w:val="00992410"/>
    <w:rsid w:val="00994EBC"/>
    <w:rsid w:val="009A5B21"/>
    <w:rsid w:val="009B250B"/>
    <w:rsid w:val="009B66ED"/>
    <w:rsid w:val="009C1707"/>
    <w:rsid w:val="009C1951"/>
    <w:rsid w:val="009C3B56"/>
    <w:rsid w:val="009C5E0E"/>
    <w:rsid w:val="009C6281"/>
    <w:rsid w:val="009C6969"/>
    <w:rsid w:val="009D2CFD"/>
    <w:rsid w:val="009D2DEA"/>
    <w:rsid w:val="009D5398"/>
    <w:rsid w:val="009D53CB"/>
    <w:rsid w:val="009E5561"/>
    <w:rsid w:val="009E5E3D"/>
    <w:rsid w:val="009E71DA"/>
    <w:rsid w:val="009F2CFA"/>
    <w:rsid w:val="009F3426"/>
    <w:rsid w:val="009F3F4A"/>
    <w:rsid w:val="009F681B"/>
    <w:rsid w:val="009F68CC"/>
    <w:rsid w:val="00A00221"/>
    <w:rsid w:val="00A011F6"/>
    <w:rsid w:val="00A026A6"/>
    <w:rsid w:val="00A031CF"/>
    <w:rsid w:val="00A04483"/>
    <w:rsid w:val="00A04AE2"/>
    <w:rsid w:val="00A04E0C"/>
    <w:rsid w:val="00A0585B"/>
    <w:rsid w:val="00A10F98"/>
    <w:rsid w:val="00A14198"/>
    <w:rsid w:val="00A1586D"/>
    <w:rsid w:val="00A15EE6"/>
    <w:rsid w:val="00A16770"/>
    <w:rsid w:val="00A21608"/>
    <w:rsid w:val="00A23AB6"/>
    <w:rsid w:val="00A35B1C"/>
    <w:rsid w:val="00A35EBC"/>
    <w:rsid w:val="00A37F08"/>
    <w:rsid w:val="00A401B1"/>
    <w:rsid w:val="00A430C9"/>
    <w:rsid w:val="00A50456"/>
    <w:rsid w:val="00A55282"/>
    <w:rsid w:val="00A63B94"/>
    <w:rsid w:val="00A64486"/>
    <w:rsid w:val="00A645D2"/>
    <w:rsid w:val="00A67FD5"/>
    <w:rsid w:val="00A71AE2"/>
    <w:rsid w:val="00A75101"/>
    <w:rsid w:val="00A7691F"/>
    <w:rsid w:val="00A81539"/>
    <w:rsid w:val="00A86770"/>
    <w:rsid w:val="00A919E3"/>
    <w:rsid w:val="00A9480F"/>
    <w:rsid w:val="00A94C8A"/>
    <w:rsid w:val="00A95221"/>
    <w:rsid w:val="00AA23CF"/>
    <w:rsid w:val="00AB0ABE"/>
    <w:rsid w:val="00AB2887"/>
    <w:rsid w:val="00AB2B75"/>
    <w:rsid w:val="00AB38C8"/>
    <w:rsid w:val="00AB57AC"/>
    <w:rsid w:val="00AC12E4"/>
    <w:rsid w:val="00AC6DA8"/>
    <w:rsid w:val="00AD06D3"/>
    <w:rsid w:val="00AD09AB"/>
    <w:rsid w:val="00AD1754"/>
    <w:rsid w:val="00AD5264"/>
    <w:rsid w:val="00AD5FEB"/>
    <w:rsid w:val="00AD62E2"/>
    <w:rsid w:val="00AF060F"/>
    <w:rsid w:val="00AF06BF"/>
    <w:rsid w:val="00AF166B"/>
    <w:rsid w:val="00AF17FD"/>
    <w:rsid w:val="00AF1E75"/>
    <w:rsid w:val="00AF385B"/>
    <w:rsid w:val="00B00898"/>
    <w:rsid w:val="00B027F6"/>
    <w:rsid w:val="00B05A99"/>
    <w:rsid w:val="00B05F53"/>
    <w:rsid w:val="00B066DD"/>
    <w:rsid w:val="00B06877"/>
    <w:rsid w:val="00B1209A"/>
    <w:rsid w:val="00B1391F"/>
    <w:rsid w:val="00B146AF"/>
    <w:rsid w:val="00B21ECD"/>
    <w:rsid w:val="00B22341"/>
    <w:rsid w:val="00B22CF8"/>
    <w:rsid w:val="00B24BF6"/>
    <w:rsid w:val="00B25108"/>
    <w:rsid w:val="00B2711B"/>
    <w:rsid w:val="00B27341"/>
    <w:rsid w:val="00B33E5A"/>
    <w:rsid w:val="00B3447B"/>
    <w:rsid w:val="00B37D22"/>
    <w:rsid w:val="00B40B86"/>
    <w:rsid w:val="00B40FCF"/>
    <w:rsid w:val="00B415DC"/>
    <w:rsid w:val="00B421EB"/>
    <w:rsid w:val="00B503A3"/>
    <w:rsid w:val="00B50969"/>
    <w:rsid w:val="00B517A4"/>
    <w:rsid w:val="00B52C82"/>
    <w:rsid w:val="00B53BC5"/>
    <w:rsid w:val="00B54850"/>
    <w:rsid w:val="00B5578F"/>
    <w:rsid w:val="00B56EF8"/>
    <w:rsid w:val="00B63250"/>
    <w:rsid w:val="00B6368A"/>
    <w:rsid w:val="00B65324"/>
    <w:rsid w:val="00B65F6C"/>
    <w:rsid w:val="00B6658C"/>
    <w:rsid w:val="00B70E1B"/>
    <w:rsid w:val="00B7176C"/>
    <w:rsid w:val="00B72A55"/>
    <w:rsid w:val="00B73850"/>
    <w:rsid w:val="00B77925"/>
    <w:rsid w:val="00B77FA3"/>
    <w:rsid w:val="00B8076C"/>
    <w:rsid w:val="00B8586B"/>
    <w:rsid w:val="00B869E1"/>
    <w:rsid w:val="00B86D64"/>
    <w:rsid w:val="00B90D2D"/>
    <w:rsid w:val="00B93B8A"/>
    <w:rsid w:val="00B95875"/>
    <w:rsid w:val="00B97818"/>
    <w:rsid w:val="00BB05CB"/>
    <w:rsid w:val="00BB1682"/>
    <w:rsid w:val="00BB5452"/>
    <w:rsid w:val="00BB5671"/>
    <w:rsid w:val="00BC3FAA"/>
    <w:rsid w:val="00BC6E48"/>
    <w:rsid w:val="00BC772C"/>
    <w:rsid w:val="00BD0D54"/>
    <w:rsid w:val="00BE2F78"/>
    <w:rsid w:val="00BE31F7"/>
    <w:rsid w:val="00BE7571"/>
    <w:rsid w:val="00BE7601"/>
    <w:rsid w:val="00BF01E8"/>
    <w:rsid w:val="00BF0AD8"/>
    <w:rsid w:val="00BF5594"/>
    <w:rsid w:val="00C03AB8"/>
    <w:rsid w:val="00C046E3"/>
    <w:rsid w:val="00C048CD"/>
    <w:rsid w:val="00C04DE9"/>
    <w:rsid w:val="00C071CD"/>
    <w:rsid w:val="00C10398"/>
    <w:rsid w:val="00C107E0"/>
    <w:rsid w:val="00C11387"/>
    <w:rsid w:val="00C113EB"/>
    <w:rsid w:val="00C121E4"/>
    <w:rsid w:val="00C1354A"/>
    <w:rsid w:val="00C16BFC"/>
    <w:rsid w:val="00C16EFE"/>
    <w:rsid w:val="00C1707B"/>
    <w:rsid w:val="00C171EB"/>
    <w:rsid w:val="00C17348"/>
    <w:rsid w:val="00C251A0"/>
    <w:rsid w:val="00C260E7"/>
    <w:rsid w:val="00C26F3F"/>
    <w:rsid w:val="00C30565"/>
    <w:rsid w:val="00C33EC0"/>
    <w:rsid w:val="00C468FA"/>
    <w:rsid w:val="00C51713"/>
    <w:rsid w:val="00C51CEE"/>
    <w:rsid w:val="00C51EA7"/>
    <w:rsid w:val="00C54D6C"/>
    <w:rsid w:val="00C55321"/>
    <w:rsid w:val="00C56076"/>
    <w:rsid w:val="00C56A85"/>
    <w:rsid w:val="00C57D1A"/>
    <w:rsid w:val="00C61619"/>
    <w:rsid w:val="00C61709"/>
    <w:rsid w:val="00C62F89"/>
    <w:rsid w:val="00C71F82"/>
    <w:rsid w:val="00C7612A"/>
    <w:rsid w:val="00C76CC1"/>
    <w:rsid w:val="00C76DE3"/>
    <w:rsid w:val="00C82295"/>
    <w:rsid w:val="00C8319C"/>
    <w:rsid w:val="00C8354E"/>
    <w:rsid w:val="00C84D29"/>
    <w:rsid w:val="00C85FDC"/>
    <w:rsid w:val="00C867B7"/>
    <w:rsid w:val="00C90264"/>
    <w:rsid w:val="00C91B30"/>
    <w:rsid w:val="00C91B41"/>
    <w:rsid w:val="00C91E9D"/>
    <w:rsid w:val="00C930AA"/>
    <w:rsid w:val="00C950CE"/>
    <w:rsid w:val="00C9692A"/>
    <w:rsid w:val="00CA06AE"/>
    <w:rsid w:val="00CA0B41"/>
    <w:rsid w:val="00CA0BEB"/>
    <w:rsid w:val="00CA333A"/>
    <w:rsid w:val="00CA5AAB"/>
    <w:rsid w:val="00CA66A9"/>
    <w:rsid w:val="00CB2777"/>
    <w:rsid w:val="00CB305A"/>
    <w:rsid w:val="00CB3DA8"/>
    <w:rsid w:val="00CC03E2"/>
    <w:rsid w:val="00CC0F15"/>
    <w:rsid w:val="00CC1BEF"/>
    <w:rsid w:val="00CC2A49"/>
    <w:rsid w:val="00CC3BF0"/>
    <w:rsid w:val="00CC3F2A"/>
    <w:rsid w:val="00CC7F47"/>
    <w:rsid w:val="00CD299F"/>
    <w:rsid w:val="00CD55DA"/>
    <w:rsid w:val="00CD6F9A"/>
    <w:rsid w:val="00CD779A"/>
    <w:rsid w:val="00CD7BBE"/>
    <w:rsid w:val="00CE3872"/>
    <w:rsid w:val="00CE4395"/>
    <w:rsid w:val="00CE5E24"/>
    <w:rsid w:val="00CE68FF"/>
    <w:rsid w:val="00CE7A06"/>
    <w:rsid w:val="00CF0A43"/>
    <w:rsid w:val="00CF13C3"/>
    <w:rsid w:val="00CF3D19"/>
    <w:rsid w:val="00CF48DA"/>
    <w:rsid w:val="00CF527F"/>
    <w:rsid w:val="00CF5C85"/>
    <w:rsid w:val="00D000AF"/>
    <w:rsid w:val="00D01965"/>
    <w:rsid w:val="00D03201"/>
    <w:rsid w:val="00D03E00"/>
    <w:rsid w:val="00D04466"/>
    <w:rsid w:val="00D04B62"/>
    <w:rsid w:val="00D04D59"/>
    <w:rsid w:val="00D04E6C"/>
    <w:rsid w:val="00D05338"/>
    <w:rsid w:val="00D06FFA"/>
    <w:rsid w:val="00D0714A"/>
    <w:rsid w:val="00D079D4"/>
    <w:rsid w:val="00D11746"/>
    <w:rsid w:val="00D1362E"/>
    <w:rsid w:val="00D136C9"/>
    <w:rsid w:val="00D14838"/>
    <w:rsid w:val="00D148BC"/>
    <w:rsid w:val="00D16B5D"/>
    <w:rsid w:val="00D16CB5"/>
    <w:rsid w:val="00D17685"/>
    <w:rsid w:val="00D1772C"/>
    <w:rsid w:val="00D20727"/>
    <w:rsid w:val="00D20EA3"/>
    <w:rsid w:val="00D23E95"/>
    <w:rsid w:val="00D23FBE"/>
    <w:rsid w:val="00D25274"/>
    <w:rsid w:val="00D3297B"/>
    <w:rsid w:val="00D33745"/>
    <w:rsid w:val="00D349FC"/>
    <w:rsid w:val="00D36FD4"/>
    <w:rsid w:val="00D41CC9"/>
    <w:rsid w:val="00D43124"/>
    <w:rsid w:val="00D46C0F"/>
    <w:rsid w:val="00D50765"/>
    <w:rsid w:val="00D5202D"/>
    <w:rsid w:val="00D60D78"/>
    <w:rsid w:val="00D6186D"/>
    <w:rsid w:val="00D618F5"/>
    <w:rsid w:val="00D64587"/>
    <w:rsid w:val="00D64E9E"/>
    <w:rsid w:val="00D66ACE"/>
    <w:rsid w:val="00D702D6"/>
    <w:rsid w:val="00D7127B"/>
    <w:rsid w:val="00D72580"/>
    <w:rsid w:val="00D81928"/>
    <w:rsid w:val="00D8520A"/>
    <w:rsid w:val="00D85673"/>
    <w:rsid w:val="00D87BFD"/>
    <w:rsid w:val="00D902D6"/>
    <w:rsid w:val="00D90314"/>
    <w:rsid w:val="00D92BD4"/>
    <w:rsid w:val="00D9430E"/>
    <w:rsid w:val="00D95852"/>
    <w:rsid w:val="00DA0B55"/>
    <w:rsid w:val="00DA0F05"/>
    <w:rsid w:val="00DA1223"/>
    <w:rsid w:val="00DA2837"/>
    <w:rsid w:val="00DA2D87"/>
    <w:rsid w:val="00DA3B6E"/>
    <w:rsid w:val="00DA5DEA"/>
    <w:rsid w:val="00DA6B05"/>
    <w:rsid w:val="00DB1528"/>
    <w:rsid w:val="00DB4736"/>
    <w:rsid w:val="00DC3B0D"/>
    <w:rsid w:val="00DD0063"/>
    <w:rsid w:val="00DD0108"/>
    <w:rsid w:val="00DD1627"/>
    <w:rsid w:val="00DE1056"/>
    <w:rsid w:val="00DE588E"/>
    <w:rsid w:val="00DE5A56"/>
    <w:rsid w:val="00DF076E"/>
    <w:rsid w:val="00E019AC"/>
    <w:rsid w:val="00E0268C"/>
    <w:rsid w:val="00E04F04"/>
    <w:rsid w:val="00E05CE4"/>
    <w:rsid w:val="00E10192"/>
    <w:rsid w:val="00E15374"/>
    <w:rsid w:val="00E176BA"/>
    <w:rsid w:val="00E24193"/>
    <w:rsid w:val="00E25B7A"/>
    <w:rsid w:val="00E26207"/>
    <w:rsid w:val="00E27C08"/>
    <w:rsid w:val="00E30587"/>
    <w:rsid w:val="00E3527A"/>
    <w:rsid w:val="00E40690"/>
    <w:rsid w:val="00E409FB"/>
    <w:rsid w:val="00E40EBD"/>
    <w:rsid w:val="00E42575"/>
    <w:rsid w:val="00E44547"/>
    <w:rsid w:val="00E53104"/>
    <w:rsid w:val="00E53F92"/>
    <w:rsid w:val="00E56B98"/>
    <w:rsid w:val="00E60BCA"/>
    <w:rsid w:val="00E61358"/>
    <w:rsid w:val="00E62F0F"/>
    <w:rsid w:val="00E642DE"/>
    <w:rsid w:val="00E66305"/>
    <w:rsid w:val="00E74506"/>
    <w:rsid w:val="00E749B1"/>
    <w:rsid w:val="00E75D77"/>
    <w:rsid w:val="00E800A3"/>
    <w:rsid w:val="00E804BD"/>
    <w:rsid w:val="00E811A8"/>
    <w:rsid w:val="00E812C3"/>
    <w:rsid w:val="00E81A3F"/>
    <w:rsid w:val="00E83992"/>
    <w:rsid w:val="00E8472C"/>
    <w:rsid w:val="00E8545B"/>
    <w:rsid w:val="00E86B0A"/>
    <w:rsid w:val="00E925F2"/>
    <w:rsid w:val="00E93A8B"/>
    <w:rsid w:val="00E96404"/>
    <w:rsid w:val="00E97E1C"/>
    <w:rsid w:val="00EA5380"/>
    <w:rsid w:val="00EA6723"/>
    <w:rsid w:val="00EB2782"/>
    <w:rsid w:val="00EB44AD"/>
    <w:rsid w:val="00EC004F"/>
    <w:rsid w:val="00EC0590"/>
    <w:rsid w:val="00EC1583"/>
    <w:rsid w:val="00EC384A"/>
    <w:rsid w:val="00EC429D"/>
    <w:rsid w:val="00EC67D6"/>
    <w:rsid w:val="00ED1763"/>
    <w:rsid w:val="00ED26B6"/>
    <w:rsid w:val="00ED5F21"/>
    <w:rsid w:val="00ED627D"/>
    <w:rsid w:val="00ED79FD"/>
    <w:rsid w:val="00EE0534"/>
    <w:rsid w:val="00EE1713"/>
    <w:rsid w:val="00EE2C03"/>
    <w:rsid w:val="00EE3E62"/>
    <w:rsid w:val="00EE4A83"/>
    <w:rsid w:val="00EE583A"/>
    <w:rsid w:val="00EE6253"/>
    <w:rsid w:val="00EE63F5"/>
    <w:rsid w:val="00EF1BE8"/>
    <w:rsid w:val="00EF5C92"/>
    <w:rsid w:val="00F00515"/>
    <w:rsid w:val="00F02313"/>
    <w:rsid w:val="00F037D3"/>
    <w:rsid w:val="00F03FC9"/>
    <w:rsid w:val="00F0487C"/>
    <w:rsid w:val="00F1014A"/>
    <w:rsid w:val="00F10F7F"/>
    <w:rsid w:val="00F11327"/>
    <w:rsid w:val="00F11EEA"/>
    <w:rsid w:val="00F12B20"/>
    <w:rsid w:val="00F13287"/>
    <w:rsid w:val="00F13636"/>
    <w:rsid w:val="00F16C6A"/>
    <w:rsid w:val="00F217DE"/>
    <w:rsid w:val="00F23F4A"/>
    <w:rsid w:val="00F24B85"/>
    <w:rsid w:val="00F250C2"/>
    <w:rsid w:val="00F25D66"/>
    <w:rsid w:val="00F31505"/>
    <w:rsid w:val="00F32834"/>
    <w:rsid w:val="00F32E8C"/>
    <w:rsid w:val="00F353B0"/>
    <w:rsid w:val="00F355E1"/>
    <w:rsid w:val="00F4025F"/>
    <w:rsid w:val="00F40FCC"/>
    <w:rsid w:val="00F41C9E"/>
    <w:rsid w:val="00F42041"/>
    <w:rsid w:val="00F427FF"/>
    <w:rsid w:val="00F43960"/>
    <w:rsid w:val="00F44543"/>
    <w:rsid w:val="00F52870"/>
    <w:rsid w:val="00F56013"/>
    <w:rsid w:val="00F56E94"/>
    <w:rsid w:val="00F61EE5"/>
    <w:rsid w:val="00F62670"/>
    <w:rsid w:val="00F65103"/>
    <w:rsid w:val="00F67D27"/>
    <w:rsid w:val="00F716DD"/>
    <w:rsid w:val="00F72352"/>
    <w:rsid w:val="00F72621"/>
    <w:rsid w:val="00F73F12"/>
    <w:rsid w:val="00F755A8"/>
    <w:rsid w:val="00F75E86"/>
    <w:rsid w:val="00F8267D"/>
    <w:rsid w:val="00F826AD"/>
    <w:rsid w:val="00F83600"/>
    <w:rsid w:val="00F83A72"/>
    <w:rsid w:val="00F847DF"/>
    <w:rsid w:val="00F84B5A"/>
    <w:rsid w:val="00F84C18"/>
    <w:rsid w:val="00F86B1C"/>
    <w:rsid w:val="00F90357"/>
    <w:rsid w:val="00F96047"/>
    <w:rsid w:val="00F962D8"/>
    <w:rsid w:val="00F9751A"/>
    <w:rsid w:val="00FA0368"/>
    <w:rsid w:val="00FA0E90"/>
    <w:rsid w:val="00FA182B"/>
    <w:rsid w:val="00FA19B3"/>
    <w:rsid w:val="00FA243A"/>
    <w:rsid w:val="00FA258C"/>
    <w:rsid w:val="00FB1010"/>
    <w:rsid w:val="00FB10D6"/>
    <w:rsid w:val="00FB235E"/>
    <w:rsid w:val="00FB28BA"/>
    <w:rsid w:val="00FB3148"/>
    <w:rsid w:val="00FB40E1"/>
    <w:rsid w:val="00FB570B"/>
    <w:rsid w:val="00FB5746"/>
    <w:rsid w:val="00FB578A"/>
    <w:rsid w:val="00FB6DCF"/>
    <w:rsid w:val="00FB7EDF"/>
    <w:rsid w:val="00FC13A2"/>
    <w:rsid w:val="00FC1BB9"/>
    <w:rsid w:val="00FC3048"/>
    <w:rsid w:val="00FC3587"/>
    <w:rsid w:val="00FC3614"/>
    <w:rsid w:val="00FC452A"/>
    <w:rsid w:val="00FC5B17"/>
    <w:rsid w:val="00FC64D0"/>
    <w:rsid w:val="00FC7F2A"/>
    <w:rsid w:val="00FD0B98"/>
    <w:rsid w:val="00FD0EF6"/>
    <w:rsid w:val="00FD258B"/>
    <w:rsid w:val="00FD4835"/>
    <w:rsid w:val="00FD562D"/>
    <w:rsid w:val="00FD6DB8"/>
    <w:rsid w:val="00FE0F8D"/>
    <w:rsid w:val="00FE44E6"/>
    <w:rsid w:val="00FE7A4A"/>
    <w:rsid w:val="00FF23DB"/>
    <w:rsid w:val="00FF4B5D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8AF23"/>
  <w15:docId w15:val="{C2ED251F-89B3-48E9-BB1B-23F55D42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1713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268C"/>
  </w:style>
  <w:style w:type="paragraph" w:styleId="Zpat">
    <w:name w:val="footer"/>
    <w:basedOn w:val="Normln"/>
    <w:link w:val="ZpatChar"/>
    <w:unhideWhenUsed/>
    <w:rsid w:val="00E0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68C"/>
  </w:style>
  <w:style w:type="table" w:styleId="Mkatabulky">
    <w:name w:val="Table Grid"/>
    <w:basedOn w:val="Normlntabulka"/>
    <w:uiPriority w:val="59"/>
    <w:rsid w:val="000844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ln"/>
    <w:uiPriority w:val="99"/>
    <w:rsid w:val="00A504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460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ParagraphStyle">
    <w:name w:val="[No Paragraph Style]"/>
    <w:rsid w:val="00B05F53"/>
    <w:pPr>
      <w:autoSpaceDE w:val="0"/>
      <w:autoSpaceDN w:val="0"/>
      <w:adjustRightInd w:val="0"/>
      <w:spacing w:after="200" w:line="288" w:lineRule="auto"/>
      <w:jc w:val="both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5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nhideWhenUsed/>
    <w:rsid w:val="00C930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930AA"/>
    <w:pPr>
      <w:spacing w:after="0"/>
      <w:ind w:left="284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930A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30AA"/>
    <w:pPr>
      <w:spacing w:after="200"/>
      <w:ind w:left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30AA"/>
    <w:rPr>
      <w:b/>
      <w:bCs/>
      <w:lang w:eastAsia="en-US"/>
    </w:rPr>
  </w:style>
  <w:style w:type="paragraph" w:styleId="Revize">
    <w:name w:val="Revision"/>
    <w:hidden/>
    <w:uiPriority w:val="99"/>
    <w:semiHidden/>
    <w:rsid w:val="005A3735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327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327E"/>
    <w:rPr>
      <w:rFonts w:ascii="Tahoma" w:hAnsi="Tahoma" w:cs="Tahoma"/>
      <w:sz w:val="16"/>
      <w:szCs w:val="16"/>
      <w:lang w:eastAsia="en-US"/>
    </w:rPr>
  </w:style>
  <w:style w:type="paragraph" w:customStyle="1" w:styleId="H4">
    <w:name w:val="H4"/>
    <w:basedOn w:val="Normln"/>
    <w:next w:val="Normln"/>
    <w:rsid w:val="00583BF2"/>
    <w:pPr>
      <w:keepNext/>
      <w:widowControl w:val="0"/>
      <w:spacing w:before="100" w:after="100" w:line="240" w:lineRule="auto"/>
      <w:jc w:val="left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83BF2"/>
    <w:pPr>
      <w:widowControl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3BF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rsid w:val="0072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osh41\Dokumenty\komponenta%20F\Dopisn&#237;%20pap&#237;r%20s%20odvol&#225;vac&#237;mi%20&#250;daji%20-%20&#218;st&#345;ed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67C9-8247-47F7-89C2-488567D2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 s odvolávacími údaji - Ústředí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loosh41</dc:creator>
  <cp:lastModifiedBy>Pešková Václava (VZP ČR Ústředí)</cp:lastModifiedBy>
  <cp:revision>2</cp:revision>
  <cp:lastPrinted>2013-05-17T10:31:00Z</cp:lastPrinted>
  <dcterms:created xsi:type="dcterms:W3CDTF">2024-03-19T11:33:00Z</dcterms:created>
  <dcterms:modified xsi:type="dcterms:W3CDTF">2024-03-19T11:33:00Z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;#1;#6eacb5ec-7f6e-4367-8897-f24fc766df7d;#0ed487b5-0cf9-4958-ac24-df0e8a3860aa;#2133;#http://intranetvzp.vzp.cz/vnitrni_predpisy_2008;#</vt:lpwstr>
  </property>
  <property fmtid="{D5CDD505-2E9C-101B-9397-08002B2CF9AE}" pid="3" name="ContentType">
    <vt:lpwstr>Dokument</vt:lpwstr>
  </property>
  <property fmtid="{D5CDD505-2E9C-101B-9397-08002B2CF9AE}" pid="4" name="zzhistoried3c458bd-b106-4d17-8289-b90db243244a">
    <vt:lpwstr>&lt;?xml version="1.0" encoding="utf-16"?&gt;_x000d_
&lt;HistorieAll xmlns:xsi="http://www.w3.org/2001/XMLSchema-instance" xmlns:xsd="http://www.w3.org/2001/XMLSchema"&gt;_x000d_
  &lt;AktualniComment&gt;Dobrý den,_x000d_
prosím o připomínky k uvedenému dopisu do uvedeného termínu. _x000d_
_x000d_
Děku</vt:lpwstr>
  </property>
</Properties>
</file>