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71355" w:rsidRDefault="001F359E">
      <w:pPr>
        <w:ind w:firstLine="993"/>
        <w:rPr>
          <w:rFonts w:ascii="Arial" w:hAnsi="Arial" w:cs="Arial"/>
          <w:sz w:val="50"/>
          <w:szCs w:val="50"/>
          <w:lang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9625" cy="102298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0229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355" w:rsidRDefault="00F71355">
      <w:pPr>
        <w:ind w:firstLine="993"/>
        <w:rPr>
          <w:rFonts w:ascii="Arial" w:hAnsi="Arial" w:cs="Arial"/>
          <w:sz w:val="50"/>
          <w:szCs w:val="50"/>
        </w:rPr>
      </w:pPr>
    </w:p>
    <w:p w:rsidR="00F71355" w:rsidRDefault="001F359E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140" cy="457200"/>
                <wp:effectExtent l="0" t="0" r="0" b="0"/>
                <wp:wrapSquare wrapText="bothSides"/>
                <wp:docPr id="10132294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14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355" w:rsidRDefault="00A5080A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ED230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212</w:t>
                            </w:r>
                            <w:r w:rsidR="00CC3E3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.2pt;height:36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" stroked="f">
                <v:fill opacity="0"/>
                <v:path arrowok="t"/>
                <v:textbox inset="7.25pt,3.65pt,7.25pt,3.65pt">
                  <w:txbxContent>
                    <w:p w:rsidR="00F71355" w:rsidRDefault="00A5080A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ED230E">
                        <w:rPr>
                          <w:rFonts w:ascii="Arial" w:hAnsi="Arial" w:cs="Arial"/>
                          <w:sz w:val="50"/>
                          <w:szCs w:val="50"/>
                        </w:rPr>
                        <w:t>212</w:t>
                      </w:r>
                      <w:r w:rsidR="00CC3E39">
                        <w:rPr>
                          <w:rFonts w:ascii="Arial" w:hAnsi="Arial" w:cs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1355" w:rsidRDefault="00F71355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F71355">
        <w:tc>
          <w:tcPr>
            <w:tcW w:w="5152" w:type="dxa"/>
            <w:shd w:val="clear" w:color="auto" w:fill="auto"/>
          </w:tcPr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F71355">
        <w:tc>
          <w:tcPr>
            <w:tcW w:w="5152" w:type="dxa"/>
            <w:shd w:val="clear" w:color="auto" w:fill="auto"/>
          </w:tcPr>
          <w:p w:rsidR="00ED230E" w:rsidRPr="00ED230E" w:rsidRDefault="00ED230E" w:rsidP="00ED2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30E">
              <w:rPr>
                <w:rFonts w:ascii="Arial" w:hAnsi="Arial" w:cs="Arial"/>
                <w:sz w:val="24"/>
                <w:szCs w:val="24"/>
              </w:rPr>
              <w:t>media4free s.r.o.</w:t>
            </w:r>
          </w:p>
          <w:p w:rsidR="00DA66F3" w:rsidRDefault="00ED230E" w:rsidP="00ED2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30E">
              <w:rPr>
                <w:rFonts w:ascii="Arial" w:hAnsi="Arial" w:cs="Arial"/>
                <w:sz w:val="24"/>
                <w:szCs w:val="24"/>
              </w:rPr>
              <w:t>Podbabská 869/4</w:t>
            </w:r>
          </w:p>
          <w:p w:rsidR="00ED230E" w:rsidRPr="00ED230E" w:rsidRDefault="00ED230E" w:rsidP="00ED2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30E">
              <w:rPr>
                <w:rFonts w:ascii="Arial" w:hAnsi="Arial" w:cs="Arial"/>
                <w:sz w:val="24"/>
                <w:szCs w:val="24"/>
              </w:rPr>
              <w:t>160 00 Praha</w:t>
            </w:r>
          </w:p>
          <w:p w:rsidR="00ED230E" w:rsidRPr="00ED230E" w:rsidRDefault="00ED230E" w:rsidP="00ED2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30E">
              <w:rPr>
                <w:rFonts w:ascii="Arial" w:hAnsi="Arial" w:cs="Arial"/>
                <w:sz w:val="24"/>
                <w:szCs w:val="24"/>
              </w:rPr>
              <w:t>Česká republika</w:t>
            </w:r>
          </w:p>
          <w:p w:rsidR="00ED230E" w:rsidRDefault="00ED230E" w:rsidP="00ED2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30E">
              <w:rPr>
                <w:rFonts w:ascii="Arial" w:hAnsi="Arial" w:cs="Arial"/>
                <w:sz w:val="24"/>
                <w:szCs w:val="24"/>
              </w:rPr>
              <w:t>IČ: 29012775</w:t>
            </w:r>
          </w:p>
          <w:p w:rsidR="008F6AEF" w:rsidRDefault="008F6AEF" w:rsidP="00ED230E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Nejsou plátci DPH</w:t>
            </w:r>
          </w:p>
        </w:tc>
        <w:tc>
          <w:tcPr>
            <w:tcW w:w="4617" w:type="dxa"/>
            <w:shd w:val="clear" w:color="auto" w:fill="auto"/>
          </w:tcPr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F71355" w:rsidRDefault="00F7135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71355" w:rsidRDefault="00235B24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Pr</w:t>
            </w:r>
            <w:r w:rsidR="00ED230E">
              <w:rPr>
                <w:rFonts w:ascii="Arial" w:hAnsi="Arial" w:cs="Arial"/>
                <w:sz w:val="24"/>
                <w:szCs w:val="24"/>
              </w:rPr>
              <w:t>aze 27</w:t>
            </w:r>
            <w:r w:rsidR="00F71355">
              <w:rPr>
                <w:rFonts w:ascii="Arial" w:hAnsi="Arial" w:cs="Arial"/>
                <w:sz w:val="24"/>
                <w:szCs w:val="24"/>
              </w:rPr>
              <w:t>.</w:t>
            </w:r>
            <w:r w:rsidR="00510732">
              <w:rPr>
                <w:rFonts w:ascii="Arial" w:hAnsi="Arial" w:cs="Arial"/>
                <w:sz w:val="24"/>
                <w:szCs w:val="24"/>
              </w:rPr>
              <w:t>3</w:t>
            </w:r>
            <w:r w:rsidR="00CC3E39">
              <w:rPr>
                <w:rFonts w:ascii="Arial" w:hAnsi="Arial" w:cs="Arial"/>
                <w:sz w:val="24"/>
                <w:szCs w:val="24"/>
              </w:rPr>
              <w:t>.2024</w:t>
            </w:r>
          </w:p>
        </w:tc>
      </w:tr>
    </w:tbl>
    <w:p w:rsidR="00F71355" w:rsidRDefault="00F71355">
      <w:pPr>
        <w:spacing w:after="40"/>
        <w:rPr>
          <w:rFonts w:ascii="Arial" w:hAnsi="Arial" w:cs="Arial"/>
          <w:sz w:val="16"/>
          <w:szCs w:val="16"/>
        </w:rPr>
      </w:pPr>
    </w:p>
    <w:p w:rsidR="00F71355" w:rsidRDefault="00F71355">
      <w:pPr>
        <w:spacing w:after="40"/>
        <w:rPr>
          <w:rFonts w:ascii="Arial" w:hAnsi="Arial" w:cs="Arial"/>
          <w:sz w:val="16"/>
          <w:szCs w:val="16"/>
        </w:rPr>
      </w:pPr>
    </w:p>
    <w:p w:rsidR="00F71355" w:rsidRDefault="00F71355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:rsidR="00A0081F" w:rsidRDefault="00ED230E" w:rsidP="00A0081F">
      <w:pPr>
        <w:pStyle w:val="TEXT"/>
        <w:spacing w:after="0"/>
        <w:rPr>
          <w:rFonts w:eastAsia="Times New Roman"/>
          <w:color w:val="222222"/>
          <w:position w:val="0"/>
          <w:sz w:val="24"/>
          <w:lang w:eastAsia="cs-CZ"/>
        </w:rPr>
      </w:pPr>
      <w:r w:rsidRPr="00ED230E">
        <w:rPr>
          <w:rFonts w:eastAsia="Times New Roman"/>
          <w:color w:val="222222"/>
          <w:position w:val="0"/>
          <w:sz w:val="24"/>
          <w:lang w:eastAsia="cs-CZ"/>
        </w:rPr>
        <w:t>Inzerce a PR v měsíčníku Artikl na období 10/23–3/24</w:t>
      </w:r>
    </w:p>
    <w:p w:rsidR="00ED230E" w:rsidRDefault="00ED230E" w:rsidP="00A0081F">
      <w:pPr>
        <w:pStyle w:val="TEXT"/>
        <w:spacing w:after="0"/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F71355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</w:p>
          <w:p w:rsidR="00F71355" w:rsidRDefault="008D23E4" w:rsidP="008F6AEF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56 200</w:t>
            </w:r>
            <w:r w:rsidR="00510732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  <w:r w:rsidR="008F6AEF">
              <w:rPr>
                <w:rStyle w:val="A1"/>
                <w:rFonts w:cs="Arial"/>
                <w:position w:val="0"/>
                <w:sz w:val="50"/>
                <w:szCs w:val="50"/>
              </w:rPr>
              <w:t>Kč</w:t>
            </w:r>
          </w:p>
        </w:tc>
      </w:tr>
    </w:tbl>
    <w:p w:rsidR="00F71355" w:rsidRDefault="00F71355">
      <w:pPr>
        <w:pStyle w:val="TEXT"/>
        <w:spacing w:after="0"/>
        <w:rPr>
          <w:sz w:val="24"/>
        </w:rPr>
      </w:pPr>
    </w:p>
    <w:p w:rsidR="00F71355" w:rsidRDefault="00F71355">
      <w:pPr>
        <w:pStyle w:val="TEXT"/>
        <w:spacing w:after="0"/>
        <w:rPr>
          <w:sz w:val="24"/>
        </w:rPr>
      </w:pPr>
    </w:p>
    <w:p w:rsidR="00F71355" w:rsidRDefault="00F71355">
      <w:pPr>
        <w:pStyle w:val="TEXT"/>
        <w:spacing w:after="0"/>
        <w:rPr>
          <w:sz w:val="24"/>
        </w:rPr>
      </w:pPr>
    </w:p>
    <w:p w:rsidR="00A04A7F" w:rsidRDefault="00A04A7F">
      <w:pPr>
        <w:pStyle w:val="TEXT"/>
        <w:spacing w:after="0"/>
        <w:rPr>
          <w:sz w:val="24"/>
        </w:rPr>
      </w:pPr>
    </w:p>
    <w:p w:rsidR="00A04A7F" w:rsidRDefault="00A04A7F">
      <w:pPr>
        <w:pStyle w:val="TEXT"/>
        <w:spacing w:after="0"/>
        <w:rPr>
          <w:sz w:val="24"/>
        </w:rPr>
      </w:pPr>
    </w:p>
    <w:p w:rsidR="00F71355" w:rsidRDefault="00F71355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9"/>
        <w:gridCol w:w="2521"/>
        <w:gridCol w:w="2410"/>
        <w:gridCol w:w="2268"/>
      </w:tblGrid>
      <w:tr w:rsidR="00F71355">
        <w:trPr>
          <w:trHeight w:hRule="exact" w:val="322"/>
        </w:trPr>
        <w:tc>
          <w:tcPr>
            <w:tcW w:w="2719" w:type="dxa"/>
            <w:shd w:val="clear" w:color="auto" w:fill="auto"/>
          </w:tcPr>
          <w:p w:rsidR="00F71355" w:rsidRDefault="00F71355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21" w:type="dxa"/>
            <w:shd w:val="clear" w:color="auto" w:fill="auto"/>
          </w:tcPr>
          <w:p w:rsidR="00F71355" w:rsidRDefault="00F71355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  <w:shd w:val="clear" w:color="auto" w:fill="auto"/>
          </w:tcPr>
          <w:p w:rsidR="00F71355" w:rsidRDefault="00F71355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  <w:shd w:val="clear" w:color="auto" w:fill="auto"/>
          </w:tcPr>
          <w:p w:rsidR="00F71355" w:rsidRDefault="00F71355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F71355">
        <w:trPr>
          <w:trHeight w:val="707"/>
        </w:trPr>
        <w:tc>
          <w:tcPr>
            <w:tcW w:w="2719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Magdalena Juříková</w:t>
            </w:r>
          </w:p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ředitelka GHMP</w:t>
            </w:r>
          </w:p>
        </w:tc>
        <w:tc>
          <w:tcPr>
            <w:tcW w:w="2521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position w:val="8"/>
              </w:rPr>
              <w:t>Jana Smrčková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position w:val="8"/>
              </w:rPr>
              <w:t>Michaela Vrchotová</w:t>
            </w:r>
          </w:p>
          <w:p w:rsidR="00F71355" w:rsidRDefault="00F71355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Eva Koláčková</w:t>
            </w:r>
          </w:p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správce rozpočtu</w:t>
            </w:r>
          </w:p>
        </w:tc>
      </w:tr>
    </w:tbl>
    <w:p w:rsidR="00F71355" w:rsidRDefault="00F71355"/>
    <w:sectPr w:rsidR="00F71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F41" w:rsidRDefault="003D5F41">
      <w:pPr>
        <w:spacing w:after="0" w:line="240" w:lineRule="auto"/>
      </w:pPr>
      <w:r>
        <w:separator/>
      </w:r>
    </w:p>
  </w:endnote>
  <w:endnote w:type="continuationSeparator" w:id="0">
    <w:p w:rsidR="003D5F41" w:rsidRDefault="003D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59E" w:rsidRDefault="001F35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355" w:rsidRDefault="00F71355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355" w:rsidRDefault="00F71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F41" w:rsidRDefault="003D5F41">
      <w:pPr>
        <w:spacing w:after="0" w:line="240" w:lineRule="auto"/>
      </w:pPr>
      <w:r>
        <w:separator/>
      </w:r>
    </w:p>
  </w:footnote>
  <w:footnote w:type="continuationSeparator" w:id="0">
    <w:p w:rsidR="003D5F41" w:rsidRDefault="003D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59E" w:rsidRDefault="001F35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59E" w:rsidRDefault="001F35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59E" w:rsidRDefault="001F35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051"/>
    <w:multiLevelType w:val="hybridMultilevel"/>
    <w:tmpl w:val="DD78C4E4"/>
    <w:lvl w:ilvl="0" w:tplc="289C4D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86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FB"/>
    <w:rsid w:val="00026CC6"/>
    <w:rsid w:val="00073D56"/>
    <w:rsid w:val="000C4F06"/>
    <w:rsid w:val="00102BD1"/>
    <w:rsid w:val="0014035E"/>
    <w:rsid w:val="001F359E"/>
    <w:rsid w:val="00235B24"/>
    <w:rsid w:val="00295856"/>
    <w:rsid w:val="003026CD"/>
    <w:rsid w:val="0031305F"/>
    <w:rsid w:val="00392178"/>
    <w:rsid w:val="003D5F41"/>
    <w:rsid w:val="004108FB"/>
    <w:rsid w:val="004263D6"/>
    <w:rsid w:val="004D4B57"/>
    <w:rsid w:val="00510732"/>
    <w:rsid w:val="005C1145"/>
    <w:rsid w:val="006367C1"/>
    <w:rsid w:val="00855756"/>
    <w:rsid w:val="00875551"/>
    <w:rsid w:val="008D23E4"/>
    <w:rsid w:val="008F0387"/>
    <w:rsid w:val="008F6AEF"/>
    <w:rsid w:val="009C1290"/>
    <w:rsid w:val="00A0081F"/>
    <w:rsid w:val="00A02D6A"/>
    <w:rsid w:val="00A04A7F"/>
    <w:rsid w:val="00A25DF5"/>
    <w:rsid w:val="00A3185C"/>
    <w:rsid w:val="00A41B7E"/>
    <w:rsid w:val="00A5080A"/>
    <w:rsid w:val="00AD40E7"/>
    <w:rsid w:val="00BC14DD"/>
    <w:rsid w:val="00BC69A4"/>
    <w:rsid w:val="00BF0AFD"/>
    <w:rsid w:val="00C9166A"/>
    <w:rsid w:val="00CC3E39"/>
    <w:rsid w:val="00CE4D6F"/>
    <w:rsid w:val="00D32A9A"/>
    <w:rsid w:val="00DA66F3"/>
    <w:rsid w:val="00DC3EB8"/>
    <w:rsid w:val="00DC4507"/>
    <w:rsid w:val="00E15427"/>
    <w:rsid w:val="00E17992"/>
    <w:rsid w:val="00E2080B"/>
    <w:rsid w:val="00E27A35"/>
    <w:rsid w:val="00E4732D"/>
    <w:rsid w:val="00ED230E"/>
    <w:rsid w:val="00F71355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4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1403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masrocek/Downloads/O-3200-212-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O-3200-212-2024.dotx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2024-03-27T10:17:00Z</cp:lastPrinted>
  <dcterms:created xsi:type="dcterms:W3CDTF">2024-03-28T09:26:00Z</dcterms:created>
  <dcterms:modified xsi:type="dcterms:W3CDTF">2024-03-28T09:26:00Z</dcterms:modified>
</cp:coreProperties>
</file>