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53B3" w14:textId="669FD464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393DCC">
        <w:rPr>
          <w:b/>
          <w:sz w:val="28"/>
          <w:szCs w:val="28"/>
        </w:rPr>
        <w:t xml:space="preserve"> 4</w:t>
      </w:r>
    </w:p>
    <w:p w14:paraId="545CF270" w14:textId="396FE623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393DCC">
        <w:rPr>
          <w:b/>
          <w:sz w:val="28"/>
          <w:szCs w:val="28"/>
        </w:rPr>
        <w:t>101/2010 (600200004/030)</w:t>
      </w:r>
    </w:p>
    <w:p w14:paraId="0CCD888F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43FC8F92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4B1CA1AA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2472D77E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64C1C35B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787057F1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08EAA93F" w14:textId="77777777" w:rsidR="00813AF4" w:rsidRPr="00113639" w:rsidRDefault="00813AF4" w:rsidP="00113639">
      <w:pPr>
        <w:rPr>
          <w:b/>
        </w:rPr>
      </w:pPr>
    </w:p>
    <w:p w14:paraId="2D6B908F" w14:textId="602592EE" w:rsidR="007A33C3" w:rsidRDefault="00393DCC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100 % REWORK s.r.o.</w:t>
      </w:r>
    </w:p>
    <w:p w14:paraId="12957A0B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0B77C567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0CDCA5E3" w14:textId="0CAC6CA4" w:rsidR="00A76EFA" w:rsidRDefault="00393DCC" w:rsidP="007A33C3">
      <w:r>
        <w:tab/>
      </w:r>
      <w:r>
        <w:tab/>
      </w:r>
      <w:r>
        <w:tab/>
      </w:r>
      <w:r>
        <w:tab/>
        <w:t>Kaštanova 530/</w:t>
      </w:r>
      <w:proofErr w:type="gramStart"/>
      <w:r>
        <w:t>125b</w:t>
      </w:r>
      <w:proofErr w:type="gramEnd"/>
      <w:r>
        <w:t>, 620 00 Brno</w:t>
      </w:r>
    </w:p>
    <w:p w14:paraId="07D4A20D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03598320" w14:textId="42BCA715" w:rsidR="00A76EFA" w:rsidRDefault="00393DCC" w:rsidP="007A33C3">
      <w:r>
        <w:tab/>
        <w:t>268 92 201</w:t>
      </w:r>
      <w:r>
        <w:tab/>
      </w:r>
      <w:r>
        <w:tab/>
      </w:r>
      <w:r>
        <w:tab/>
        <w:t>CZ26892201</w:t>
      </w:r>
    </w:p>
    <w:p w14:paraId="1C081128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7C86FDA6" w14:textId="2642B98B" w:rsidR="00A76EFA" w:rsidRDefault="00393DCC" w:rsidP="007A33C3">
      <w:r>
        <w:tab/>
      </w:r>
      <w:r>
        <w:tab/>
      </w:r>
      <w:r>
        <w:tab/>
      </w:r>
      <w:r>
        <w:tab/>
      </w:r>
      <w:r w:rsidRPr="00393DCC">
        <w:t>101/2010 (600200004/030)</w:t>
      </w:r>
    </w:p>
    <w:p w14:paraId="61BDCC81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495B4CCD" w14:textId="7DA2FD50" w:rsidR="00A76EFA" w:rsidRDefault="00393DCC" w:rsidP="007A33C3">
      <w:r>
        <w:tab/>
      </w:r>
      <w:r>
        <w:tab/>
      </w:r>
      <w:r>
        <w:tab/>
      </w:r>
      <w:r>
        <w:tab/>
        <w:t>rozšíření svozu o kontejner na PAPÍR a PLAST</w:t>
      </w:r>
    </w:p>
    <w:p w14:paraId="4E9E2971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24A8AD24" w14:textId="2338F603" w:rsidR="006A25AF" w:rsidRDefault="00393DCC" w:rsidP="007A33C3">
      <w:r>
        <w:tab/>
      </w:r>
      <w:r>
        <w:tab/>
      </w:r>
      <w:r>
        <w:tab/>
      </w:r>
      <w:r>
        <w:tab/>
        <w:t>01.04.2024</w:t>
      </w:r>
    </w:p>
    <w:p w14:paraId="760716CA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090245FD" w14:textId="3D6353BE" w:rsidR="00010A65" w:rsidRDefault="00393DCC" w:rsidP="007A33C3">
      <w:r>
        <w:tab/>
      </w:r>
      <w:r>
        <w:tab/>
      </w:r>
      <w:r>
        <w:tab/>
      </w:r>
      <w:r>
        <w:tab/>
        <w:t>Palackého 696/10</w:t>
      </w:r>
    </w:p>
    <w:p w14:paraId="37439F1A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83B7805" w14:textId="0A065627" w:rsidR="00CF18EA" w:rsidRDefault="00393DCC" w:rsidP="007A33C3">
      <w:r>
        <w:tab/>
      </w:r>
      <w:r>
        <w:tab/>
      </w:r>
      <w:r>
        <w:tab/>
      </w:r>
      <w:r>
        <w:tab/>
        <w:t>rozšíření svozu o kontejner na PAPÍR a PLAST</w:t>
      </w:r>
      <w:r>
        <w:tab/>
      </w:r>
      <w:r>
        <w:tab/>
      </w:r>
    </w:p>
    <w:p w14:paraId="5C782DE8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0986122C" w14:textId="77777777" w:rsidR="00586BE1" w:rsidRDefault="00586BE1" w:rsidP="007A33C3"/>
    <w:p w14:paraId="7773E33E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33E1C9BF" w14:textId="77777777" w:rsidR="00F5658A" w:rsidRDefault="00F5658A" w:rsidP="007A33C3"/>
    <w:p w14:paraId="7805608D" w14:textId="198B718D" w:rsidR="001B30C9" w:rsidRDefault="00E245BA" w:rsidP="007A33C3">
      <w:r>
        <w:t xml:space="preserve"> </w:t>
      </w:r>
      <w:r w:rsidR="000837FC">
        <w:tab/>
      </w:r>
      <w:r w:rsidR="000837FC">
        <w:tab/>
      </w:r>
      <w:proofErr w:type="spellStart"/>
      <w:r w:rsidR="00F90804">
        <w:t>xxxxxxxxxxxx</w:t>
      </w:r>
      <w:proofErr w:type="spellEnd"/>
    </w:p>
    <w:p w14:paraId="0155FBF6" w14:textId="77777777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594A52B7" w14:textId="77777777" w:rsidR="000837FC" w:rsidRDefault="000837FC" w:rsidP="003C55C6">
      <w:pPr>
        <w:jc w:val="both"/>
      </w:pPr>
    </w:p>
    <w:p w14:paraId="5AAFADDC" w14:textId="5479A20B" w:rsidR="002F7CE7" w:rsidRDefault="000837FC" w:rsidP="003C55C6">
      <w:pPr>
        <w:jc w:val="both"/>
      </w:pPr>
      <w:r>
        <w:t>Nyní: 2 kontejnery SKO 1 x za 14 dnů, 1 kont. na PAPÍR a 1 kont. na PLAST</w:t>
      </w:r>
    </w:p>
    <w:p w14:paraId="20ADB22F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42996B2C" w14:textId="77777777" w:rsidR="00065709" w:rsidRDefault="00065709" w:rsidP="007A33C3"/>
    <w:p w14:paraId="384B36C1" w14:textId="77777777" w:rsidR="002F7CE7" w:rsidRDefault="002F7CE7" w:rsidP="007A33C3"/>
    <w:p w14:paraId="1E10C849" w14:textId="77777777" w:rsidR="000837FC" w:rsidRDefault="000837FC" w:rsidP="007A33C3"/>
    <w:p w14:paraId="38806574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0C0D6BA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70FA7143" w14:textId="61F5313C" w:rsidR="00065709" w:rsidRDefault="005F7361" w:rsidP="007A33C3">
      <w:r>
        <w:tab/>
      </w:r>
      <w:r>
        <w:tab/>
        <w:t>Petr Slotík</w:t>
      </w:r>
      <w:r w:rsidR="000837FC">
        <w:tab/>
      </w:r>
      <w:r w:rsidR="000837FC">
        <w:tab/>
        <w:t xml:space="preserve">                        na základě plné moci Ing. Miroslav </w:t>
      </w:r>
      <w:proofErr w:type="spellStart"/>
      <w:r w:rsidR="000837FC">
        <w:t>Lovas</w:t>
      </w:r>
      <w:proofErr w:type="spellEnd"/>
      <w:r w:rsidR="000837FC">
        <w:tab/>
      </w:r>
      <w:r w:rsidR="000837FC">
        <w:tab/>
      </w:r>
      <w:r w:rsidR="000837FC">
        <w:tab/>
      </w:r>
      <w:r w:rsidR="000837FC">
        <w:tab/>
      </w:r>
      <w:r w:rsidR="000837FC">
        <w:tab/>
      </w:r>
      <w:r w:rsidR="000837FC">
        <w:tab/>
      </w:r>
      <w:r w:rsidR="000837FC">
        <w:tab/>
      </w:r>
      <w:r w:rsidR="000837FC">
        <w:tab/>
      </w:r>
      <w:r w:rsidR="000837FC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466DE848" w14:textId="77777777" w:rsidR="00065709" w:rsidRDefault="00065709" w:rsidP="007A33C3"/>
    <w:p w14:paraId="068A2EE3" w14:textId="77777777" w:rsidR="00A25C2B" w:rsidRDefault="00A25C2B" w:rsidP="007A33C3">
      <w:pPr>
        <w:rPr>
          <w:b/>
        </w:rPr>
      </w:pPr>
    </w:p>
    <w:p w14:paraId="7E35805F" w14:textId="6C11D8F7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0837FC">
        <w:t xml:space="preserve"> 22. </w:t>
      </w:r>
      <w:r w:rsidR="00CF0E5E">
        <w:t>3</w:t>
      </w:r>
      <w:r w:rsidR="000837FC">
        <w:t>. 2024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658AA868" w14:textId="77777777" w:rsidR="00065709" w:rsidRDefault="00065709" w:rsidP="007A33C3"/>
    <w:p w14:paraId="136B8D34" w14:textId="77777777" w:rsidR="00065709" w:rsidRDefault="00065709" w:rsidP="007A33C3"/>
    <w:p w14:paraId="2014BB31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5B"/>
    <w:rsid w:val="00010A65"/>
    <w:rsid w:val="0003025E"/>
    <w:rsid w:val="00045ECD"/>
    <w:rsid w:val="00050515"/>
    <w:rsid w:val="00065709"/>
    <w:rsid w:val="000837FC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93DC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0E5E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0804"/>
    <w:rsid w:val="00F96E25"/>
    <w:rsid w:val="00F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43AC7"/>
  <w15:chartTrackingRefBased/>
  <w15:docId w15:val="{2D2FC826-CF4C-4BD2-BFDA-EAC4C91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837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3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4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16</TotalTime>
  <Pages>1</Pages>
  <Words>187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4</cp:revision>
  <cp:lastPrinted>2019-11-22T09:27:00Z</cp:lastPrinted>
  <dcterms:created xsi:type="dcterms:W3CDTF">2024-03-22T08:57:00Z</dcterms:created>
  <dcterms:modified xsi:type="dcterms:W3CDTF">2024-03-26T09:50:00Z</dcterms:modified>
</cp:coreProperties>
</file>